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BE042" w14:textId="77777777" w:rsidR="009D1AFA" w:rsidRPr="00C96B6A" w:rsidRDefault="009D1AFA" w:rsidP="00DA07DA">
      <w:pPr>
        <w:pStyle w:val="Blank"/>
        <w:tabs>
          <w:tab w:val="clear" w:pos="1728"/>
        </w:tabs>
        <w:ind w:left="14" w:hanging="14"/>
      </w:pPr>
      <w:r w:rsidRPr="00C96B6A">
        <w:t>Bobrick offers over 750 products for public washroom facilities and fiv</w:t>
      </w:r>
      <w:r w:rsidR="00FF011A" w:rsidRPr="00C96B6A">
        <w:t xml:space="preserve">e series of toilet partitions. </w:t>
      </w:r>
      <w:r w:rsidRPr="00C96B6A">
        <w:t>If you are not familiar with the Bobrick product line, please view the Full Catalog at www.bobrick.com or contact your local representative for assistance, by calling 818-503-1600 or by searching on our website by state or country.</w:t>
      </w:r>
    </w:p>
    <w:p w14:paraId="4F771F61" w14:textId="77777777" w:rsidR="009D1AFA" w:rsidRPr="00C96B6A" w:rsidRDefault="009D1AFA" w:rsidP="00DA07DA">
      <w:pPr>
        <w:pStyle w:val="Blank"/>
        <w:ind w:hanging="1728"/>
      </w:pPr>
    </w:p>
    <w:p w14:paraId="27FBADE9" w14:textId="77777777" w:rsidR="009D1AFA" w:rsidRPr="00C96B6A" w:rsidRDefault="009D1AFA" w:rsidP="00DA07DA">
      <w:pPr>
        <w:pStyle w:val="Blank"/>
        <w:tabs>
          <w:tab w:val="clear" w:pos="1152"/>
          <w:tab w:val="clear" w:pos="1728"/>
        </w:tabs>
        <w:ind w:left="0" w:firstLine="0"/>
      </w:pPr>
      <w:r w:rsidRPr="00C96B6A">
        <w:t>This specification section is provided in CSI-format, and intended to be included in the Project Manual for a construction project.  Delete models and options not required for your project, and modify to your project requirements.  Typical schedules for washroom accessories are included at the end of the Section if you prefer to list the model numbers of the washroom accessories required for your project by room.</w:t>
      </w:r>
      <w:r w:rsidR="00615EAB" w:rsidRPr="00C96B6A">
        <w:t xml:space="preserve"> </w:t>
      </w:r>
      <w:r w:rsidR="00C505C7" w:rsidRPr="00C96B6A">
        <w:t>© 1966-202</w:t>
      </w:r>
      <w:r w:rsidR="00A82387" w:rsidRPr="00C96B6A">
        <w:rPr>
          <w:lang w:val="en-US"/>
        </w:rPr>
        <w:t>1</w:t>
      </w:r>
      <w:r w:rsidRPr="00C96B6A">
        <w:t xml:space="preserve"> Bobrick Washroom Equipment, Inc.</w:t>
      </w:r>
    </w:p>
    <w:p w14:paraId="7D4B8162" w14:textId="77777777" w:rsidR="009D1AFA" w:rsidRPr="00C96B6A" w:rsidRDefault="009D1AFA" w:rsidP="009D1AFA">
      <w:pPr>
        <w:pStyle w:val="Blank"/>
      </w:pPr>
    </w:p>
    <w:p w14:paraId="54AF8037" w14:textId="77777777" w:rsidR="009D1AFA" w:rsidRPr="00C96B6A" w:rsidRDefault="009D1AFA" w:rsidP="009D1AFA">
      <w:pPr>
        <w:pStyle w:val="Blank"/>
      </w:pPr>
    </w:p>
    <w:p w14:paraId="6BD6A24F" w14:textId="77777777" w:rsidR="009D1AFA" w:rsidRPr="00C96B6A" w:rsidRDefault="009D5D1E" w:rsidP="009D5D1E">
      <w:pPr>
        <w:pStyle w:val="TitleOfSection"/>
        <w:tabs>
          <w:tab w:val="left" w:pos="428"/>
          <w:tab w:val="center" w:pos="4680"/>
        </w:tabs>
        <w:jc w:val="left"/>
      </w:pPr>
      <w:r w:rsidRPr="00C96B6A">
        <w:tab/>
      </w:r>
      <w:r w:rsidRPr="00C96B6A">
        <w:tab/>
      </w:r>
      <w:r w:rsidR="009D1AFA" w:rsidRPr="00C96B6A">
        <w:t>SECTION 102800</w:t>
      </w:r>
    </w:p>
    <w:p w14:paraId="241D92DB" w14:textId="77777777" w:rsidR="009D1AFA" w:rsidRPr="00C96B6A" w:rsidRDefault="009D1AFA" w:rsidP="009D1AFA">
      <w:pPr>
        <w:pStyle w:val="Blank"/>
      </w:pPr>
    </w:p>
    <w:p w14:paraId="1D97B39A" w14:textId="77777777" w:rsidR="009D1AFA" w:rsidRPr="00C96B6A" w:rsidRDefault="009D1AFA">
      <w:pPr>
        <w:pStyle w:val="TitleOfSection"/>
      </w:pPr>
      <w:r w:rsidRPr="00C96B6A">
        <w:t>WASHROOM ACCESSORIES</w:t>
      </w:r>
    </w:p>
    <w:p w14:paraId="5FD1DED4" w14:textId="77777777" w:rsidR="009D1AFA" w:rsidRPr="00C96B6A" w:rsidRDefault="009D1AFA">
      <w:pPr>
        <w:pStyle w:val="Blank"/>
      </w:pPr>
    </w:p>
    <w:p w14:paraId="115E5A96" w14:textId="77777777" w:rsidR="009D1AFA" w:rsidRPr="00C96B6A" w:rsidRDefault="009D1AFA">
      <w:pPr>
        <w:pStyle w:val="Part"/>
      </w:pPr>
      <w:r w:rsidRPr="00C96B6A">
        <w:t>GENERAL</w:t>
      </w:r>
    </w:p>
    <w:p w14:paraId="6BC5F1B9" w14:textId="77777777" w:rsidR="009D1AFA" w:rsidRPr="00C96B6A" w:rsidRDefault="009D1AFA" w:rsidP="0016638C">
      <w:pPr>
        <w:pStyle w:val="Blank"/>
        <w:ind w:left="0" w:firstLine="0"/>
      </w:pPr>
    </w:p>
    <w:p w14:paraId="23D7401E" w14:textId="77777777" w:rsidR="009D1AFA" w:rsidRPr="00C96B6A" w:rsidRDefault="009D1AFA">
      <w:pPr>
        <w:pStyle w:val="Article"/>
      </w:pPr>
      <w:r w:rsidRPr="00C96B6A">
        <w:t>SECTION INCLUDES</w:t>
      </w:r>
    </w:p>
    <w:p w14:paraId="13C386C2" w14:textId="77777777" w:rsidR="009D1AFA" w:rsidRPr="00C96B6A" w:rsidRDefault="009D1AFA" w:rsidP="009D1AFA">
      <w:pPr>
        <w:pStyle w:val="Blank"/>
      </w:pPr>
    </w:p>
    <w:p w14:paraId="4F157B5F" w14:textId="77777777" w:rsidR="009D1AFA" w:rsidRPr="00C96B6A" w:rsidRDefault="009D1AFA" w:rsidP="009D1AFA">
      <w:pPr>
        <w:pStyle w:val="Paragraph"/>
        <w:contextualSpacing/>
      </w:pPr>
      <w:r w:rsidRPr="00C96B6A">
        <w:t>Washroom Accessories:</w:t>
      </w:r>
    </w:p>
    <w:p w14:paraId="062ABC83" w14:textId="77777777" w:rsidR="009D1AFA" w:rsidRPr="00C96B6A" w:rsidRDefault="009D1AFA" w:rsidP="009D1AFA">
      <w:pPr>
        <w:pStyle w:val="SubPara"/>
        <w:contextualSpacing/>
      </w:pPr>
      <w:r w:rsidRPr="00C96B6A">
        <w:t>Automatic hand dryers.</w:t>
      </w:r>
    </w:p>
    <w:p w14:paraId="308EAEA1" w14:textId="77777777" w:rsidR="009D1AFA" w:rsidRPr="00C96B6A" w:rsidRDefault="009D1AFA" w:rsidP="009D1AFA">
      <w:pPr>
        <w:pStyle w:val="SubPara"/>
        <w:contextualSpacing/>
      </w:pPr>
      <w:r w:rsidRPr="00C96B6A">
        <w:t>Soap dispensers.</w:t>
      </w:r>
    </w:p>
    <w:p w14:paraId="6CCE2370" w14:textId="77777777" w:rsidR="004C22DA" w:rsidRPr="00C96B6A" w:rsidRDefault="004C22DA" w:rsidP="004C22DA">
      <w:pPr>
        <w:pStyle w:val="SubPara"/>
        <w:contextualSpacing/>
      </w:pPr>
      <w:r w:rsidRPr="00C96B6A">
        <w:rPr>
          <w:lang w:val="en-US"/>
        </w:rPr>
        <w:t>Commercial lavatory faucets.</w:t>
      </w:r>
    </w:p>
    <w:p w14:paraId="3B326E6F" w14:textId="77777777" w:rsidR="009D1AFA" w:rsidRPr="00C96B6A" w:rsidRDefault="009D1AFA" w:rsidP="009D1AFA">
      <w:pPr>
        <w:pStyle w:val="SubPara"/>
        <w:contextualSpacing/>
      </w:pPr>
      <w:r w:rsidRPr="00C96B6A">
        <w:t>Paper towel dispensers.</w:t>
      </w:r>
    </w:p>
    <w:p w14:paraId="18C35DC9" w14:textId="77777777" w:rsidR="009D1AFA" w:rsidRPr="00C96B6A" w:rsidRDefault="009D1AFA" w:rsidP="009D1AFA">
      <w:pPr>
        <w:pStyle w:val="SubPara"/>
        <w:contextualSpacing/>
      </w:pPr>
      <w:r w:rsidRPr="00C96B6A">
        <w:t>Waste receptacles.</w:t>
      </w:r>
    </w:p>
    <w:p w14:paraId="19F1AA1C" w14:textId="77777777" w:rsidR="009D1AFA" w:rsidRPr="00C96B6A" w:rsidRDefault="009D1AFA" w:rsidP="009D1AFA">
      <w:pPr>
        <w:pStyle w:val="SubPara"/>
        <w:contextualSpacing/>
      </w:pPr>
      <w:r w:rsidRPr="00C96B6A">
        <w:t>Combination towel dispenser and waste receptacle units.</w:t>
      </w:r>
    </w:p>
    <w:p w14:paraId="6717AF97" w14:textId="77777777" w:rsidR="009D1AFA" w:rsidRPr="00C96B6A" w:rsidRDefault="009D1AFA" w:rsidP="009D1AFA">
      <w:pPr>
        <w:pStyle w:val="SubPara"/>
        <w:contextualSpacing/>
      </w:pPr>
      <w:r w:rsidRPr="00C96B6A">
        <w:t>Sanitary napkin vendors.</w:t>
      </w:r>
    </w:p>
    <w:p w14:paraId="12B80F45" w14:textId="77777777" w:rsidR="009D1AFA" w:rsidRPr="00C96B6A" w:rsidRDefault="009D1AFA" w:rsidP="009D1AFA">
      <w:pPr>
        <w:pStyle w:val="SubPara"/>
        <w:contextualSpacing/>
      </w:pPr>
      <w:r w:rsidRPr="00C96B6A">
        <w:t>Sanitary napkin disposal units.</w:t>
      </w:r>
    </w:p>
    <w:p w14:paraId="3A2E949F" w14:textId="77777777" w:rsidR="009D1AFA" w:rsidRPr="00C96B6A" w:rsidRDefault="009D1AFA" w:rsidP="009D1AFA">
      <w:pPr>
        <w:pStyle w:val="SubPara"/>
        <w:contextualSpacing/>
      </w:pPr>
      <w:r w:rsidRPr="00C96B6A">
        <w:t>Toilet tissue dispensers.</w:t>
      </w:r>
    </w:p>
    <w:p w14:paraId="28086756" w14:textId="77777777" w:rsidR="009D1AFA" w:rsidRPr="00C96B6A" w:rsidRDefault="009D1AFA" w:rsidP="009D1AFA">
      <w:pPr>
        <w:pStyle w:val="SubPara"/>
        <w:contextualSpacing/>
      </w:pPr>
      <w:r w:rsidRPr="00C96B6A">
        <w:t>Toilet seat cover dispensers.</w:t>
      </w:r>
    </w:p>
    <w:p w14:paraId="65712455" w14:textId="77777777" w:rsidR="009D1AFA" w:rsidRPr="00C96B6A" w:rsidRDefault="009D1AFA" w:rsidP="009D1AFA">
      <w:pPr>
        <w:pStyle w:val="SubPara"/>
        <w:contextualSpacing/>
      </w:pPr>
      <w:r w:rsidRPr="00C96B6A">
        <w:t>Combination sanitary napkin disposal and toilet tissue dispenser units.</w:t>
      </w:r>
    </w:p>
    <w:p w14:paraId="408BC5C4" w14:textId="77777777" w:rsidR="009D1AFA" w:rsidRPr="00C96B6A" w:rsidRDefault="009D1AFA" w:rsidP="009D1AFA">
      <w:pPr>
        <w:pStyle w:val="SubPara"/>
        <w:contextualSpacing/>
      </w:pPr>
      <w:r w:rsidRPr="00C96B6A">
        <w:t>Combination toilet seat cover dispenser and toilet tissue dispenser units</w:t>
      </w:r>
      <w:r w:rsidR="000B10FC" w:rsidRPr="00C96B6A">
        <w:t>.</w:t>
      </w:r>
    </w:p>
    <w:p w14:paraId="4D2ED7D4" w14:textId="77777777" w:rsidR="009D1AFA" w:rsidRPr="00C96B6A" w:rsidRDefault="009D1AFA" w:rsidP="009D1AFA">
      <w:pPr>
        <w:pStyle w:val="SubPara"/>
        <w:contextualSpacing/>
      </w:pPr>
      <w:r w:rsidRPr="00C96B6A">
        <w:t>Combination toilet seat cover dispenser, sanitary napkin disposal and toilet tissue dispenser units.</w:t>
      </w:r>
    </w:p>
    <w:p w14:paraId="191AC1E0" w14:textId="77777777" w:rsidR="009D1AFA" w:rsidRPr="00C96B6A" w:rsidRDefault="009D1AFA" w:rsidP="009D1AFA">
      <w:pPr>
        <w:pStyle w:val="SubPara"/>
        <w:contextualSpacing/>
      </w:pPr>
      <w:r w:rsidRPr="00C96B6A">
        <w:t>Mirrors.</w:t>
      </w:r>
    </w:p>
    <w:p w14:paraId="328C6A65" w14:textId="77777777" w:rsidR="009D1AFA" w:rsidRPr="00C96B6A" w:rsidRDefault="009D1AFA" w:rsidP="009D1AFA">
      <w:pPr>
        <w:pStyle w:val="SubPara"/>
        <w:contextualSpacing/>
      </w:pPr>
      <w:r w:rsidRPr="00C96B6A">
        <w:t>Medicine cabinets.</w:t>
      </w:r>
    </w:p>
    <w:p w14:paraId="4FDA6B20" w14:textId="77777777" w:rsidR="009D1AFA" w:rsidRPr="00C96B6A" w:rsidRDefault="009D1AFA" w:rsidP="009D1AFA">
      <w:pPr>
        <w:pStyle w:val="SubPara"/>
        <w:contextualSpacing/>
      </w:pPr>
      <w:r w:rsidRPr="00C96B6A">
        <w:t>Shower rods and curtains.</w:t>
      </w:r>
    </w:p>
    <w:p w14:paraId="094C7A94" w14:textId="77777777" w:rsidR="009D1AFA" w:rsidRPr="00C96B6A" w:rsidRDefault="009D1AFA" w:rsidP="009D1AFA">
      <w:pPr>
        <w:pStyle w:val="SubPara"/>
        <w:contextualSpacing/>
        <w:rPr>
          <w:lang w:val="en-US"/>
        </w:rPr>
      </w:pPr>
      <w:r w:rsidRPr="00C96B6A">
        <w:t>Folding shower seats</w:t>
      </w:r>
    </w:p>
    <w:p w14:paraId="56072BF9" w14:textId="77777777" w:rsidR="008B2349" w:rsidRPr="00C96B6A" w:rsidRDefault="008B2349" w:rsidP="008B2349">
      <w:pPr>
        <w:pStyle w:val="SubPara"/>
        <w:contextualSpacing/>
      </w:pPr>
      <w:r w:rsidRPr="00C96B6A">
        <w:rPr>
          <w:lang w:val="en-US"/>
        </w:rPr>
        <w:t>Bathtub Seat</w:t>
      </w:r>
      <w:r w:rsidRPr="00C96B6A">
        <w:t>.</w:t>
      </w:r>
    </w:p>
    <w:p w14:paraId="6C2ECFBD" w14:textId="77777777" w:rsidR="009D1AFA" w:rsidRPr="00C96B6A" w:rsidRDefault="009D1AFA" w:rsidP="009D1AFA">
      <w:pPr>
        <w:pStyle w:val="SubPara"/>
        <w:contextualSpacing/>
      </w:pPr>
      <w:r w:rsidRPr="00C96B6A">
        <w:t>Soap dishes.</w:t>
      </w:r>
    </w:p>
    <w:p w14:paraId="5AE46F28" w14:textId="77777777" w:rsidR="009D1AFA" w:rsidRPr="00C96B6A" w:rsidRDefault="009D1AFA" w:rsidP="009D1AFA">
      <w:pPr>
        <w:pStyle w:val="SubPara"/>
        <w:contextualSpacing/>
      </w:pPr>
      <w:r w:rsidRPr="00C96B6A">
        <w:t>Combination recessed soap dish and bar.</w:t>
      </w:r>
    </w:p>
    <w:p w14:paraId="08894825" w14:textId="77777777" w:rsidR="009D1AFA" w:rsidRPr="00C96B6A" w:rsidRDefault="009D1AFA" w:rsidP="009D1AFA">
      <w:pPr>
        <w:pStyle w:val="SubPara"/>
        <w:contextualSpacing/>
      </w:pPr>
      <w:r w:rsidRPr="00C96B6A">
        <w:t>Grab bars.</w:t>
      </w:r>
    </w:p>
    <w:p w14:paraId="15A17B86" w14:textId="77777777" w:rsidR="009D1AFA" w:rsidRPr="00C96B6A" w:rsidRDefault="009D1AFA" w:rsidP="009D1AFA">
      <w:pPr>
        <w:pStyle w:val="SubPara"/>
        <w:contextualSpacing/>
      </w:pPr>
      <w:r w:rsidRPr="00C96B6A">
        <w:t>Towel bars.</w:t>
      </w:r>
    </w:p>
    <w:p w14:paraId="6F0C937A" w14:textId="77777777" w:rsidR="009D1AFA" w:rsidRPr="00C96B6A" w:rsidRDefault="009D1AFA" w:rsidP="009D1AFA">
      <w:pPr>
        <w:pStyle w:val="SubPara"/>
        <w:contextualSpacing/>
      </w:pPr>
      <w:r w:rsidRPr="00C96B6A">
        <w:t>Facial tissue dispensers.</w:t>
      </w:r>
    </w:p>
    <w:p w14:paraId="50829A51" w14:textId="77777777" w:rsidR="009D1AFA" w:rsidRPr="00C96B6A" w:rsidRDefault="009D1AFA" w:rsidP="009D1AFA">
      <w:pPr>
        <w:pStyle w:val="SubPara"/>
        <w:contextualSpacing/>
      </w:pPr>
      <w:r w:rsidRPr="00C96B6A">
        <w:t>Specimen pass-thru cabinets.</w:t>
      </w:r>
    </w:p>
    <w:p w14:paraId="3D66FDF4" w14:textId="77777777" w:rsidR="009D1AFA" w:rsidRPr="00C96B6A" w:rsidRDefault="009D1AFA" w:rsidP="009D1AFA">
      <w:pPr>
        <w:pStyle w:val="SubPara"/>
        <w:contextualSpacing/>
        <w:rPr>
          <w:lang w:val="en-US"/>
        </w:rPr>
      </w:pPr>
      <w:r w:rsidRPr="00C96B6A">
        <w:t>Shelves.</w:t>
      </w:r>
    </w:p>
    <w:p w14:paraId="33293C07" w14:textId="77777777" w:rsidR="008B2349" w:rsidRPr="00C96B6A" w:rsidRDefault="008B2349" w:rsidP="008B2349">
      <w:pPr>
        <w:pStyle w:val="SubPara"/>
        <w:contextualSpacing/>
      </w:pPr>
      <w:r w:rsidRPr="00C96B6A">
        <w:rPr>
          <w:lang w:val="en-US"/>
        </w:rPr>
        <w:lastRenderedPageBreak/>
        <w:t>Narcotic Cabinet</w:t>
      </w:r>
      <w:r w:rsidRPr="00C96B6A">
        <w:t>.</w:t>
      </w:r>
    </w:p>
    <w:p w14:paraId="4FF0AFD5" w14:textId="77777777" w:rsidR="009D1AFA" w:rsidRPr="00C96B6A" w:rsidRDefault="009D1AFA" w:rsidP="009D1AFA">
      <w:pPr>
        <w:pStyle w:val="SubPara"/>
        <w:contextualSpacing/>
      </w:pPr>
      <w:r w:rsidRPr="00C96B6A">
        <w:t>Hooks.</w:t>
      </w:r>
    </w:p>
    <w:p w14:paraId="5F966FAB" w14:textId="77777777" w:rsidR="009D1AFA" w:rsidRPr="00C96B6A" w:rsidRDefault="009D1AFA" w:rsidP="009D1AFA">
      <w:pPr>
        <w:pStyle w:val="SubPara"/>
        <w:contextualSpacing/>
      </w:pPr>
      <w:r w:rsidRPr="00C96B6A">
        <w:t>Door bumpers.</w:t>
      </w:r>
    </w:p>
    <w:p w14:paraId="2946E58A" w14:textId="77777777" w:rsidR="009D1AFA" w:rsidRPr="00C96B6A" w:rsidRDefault="009D1AFA" w:rsidP="009D1AFA">
      <w:pPr>
        <w:pStyle w:val="SubPara"/>
        <w:contextualSpacing/>
      </w:pPr>
      <w:r w:rsidRPr="00C96B6A">
        <w:t>Combination clothes hooks and bumpers.</w:t>
      </w:r>
    </w:p>
    <w:p w14:paraId="1FE0A09F" w14:textId="77777777" w:rsidR="009D1AFA" w:rsidRPr="00C96B6A" w:rsidRDefault="009D1AFA" w:rsidP="009D1AFA">
      <w:pPr>
        <w:pStyle w:val="SubPara"/>
        <w:contextualSpacing/>
      </w:pPr>
      <w:r w:rsidRPr="00C96B6A">
        <w:t>Custodial/janitorial accessories.</w:t>
      </w:r>
    </w:p>
    <w:p w14:paraId="077EC42A" w14:textId="77777777" w:rsidR="009D1AFA" w:rsidRPr="00C96B6A" w:rsidRDefault="009D1AFA" w:rsidP="009D1AFA">
      <w:pPr>
        <w:pStyle w:val="Blank"/>
      </w:pPr>
    </w:p>
    <w:p w14:paraId="776C8E90" w14:textId="503C398A" w:rsidR="009D1AFA" w:rsidRPr="00C96B6A" w:rsidRDefault="009D1AFA" w:rsidP="0016638C">
      <w:pPr>
        <w:pStyle w:val="Article"/>
      </w:pPr>
      <w:r w:rsidRPr="00C96B6A">
        <w:t>RELATED REQUIREMENTS</w:t>
      </w:r>
    </w:p>
    <w:p w14:paraId="70A91F14" w14:textId="27214182" w:rsidR="009D1AFA" w:rsidRPr="00C96B6A" w:rsidRDefault="009D1AFA" w:rsidP="0016638C">
      <w:pPr>
        <w:pStyle w:val="Paragraph"/>
        <w:spacing w:line="360" w:lineRule="auto"/>
      </w:pPr>
      <w:r w:rsidRPr="00C96B6A">
        <w:t>Section 061000 - Rough Carpentry, coordination with blocking.</w:t>
      </w:r>
    </w:p>
    <w:p w14:paraId="3F9A7CC1" w14:textId="680A050B" w:rsidR="009D1AFA" w:rsidRPr="00C96B6A" w:rsidRDefault="009D1AFA" w:rsidP="0016638C">
      <w:pPr>
        <w:pStyle w:val="Paragraph"/>
        <w:spacing w:line="360" w:lineRule="auto"/>
      </w:pPr>
      <w:r w:rsidRPr="00C96B6A">
        <w:t>Section 092000 - Plaster and Gypsum Board, coordination with blocking.</w:t>
      </w:r>
    </w:p>
    <w:p w14:paraId="2EE36A45" w14:textId="3A18CDF2" w:rsidR="009D1AFA" w:rsidRPr="00C96B6A" w:rsidRDefault="009D1AFA" w:rsidP="0016638C">
      <w:pPr>
        <w:pStyle w:val="Paragraph"/>
        <w:spacing w:line="360" w:lineRule="auto"/>
      </w:pPr>
      <w:r w:rsidRPr="00C96B6A">
        <w:t>Section 093000 - Tiling, coordination with layout and installation.</w:t>
      </w:r>
    </w:p>
    <w:p w14:paraId="2E642D46" w14:textId="45AE3E43" w:rsidR="009D1AFA" w:rsidRPr="00C96B6A" w:rsidRDefault="009D1AFA" w:rsidP="0016638C">
      <w:pPr>
        <w:pStyle w:val="Paragraph"/>
        <w:spacing w:line="360" w:lineRule="auto"/>
      </w:pPr>
      <w:r w:rsidRPr="00C96B6A">
        <w:t>Section 102113 - Toilet Compartments, coordination with accessories.</w:t>
      </w:r>
    </w:p>
    <w:p w14:paraId="5429B24A" w14:textId="77777777" w:rsidR="009D1AFA" w:rsidRPr="00C96B6A" w:rsidRDefault="009D1AFA" w:rsidP="0016638C">
      <w:pPr>
        <w:pStyle w:val="Paragraph"/>
        <w:spacing w:line="360" w:lineRule="auto"/>
      </w:pPr>
      <w:r w:rsidRPr="00C96B6A">
        <w:t>Section 102814 - Baby Changing Stations, for baby changing stations.</w:t>
      </w:r>
    </w:p>
    <w:p w14:paraId="5EA9B53F" w14:textId="77777777" w:rsidR="009D1AFA" w:rsidRPr="00C96B6A" w:rsidRDefault="009D1AFA" w:rsidP="009D1AFA">
      <w:pPr>
        <w:pStyle w:val="Blank"/>
        <w:contextualSpacing/>
      </w:pPr>
    </w:p>
    <w:p w14:paraId="2F9B0F19" w14:textId="77777777" w:rsidR="009D1AFA" w:rsidRPr="00C96B6A" w:rsidRDefault="009D1AFA" w:rsidP="009D1AFA">
      <w:pPr>
        <w:pStyle w:val="Article"/>
      </w:pPr>
      <w:r w:rsidRPr="00C96B6A">
        <w:t>SUBMITTALS</w:t>
      </w:r>
    </w:p>
    <w:p w14:paraId="6A9F0A6C" w14:textId="77777777" w:rsidR="009D1AFA" w:rsidRPr="00C96B6A" w:rsidRDefault="009D1AFA" w:rsidP="009D1AFA">
      <w:pPr>
        <w:pStyle w:val="Blank"/>
      </w:pPr>
    </w:p>
    <w:p w14:paraId="725FB0FD" w14:textId="77777777" w:rsidR="009D1AFA" w:rsidRPr="00C96B6A" w:rsidRDefault="009D1AFA" w:rsidP="009D1AFA">
      <w:pPr>
        <w:pStyle w:val="Paragraph"/>
      </w:pPr>
      <w:r w:rsidRPr="00C96B6A">
        <w:t>Product Data:  Submit manufacturer's data sheets for each product specified, including the following:</w:t>
      </w:r>
    </w:p>
    <w:p w14:paraId="5C15DF5B" w14:textId="77777777" w:rsidR="009D1AFA" w:rsidRPr="00C96B6A" w:rsidRDefault="009D1AFA" w:rsidP="009D1AFA">
      <w:pPr>
        <w:pStyle w:val="SubPara"/>
      </w:pPr>
      <w:r w:rsidRPr="00C96B6A">
        <w:t>Installation instructions and recommendations.</w:t>
      </w:r>
    </w:p>
    <w:p w14:paraId="4E26933B" w14:textId="77777777" w:rsidR="009D1AFA" w:rsidRPr="00C96B6A" w:rsidRDefault="009D1AFA" w:rsidP="009D1AFA">
      <w:pPr>
        <w:pStyle w:val="SubPara"/>
      </w:pPr>
      <w:r w:rsidRPr="00C96B6A">
        <w:t>Storage and handling requirements and recommendations.</w:t>
      </w:r>
    </w:p>
    <w:p w14:paraId="38EB0ADC" w14:textId="77777777" w:rsidR="009D1AFA" w:rsidRPr="00C96B6A" w:rsidRDefault="009D1AFA" w:rsidP="009D1AFA">
      <w:pPr>
        <w:pStyle w:val="SubPara"/>
      </w:pPr>
      <w:r w:rsidRPr="00C96B6A">
        <w:t>Cleaning and maintenance instructions.</w:t>
      </w:r>
    </w:p>
    <w:p w14:paraId="2C0C7E41" w14:textId="77777777" w:rsidR="009D1AFA" w:rsidRPr="00C96B6A" w:rsidRDefault="009D1AFA" w:rsidP="009D1AFA">
      <w:pPr>
        <w:pStyle w:val="SubPara"/>
      </w:pPr>
      <w:r w:rsidRPr="00C96B6A">
        <w:t>Replacement parts information.</w:t>
      </w:r>
    </w:p>
    <w:p w14:paraId="76543F67" w14:textId="77777777" w:rsidR="009D1AFA" w:rsidRPr="00C96B6A" w:rsidRDefault="009D1AFA" w:rsidP="009D1AFA">
      <w:pPr>
        <w:pStyle w:val="Blank"/>
      </w:pPr>
    </w:p>
    <w:p w14:paraId="191150AD" w14:textId="77777777" w:rsidR="009D1AFA" w:rsidRPr="00C96B6A" w:rsidRDefault="009D1AFA" w:rsidP="009D1AFA">
      <w:pPr>
        <w:pStyle w:val="Paragraph"/>
      </w:pPr>
      <w:r w:rsidRPr="00C96B6A">
        <w:t>Schedule:  Submit a toilet accessory schedule, indicating the type and quantity to be installed in each washroom.  Use room numbers as indicated on the Drawings.</w:t>
      </w:r>
    </w:p>
    <w:p w14:paraId="4850B2DF" w14:textId="77777777" w:rsidR="009D1AFA" w:rsidRPr="00C96B6A" w:rsidRDefault="009D1AFA" w:rsidP="009D1AFA">
      <w:pPr>
        <w:pStyle w:val="Blank"/>
      </w:pPr>
    </w:p>
    <w:p w14:paraId="5AEAED6D" w14:textId="77777777" w:rsidR="009D1AFA" w:rsidRPr="00C96B6A" w:rsidRDefault="009D1AFA" w:rsidP="009D1AFA">
      <w:pPr>
        <w:pStyle w:val="Paragraph"/>
      </w:pPr>
      <w:r w:rsidRPr="00C96B6A">
        <w:t>USGBC LEED Submittals, Recycled Content: Materials and Resource Credits MR4.1 and MR4.2 - Recycled Content:  Submit manufacturer’s calculation of value of recycled content for specified products, calculated in accordance with USGBC LEED certification requirements.</w:t>
      </w:r>
    </w:p>
    <w:p w14:paraId="01A35554" w14:textId="77777777" w:rsidR="009D1AFA" w:rsidRPr="00C96B6A" w:rsidRDefault="009D1AFA" w:rsidP="009D1AFA">
      <w:pPr>
        <w:pStyle w:val="Blank"/>
      </w:pPr>
    </w:p>
    <w:p w14:paraId="720D2C1D" w14:textId="77777777" w:rsidR="009D1AFA" w:rsidRPr="00C96B6A" w:rsidRDefault="009D1AFA" w:rsidP="009D1AFA">
      <w:pPr>
        <w:pStyle w:val="Paragraph"/>
      </w:pPr>
      <w:r w:rsidRPr="00C96B6A">
        <w:t>Country of Origin:  Manufacturer must supply, with first submittal, Country of Origin information for each type of washroom accessory for this project.</w:t>
      </w:r>
    </w:p>
    <w:p w14:paraId="7E624201" w14:textId="77777777" w:rsidR="009D1AFA" w:rsidRPr="00C96B6A" w:rsidRDefault="009D1AFA" w:rsidP="009D1AFA">
      <w:pPr>
        <w:pStyle w:val="Blank"/>
      </w:pPr>
    </w:p>
    <w:p w14:paraId="1A8B1448" w14:textId="77777777" w:rsidR="009D1AFA" w:rsidRPr="00C96B6A" w:rsidRDefault="009D1AFA" w:rsidP="009D1AFA">
      <w:pPr>
        <w:pStyle w:val="Article"/>
      </w:pPr>
      <w:r w:rsidRPr="00C96B6A">
        <w:t>QUALITY ASSURANCE</w:t>
      </w:r>
    </w:p>
    <w:p w14:paraId="6495C1A1" w14:textId="77777777" w:rsidR="009D1AFA" w:rsidRPr="00C96B6A" w:rsidRDefault="009D1AFA" w:rsidP="009D1AFA">
      <w:pPr>
        <w:pStyle w:val="Blank"/>
      </w:pPr>
    </w:p>
    <w:p w14:paraId="60323586" w14:textId="77777777" w:rsidR="009D1AFA" w:rsidRPr="00C96B6A" w:rsidRDefault="009D1AFA" w:rsidP="009D1AFA">
      <w:pPr>
        <w:pStyle w:val="Paragraph"/>
      </w:pPr>
      <w:r w:rsidRPr="00C96B6A">
        <w:t>Manufacturer:  Provide products manufactured by a company with a minimum of 10 years successful experience manufacturing similar products.</w:t>
      </w:r>
    </w:p>
    <w:p w14:paraId="013C2F13" w14:textId="77777777" w:rsidR="009D1AFA" w:rsidRPr="00C96B6A" w:rsidRDefault="009D1AFA" w:rsidP="009D1AFA">
      <w:pPr>
        <w:pStyle w:val="Blank"/>
      </w:pPr>
    </w:p>
    <w:p w14:paraId="7CE693C3" w14:textId="77777777" w:rsidR="009D1AFA" w:rsidRPr="00C96B6A" w:rsidRDefault="009D1AFA" w:rsidP="009D1AFA">
      <w:pPr>
        <w:pStyle w:val="Paragraph"/>
      </w:pPr>
      <w:r w:rsidRPr="00C96B6A">
        <w:t>Single Source Requirements:  To the greatest extent possible provide products from a single manufacturer.</w:t>
      </w:r>
    </w:p>
    <w:p w14:paraId="34BF91F5" w14:textId="77777777" w:rsidR="009D1AFA" w:rsidRPr="00C96B6A" w:rsidRDefault="009D1AFA" w:rsidP="009D1AFA">
      <w:pPr>
        <w:pStyle w:val="Blank"/>
      </w:pPr>
    </w:p>
    <w:p w14:paraId="344F3B99" w14:textId="77777777" w:rsidR="009D1AFA" w:rsidRPr="00C96B6A" w:rsidRDefault="009D1AFA" w:rsidP="009D1AFA">
      <w:pPr>
        <w:pStyle w:val="Paragraph"/>
      </w:pPr>
      <w:r w:rsidRPr="00C96B6A">
        <w:t>Accessibility Requirements:  Comply with requirements applicable in the jurisdiction of the project, including but not limited to ADA and ICC/ANSI A117.1 requirements as applicable.</w:t>
      </w:r>
    </w:p>
    <w:p w14:paraId="5EAE1D05" w14:textId="77777777" w:rsidR="009D1AFA" w:rsidRPr="00C96B6A" w:rsidRDefault="009D1AFA" w:rsidP="009D1AFA">
      <w:pPr>
        <w:pStyle w:val="Blank"/>
      </w:pPr>
    </w:p>
    <w:p w14:paraId="589C2ABF" w14:textId="77777777" w:rsidR="009D1AFA" w:rsidRPr="00C96B6A" w:rsidRDefault="009D1AFA" w:rsidP="009D1AFA">
      <w:pPr>
        <w:pStyle w:val="Paragraph"/>
      </w:pPr>
      <w:r w:rsidRPr="00C96B6A">
        <w:lastRenderedPageBreak/>
        <w:t>Hazardous Materials:  Comply with EU Directive “Restrictions of Hazardous Substances (RoHS) requirements.”</w:t>
      </w:r>
    </w:p>
    <w:p w14:paraId="7A20CABC" w14:textId="77777777" w:rsidR="009D1AFA" w:rsidRPr="00C96B6A" w:rsidRDefault="009D1AFA" w:rsidP="009D1AFA">
      <w:pPr>
        <w:pStyle w:val="Blank"/>
      </w:pPr>
    </w:p>
    <w:p w14:paraId="570E76F8" w14:textId="77777777" w:rsidR="009D1AFA" w:rsidRPr="00C96B6A" w:rsidRDefault="009D1AFA" w:rsidP="009D1AFA">
      <w:pPr>
        <w:pStyle w:val="Article"/>
      </w:pPr>
      <w:r w:rsidRPr="00C96B6A">
        <w:t>DELIVERY, STORAGE, AND HANDLING</w:t>
      </w:r>
    </w:p>
    <w:p w14:paraId="60F6FEDA" w14:textId="77777777" w:rsidR="009D1AFA" w:rsidRPr="00C96B6A" w:rsidRDefault="009D1AFA" w:rsidP="009D1AFA">
      <w:pPr>
        <w:pStyle w:val="Blank"/>
      </w:pPr>
    </w:p>
    <w:p w14:paraId="7E9BED93" w14:textId="77777777" w:rsidR="009D1AFA" w:rsidRPr="00C96B6A" w:rsidRDefault="009D1AFA" w:rsidP="009D1AFA">
      <w:pPr>
        <w:pStyle w:val="Paragraph"/>
      </w:pPr>
      <w:r w:rsidRPr="00C96B6A">
        <w:t>Deliver, store and handle materials and products in strict compliance with manufacturer's instructions and recommendations.  Protect from damage.</w:t>
      </w:r>
    </w:p>
    <w:p w14:paraId="3EF60E53" w14:textId="77777777" w:rsidR="009D1AFA" w:rsidRPr="00C96B6A" w:rsidRDefault="009D1AFA" w:rsidP="009D1AFA">
      <w:pPr>
        <w:pStyle w:val="Blank"/>
      </w:pPr>
    </w:p>
    <w:p w14:paraId="00904B9D" w14:textId="77777777" w:rsidR="009D1AFA" w:rsidRPr="00C96B6A" w:rsidRDefault="009D1AFA" w:rsidP="009D1AFA">
      <w:pPr>
        <w:pStyle w:val="Article"/>
      </w:pPr>
      <w:r w:rsidRPr="00C96B6A">
        <w:t xml:space="preserve">WARRANTY </w:t>
      </w:r>
    </w:p>
    <w:p w14:paraId="3AB1881F" w14:textId="77777777" w:rsidR="009D1AFA" w:rsidRPr="00C96B6A" w:rsidRDefault="009D1AFA" w:rsidP="009D1AFA">
      <w:pPr>
        <w:pStyle w:val="Blank"/>
      </w:pPr>
    </w:p>
    <w:p w14:paraId="47BFEF0B" w14:textId="77777777" w:rsidR="009D1AFA" w:rsidRPr="00C96B6A" w:rsidRDefault="009D1AFA" w:rsidP="009D1AFA">
      <w:pPr>
        <w:pStyle w:val="Paragraph"/>
      </w:pPr>
      <w:r w:rsidRPr="00C96B6A">
        <w:t>Manufacturer’s Warranty for Washroom Accessories:  Manufacturer’s standard 1 year warranty for materials and workmanship.</w:t>
      </w:r>
    </w:p>
    <w:p w14:paraId="29425FE0" w14:textId="77777777" w:rsidR="009D1AFA" w:rsidRPr="00C96B6A" w:rsidRDefault="009D1AFA" w:rsidP="009D1AFA">
      <w:pPr>
        <w:pStyle w:val="Blank"/>
      </w:pPr>
    </w:p>
    <w:p w14:paraId="7264D6E9" w14:textId="77777777" w:rsidR="009D1AFA" w:rsidRPr="00C96B6A" w:rsidRDefault="009D1AFA" w:rsidP="009D1AFA">
      <w:pPr>
        <w:pStyle w:val="Paragraph"/>
      </w:pPr>
      <w:r w:rsidRPr="00C96B6A">
        <w:t>Manufa</w:t>
      </w:r>
      <w:r w:rsidR="00372649" w:rsidRPr="00C96B6A">
        <w:t>cturer’s Warranty</w:t>
      </w:r>
      <w:r w:rsidR="00372649" w:rsidRPr="00C96B6A">
        <w:rPr>
          <w:lang w:val="en-US"/>
        </w:rPr>
        <w:t xml:space="preserve"> </w:t>
      </w:r>
      <w:r w:rsidRPr="00C96B6A">
        <w:t>for Electric Hand Dry</w:t>
      </w:r>
      <w:r w:rsidR="00372649" w:rsidRPr="00C96B6A">
        <w:t xml:space="preserve">ers:  Manufacturer’s standard </w:t>
      </w:r>
      <w:r w:rsidR="00372649" w:rsidRPr="00C96B6A">
        <w:rPr>
          <w:lang w:val="en-US"/>
        </w:rPr>
        <w:t>5</w:t>
      </w:r>
      <w:r w:rsidRPr="00C96B6A">
        <w:t xml:space="preserve"> year warranty on parts, except 3 year warranty on motor</w:t>
      </w:r>
      <w:r w:rsidR="00372649" w:rsidRPr="00C96B6A">
        <w:t xml:space="preserve"> brushes from date of purchase.</w:t>
      </w:r>
    </w:p>
    <w:p w14:paraId="21958DE0" w14:textId="77777777" w:rsidR="009D1AFA" w:rsidRPr="00C96B6A" w:rsidRDefault="009D1AFA" w:rsidP="009D1AFA">
      <w:pPr>
        <w:pStyle w:val="Blank"/>
      </w:pPr>
    </w:p>
    <w:p w14:paraId="01708D24" w14:textId="77777777" w:rsidR="009D1AFA" w:rsidRPr="00C96B6A" w:rsidRDefault="009D1AFA" w:rsidP="009D1AFA">
      <w:pPr>
        <w:pStyle w:val="Blank"/>
      </w:pPr>
    </w:p>
    <w:p w14:paraId="55E34B7C" w14:textId="77777777" w:rsidR="009D1AFA" w:rsidRPr="00C96B6A" w:rsidRDefault="009D1AFA">
      <w:pPr>
        <w:pStyle w:val="Part"/>
      </w:pPr>
      <w:r w:rsidRPr="00C96B6A">
        <w:t>PRODUCTS</w:t>
      </w:r>
    </w:p>
    <w:p w14:paraId="0BD3B0BD" w14:textId="77777777" w:rsidR="009D1AFA" w:rsidRPr="00C96B6A" w:rsidRDefault="009D1AFA" w:rsidP="009D1AFA">
      <w:pPr>
        <w:pStyle w:val="Blank"/>
      </w:pPr>
    </w:p>
    <w:p w14:paraId="532FF5AF" w14:textId="77777777" w:rsidR="009D1AFA" w:rsidRPr="00C96B6A" w:rsidRDefault="009D1AFA" w:rsidP="009D1AFA">
      <w:pPr>
        <w:pStyle w:val="Article"/>
      </w:pPr>
      <w:r w:rsidRPr="00C96B6A">
        <w:t>MANUFACTURER</w:t>
      </w:r>
    </w:p>
    <w:p w14:paraId="71F12F29" w14:textId="77777777" w:rsidR="009D1AFA" w:rsidRPr="00C96B6A" w:rsidRDefault="009D1AFA" w:rsidP="009D1AFA">
      <w:pPr>
        <w:pStyle w:val="Blank"/>
      </w:pPr>
    </w:p>
    <w:p w14:paraId="4CAB2A03" w14:textId="77777777" w:rsidR="00CD6713" w:rsidRPr="00C96B6A" w:rsidRDefault="00CD6713" w:rsidP="00C343F6">
      <w:pPr>
        <w:pStyle w:val="Paragraph"/>
      </w:pPr>
      <w:r w:rsidRPr="00C96B6A">
        <w:t xml:space="preserve">Acceptable Manufacturer: Bobrick Washroom Equipment, Inc., which is located at: 6901 Tujunga Ave.; North Hollywood, CA 91605-6213; Tel: 818-764-1000; Fax: 818-503-1930; </w:t>
      </w:r>
      <w:r w:rsidR="00C343F6" w:rsidRPr="00C96B6A">
        <w:rPr>
          <w:lang w:val="en-US"/>
        </w:rPr>
        <w:t xml:space="preserve">Contact us: </w:t>
      </w:r>
      <w:hyperlink r:id="rId12" w:history="1">
        <w:r w:rsidR="00C343F6" w:rsidRPr="00C96B6A">
          <w:rPr>
            <w:rStyle w:val="Hyperlink"/>
            <w:rFonts w:cs="Arial"/>
            <w:lang w:val="en-US"/>
          </w:rPr>
          <w:t>https://www.bobrick.com/contact/</w:t>
        </w:r>
      </w:hyperlink>
      <w:r w:rsidR="00C343F6" w:rsidRPr="00C96B6A">
        <w:rPr>
          <w:lang w:val="en-US"/>
        </w:rPr>
        <w:t xml:space="preserve">; </w:t>
      </w:r>
      <w:r w:rsidRPr="00C96B6A">
        <w:t xml:space="preserve">Web: </w:t>
      </w:r>
      <w:hyperlink r:id="rId13" w:history="1">
        <w:r w:rsidR="00C343F6" w:rsidRPr="00C96B6A">
          <w:rPr>
            <w:rStyle w:val="Hyperlink"/>
            <w:rFonts w:cs="Arial"/>
          </w:rPr>
          <w:t>https://www.bobrick.com/</w:t>
        </w:r>
      </w:hyperlink>
      <w:r w:rsidR="00C343F6" w:rsidRPr="00C96B6A">
        <w:rPr>
          <w:lang w:val="en-US"/>
        </w:rPr>
        <w:t xml:space="preserve"> </w:t>
      </w:r>
    </w:p>
    <w:p w14:paraId="5D778124" w14:textId="77777777" w:rsidR="00CD6713" w:rsidRPr="00C96B6A" w:rsidRDefault="00CD6713" w:rsidP="00CD6713">
      <w:pPr>
        <w:pStyle w:val="Paragraph"/>
        <w:numPr>
          <w:ilvl w:val="0"/>
          <w:numId w:val="0"/>
        </w:numPr>
        <w:ind w:left="1152"/>
      </w:pPr>
    </w:p>
    <w:p w14:paraId="4CA229EE" w14:textId="77777777" w:rsidR="009D1AFA" w:rsidRPr="00C96B6A" w:rsidRDefault="009D1AFA" w:rsidP="009D1AFA">
      <w:pPr>
        <w:pStyle w:val="Paragraph"/>
      </w:pPr>
      <w:r w:rsidRPr="00C96B6A">
        <w:t>Basis of Design Products:</w:t>
      </w:r>
      <w:r w:rsidRPr="00C96B6A">
        <w:rPr>
          <w:lang w:val="ar-SA"/>
        </w:rPr>
        <w:t xml:space="preserve"> Based on the quality and performance requirements of the project, specifications are based solely on the products of </w:t>
      </w:r>
      <w:r w:rsidRPr="00C96B6A">
        <w:t>Bobrick Washroom Equipment, Inc..</w:t>
      </w:r>
      <w:r w:rsidR="00085A42" w:rsidRPr="00C96B6A">
        <w:rPr>
          <w:lang w:val="en-US"/>
        </w:rPr>
        <w:t xml:space="preserve"> </w:t>
      </w:r>
      <w:r w:rsidRPr="00C96B6A">
        <w:t>Location of manufacturing shall be the United States.</w:t>
      </w:r>
    </w:p>
    <w:p w14:paraId="042F5FDD" w14:textId="77777777" w:rsidR="009D1AFA" w:rsidRPr="00C96B6A" w:rsidRDefault="009D1AFA" w:rsidP="009D1AFA">
      <w:pPr>
        <w:pStyle w:val="Blank"/>
      </w:pPr>
    </w:p>
    <w:p w14:paraId="287D50F1" w14:textId="77777777" w:rsidR="009D1AFA" w:rsidRPr="00C96B6A" w:rsidRDefault="009D1AFA" w:rsidP="009D1AFA">
      <w:pPr>
        <w:pStyle w:val="Paragraph"/>
      </w:pPr>
      <w:r w:rsidRPr="00C96B6A">
        <w:t>Substitutions:  The Architect will consider products of comparable manufacturers as a substitution, pending the contractor's submission of adequate documentation of the substitution in accordance with procedures in Division 1 of the Project Manual.  Documentation shall include a list of five similar projects of equivalent size where products have been installed for a minimum of two years, and manufacturer's certification that products are fabricated in the United States.</w:t>
      </w:r>
    </w:p>
    <w:p w14:paraId="6A96F51B" w14:textId="77777777" w:rsidR="009D1AFA" w:rsidRPr="00C96B6A" w:rsidRDefault="009D1AFA" w:rsidP="009D1AFA">
      <w:pPr>
        <w:pStyle w:val="Blank"/>
      </w:pPr>
    </w:p>
    <w:p w14:paraId="3C45F88E" w14:textId="77777777" w:rsidR="009D1AFA" w:rsidRPr="00C96B6A" w:rsidRDefault="009D1AFA" w:rsidP="009D1AFA">
      <w:pPr>
        <w:pStyle w:val="Article"/>
      </w:pPr>
      <w:r w:rsidRPr="00C96B6A">
        <w:t>AUTOMATIC HAND DRYERS</w:t>
      </w:r>
    </w:p>
    <w:p w14:paraId="635D4111" w14:textId="77777777" w:rsidR="009D1AFA" w:rsidRPr="00C96B6A" w:rsidRDefault="009D1AFA" w:rsidP="009D1AFA">
      <w:pPr>
        <w:pStyle w:val="Blank"/>
      </w:pPr>
    </w:p>
    <w:p w14:paraId="0B960F15" w14:textId="77777777" w:rsidR="009D1AFA" w:rsidRPr="00C96B6A" w:rsidRDefault="009D1AFA" w:rsidP="009D1AFA">
      <w:pPr>
        <w:pStyle w:val="Paragraph"/>
      </w:pPr>
      <w:r w:rsidRPr="00C96B6A">
        <w:t xml:space="preserve">Recessed Automatic Hand Dryers:  </w:t>
      </w:r>
    </w:p>
    <w:p w14:paraId="16CD4D4E" w14:textId="77777777" w:rsidR="009D1AFA" w:rsidRPr="00C96B6A" w:rsidRDefault="009D1AFA" w:rsidP="009D1AFA">
      <w:pPr>
        <w:pStyle w:val="SubPara"/>
      </w:pPr>
      <w:r w:rsidRPr="00C96B6A">
        <w:t>Basis of Desig</w:t>
      </w:r>
      <w:r w:rsidR="00A41A33" w:rsidRPr="00C96B6A">
        <w:t xml:space="preserve">n:  Bobrick </w:t>
      </w:r>
      <w:r w:rsidR="00BB6FAA" w:rsidRPr="00C96B6A">
        <w:rPr>
          <w:lang w:val="en-US"/>
        </w:rPr>
        <w:t xml:space="preserve">TrimLineSeries </w:t>
      </w:r>
      <w:r w:rsidR="00A41A33" w:rsidRPr="00C96B6A">
        <w:t>Model B-</w:t>
      </w:r>
      <w:r w:rsidR="00A41A33" w:rsidRPr="00C96B6A">
        <w:rPr>
          <w:lang w:val="en-US"/>
        </w:rPr>
        <w:t>3725</w:t>
      </w:r>
      <w:r w:rsidRPr="00C96B6A">
        <w:t xml:space="preserve"> 115V.</w:t>
      </w:r>
    </w:p>
    <w:p w14:paraId="5D1B7769" w14:textId="77777777" w:rsidR="009D1AFA" w:rsidRPr="00C96B6A" w:rsidRDefault="00A41A33" w:rsidP="009D1AFA">
      <w:pPr>
        <w:pStyle w:val="SubSub1"/>
      </w:pPr>
      <w:r w:rsidRPr="00C96B6A">
        <w:t xml:space="preserve">Power:  115V AC, </w:t>
      </w:r>
      <w:r w:rsidRPr="00C96B6A">
        <w:rPr>
          <w:lang w:val="en-US"/>
        </w:rPr>
        <w:t>8.5</w:t>
      </w:r>
      <w:r w:rsidRPr="00C96B6A">
        <w:t xml:space="preserve"> amp, </w:t>
      </w:r>
      <w:r w:rsidRPr="00C96B6A">
        <w:rPr>
          <w:lang w:val="en-US"/>
        </w:rPr>
        <w:t>1000</w:t>
      </w:r>
      <w:r w:rsidR="009D1AFA" w:rsidRPr="00C96B6A">
        <w:t xml:space="preserve"> watts, 50/60 Hz, single phase, cULus Listed.</w:t>
      </w:r>
    </w:p>
    <w:p w14:paraId="01C0DB54" w14:textId="77777777" w:rsidR="009D1AFA" w:rsidRPr="00C96B6A" w:rsidRDefault="009D1AFA" w:rsidP="009D1AFA">
      <w:pPr>
        <w:pStyle w:val="SubPara"/>
      </w:pPr>
      <w:r w:rsidRPr="00C96B6A">
        <w:t>Basis of Desig</w:t>
      </w:r>
      <w:r w:rsidR="00A41A33" w:rsidRPr="00C96B6A">
        <w:t xml:space="preserve">n:  </w:t>
      </w:r>
      <w:r w:rsidR="00BB6FAA" w:rsidRPr="00C96B6A">
        <w:t xml:space="preserve">Bobrick </w:t>
      </w:r>
      <w:r w:rsidR="00BB6FAA" w:rsidRPr="00C96B6A">
        <w:rPr>
          <w:lang w:val="en-US"/>
        </w:rPr>
        <w:t xml:space="preserve">TrimLineSeries </w:t>
      </w:r>
      <w:r w:rsidR="00BB6FAA" w:rsidRPr="00C96B6A">
        <w:t xml:space="preserve">Model </w:t>
      </w:r>
      <w:r w:rsidR="00A41A33" w:rsidRPr="00C96B6A">
        <w:t>B-</w:t>
      </w:r>
      <w:r w:rsidR="00A41A33" w:rsidRPr="00C96B6A">
        <w:rPr>
          <w:lang w:val="en-US"/>
        </w:rPr>
        <w:t>3725</w:t>
      </w:r>
      <w:r w:rsidRPr="00C96B6A">
        <w:t xml:space="preserve"> 208-240V.</w:t>
      </w:r>
    </w:p>
    <w:p w14:paraId="5EAAD35F" w14:textId="77777777" w:rsidR="009D1AFA" w:rsidRPr="00C96B6A" w:rsidRDefault="009D1AFA" w:rsidP="009D1AFA">
      <w:pPr>
        <w:pStyle w:val="SubSub1"/>
      </w:pPr>
      <w:r w:rsidRPr="00C96B6A">
        <w:t xml:space="preserve">Power:  208-240V AC, </w:t>
      </w:r>
      <w:r w:rsidR="00A41A33" w:rsidRPr="00C96B6A">
        <w:rPr>
          <w:lang w:val="en-US"/>
        </w:rPr>
        <w:t>4.0-4.4</w:t>
      </w:r>
      <w:r w:rsidR="00A41A33" w:rsidRPr="00C96B6A">
        <w:t xml:space="preserve"> amp, 1</w:t>
      </w:r>
      <w:r w:rsidR="00A41A33" w:rsidRPr="00C96B6A">
        <w:rPr>
          <w:lang w:val="en-US"/>
        </w:rPr>
        <w:t xml:space="preserve">000 </w:t>
      </w:r>
      <w:r w:rsidRPr="00C96B6A">
        <w:t>watts, 50/60 Hz, single phase, cULus Listed, CE Marked.</w:t>
      </w:r>
    </w:p>
    <w:p w14:paraId="5A7BC3A5" w14:textId="77777777" w:rsidR="009D1AFA" w:rsidRPr="00C96B6A" w:rsidRDefault="009D1AFA" w:rsidP="009D1AFA">
      <w:pPr>
        <w:pStyle w:val="SubPara"/>
      </w:pPr>
      <w:r w:rsidRPr="00C96B6A">
        <w:t xml:space="preserve">Compliance:  </w:t>
      </w:r>
    </w:p>
    <w:p w14:paraId="590D8381" w14:textId="77777777" w:rsidR="009D1AFA" w:rsidRPr="00C96B6A" w:rsidRDefault="009D1AFA" w:rsidP="009D1AFA">
      <w:pPr>
        <w:pStyle w:val="SubSub1"/>
        <w:tabs>
          <w:tab w:val="num" w:pos="3228"/>
        </w:tabs>
      </w:pPr>
      <w:r w:rsidRPr="00C96B6A">
        <w:lastRenderedPageBreak/>
        <w:t xml:space="preserve">Comply with accessibility regulations, including requirement that unit shall not project more </w:t>
      </w:r>
      <w:r w:rsidR="00C343F6" w:rsidRPr="00C96B6A">
        <w:t>than</w:t>
      </w:r>
      <w:r w:rsidRPr="00C96B6A">
        <w:t xml:space="preserve"> 4 inches (100mm) from wall.</w:t>
      </w:r>
    </w:p>
    <w:p w14:paraId="767AE1A6" w14:textId="77777777" w:rsidR="009D1AFA" w:rsidRPr="00C96B6A" w:rsidRDefault="009D1AFA" w:rsidP="00A82387">
      <w:pPr>
        <w:pStyle w:val="SubPara"/>
        <w:spacing w:before="240"/>
      </w:pPr>
      <w:r w:rsidRPr="00C96B6A">
        <w:t xml:space="preserve">Cover:  </w:t>
      </w:r>
      <w:r w:rsidR="00BB6FAA" w:rsidRPr="00C96B6A">
        <w:t>18-8, type-304, 18-gauge (1.2mm) stainless steel with a projection of 2 inches (51mm) from the wall. Corners shall be welded. Equipped with air inlets on sides</w:t>
      </w:r>
      <w:r w:rsidRPr="00C96B6A">
        <w:t>.</w:t>
      </w:r>
    </w:p>
    <w:p w14:paraId="632F8BD2" w14:textId="77777777" w:rsidR="009D1AFA" w:rsidRPr="00C96B6A" w:rsidRDefault="00BB6FAA" w:rsidP="009D1AFA">
      <w:pPr>
        <w:pStyle w:val="SubPara"/>
      </w:pPr>
      <w:r w:rsidRPr="00C96B6A">
        <w:rPr>
          <w:lang w:val="en-US"/>
        </w:rPr>
        <w:t>Hand Drying Alcove</w:t>
      </w:r>
      <w:r w:rsidR="009D1AFA" w:rsidRPr="00C96B6A">
        <w:t xml:space="preserve">:  </w:t>
      </w:r>
      <w:r w:rsidRPr="00C96B6A">
        <w:t>9-7/8</w:t>
      </w:r>
      <w:r w:rsidR="00831487" w:rsidRPr="00C96B6A">
        <w:rPr>
          <w:lang w:val="en-US"/>
        </w:rPr>
        <w:t xml:space="preserve"> inches</w:t>
      </w:r>
      <w:r w:rsidRPr="00C96B6A">
        <w:t xml:space="preserve"> H (250mm) x 10</w:t>
      </w:r>
      <w:r w:rsidR="00831487" w:rsidRPr="00C96B6A">
        <w:rPr>
          <w:lang w:val="en-US"/>
        </w:rPr>
        <w:t xml:space="preserve"> inches</w:t>
      </w:r>
      <w:r w:rsidRPr="00C96B6A">
        <w:t xml:space="preserve"> W (255mm) x 6</w:t>
      </w:r>
      <w:r w:rsidR="00831487" w:rsidRPr="00C96B6A">
        <w:rPr>
          <w:lang w:val="en-US"/>
        </w:rPr>
        <w:t xml:space="preserve"> inches</w:t>
      </w:r>
      <w:r w:rsidRPr="00C96B6A">
        <w:t xml:space="preserve"> D (150mm), curved back with a ceramic water absorbent surface to capture and evaporate excess water</w:t>
      </w:r>
      <w:r w:rsidR="009D1AFA" w:rsidRPr="00C96B6A">
        <w:t>.</w:t>
      </w:r>
    </w:p>
    <w:p w14:paraId="3213F47F" w14:textId="77777777" w:rsidR="009D1AFA" w:rsidRPr="00C96B6A" w:rsidRDefault="009D1AFA" w:rsidP="009D1AFA">
      <w:pPr>
        <w:pStyle w:val="SubPara"/>
      </w:pPr>
      <w:r w:rsidRPr="00C96B6A">
        <w:t>Automatic Function:  Infrared sensor.</w:t>
      </w:r>
    </w:p>
    <w:p w14:paraId="4297739E" w14:textId="77777777" w:rsidR="009D1AFA" w:rsidRPr="00C96B6A" w:rsidRDefault="009D1AFA" w:rsidP="009D1AFA">
      <w:pPr>
        <w:pStyle w:val="SubSub1"/>
        <w:tabs>
          <w:tab w:val="num" w:pos="3228"/>
        </w:tabs>
      </w:pPr>
      <w:r w:rsidRPr="00C96B6A">
        <w:t>Turns off automatically if an inanimate object is placed over sensor.</w:t>
      </w:r>
    </w:p>
    <w:p w14:paraId="473B592D" w14:textId="77777777" w:rsidR="009D1AFA" w:rsidRPr="00C96B6A" w:rsidRDefault="009D1AFA" w:rsidP="009D1AFA">
      <w:pPr>
        <w:pStyle w:val="SubSub1"/>
        <w:rPr>
          <w:lang w:val="en-US"/>
        </w:rPr>
      </w:pPr>
      <w:r w:rsidRPr="00C96B6A">
        <w:t>After inanimate object is removed, electronic sensor resets itself and dryer automatically resumes normal operation.</w:t>
      </w:r>
    </w:p>
    <w:p w14:paraId="4AD8F8F3" w14:textId="77777777" w:rsidR="00DB195E" w:rsidRPr="00C96B6A" w:rsidRDefault="00DB195E" w:rsidP="00DB195E">
      <w:pPr>
        <w:pStyle w:val="SubPara"/>
      </w:pPr>
      <w:r w:rsidRPr="00C96B6A">
        <w:t xml:space="preserve">LED light:  </w:t>
      </w:r>
      <w:r w:rsidRPr="00C96B6A">
        <w:rPr>
          <w:lang w:val="en-US"/>
        </w:rPr>
        <w:t>Flashing Green,</w:t>
      </w:r>
      <w:r w:rsidRPr="00C96B6A">
        <w:t xml:space="preserve"> ready to </w:t>
      </w:r>
      <w:r w:rsidRPr="00C96B6A">
        <w:rPr>
          <w:lang w:val="en-US"/>
        </w:rPr>
        <w:t>use</w:t>
      </w:r>
      <w:r w:rsidRPr="00C96B6A">
        <w:t xml:space="preserve">, </w:t>
      </w:r>
      <w:r w:rsidRPr="00C96B6A">
        <w:rPr>
          <w:lang w:val="en-US"/>
        </w:rPr>
        <w:t>Solid Green, in use</w:t>
      </w:r>
      <w:r w:rsidRPr="00C96B6A">
        <w:t xml:space="preserve">, </w:t>
      </w:r>
      <w:r w:rsidRPr="00C96B6A">
        <w:rPr>
          <w:lang w:val="en-US"/>
        </w:rPr>
        <w:t>Solid R</w:t>
      </w:r>
      <w:r w:rsidRPr="00C96B6A">
        <w:t>ed</w:t>
      </w:r>
      <w:r w:rsidRPr="00C96B6A">
        <w:rPr>
          <w:lang w:val="en-US"/>
        </w:rPr>
        <w:t>,</w:t>
      </w:r>
      <w:r w:rsidRPr="00C96B6A">
        <w:t xml:space="preserve"> </w:t>
      </w:r>
      <w:r w:rsidRPr="00C96B6A">
        <w:rPr>
          <w:lang w:val="en-US"/>
        </w:rPr>
        <w:t>contact maintenance</w:t>
      </w:r>
      <w:r w:rsidRPr="00C96B6A">
        <w:t>.</w:t>
      </w:r>
    </w:p>
    <w:p w14:paraId="00D367CF" w14:textId="77777777" w:rsidR="00DB195E" w:rsidRPr="00C96B6A" w:rsidRDefault="00DB195E" w:rsidP="00DB195E">
      <w:pPr>
        <w:pStyle w:val="Blank"/>
        <w:rPr>
          <w:lang w:val="en-US"/>
        </w:rPr>
      </w:pPr>
    </w:p>
    <w:p w14:paraId="49422865" w14:textId="77777777" w:rsidR="00A41A33" w:rsidRPr="00C96B6A" w:rsidRDefault="00A41A33" w:rsidP="00A41A33">
      <w:pPr>
        <w:pStyle w:val="Blank"/>
        <w:rPr>
          <w:lang w:val="en-US"/>
        </w:rPr>
      </w:pPr>
    </w:p>
    <w:p w14:paraId="0A148D60" w14:textId="77777777" w:rsidR="00A41A33" w:rsidRPr="00C96B6A" w:rsidRDefault="00A41A33" w:rsidP="00A41A33">
      <w:pPr>
        <w:pStyle w:val="Paragraph"/>
      </w:pPr>
      <w:r w:rsidRPr="00C96B6A">
        <w:t xml:space="preserve">Recessed Automatic Hand Dryers:  </w:t>
      </w:r>
    </w:p>
    <w:p w14:paraId="51806348" w14:textId="77777777" w:rsidR="00A41A33" w:rsidRPr="00C96B6A" w:rsidRDefault="00A41A33" w:rsidP="00A41A33">
      <w:pPr>
        <w:pStyle w:val="SubPara"/>
      </w:pPr>
      <w:r w:rsidRPr="00C96B6A">
        <w:t>Basis of Design:  Bobrick AirCraft Model B-750 115V.</w:t>
      </w:r>
    </w:p>
    <w:p w14:paraId="456D9EF7" w14:textId="77777777" w:rsidR="00A41A33" w:rsidRPr="00C96B6A" w:rsidRDefault="00A41A33" w:rsidP="00A41A33">
      <w:pPr>
        <w:pStyle w:val="SubSub1"/>
      </w:pPr>
      <w:r w:rsidRPr="00C96B6A">
        <w:t>Cover:  White Vitreous enamel cover; acid-resistant.</w:t>
      </w:r>
    </w:p>
    <w:p w14:paraId="19785375" w14:textId="77777777" w:rsidR="00A41A33" w:rsidRPr="00C96B6A" w:rsidRDefault="00A41A33" w:rsidP="00A41A33">
      <w:pPr>
        <w:pStyle w:val="SubSub1"/>
      </w:pPr>
      <w:r w:rsidRPr="00C96B6A">
        <w:t>Power:  115V AC, 20 amp, 2300 watts, 50/60 Hz, single phase, cULus Listed.</w:t>
      </w:r>
    </w:p>
    <w:p w14:paraId="38266E4B" w14:textId="77777777" w:rsidR="00A41A33" w:rsidRPr="00C96B6A" w:rsidRDefault="00A41A33" w:rsidP="00A41A33">
      <w:pPr>
        <w:pStyle w:val="SubPara"/>
      </w:pPr>
      <w:r w:rsidRPr="00C96B6A">
        <w:t>Basis of Design:  Bobrick AirCraft Model B-750 208-240V.</w:t>
      </w:r>
    </w:p>
    <w:p w14:paraId="35621554" w14:textId="77777777" w:rsidR="00A41A33" w:rsidRPr="00C96B6A" w:rsidRDefault="00A41A33" w:rsidP="00A41A33">
      <w:pPr>
        <w:pStyle w:val="SubSub1"/>
      </w:pPr>
      <w:r w:rsidRPr="00C96B6A">
        <w:t>Cover:  White vitreous enamel cover; acid-resistant.</w:t>
      </w:r>
    </w:p>
    <w:p w14:paraId="0ED90871" w14:textId="77777777" w:rsidR="00A41A33" w:rsidRPr="00C96B6A" w:rsidRDefault="00A41A33" w:rsidP="00A41A33">
      <w:pPr>
        <w:pStyle w:val="SubSub1"/>
      </w:pPr>
      <w:r w:rsidRPr="00C96B6A">
        <w:t>Power:  208-240V AC, 9-10 amp, 1900-2400 watts, 50/60 Hz, single phase, cULus Listed, VDE Approved, CE Marked.</w:t>
      </w:r>
    </w:p>
    <w:p w14:paraId="3725911F" w14:textId="77777777" w:rsidR="00A41A33" w:rsidRPr="00C96B6A" w:rsidRDefault="00A41A33" w:rsidP="00A41A33">
      <w:pPr>
        <w:pStyle w:val="SubPara"/>
      </w:pPr>
      <w:r w:rsidRPr="00C96B6A">
        <w:t xml:space="preserve">Compliance:  </w:t>
      </w:r>
    </w:p>
    <w:p w14:paraId="373D2356" w14:textId="77777777" w:rsidR="00A41A33" w:rsidRPr="00C96B6A" w:rsidRDefault="00A41A33" w:rsidP="00A41A33">
      <w:pPr>
        <w:pStyle w:val="SubSub1"/>
        <w:tabs>
          <w:tab w:val="num" w:pos="3228"/>
        </w:tabs>
      </w:pPr>
      <w:r w:rsidRPr="00C96B6A">
        <w:t xml:space="preserve">Comply with accessibility regulations, including requirement that unit shall not project more </w:t>
      </w:r>
      <w:r w:rsidR="00C67783" w:rsidRPr="00C96B6A">
        <w:t>than</w:t>
      </w:r>
      <w:r w:rsidRPr="00C96B6A">
        <w:t xml:space="preserve"> 4 inches (100mm) from wall.</w:t>
      </w:r>
    </w:p>
    <w:p w14:paraId="3F816240" w14:textId="77777777" w:rsidR="00A41A33" w:rsidRPr="00C96B6A" w:rsidRDefault="00A41A33" w:rsidP="00A41A33">
      <w:pPr>
        <w:pStyle w:val="SubSub1"/>
        <w:tabs>
          <w:tab w:val="num" w:pos="3228"/>
        </w:tabs>
      </w:pPr>
      <w:r w:rsidRPr="00C96B6A">
        <w:t xml:space="preserve">Comply with EU Directive “Restrictions of Hazardous Substances (RoHS) requirements.” </w:t>
      </w:r>
    </w:p>
    <w:p w14:paraId="61A2FA14" w14:textId="77777777" w:rsidR="00A41A33" w:rsidRPr="00C96B6A" w:rsidRDefault="00A41A33" w:rsidP="00A41A33">
      <w:pPr>
        <w:pStyle w:val="SubPara"/>
      </w:pPr>
      <w:r w:rsidRPr="00C96B6A">
        <w:t>Cover:  Cast-iron cover, minimum 1/8 inch (3mm) thick.</w:t>
      </w:r>
    </w:p>
    <w:p w14:paraId="4460C062" w14:textId="77777777" w:rsidR="00A41A33" w:rsidRPr="00C96B6A" w:rsidRDefault="00A41A33" w:rsidP="00A41A33">
      <w:pPr>
        <w:pStyle w:val="SubPara"/>
      </w:pPr>
      <w:r w:rsidRPr="00C96B6A">
        <w:t>Nozzle:  Chrome plated; adjusts for hand and face drying, automatically returns to hand drying position.  Cannot be used as a vessel to hold liquids.</w:t>
      </w:r>
    </w:p>
    <w:p w14:paraId="4EC157C0" w14:textId="77777777" w:rsidR="00A41A33" w:rsidRPr="00C96B6A" w:rsidRDefault="00A41A33" w:rsidP="00A41A33">
      <w:pPr>
        <w:pStyle w:val="SubPara"/>
      </w:pPr>
      <w:r w:rsidRPr="00C96B6A">
        <w:t>Motor:  Universal, 1/10 hp, 6200 rpm with sealed ball bearing at drive shaft end, self-lubricating sleeve bearing at nondrive end; automatic thermal-overload switch.</w:t>
      </w:r>
    </w:p>
    <w:p w14:paraId="6A504D05" w14:textId="77777777" w:rsidR="00A41A33" w:rsidRPr="00C96B6A" w:rsidRDefault="00A41A33" w:rsidP="00A41A33">
      <w:pPr>
        <w:pStyle w:val="SubPara"/>
      </w:pPr>
      <w:r w:rsidRPr="00C96B6A">
        <w:t>Fan:  Dynamically balanced, single inlet, directs air through element at 150 cfm.</w:t>
      </w:r>
    </w:p>
    <w:p w14:paraId="25A7A4B7" w14:textId="77777777" w:rsidR="00A41A33" w:rsidRPr="00C96B6A" w:rsidRDefault="00A41A33" w:rsidP="00A41A33">
      <w:pPr>
        <w:pStyle w:val="SubPara"/>
      </w:pPr>
      <w:r w:rsidRPr="00C96B6A">
        <w:t>Heating Element:  Located on inlet side of fan, inaccessible to vandals.</w:t>
      </w:r>
    </w:p>
    <w:p w14:paraId="2B66C98A" w14:textId="77777777" w:rsidR="00A41A33" w:rsidRPr="00C96B6A" w:rsidRDefault="00A41A33" w:rsidP="00A41A33">
      <w:pPr>
        <w:pStyle w:val="SubPara"/>
      </w:pPr>
      <w:r w:rsidRPr="00C96B6A">
        <w:t>Automatic Function:  Infrared sensor.</w:t>
      </w:r>
    </w:p>
    <w:p w14:paraId="214E6A6F" w14:textId="77777777" w:rsidR="00A41A33" w:rsidRPr="00C96B6A" w:rsidRDefault="00A41A33" w:rsidP="00A41A33">
      <w:pPr>
        <w:pStyle w:val="SubSub1"/>
        <w:tabs>
          <w:tab w:val="num" w:pos="3228"/>
        </w:tabs>
      </w:pPr>
      <w:r w:rsidRPr="00C96B6A">
        <w:t>Turns off automatically if an inanimate object is placed over sensor.</w:t>
      </w:r>
    </w:p>
    <w:p w14:paraId="5855D9BF" w14:textId="77777777" w:rsidR="00A41A33" w:rsidRPr="00C96B6A" w:rsidRDefault="00A41A33" w:rsidP="00A41A33">
      <w:pPr>
        <w:pStyle w:val="SubSub1"/>
      </w:pPr>
      <w:r w:rsidRPr="00C96B6A">
        <w:t>After inanimate object is removed, electronic sensor resets itself and dryer automatically resumes normal operation.</w:t>
      </w:r>
    </w:p>
    <w:p w14:paraId="708F61C8" w14:textId="77777777" w:rsidR="00A41A33" w:rsidRPr="00C96B6A" w:rsidRDefault="00A41A33" w:rsidP="00A41A33">
      <w:pPr>
        <w:pStyle w:val="Blank"/>
        <w:rPr>
          <w:lang w:val="en-US"/>
        </w:rPr>
      </w:pPr>
    </w:p>
    <w:p w14:paraId="47A716FD" w14:textId="77777777" w:rsidR="0089120B" w:rsidRPr="00C96B6A" w:rsidRDefault="0089120B" w:rsidP="0089120B">
      <w:pPr>
        <w:pStyle w:val="Paragraph"/>
      </w:pPr>
      <w:r w:rsidRPr="00C96B6A">
        <w:t>Surface-Mounted Automatic High-Speed Hand Dryer:</w:t>
      </w:r>
    </w:p>
    <w:p w14:paraId="7029BFF3" w14:textId="77777777" w:rsidR="0089120B" w:rsidRPr="00C96B6A" w:rsidRDefault="0089120B" w:rsidP="0089120B">
      <w:pPr>
        <w:pStyle w:val="SubPara"/>
      </w:pPr>
      <w:r w:rsidRPr="00C96B6A">
        <w:t>Basis of Design: Bobrick InstaDry Model B-7125</w:t>
      </w:r>
    </w:p>
    <w:p w14:paraId="0CB5B787" w14:textId="77777777" w:rsidR="0089120B" w:rsidRPr="00C96B6A" w:rsidRDefault="0089120B" w:rsidP="0089120B">
      <w:pPr>
        <w:pStyle w:val="SubSub1"/>
      </w:pPr>
      <w:r w:rsidRPr="00C96B6A">
        <w:lastRenderedPageBreak/>
        <w:t>Power110-240V AC, 0.8-1.9 amp, 213-202W, 50/60 Hz, single phase, cULus Listed and CE Marked.</w:t>
      </w:r>
    </w:p>
    <w:p w14:paraId="324E7F66" w14:textId="77777777" w:rsidR="0089120B" w:rsidRPr="00C96B6A" w:rsidRDefault="0089120B" w:rsidP="0089120B">
      <w:pPr>
        <w:pStyle w:val="SubPara"/>
      </w:pPr>
      <w:r w:rsidRPr="00C96B6A">
        <w:t xml:space="preserve">Compliance:  </w:t>
      </w:r>
    </w:p>
    <w:p w14:paraId="087A3F3B" w14:textId="77777777" w:rsidR="0089120B" w:rsidRPr="00C96B6A" w:rsidRDefault="0089120B" w:rsidP="0089120B">
      <w:pPr>
        <w:pStyle w:val="SubSub1"/>
      </w:pPr>
      <w:r w:rsidRPr="00C96B6A">
        <w:t xml:space="preserve">Comply with </w:t>
      </w:r>
      <w:r w:rsidRPr="00C96B6A">
        <w:rPr>
          <w:lang w:val="en-US"/>
        </w:rPr>
        <w:t xml:space="preserve"> accessibility regulations, including requirements that unit shall not project more than 4 inches (100mm) from wall.</w:t>
      </w:r>
    </w:p>
    <w:p w14:paraId="54D85F5F" w14:textId="77777777" w:rsidR="0089120B" w:rsidRPr="00C96B6A" w:rsidRDefault="0089120B" w:rsidP="0089120B">
      <w:pPr>
        <w:pStyle w:val="SubPara"/>
      </w:pPr>
      <w:r w:rsidRPr="00C96B6A">
        <w:t>Cover:  18-8, Type-304, 18-gauge (1.2mm) stainless steel with a projection of 3 7/8 inches (98mm) from the wall. Vertical grain #4 satin finish.</w:t>
      </w:r>
    </w:p>
    <w:p w14:paraId="0BCFAE69" w14:textId="77777777" w:rsidR="0089120B" w:rsidRPr="00C96B6A" w:rsidRDefault="0089120B" w:rsidP="0089120B">
      <w:pPr>
        <w:pStyle w:val="SubPara"/>
      </w:pPr>
      <w:r w:rsidRPr="00C96B6A">
        <w:t>Air inlet: Vandal-resistant.</w:t>
      </w:r>
    </w:p>
    <w:p w14:paraId="39629F07" w14:textId="77777777" w:rsidR="0089120B" w:rsidRPr="00C96B6A" w:rsidRDefault="0089120B" w:rsidP="0089120B">
      <w:pPr>
        <w:pStyle w:val="SubPara"/>
      </w:pPr>
      <w:r w:rsidRPr="00C96B6A">
        <w:t xml:space="preserve">Air outlet (blower): Backward curved radial bladed impeller in polycarbonate housing.  </w:t>
      </w:r>
    </w:p>
    <w:p w14:paraId="177BA1D1" w14:textId="77777777" w:rsidR="0089120B" w:rsidRPr="00C96B6A" w:rsidRDefault="0089120B" w:rsidP="0089120B">
      <w:pPr>
        <w:pStyle w:val="SubPara"/>
      </w:pPr>
      <w:r w:rsidRPr="00C96B6A">
        <w:t>Motor: Brushless 24Vdc with built-in thermal protection.  Ball bearings</w:t>
      </w:r>
    </w:p>
    <w:p w14:paraId="7CFB9355" w14:textId="77777777" w:rsidR="0089120B" w:rsidRPr="00C96B6A" w:rsidRDefault="0089120B" w:rsidP="0089120B">
      <w:pPr>
        <w:pStyle w:val="SubPara"/>
      </w:pPr>
      <w:r w:rsidRPr="00C96B6A">
        <w:t>Automatic Function:  Infrared sensor.</w:t>
      </w:r>
    </w:p>
    <w:p w14:paraId="5A501DDC" w14:textId="77777777" w:rsidR="0089120B" w:rsidRPr="00C96B6A" w:rsidRDefault="0089120B" w:rsidP="0089120B">
      <w:pPr>
        <w:pStyle w:val="SubSub1"/>
      </w:pPr>
      <w:r w:rsidRPr="00C96B6A">
        <w:t>Dryer will turn on when hands are held under path of sensor.</w:t>
      </w:r>
    </w:p>
    <w:p w14:paraId="4E967609" w14:textId="77777777" w:rsidR="0089120B" w:rsidRPr="00C96B6A" w:rsidRDefault="0089120B" w:rsidP="0089120B">
      <w:pPr>
        <w:pStyle w:val="SubSub1"/>
      </w:pPr>
      <w:r w:rsidRPr="00C96B6A">
        <w:t>Dryer will turn off when hands are removed from path of sensor</w:t>
      </w:r>
    </w:p>
    <w:p w14:paraId="7D3B0D6F" w14:textId="77777777" w:rsidR="0089120B" w:rsidRPr="00C96B6A" w:rsidRDefault="0089120B" w:rsidP="0089120B">
      <w:pPr>
        <w:pStyle w:val="SubSub1"/>
      </w:pPr>
      <w:r w:rsidRPr="00C96B6A">
        <w:t xml:space="preserve">Automatic shutoff approximately one minute after dryer turns on if an inanimate object is placed over sensor.  </w:t>
      </w:r>
    </w:p>
    <w:p w14:paraId="5D7F572E" w14:textId="77777777" w:rsidR="00772BA4" w:rsidRPr="00C96B6A" w:rsidRDefault="0089120B" w:rsidP="00772BA4">
      <w:pPr>
        <w:pStyle w:val="SubSub1"/>
      </w:pPr>
      <w:r w:rsidRPr="00C96B6A">
        <w:t>After inanimate object is removed, electronic sensor resets itself and dryer automatically resumes normal operation.</w:t>
      </w:r>
    </w:p>
    <w:p w14:paraId="7940634A" w14:textId="77777777" w:rsidR="0089120B" w:rsidRPr="00C96B6A" w:rsidRDefault="0089120B" w:rsidP="0089120B">
      <w:pPr>
        <w:pStyle w:val="Blank"/>
      </w:pPr>
    </w:p>
    <w:p w14:paraId="362DF715" w14:textId="77777777" w:rsidR="00831487" w:rsidRPr="00C96B6A" w:rsidRDefault="00831487" w:rsidP="00772BA4">
      <w:pPr>
        <w:pStyle w:val="Paragraph"/>
        <w:rPr>
          <w:lang w:val="en-US"/>
        </w:rPr>
      </w:pPr>
      <w:r w:rsidRPr="00C96B6A">
        <w:rPr>
          <w:lang w:val="en-US"/>
        </w:rPr>
        <w:t>Surface-Mounted Automatic Hand Dryer</w:t>
      </w:r>
    </w:p>
    <w:p w14:paraId="1C6CBB5F" w14:textId="77777777" w:rsidR="00772BA4" w:rsidRPr="00C96B6A" w:rsidRDefault="00772BA4" w:rsidP="00831487">
      <w:pPr>
        <w:pStyle w:val="Paragraph"/>
        <w:numPr>
          <w:ilvl w:val="0"/>
          <w:numId w:val="0"/>
        </w:numPr>
        <w:ind w:left="1152"/>
        <w:rPr>
          <w:lang w:val="en-US"/>
        </w:rPr>
      </w:pPr>
      <w:r w:rsidRPr="00C96B6A">
        <w:t xml:space="preserve">Basis of Design: Bobrick </w:t>
      </w:r>
      <w:r w:rsidRPr="00C96B6A">
        <w:rPr>
          <w:lang w:val="en-US"/>
        </w:rPr>
        <w:t>Fino-Collection Dryer</w:t>
      </w:r>
      <w:r w:rsidRPr="00C96B6A">
        <w:t xml:space="preserve"> Model B-71</w:t>
      </w:r>
      <w:r w:rsidRPr="00C96B6A">
        <w:rPr>
          <w:lang w:val="en-US"/>
        </w:rPr>
        <w:t>79</w:t>
      </w:r>
    </w:p>
    <w:p w14:paraId="125CDDB7" w14:textId="77777777" w:rsidR="00772BA4" w:rsidRPr="00C96B6A" w:rsidRDefault="00772BA4" w:rsidP="00772BA4">
      <w:pPr>
        <w:pStyle w:val="SubSub1"/>
      </w:pPr>
      <w:r w:rsidRPr="00C96B6A">
        <w:t>Power110-240V AC, 0.8-1.9 amp, 213-202W, 50/60 Hz, single phase, cULus Listed and CE Marked.</w:t>
      </w:r>
    </w:p>
    <w:p w14:paraId="0FB283C9" w14:textId="77777777" w:rsidR="00772BA4" w:rsidRPr="00C96B6A" w:rsidRDefault="00772BA4" w:rsidP="00772BA4">
      <w:pPr>
        <w:pStyle w:val="SubPara"/>
      </w:pPr>
      <w:r w:rsidRPr="00C96B6A">
        <w:t xml:space="preserve">Compliance:  </w:t>
      </w:r>
    </w:p>
    <w:p w14:paraId="4E766260" w14:textId="77777777" w:rsidR="00772BA4" w:rsidRPr="00C96B6A" w:rsidRDefault="00772BA4" w:rsidP="00772BA4">
      <w:pPr>
        <w:pStyle w:val="SubSub1"/>
      </w:pPr>
      <w:r w:rsidRPr="00C96B6A">
        <w:t xml:space="preserve">Comply with </w:t>
      </w:r>
      <w:r w:rsidRPr="00C96B6A">
        <w:rPr>
          <w:lang w:val="en-US"/>
        </w:rPr>
        <w:t xml:space="preserve"> accessibility regulations, including requirements that unit shall not project more than 4 inches (100mm) from wall.</w:t>
      </w:r>
    </w:p>
    <w:p w14:paraId="2EA8EB19" w14:textId="77777777" w:rsidR="00772BA4" w:rsidRPr="00C96B6A" w:rsidRDefault="00772BA4" w:rsidP="00772BA4">
      <w:pPr>
        <w:pStyle w:val="SubPara"/>
      </w:pPr>
      <w:r w:rsidRPr="00C96B6A">
        <w:t>Cover:  18-8, Type-304, 18-gauge (1.2mm) stainless steel with a projection of 3</w:t>
      </w:r>
      <w:r w:rsidRPr="00C96B6A">
        <w:rPr>
          <w:lang w:val="en-US"/>
        </w:rPr>
        <w:t>-</w:t>
      </w:r>
      <w:r w:rsidRPr="00C96B6A">
        <w:t>7/8 inches (98mm) from the wall. Vertical grain #4 satin finish.</w:t>
      </w:r>
    </w:p>
    <w:p w14:paraId="214FD8FA" w14:textId="77777777" w:rsidR="00772BA4" w:rsidRPr="00C96B6A" w:rsidRDefault="00772BA4" w:rsidP="00772BA4">
      <w:pPr>
        <w:pStyle w:val="SubPara"/>
      </w:pPr>
      <w:r w:rsidRPr="00C96B6A">
        <w:t>Air inlet: Vandal-resistant.</w:t>
      </w:r>
    </w:p>
    <w:p w14:paraId="0F43BFD2" w14:textId="77777777" w:rsidR="00772BA4" w:rsidRPr="00C96B6A" w:rsidRDefault="00772BA4" w:rsidP="00772BA4">
      <w:pPr>
        <w:pStyle w:val="SubPara"/>
      </w:pPr>
      <w:r w:rsidRPr="00C96B6A">
        <w:t xml:space="preserve">Air outlet (blower): Backward curved radial bladed impeller in polycarbonate housing.  </w:t>
      </w:r>
    </w:p>
    <w:p w14:paraId="35229C54" w14:textId="77777777" w:rsidR="00772BA4" w:rsidRPr="00C96B6A" w:rsidRDefault="00772BA4" w:rsidP="00772BA4">
      <w:pPr>
        <w:pStyle w:val="SubPara"/>
      </w:pPr>
      <w:r w:rsidRPr="00C96B6A">
        <w:t>Motor: Brushless 24Vdc with built-in thermal protection.  Ball bearings</w:t>
      </w:r>
    </w:p>
    <w:p w14:paraId="0BD40F78" w14:textId="77777777" w:rsidR="00772BA4" w:rsidRPr="00C96B6A" w:rsidRDefault="00772BA4" w:rsidP="00772BA4">
      <w:pPr>
        <w:pStyle w:val="SubPara"/>
      </w:pPr>
      <w:r w:rsidRPr="00C96B6A">
        <w:t>Automatic Function:  Infrared sensor.</w:t>
      </w:r>
    </w:p>
    <w:p w14:paraId="616236F9" w14:textId="77777777" w:rsidR="00772BA4" w:rsidRPr="00C96B6A" w:rsidRDefault="00772BA4" w:rsidP="00772BA4">
      <w:pPr>
        <w:pStyle w:val="SubSub1"/>
      </w:pPr>
      <w:r w:rsidRPr="00C96B6A">
        <w:t>Dryer will turn on when hands are held under path of sensor.</w:t>
      </w:r>
    </w:p>
    <w:p w14:paraId="0FE3DA22" w14:textId="77777777" w:rsidR="00772BA4" w:rsidRPr="00C96B6A" w:rsidRDefault="00772BA4" w:rsidP="00772BA4">
      <w:pPr>
        <w:pStyle w:val="SubSub1"/>
      </w:pPr>
      <w:r w:rsidRPr="00C96B6A">
        <w:t>Dryer will turn off when hands are removed from path of sensor</w:t>
      </w:r>
    </w:p>
    <w:p w14:paraId="3333FE81" w14:textId="77777777" w:rsidR="00772BA4" w:rsidRPr="00C96B6A" w:rsidRDefault="00772BA4" w:rsidP="00772BA4">
      <w:pPr>
        <w:pStyle w:val="SubSub1"/>
      </w:pPr>
      <w:r w:rsidRPr="00C96B6A">
        <w:t xml:space="preserve">Automatic shutoff approximately one minute after dryer turns on if an inanimate object is placed over sensor.  </w:t>
      </w:r>
    </w:p>
    <w:p w14:paraId="6CB75E85" w14:textId="77777777" w:rsidR="00772BA4" w:rsidRPr="00C96B6A" w:rsidRDefault="00772BA4" w:rsidP="00772BA4">
      <w:pPr>
        <w:pStyle w:val="SubSub1"/>
      </w:pPr>
      <w:r w:rsidRPr="00C96B6A">
        <w:t>After inanimate object is removed, electronic sensor resets itself and dryer automatically resumes normal operation.</w:t>
      </w:r>
    </w:p>
    <w:p w14:paraId="51B21558" w14:textId="77777777" w:rsidR="00772BA4" w:rsidRPr="00C96B6A" w:rsidRDefault="00772BA4" w:rsidP="00772BA4">
      <w:pPr>
        <w:pStyle w:val="Blank"/>
      </w:pPr>
    </w:p>
    <w:p w14:paraId="37E9A2B7" w14:textId="77777777" w:rsidR="009D1AFA" w:rsidRPr="00C96B6A" w:rsidRDefault="009D1AFA" w:rsidP="0089120B">
      <w:pPr>
        <w:pStyle w:val="Paragraph"/>
      </w:pPr>
      <w:r w:rsidRPr="00C96B6A">
        <w:t xml:space="preserve">Surface-Mounted Automatic Hand Dryers:  </w:t>
      </w:r>
    </w:p>
    <w:p w14:paraId="191426D7" w14:textId="77777777" w:rsidR="009D1AFA" w:rsidRPr="00C96B6A" w:rsidRDefault="009D1AFA" w:rsidP="009D1AFA">
      <w:pPr>
        <w:pStyle w:val="SubPara"/>
      </w:pPr>
      <w:r w:rsidRPr="00C96B6A">
        <w:t>Basis of Design:  Bobrick Compac Model B-710.</w:t>
      </w:r>
    </w:p>
    <w:p w14:paraId="3522D036" w14:textId="77777777" w:rsidR="009D1AFA" w:rsidRPr="00C96B6A" w:rsidRDefault="009D1AFA" w:rsidP="009D1AFA">
      <w:pPr>
        <w:pStyle w:val="SubSub1"/>
      </w:pPr>
      <w:r w:rsidRPr="00C96B6A">
        <w:t>Power:  115V AC, 15 amp, 1725 watts, 60 Hz, 2500 rpm, single phase, cULus Listed.</w:t>
      </w:r>
    </w:p>
    <w:p w14:paraId="139A73BF" w14:textId="77777777" w:rsidR="009D1AFA" w:rsidRPr="00C96B6A" w:rsidRDefault="009D1AFA" w:rsidP="009D1AFA">
      <w:pPr>
        <w:pStyle w:val="SubSub1"/>
      </w:pPr>
      <w:r w:rsidRPr="00C96B6A">
        <w:t>Motor: Brushless motor, external rotor with sealed ball bearings on ends of drive shaft; equipped with an automatic thermal overload switch.</w:t>
      </w:r>
    </w:p>
    <w:p w14:paraId="27572ED8" w14:textId="77777777" w:rsidR="009D1AFA" w:rsidRPr="00C96B6A" w:rsidRDefault="009D1AFA" w:rsidP="009D1AFA">
      <w:pPr>
        <w:pStyle w:val="SubPara"/>
      </w:pPr>
      <w:r w:rsidRPr="00C96B6A">
        <w:t>Basis of Design:  Bobrick Compac Model B-710E.</w:t>
      </w:r>
    </w:p>
    <w:p w14:paraId="56ACE0BF" w14:textId="77777777" w:rsidR="009D1AFA" w:rsidRPr="00C96B6A" w:rsidRDefault="009D1AFA" w:rsidP="009D1AFA">
      <w:pPr>
        <w:pStyle w:val="SubSub1"/>
      </w:pPr>
      <w:r w:rsidRPr="00C96B6A">
        <w:lastRenderedPageBreak/>
        <w:t>Power:  220V-240V AC, 7 amp, 1500-1700 watts, 50/60 Hz, 3300 rpm, single phase, VDE approved, CE marked.</w:t>
      </w:r>
    </w:p>
    <w:p w14:paraId="4136D5C7" w14:textId="77777777" w:rsidR="009D1AFA" w:rsidRPr="00C96B6A" w:rsidRDefault="009D1AFA" w:rsidP="009D1AFA">
      <w:pPr>
        <w:pStyle w:val="SubSub1"/>
      </w:pPr>
      <w:r w:rsidRPr="00C96B6A">
        <w:t>Motor: Brushless, external rotor motor with sealed ball bearings at both ends of drive shaft; equipped with automatic thermal-overload switch.</w:t>
      </w:r>
    </w:p>
    <w:p w14:paraId="6FB41DB0" w14:textId="77777777" w:rsidR="009D1AFA" w:rsidRPr="00C96B6A" w:rsidRDefault="009D1AFA" w:rsidP="009D1AFA">
      <w:pPr>
        <w:pStyle w:val="SubPara"/>
      </w:pPr>
      <w:r w:rsidRPr="00C96B6A">
        <w:t>Compliance: Comply with EU Directive “Restrictions of Hazardous Substances (RoHS) requirements.”</w:t>
      </w:r>
    </w:p>
    <w:p w14:paraId="6BE3E671" w14:textId="77777777" w:rsidR="009D1AFA" w:rsidRPr="00C96B6A" w:rsidRDefault="009D1AFA" w:rsidP="009D1AFA">
      <w:pPr>
        <w:pStyle w:val="SubPara"/>
      </w:pPr>
      <w:r w:rsidRPr="00C96B6A">
        <w:t>Cover:  One-piece, fire-retardant molded ABS, high impact grey plastic cover with high-gloss white finish.  International operating symbols displayed on front of cover.</w:t>
      </w:r>
    </w:p>
    <w:p w14:paraId="210C607C" w14:textId="77777777" w:rsidR="009D1AFA" w:rsidRPr="00C96B6A" w:rsidRDefault="009D1AFA" w:rsidP="009D1AFA">
      <w:pPr>
        <w:pStyle w:val="SubPara"/>
      </w:pPr>
      <w:r w:rsidRPr="00C96B6A">
        <w:t>Mounting Base and Fan Housing:  5/64 inch (2.0mm) thick fire-retardant molded grey plastic with high-gloss finish; 5-V rated. Cover is secured to mounting base with three flat-head stainless steel screws.</w:t>
      </w:r>
    </w:p>
    <w:p w14:paraId="72DE2A05" w14:textId="77777777" w:rsidR="009D1AFA" w:rsidRPr="00C96B6A" w:rsidRDefault="009D1AFA" w:rsidP="009D1AFA">
      <w:pPr>
        <w:pStyle w:val="SubPara"/>
      </w:pPr>
      <w:r w:rsidRPr="00C96B6A">
        <w:t>Fan:  Dynamically balanced 5-15/64 inch (133mm) diameter centrifugal fan with multiple metallic vanes; directs air through element at 90 cfm.</w:t>
      </w:r>
    </w:p>
    <w:p w14:paraId="4FFEEBC4" w14:textId="77777777" w:rsidR="009D1AFA" w:rsidRPr="00C96B6A" w:rsidRDefault="009D1AFA" w:rsidP="009D1AFA">
      <w:pPr>
        <w:pStyle w:val="SubPara"/>
      </w:pPr>
      <w:r w:rsidRPr="00C96B6A">
        <w:t>Heating Element:  Located on inlet side of fan, inaccessible to vandals.</w:t>
      </w:r>
    </w:p>
    <w:p w14:paraId="01A7920D" w14:textId="77777777" w:rsidR="009D1AFA" w:rsidRPr="00C96B6A" w:rsidRDefault="009D1AFA" w:rsidP="009D1AFA">
      <w:pPr>
        <w:pStyle w:val="SubPara"/>
      </w:pPr>
      <w:r w:rsidRPr="00C96B6A">
        <w:t>Automatic Function:  Infrared sensor.</w:t>
      </w:r>
    </w:p>
    <w:p w14:paraId="149ABA04" w14:textId="77777777" w:rsidR="009D1AFA" w:rsidRPr="00C96B6A" w:rsidRDefault="009D1AFA" w:rsidP="009D1AFA">
      <w:pPr>
        <w:pStyle w:val="SubSub1"/>
        <w:tabs>
          <w:tab w:val="num" w:pos="3228"/>
        </w:tabs>
      </w:pPr>
      <w:r w:rsidRPr="00C96B6A">
        <w:t>Turns off automatically if an inanimate object is placed over sensor.</w:t>
      </w:r>
    </w:p>
    <w:p w14:paraId="0EDEF543" w14:textId="77777777" w:rsidR="009D1AFA" w:rsidRPr="00C96B6A" w:rsidRDefault="009D1AFA" w:rsidP="0089120B">
      <w:pPr>
        <w:pStyle w:val="SubSub1"/>
      </w:pPr>
      <w:r w:rsidRPr="00C96B6A">
        <w:t>After inanimate object is removed, electronic sensor resets itself and dryer automatically resumes normal operation.</w:t>
      </w:r>
    </w:p>
    <w:p w14:paraId="1A73C719" w14:textId="77777777" w:rsidR="00A7565D" w:rsidRPr="00C96B6A" w:rsidRDefault="00A7565D" w:rsidP="00A7565D">
      <w:pPr>
        <w:pStyle w:val="Blank"/>
        <w:rPr>
          <w:lang w:val="en-US"/>
        </w:rPr>
      </w:pPr>
    </w:p>
    <w:p w14:paraId="66A9CB4E" w14:textId="77777777" w:rsidR="00A7565D" w:rsidRPr="00C96B6A" w:rsidRDefault="00A7565D" w:rsidP="00A7565D">
      <w:pPr>
        <w:pStyle w:val="Paragraph"/>
      </w:pPr>
      <w:r w:rsidRPr="00C96B6A">
        <w:t xml:space="preserve">Surface-Mounted ADA QuietDry Series Dryers:  </w:t>
      </w:r>
    </w:p>
    <w:p w14:paraId="1AE960E4" w14:textId="77777777" w:rsidR="00A7565D" w:rsidRPr="00C96B6A" w:rsidRDefault="00A7565D" w:rsidP="00A7565D">
      <w:pPr>
        <w:pStyle w:val="SubPara"/>
      </w:pPr>
      <w:r w:rsidRPr="00C96B6A">
        <w:t>Basis of Design:  Bobrick TrimDry Model B-7120 115V.</w:t>
      </w:r>
    </w:p>
    <w:p w14:paraId="0636DC0E" w14:textId="77777777" w:rsidR="00A7565D" w:rsidRPr="00C96B6A" w:rsidRDefault="00A7565D" w:rsidP="00A7565D">
      <w:pPr>
        <w:pStyle w:val="SubSub1"/>
      </w:pPr>
      <w:r w:rsidRPr="00C96B6A">
        <w:t>Cover:  22-gauge, zinc-plated steel with high-gloss white epoxy finish.</w:t>
      </w:r>
    </w:p>
    <w:p w14:paraId="01A4B4AB" w14:textId="77777777" w:rsidR="00A7565D" w:rsidRPr="00C96B6A" w:rsidRDefault="00A7565D" w:rsidP="00A7565D">
      <w:pPr>
        <w:pStyle w:val="SubSub1"/>
      </w:pPr>
      <w:r w:rsidRPr="00C96B6A">
        <w:t>Power:  115V AC, 15 amp, 1725 watts, 50/60 Hz, single phase, cULus Listed.</w:t>
      </w:r>
    </w:p>
    <w:p w14:paraId="26B3C4B6" w14:textId="77777777" w:rsidR="00A7565D" w:rsidRPr="00C96B6A" w:rsidRDefault="00A7565D" w:rsidP="00A7565D">
      <w:pPr>
        <w:pStyle w:val="SubPara"/>
      </w:pPr>
      <w:r w:rsidRPr="00C96B6A">
        <w:t>Basis of Design:  Bobrick TrimDry Model B-7128 115V.</w:t>
      </w:r>
    </w:p>
    <w:p w14:paraId="598E439F" w14:textId="77777777" w:rsidR="00A7565D" w:rsidRPr="00C96B6A" w:rsidRDefault="00A7565D" w:rsidP="00A7565D">
      <w:pPr>
        <w:pStyle w:val="SubSub1"/>
      </w:pPr>
      <w:r w:rsidRPr="00C96B6A">
        <w:t>Cover:  22-gauge galvanized steel with exposed surface, Type 304 stainless steel with vertical grain No. 4 satin finish.</w:t>
      </w:r>
    </w:p>
    <w:p w14:paraId="41C5175F" w14:textId="77777777" w:rsidR="00A7565D" w:rsidRPr="00C96B6A" w:rsidRDefault="00A7565D" w:rsidP="00A7565D">
      <w:pPr>
        <w:pStyle w:val="SubSub1"/>
      </w:pPr>
      <w:r w:rsidRPr="00C96B6A">
        <w:t>Power:  115V AC, 15 amp, 1725 watts, 50/60 Hz, single phase, cULus Listed.</w:t>
      </w:r>
    </w:p>
    <w:p w14:paraId="411E692F" w14:textId="77777777" w:rsidR="00A7565D" w:rsidRPr="00C96B6A" w:rsidRDefault="00A7565D" w:rsidP="00A7565D">
      <w:pPr>
        <w:pStyle w:val="SubPara"/>
      </w:pPr>
      <w:r w:rsidRPr="00C96B6A">
        <w:t>Basis of Design:  Bobrick TrimDry Model B-7120 208-240V.</w:t>
      </w:r>
    </w:p>
    <w:p w14:paraId="46B60977" w14:textId="77777777" w:rsidR="00A7565D" w:rsidRPr="00C96B6A" w:rsidRDefault="00A7565D" w:rsidP="00A7565D">
      <w:pPr>
        <w:pStyle w:val="SubSub1"/>
      </w:pPr>
      <w:r w:rsidRPr="00C96B6A">
        <w:t>Cover:  22-gauge, zinc plated mild steel with high-gloss white epoxy finish.</w:t>
      </w:r>
    </w:p>
    <w:p w14:paraId="5095E874" w14:textId="77777777" w:rsidR="00A7565D" w:rsidRPr="00C96B6A" w:rsidRDefault="00A7565D" w:rsidP="00A7565D">
      <w:pPr>
        <w:pStyle w:val="SubSub1"/>
      </w:pPr>
      <w:r w:rsidRPr="00C96B6A">
        <w:t>Power:  208-240V AC, 6.8-7.8 amp. 1400-1900 watts, 50/60 Hz, single phase, cULus Listed, VDE Approved, CE Marked.</w:t>
      </w:r>
    </w:p>
    <w:p w14:paraId="22039C42" w14:textId="77777777" w:rsidR="00A7565D" w:rsidRPr="00C96B6A" w:rsidRDefault="00A7565D" w:rsidP="00A7565D">
      <w:pPr>
        <w:pStyle w:val="SubPara"/>
      </w:pPr>
      <w:r w:rsidRPr="00C96B6A">
        <w:t>Basis of Design:  Bobrick TrimDry Model B-7128 208-240V.</w:t>
      </w:r>
    </w:p>
    <w:p w14:paraId="7F8E5BF3" w14:textId="77777777" w:rsidR="00A7565D" w:rsidRPr="00C96B6A" w:rsidRDefault="00A7565D" w:rsidP="00A7565D">
      <w:pPr>
        <w:pStyle w:val="SubSub1"/>
      </w:pPr>
      <w:r w:rsidRPr="00C96B6A">
        <w:t>Cover:  22-gauge galvanized steel with exposed surface, Type 304 stainless steel with vertical grain No. 4 satin finish.</w:t>
      </w:r>
    </w:p>
    <w:p w14:paraId="136A8087" w14:textId="77777777" w:rsidR="00A7565D" w:rsidRPr="00C96B6A" w:rsidRDefault="00A7565D" w:rsidP="00A7565D">
      <w:pPr>
        <w:pStyle w:val="SubSub1"/>
      </w:pPr>
      <w:r w:rsidRPr="00C96B6A">
        <w:t>Power:  208-240V AC, 6.8-7.8 amp, 1400-1900 watts, 50/60 Hz, single phase, cULus Listed, VDE Approved, CE Marked.</w:t>
      </w:r>
    </w:p>
    <w:p w14:paraId="77D16945" w14:textId="77777777" w:rsidR="00A7565D" w:rsidRPr="00C96B6A" w:rsidRDefault="00A7565D" w:rsidP="00A7565D">
      <w:pPr>
        <w:pStyle w:val="SubPara"/>
      </w:pPr>
      <w:r w:rsidRPr="00C96B6A">
        <w:t xml:space="preserve">Compliance: </w:t>
      </w:r>
    </w:p>
    <w:p w14:paraId="37C07F0B" w14:textId="77777777" w:rsidR="00A7565D" w:rsidRPr="00C96B6A" w:rsidRDefault="00A7565D" w:rsidP="00A7565D">
      <w:pPr>
        <w:pStyle w:val="SubSub1"/>
      </w:pPr>
      <w:r w:rsidRPr="00C96B6A">
        <w:t>Dryer cover projects 4 inches (100mm) from wall to comply with universal/accessibility design, including ADA-ABA and ICC/ANSI.</w:t>
      </w:r>
    </w:p>
    <w:p w14:paraId="6ED68FF3" w14:textId="77777777" w:rsidR="00A7565D" w:rsidRPr="00C96B6A" w:rsidRDefault="00A7565D" w:rsidP="00A7565D">
      <w:pPr>
        <w:pStyle w:val="SubSub1"/>
      </w:pPr>
      <w:r w:rsidRPr="00C96B6A">
        <w:t xml:space="preserve">Comply with EU Directive “Restrictions of Hazardous Substances (RoHS) requirements.” </w:t>
      </w:r>
    </w:p>
    <w:p w14:paraId="385D5E01" w14:textId="77777777" w:rsidR="00A7565D" w:rsidRPr="00C96B6A" w:rsidRDefault="00A7565D" w:rsidP="00A7565D">
      <w:pPr>
        <w:pStyle w:val="SubPara"/>
      </w:pPr>
      <w:r w:rsidRPr="00C96B6A">
        <w:t>Trim:  UL 94-5VA black plastic trim.</w:t>
      </w:r>
    </w:p>
    <w:p w14:paraId="70EC2899" w14:textId="77777777" w:rsidR="00A7565D" w:rsidRPr="00C96B6A" w:rsidRDefault="00A7565D" w:rsidP="00A7565D">
      <w:pPr>
        <w:pStyle w:val="SubPara"/>
      </w:pPr>
      <w:r w:rsidRPr="00C96B6A">
        <w:t>Air Inlet/Outlet:  Vandal-resistant grilles.</w:t>
      </w:r>
    </w:p>
    <w:p w14:paraId="2EDE666D" w14:textId="77777777" w:rsidR="00A7565D" w:rsidRPr="00C96B6A" w:rsidRDefault="00A7565D" w:rsidP="00A7565D">
      <w:pPr>
        <w:pStyle w:val="SubPara"/>
      </w:pPr>
      <w:r w:rsidRPr="00C96B6A">
        <w:t>Air Outlets:  Dual air outlets that provide a swirling circulation of airflow.</w:t>
      </w:r>
    </w:p>
    <w:p w14:paraId="250C2C5B" w14:textId="77777777" w:rsidR="00A7565D" w:rsidRPr="00C96B6A" w:rsidRDefault="00A7565D" w:rsidP="00A7565D">
      <w:pPr>
        <w:pStyle w:val="SubPara"/>
      </w:pPr>
      <w:r w:rsidRPr="00C96B6A">
        <w:lastRenderedPageBreak/>
        <w:t>Motor:  1/7 hp; universal type on resilient mounting with sealed ball bearing at drive-shaft end; self-lubricating sleeve bearing at nondrive end; equipped with automatic thermal-overload switch.</w:t>
      </w:r>
    </w:p>
    <w:p w14:paraId="5F0E60D8" w14:textId="77777777" w:rsidR="00A7565D" w:rsidRPr="00C96B6A" w:rsidRDefault="00A7565D" w:rsidP="00A7565D">
      <w:pPr>
        <w:pStyle w:val="SubPara"/>
      </w:pPr>
      <w:r w:rsidRPr="00C96B6A">
        <w:t>Heating Elements:  Located on outlet side of fan, heats air without hot spots, is inaccessible to vandals, and is protected by an automatic thermal-overload switch.</w:t>
      </w:r>
    </w:p>
    <w:p w14:paraId="45A62ABD" w14:textId="77777777" w:rsidR="00A7565D" w:rsidRPr="00C96B6A" w:rsidRDefault="00A7565D" w:rsidP="00A7565D">
      <w:pPr>
        <w:pStyle w:val="SubPara"/>
      </w:pPr>
      <w:r w:rsidRPr="00C96B6A">
        <w:t>Automatic Function:  Infrared sensor.</w:t>
      </w:r>
    </w:p>
    <w:p w14:paraId="12C2808F" w14:textId="77777777" w:rsidR="00A7565D" w:rsidRPr="00C96B6A" w:rsidRDefault="00A7565D" w:rsidP="00A7565D">
      <w:pPr>
        <w:pStyle w:val="SubSub1"/>
        <w:tabs>
          <w:tab w:val="num" w:pos="3228"/>
        </w:tabs>
      </w:pPr>
      <w:r w:rsidRPr="00C96B6A">
        <w:t>Turns off automatically if an inanimate object is placed over sensor.</w:t>
      </w:r>
    </w:p>
    <w:p w14:paraId="4ACAB701" w14:textId="77777777" w:rsidR="00A7565D" w:rsidRPr="00C96B6A" w:rsidRDefault="00A7565D" w:rsidP="00A7565D">
      <w:pPr>
        <w:pStyle w:val="SubSub1"/>
        <w:tabs>
          <w:tab w:val="num" w:pos="3228"/>
        </w:tabs>
      </w:pPr>
      <w:r w:rsidRPr="00C96B6A">
        <w:t>After inanimate object is removed, electronic sensor resets itself and dryer automatically resumes normal operation.</w:t>
      </w:r>
    </w:p>
    <w:p w14:paraId="5DDB7F06" w14:textId="77777777" w:rsidR="00355F64" w:rsidRPr="00C96B6A" w:rsidRDefault="00355F64" w:rsidP="00355F64">
      <w:pPr>
        <w:pStyle w:val="Blank"/>
      </w:pPr>
    </w:p>
    <w:p w14:paraId="48A4E4F7" w14:textId="77777777" w:rsidR="00A7565D" w:rsidRPr="00C96B6A" w:rsidRDefault="00A7565D" w:rsidP="00A7565D">
      <w:pPr>
        <w:pStyle w:val="Paragraph"/>
      </w:pPr>
      <w:r w:rsidRPr="00C96B6A">
        <w:t xml:space="preserve">Surface-Mounted High Speed QuietDry Series Hand Dryer: </w:t>
      </w:r>
    </w:p>
    <w:p w14:paraId="78F0C51F" w14:textId="77777777" w:rsidR="00A7565D" w:rsidRPr="00C96B6A" w:rsidRDefault="00A7565D" w:rsidP="00A7565D">
      <w:pPr>
        <w:pStyle w:val="SubPara"/>
      </w:pPr>
      <w:r w:rsidRPr="00C96B6A">
        <w:t>Basis of Design: Bobrick TerraDry Model B-7180 115V.</w:t>
      </w:r>
    </w:p>
    <w:p w14:paraId="47C73DF5" w14:textId="77777777" w:rsidR="00A7565D" w:rsidRPr="00C96B6A" w:rsidRDefault="00A7565D" w:rsidP="00A7565D">
      <w:pPr>
        <w:pStyle w:val="SubSub1"/>
      </w:pPr>
      <w:r w:rsidRPr="00C96B6A">
        <w:t>Cover: One-piece, aluminum die-casting with high-gloss white epoxy finish.</w:t>
      </w:r>
    </w:p>
    <w:p w14:paraId="41A0B80B" w14:textId="77777777" w:rsidR="00A7565D" w:rsidRPr="00C96B6A" w:rsidRDefault="00A7565D" w:rsidP="00A7565D">
      <w:pPr>
        <w:pStyle w:val="SubSub1"/>
      </w:pPr>
      <w:r w:rsidRPr="00C96B6A">
        <w:t>Power: 115V AC, 8.5 amp, 1000 watts, 50/60 Hz, single phase, cULus Listed.</w:t>
      </w:r>
    </w:p>
    <w:p w14:paraId="4DC1683E" w14:textId="77777777" w:rsidR="00A7565D" w:rsidRPr="00C96B6A" w:rsidRDefault="00A7565D" w:rsidP="00A7565D">
      <w:pPr>
        <w:pStyle w:val="SubPara"/>
      </w:pPr>
      <w:r w:rsidRPr="00C96B6A">
        <w:t>Basis of Design: Bobrick TerraDry  Model B-7188 115V.</w:t>
      </w:r>
    </w:p>
    <w:p w14:paraId="0FC90218" w14:textId="77777777" w:rsidR="00A7565D" w:rsidRPr="00C96B6A" w:rsidRDefault="00A7565D" w:rsidP="00A7565D">
      <w:pPr>
        <w:pStyle w:val="SubSub1"/>
      </w:pPr>
      <w:r w:rsidRPr="00C96B6A">
        <w:t>Cover: One-piece, aluminum die-casting with chrome finish.</w:t>
      </w:r>
    </w:p>
    <w:p w14:paraId="2D6217F4" w14:textId="77777777" w:rsidR="00A7565D" w:rsidRPr="00C96B6A" w:rsidRDefault="00A7565D" w:rsidP="00A7565D">
      <w:pPr>
        <w:pStyle w:val="SubSub1"/>
      </w:pPr>
      <w:r w:rsidRPr="00C96B6A">
        <w:t>Power: 115V AC, 8.5 amp, 1000 watts, 50/60 Hz, single phase, cULus  Listed.</w:t>
      </w:r>
    </w:p>
    <w:p w14:paraId="273DBF30" w14:textId="77777777" w:rsidR="00A7565D" w:rsidRPr="00C96B6A" w:rsidRDefault="00A7565D" w:rsidP="00A7565D">
      <w:pPr>
        <w:pStyle w:val="SubPara"/>
      </w:pPr>
      <w:r w:rsidRPr="00C96B6A">
        <w:tab/>
        <w:t>Basis of Design: Bobrick TerraDry  Model B-7180 208-240V.</w:t>
      </w:r>
    </w:p>
    <w:p w14:paraId="06DC5C39" w14:textId="77777777" w:rsidR="00A7565D" w:rsidRPr="00C96B6A" w:rsidRDefault="00A7565D" w:rsidP="00A7565D">
      <w:pPr>
        <w:pStyle w:val="SubSub1"/>
      </w:pPr>
      <w:r w:rsidRPr="00C96B6A">
        <w:t>Cover: One-piece, aluminum die-casting with high-gloss white epoxy finish.</w:t>
      </w:r>
    </w:p>
    <w:p w14:paraId="4ECAAAA2" w14:textId="77777777" w:rsidR="00A7565D" w:rsidRPr="00C96B6A" w:rsidRDefault="00A7565D" w:rsidP="00A7565D">
      <w:pPr>
        <w:pStyle w:val="SubSub1"/>
      </w:pPr>
      <w:r w:rsidRPr="00C96B6A">
        <w:t>Power: 230V AC, 4.0-4.4 amp. 1000 watts, 50/60 Hz, single phase, cULus Listed, CE Marked.</w:t>
      </w:r>
    </w:p>
    <w:p w14:paraId="5000DDF8" w14:textId="77777777" w:rsidR="00A7565D" w:rsidRPr="00C96B6A" w:rsidRDefault="00A7565D" w:rsidP="00A7565D">
      <w:pPr>
        <w:pStyle w:val="SubPara"/>
      </w:pPr>
      <w:r w:rsidRPr="00C96B6A">
        <w:t>Basis of Design: Bobrick TerraDry  Model B-7188 208-240V.</w:t>
      </w:r>
    </w:p>
    <w:p w14:paraId="4C505A1F" w14:textId="77777777" w:rsidR="00A7565D" w:rsidRPr="00C96B6A" w:rsidRDefault="00A7565D" w:rsidP="00A7565D">
      <w:pPr>
        <w:pStyle w:val="SubSub1"/>
      </w:pPr>
      <w:r w:rsidRPr="00C96B6A">
        <w:t>Cover: One-piece, aluminum die-casting with high-gloss white epoxy finish.</w:t>
      </w:r>
    </w:p>
    <w:p w14:paraId="6B673448" w14:textId="555BE4DE" w:rsidR="00355F64" w:rsidRPr="00DA07DA" w:rsidRDefault="00A7565D" w:rsidP="00DA07DA">
      <w:pPr>
        <w:pStyle w:val="SubSub1"/>
      </w:pPr>
      <w:r w:rsidRPr="00C96B6A">
        <w:t>Power: 230V AC, 4.0-4.4 amp. 1000 watts, 50/60 Hz, single phase, cULus Listed, CE E Marked.</w:t>
      </w:r>
    </w:p>
    <w:p w14:paraId="714D97F4" w14:textId="77777777" w:rsidR="009D1AFA" w:rsidRPr="00C96B6A" w:rsidRDefault="009D1AFA" w:rsidP="009D1AFA">
      <w:pPr>
        <w:pStyle w:val="Blank"/>
      </w:pPr>
    </w:p>
    <w:p w14:paraId="48CB57C3" w14:textId="77777777" w:rsidR="009D1AFA" w:rsidRPr="00C96B6A" w:rsidRDefault="008C4762" w:rsidP="009D1AFA">
      <w:pPr>
        <w:pStyle w:val="Article"/>
      </w:pPr>
      <w:r>
        <w:rPr>
          <w:lang w:val="en-US"/>
        </w:rPr>
        <w:t>848</w:t>
      </w:r>
      <w:r w:rsidR="009D1AFA" w:rsidRPr="00C96B6A">
        <w:t>ENSERS</w:t>
      </w:r>
    </w:p>
    <w:p w14:paraId="3BF2B1E0" w14:textId="77777777" w:rsidR="009D1AFA" w:rsidRPr="00C96B6A" w:rsidRDefault="009D1AFA" w:rsidP="009D1AFA">
      <w:pPr>
        <w:pStyle w:val="Blank"/>
      </w:pPr>
    </w:p>
    <w:p w14:paraId="689EB6A3" w14:textId="77777777" w:rsidR="009D1AFA" w:rsidRPr="00C96B6A" w:rsidRDefault="009D1AFA" w:rsidP="009D1AFA">
      <w:pPr>
        <w:pStyle w:val="Paragraph"/>
      </w:pPr>
      <w:r w:rsidRPr="00C96B6A">
        <w:t xml:space="preserve">Recessed Soap Dispenser:  </w:t>
      </w:r>
    </w:p>
    <w:p w14:paraId="2BD18A5F" w14:textId="77777777" w:rsidR="009D1AFA" w:rsidRPr="00C96B6A" w:rsidRDefault="009D1AFA" w:rsidP="009D1AFA">
      <w:pPr>
        <w:pStyle w:val="SubPara"/>
      </w:pPr>
      <w:r w:rsidRPr="00C96B6A">
        <w:t>Basis of Design:  Bobrick TrimLineSeries Model B-306.</w:t>
      </w:r>
    </w:p>
    <w:p w14:paraId="20B61B5B" w14:textId="77777777" w:rsidR="009D1AFA" w:rsidRPr="00C96B6A" w:rsidRDefault="009D1AFA" w:rsidP="009D1AFA">
      <w:pPr>
        <w:pStyle w:val="SubPara"/>
      </w:pPr>
      <w:r w:rsidRPr="00C96B6A">
        <w:t xml:space="preserve">Compliance:  Valve operates with one hand without tight grasping, pinching or twisting of the wrist and requires less than 5 pounds of force (22.2 N) to comply with </w:t>
      </w:r>
      <w:r w:rsidR="00653C9A" w:rsidRPr="00C96B6A">
        <w:t>universal/accessibility design</w:t>
      </w:r>
      <w:r w:rsidRPr="00C96B6A">
        <w:t>, including ADA-ABA and ICC/ANSI.</w:t>
      </w:r>
    </w:p>
    <w:p w14:paraId="0544386C" w14:textId="77777777" w:rsidR="009D1AFA" w:rsidRPr="00C96B6A" w:rsidRDefault="009D1AFA" w:rsidP="009D1AFA">
      <w:pPr>
        <w:pStyle w:val="SubPara"/>
      </w:pPr>
      <w:r w:rsidRPr="00C96B6A">
        <w:t>Recessed Mounting Box:  All-welded, 18-8, Type 304 stainless steel.</w:t>
      </w:r>
    </w:p>
    <w:p w14:paraId="253529DA" w14:textId="77777777" w:rsidR="009D1AFA" w:rsidRPr="00C96B6A" w:rsidRDefault="009D1AFA" w:rsidP="009D1AFA">
      <w:pPr>
        <w:pStyle w:val="SubPara"/>
      </w:pPr>
      <w:r w:rsidRPr="00C96B6A">
        <w:t>Door:  18-8, Type 304, 18 gauge (1.2mm) stainless steel with satin finish, 1/4 inch (6mm) 90 degree return edges; tumbler lock keyed like other washroom accessories</w:t>
      </w:r>
      <w:r w:rsidR="000C7FCB" w:rsidRPr="00C96B6A">
        <w:t>.</w:t>
      </w:r>
    </w:p>
    <w:p w14:paraId="039366E4" w14:textId="77777777" w:rsidR="009D1AFA" w:rsidRPr="00C96B6A" w:rsidRDefault="009D1AFA" w:rsidP="009D1AFA">
      <w:pPr>
        <w:pStyle w:val="SubPara"/>
      </w:pPr>
      <w:r w:rsidRPr="00C96B6A">
        <w:t>Hinge:  Concealed stainless steel piano-hinge.</w:t>
      </w:r>
    </w:p>
    <w:p w14:paraId="48DEF25F" w14:textId="77777777" w:rsidR="009D1AFA" w:rsidRPr="00C96B6A" w:rsidRDefault="009D1AFA" w:rsidP="009D1AFA">
      <w:pPr>
        <w:pStyle w:val="SubPara"/>
      </w:pPr>
      <w:r w:rsidRPr="00C96B6A">
        <w:t>Refill Indication:  Refill-indicator polycarbonate window.</w:t>
      </w:r>
    </w:p>
    <w:p w14:paraId="2C051389" w14:textId="77777777" w:rsidR="009D1AFA" w:rsidRPr="00C96B6A" w:rsidRDefault="009D1AFA" w:rsidP="009D1AFA">
      <w:pPr>
        <w:pStyle w:val="SubPara"/>
      </w:pPr>
      <w:r w:rsidRPr="00C96B6A">
        <w:t xml:space="preserve">Soap Vessel:  Molded plastic, with plastic cover; attached to back of door. </w:t>
      </w:r>
    </w:p>
    <w:p w14:paraId="59CB2D42" w14:textId="77777777" w:rsidR="009D1AFA" w:rsidRPr="00C96B6A" w:rsidRDefault="009D1AFA" w:rsidP="009D1AFA">
      <w:pPr>
        <w:pStyle w:val="SubPara"/>
      </w:pPr>
      <w:r w:rsidRPr="00C96B6A">
        <w:t>Capacity:  45 fl oz (1.3 L).</w:t>
      </w:r>
    </w:p>
    <w:p w14:paraId="6294298C" w14:textId="77777777" w:rsidR="009D1AFA" w:rsidRPr="00C96B6A" w:rsidRDefault="009D1AFA" w:rsidP="009D1AFA">
      <w:pPr>
        <w:pStyle w:val="SubPara"/>
      </w:pPr>
      <w:r w:rsidRPr="00C96B6A">
        <w:lastRenderedPageBreak/>
        <w:t>Soap Valve:  Corrosion-resistant with O-ring seals, stainless steel inner spring and spout.  Chrome-plated brass housing. Valve dispenses commercially marketed all-purpose hand soaps.</w:t>
      </w:r>
    </w:p>
    <w:p w14:paraId="690AC144" w14:textId="77777777" w:rsidR="009D1AFA" w:rsidRPr="00C96B6A" w:rsidRDefault="009D1AFA" w:rsidP="009D1AFA">
      <w:pPr>
        <w:pStyle w:val="Blank"/>
      </w:pPr>
    </w:p>
    <w:p w14:paraId="5CA52CA3" w14:textId="77777777" w:rsidR="009D1AFA" w:rsidRPr="00C96B6A" w:rsidRDefault="009D1AFA" w:rsidP="009D1AFA">
      <w:pPr>
        <w:pStyle w:val="Paragraph"/>
      </w:pPr>
      <w:r w:rsidRPr="00C96B6A">
        <w:t xml:space="preserve">Recessed Soap Dispensers:  </w:t>
      </w:r>
    </w:p>
    <w:p w14:paraId="47AE4860" w14:textId="77777777" w:rsidR="009D1AFA" w:rsidRPr="00C96B6A" w:rsidRDefault="009D1AFA" w:rsidP="009D1AFA">
      <w:pPr>
        <w:pStyle w:val="SubPara"/>
      </w:pPr>
      <w:r w:rsidRPr="00C96B6A">
        <w:t>Basis of Design:  Bobrick ConturaSeries Model B-4063.</w:t>
      </w:r>
    </w:p>
    <w:p w14:paraId="041B5894" w14:textId="77777777" w:rsidR="009D1AFA" w:rsidRPr="00C96B6A" w:rsidRDefault="009D1AFA" w:rsidP="009D1AFA">
      <w:pPr>
        <w:pStyle w:val="SubPara"/>
      </w:pPr>
      <w:r w:rsidRPr="00C96B6A">
        <w:t xml:space="preserve">Compliance:  Valve operates with one hand, without tight grasping, pinching or twisting of the wrist and with less than 5 pounds of force (22.2 N) to comply with </w:t>
      </w:r>
      <w:r w:rsidR="00653C9A" w:rsidRPr="00C96B6A">
        <w:t>universal/accessibility design</w:t>
      </w:r>
      <w:r w:rsidRPr="00C96B6A">
        <w:t xml:space="preserve">, including ADA-ABA and ICC/ANSI. </w:t>
      </w:r>
    </w:p>
    <w:p w14:paraId="2821E71B" w14:textId="77777777" w:rsidR="009D1AFA" w:rsidRPr="00C96B6A" w:rsidRDefault="009D1AFA" w:rsidP="009D1AFA">
      <w:pPr>
        <w:pStyle w:val="SubPara"/>
      </w:pPr>
      <w:r w:rsidRPr="00C96B6A">
        <w:t>Cabinet:  All-welded, 18-8, Type 304, heavy gauge stainless steel.</w:t>
      </w:r>
    </w:p>
    <w:p w14:paraId="37ABB945" w14:textId="77777777" w:rsidR="009D1AFA" w:rsidRPr="00C96B6A" w:rsidRDefault="009D1AFA" w:rsidP="009D1AFA">
      <w:pPr>
        <w:pStyle w:val="SubPara"/>
      </w:pPr>
      <w:r w:rsidRPr="00C96B6A">
        <w:t>Flange:  Drawn, one-piece, seamless, 18-8, Type 304, heavy gauge stainless steel with satin finish.  Flange corners and edges shall have radii that complement arc on front of unit and shall have the same radii on flange corners and edges as other Bobrick ConturaSeries washroom accessories.</w:t>
      </w:r>
    </w:p>
    <w:p w14:paraId="51EF6A53" w14:textId="77777777" w:rsidR="009D1AFA" w:rsidRPr="00C96B6A" w:rsidRDefault="009D1AFA" w:rsidP="009D1AFA">
      <w:pPr>
        <w:pStyle w:val="SubPara"/>
      </w:pPr>
      <w:r w:rsidRPr="00C96B6A">
        <w:t>Faceplates:  Drawn, one-piece, seamless 18-8, Type 304, 20 gauge (1.0mm) stainless steel with satin finish.  Front of unit shall have same degree of arc, radius on corners and edges as other Bobrick ConturaSeries washroom accessories.</w:t>
      </w:r>
    </w:p>
    <w:p w14:paraId="68CEDF52" w14:textId="77777777" w:rsidR="009D1AFA" w:rsidRPr="00C96B6A" w:rsidRDefault="009D1AFA" w:rsidP="009D1AFA">
      <w:pPr>
        <w:pStyle w:val="SubPara"/>
      </w:pPr>
      <w:r w:rsidRPr="00C96B6A">
        <w:t>Valve:  Black molded plastic push button and spout, antibacterial-soap-resistant plastic cylinder; soap head-holding mushroom valve, stainless steel spring, U-packing seal and duckbills. Valve dispenses commercially marketed all-purpose hand soaps.</w:t>
      </w:r>
    </w:p>
    <w:p w14:paraId="635A3F94" w14:textId="77777777" w:rsidR="009D1AFA" w:rsidRPr="00C96B6A" w:rsidRDefault="009D1AFA" w:rsidP="009D1AFA">
      <w:pPr>
        <w:pStyle w:val="SubPara"/>
      </w:pPr>
      <w:r w:rsidRPr="00C96B6A">
        <w:t>Container:  Molded plastic. Large opening equipped with plastic cover. Two stainless steel angle brackets spot-welded to back of faceplate for securing plastic container.</w:t>
      </w:r>
    </w:p>
    <w:p w14:paraId="1845F519" w14:textId="77777777" w:rsidR="009D1AFA" w:rsidRPr="00C96B6A" w:rsidRDefault="009D1AFA" w:rsidP="009D1AFA">
      <w:pPr>
        <w:pStyle w:val="SubPara"/>
      </w:pPr>
      <w:r w:rsidRPr="00C96B6A">
        <w:t>Filling:  Faceplate unlocks with key provided and pulls out for filling.</w:t>
      </w:r>
    </w:p>
    <w:p w14:paraId="4ED87BE0" w14:textId="77777777" w:rsidR="009D1AFA" w:rsidRPr="00C96B6A" w:rsidRDefault="009D1AFA" w:rsidP="009D1AFA">
      <w:pPr>
        <w:pStyle w:val="SubPara"/>
      </w:pPr>
      <w:r w:rsidRPr="00C96B6A">
        <w:t xml:space="preserve">Refill Indication:  Window indicates when refill is required. </w:t>
      </w:r>
    </w:p>
    <w:p w14:paraId="62151844" w14:textId="77777777" w:rsidR="009D1AFA" w:rsidRPr="00C96B6A" w:rsidRDefault="009D1AFA" w:rsidP="009D1AFA">
      <w:pPr>
        <w:pStyle w:val="SubPara"/>
      </w:pPr>
      <w:r w:rsidRPr="00C96B6A">
        <w:t>Capacity:  50 fl oz (1.5 L).</w:t>
      </w:r>
    </w:p>
    <w:p w14:paraId="5E50C503" w14:textId="77777777" w:rsidR="009D1AFA" w:rsidRPr="00C96B6A" w:rsidRDefault="009D1AFA" w:rsidP="009D1AFA">
      <w:pPr>
        <w:pStyle w:val="Blank"/>
      </w:pPr>
    </w:p>
    <w:p w14:paraId="5BA2FBE6" w14:textId="77777777" w:rsidR="009D1AFA" w:rsidRPr="00C96B6A" w:rsidRDefault="000C36B9" w:rsidP="009D1AFA">
      <w:pPr>
        <w:pStyle w:val="Paragraph"/>
      </w:pPr>
      <w:r w:rsidRPr="00C96B6A">
        <w:rPr>
          <w:lang w:val="en-US"/>
        </w:rPr>
        <w:t xml:space="preserve">Liquid </w:t>
      </w:r>
      <w:r w:rsidR="009D1AFA" w:rsidRPr="00C96B6A">
        <w:t xml:space="preserve">Soap Dispensing Systems:  </w:t>
      </w:r>
    </w:p>
    <w:p w14:paraId="16A69168" w14:textId="77777777" w:rsidR="009D1AFA" w:rsidRPr="001C6C39" w:rsidRDefault="009D1AFA" w:rsidP="009D1AFA">
      <w:pPr>
        <w:pStyle w:val="SubPara"/>
      </w:pPr>
      <w:r w:rsidRPr="001C6C39">
        <w:t>Basis of Design:  Bobrick B-830 SureFlo Soap Dispensing System Cabinet.</w:t>
      </w:r>
    </w:p>
    <w:p w14:paraId="0F24F702" w14:textId="77777777" w:rsidR="009D1AFA" w:rsidRPr="001C6C39" w:rsidRDefault="009D1AFA" w:rsidP="001267E0">
      <w:pPr>
        <w:pStyle w:val="SubSub1"/>
      </w:pPr>
      <w:r w:rsidRPr="001C6C39">
        <w:t>Soap System Cabinet with Soap Cartridge:  Bobrick Part No. B-830.12 with 3.17 gallon (12</w:t>
      </w:r>
      <w:r w:rsidR="000C7FCB" w:rsidRPr="001C6C39">
        <w:t xml:space="preserve"> </w:t>
      </w:r>
      <w:r w:rsidRPr="001C6C39">
        <w:t xml:space="preserve">L) Pink Lotion Soap. </w:t>
      </w:r>
    </w:p>
    <w:p w14:paraId="1824D25C" w14:textId="77777777" w:rsidR="009D1AFA" w:rsidRPr="001C6C39" w:rsidRDefault="009D1AFA" w:rsidP="001267E0">
      <w:pPr>
        <w:pStyle w:val="SubSub1"/>
      </w:pPr>
      <w:r w:rsidRPr="001C6C39">
        <w:t>Soap System Cabinet with Soap Cartridge:  Bobrick Part No. B-830.13 with 3.17 gallon (12</w:t>
      </w:r>
      <w:r w:rsidR="000C7FCB" w:rsidRPr="001C6C39">
        <w:t xml:space="preserve"> </w:t>
      </w:r>
      <w:r w:rsidRPr="001C6C39">
        <w:t xml:space="preserve">L) Premium Gold Soap. </w:t>
      </w:r>
    </w:p>
    <w:p w14:paraId="57A6C39A" w14:textId="77777777" w:rsidR="009D1AFA" w:rsidRPr="001C6C39" w:rsidRDefault="009D1AFA" w:rsidP="001267E0">
      <w:pPr>
        <w:pStyle w:val="SubSub1"/>
      </w:pPr>
      <w:r w:rsidRPr="001C6C39">
        <w:t>Description:  Large-capacity, multi-lavatory soap dispensing system connects up to five existing or new Bobrick B-822 Series Lavatory-Mounted Soap Dispensers.</w:t>
      </w:r>
    </w:p>
    <w:p w14:paraId="33AABCEB" w14:textId="77777777" w:rsidR="009D1AFA" w:rsidRPr="001C6C39" w:rsidRDefault="009D1AFA" w:rsidP="001267E0">
      <w:pPr>
        <w:pStyle w:val="SubSub1"/>
      </w:pPr>
      <w:r w:rsidRPr="001C6C39">
        <w:t xml:space="preserve">Mounting:  Soap cabinet can be mounted to the left, right, or rear wall, under the countertop or in a janitor's closet. </w:t>
      </w:r>
    </w:p>
    <w:p w14:paraId="381E5245" w14:textId="77777777" w:rsidR="009D1AFA" w:rsidRPr="001C6C39" w:rsidRDefault="009D1AFA" w:rsidP="001267E0">
      <w:pPr>
        <w:pStyle w:val="SubSub1"/>
      </w:pPr>
      <w:r w:rsidRPr="001C6C39">
        <w:t>Soap Cabinet:  All-welded construction; 18-8, Type 304, 20 gauge (0.9mm) stainless steel with No. 2B finish on exposed surfaces.</w:t>
      </w:r>
    </w:p>
    <w:p w14:paraId="7E47052B" w14:textId="77777777" w:rsidR="009D1AFA" w:rsidRPr="001C6C39" w:rsidRDefault="009D1AFA" w:rsidP="001267E0">
      <w:pPr>
        <w:pStyle w:val="SubSub2"/>
      </w:pPr>
      <w:r w:rsidRPr="001C6C39">
        <w:t>Accommodates 3.17 gallon (12 L) SureFlo Soap Tank Cartridge Tank-In-A-Box.</w:t>
      </w:r>
    </w:p>
    <w:p w14:paraId="059E363D" w14:textId="77777777" w:rsidR="009D1AFA" w:rsidRPr="001C6C39" w:rsidRDefault="009D1AFA" w:rsidP="001267E0">
      <w:pPr>
        <w:pStyle w:val="SubSub2"/>
      </w:pPr>
      <w:r w:rsidRPr="001C6C39">
        <w:t xml:space="preserve">Refill Indication:  Hole on each side of cabinet for red Low Soap Indicator Light. </w:t>
      </w:r>
    </w:p>
    <w:p w14:paraId="21938021" w14:textId="77777777" w:rsidR="009D1AFA" w:rsidRPr="001C6C39" w:rsidRDefault="009D1AFA" w:rsidP="001267E0">
      <w:pPr>
        <w:pStyle w:val="SubSub1"/>
      </w:pPr>
      <w:r w:rsidRPr="001C6C39">
        <w:lastRenderedPageBreak/>
        <w:t>Soap Cabinet Door:  18-8, Type 304, 22 gauge (0.8mm) stainless steel with No. 4 finish on exposed surfaces; tumbler lock keyed like other washroom accessories.</w:t>
      </w:r>
    </w:p>
    <w:p w14:paraId="32A72DC8" w14:textId="77777777" w:rsidR="009D1AFA" w:rsidRPr="001C6C39" w:rsidRDefault="009D1AFA" w:rsidP="001267E0">
      <w:pPr>
        <w:pStyle w:val="SubSub1"/>
      </w:pPr>
      <w:r w:rsidRPr="001C6C39">
        <w:t xml:space="preserve">Hinge:  Full-length stainless steel piano-hinge. </w:t>
      </w:r>
    </w:p>
    <w:p w14:paraId="5294298C" w14:textId="77777777" w:rsidR="009D1AFA" w:rsidRPr="001C6C39" w:rsidRDefault="009D1AFA" w:rsidP="001267E0">
      <w:pPr>
        <w:pStyle w:val="SubSub1"/>
      </w:pPr>
      <w:r w:rsidRPr="001C6C39">
        <w:t xml:space="preserve">Reserve Soap Reservoir Module:  Permanent vinyl reservoir; 18-8, Type 304, 22 gauge (0.8mm) stainless steel. </w:t>
      </w:r>
    </w:p>
    <w:p w14:paraId="190ABC2C" w14:textId="77777777" w:rsidR="009D1AFA" w:rsidRPr="001C6C39" w:rsidRDefault="009D1AFA" w:rsidP="001267E0">
      <w:pPr>
        <w:pStyle w:val="SubSub2"/>
      </w:pPr>
      <w:r w:rsidRPr="001C6C39">
        <w:t>Reserve Capacity:  0.5 gallons (2.0 L).</w:t>
      </w:r>
    </w:p>
    <w:p w14:paraId="4BE1B56E" w14:textId="77777777" w:rsidR="009D1AFA" w:rsidRPr="001C6C39" w:rsidRDefault="009D1AFA" w:rsidP="001267E0">
      <w:pPr>
        <w:pStyle w:val="SubSub1"/>
      </w:pPr>
      <w:r w:rsidRPr="001C6C39">
        <w:t>Under Counter Tube Fittings:  Molded polyethylene.</w:t>
      </w:r>
    </w:p>
    <w:p w14:paraId="2CFA27CF" w14:textId="77777777" w:rsidR="00B62FBA" w:rsidRPr="001C6C39" w:rsidRDefault="00B62FBA" w:rsidP="00B62FBA">
      <w:pPr>
        <w:pStyle w:val="SubSub1"/>
      </w:pPr>
      <w:r w:rsidRPr="001C6C39">
        <w:t>Soap Supply Tubing:  Clear vinyl.</w:t>
      </w:r>
    </w:p>
    <w:p w14:paraId="13D60ACA" w14:textId="77777777" w:rsidR="00B62FBA" w:rsidRPr="001C6C39" w:rsidRDefault="00B62FBA" w:rsidP="00B62FBA">
      <w:pPr>
        <w:pStyle w:val="SubPara"/>
      </w:pPr>
      <w:r w:rsidRPr="001C6C39">
        <w:t>Basis of Design:  Bobrick B-8</w:t>
      </w:r>
      <w:r w:rsidRPr="001C6C39">
        <w:rPr>
          <w:lang w:val="en-US"/>
        </w:rPr>
        <w:t>2</w:t>
      </w:r>
      <w:r w:rsidRPr="001C6C39">
        <w:t>0</w:t>
      </w:r>
      <w:r w:rsidRPr="001C6C39">
        <w:rPr>
          <w:lang w:val="en-US"/>
        </w:rPr>
        <w:t xml:space="preserve"> Automatic Multi-Feed Soap Dispens</w:t>
      </w:r>
      <w:r w:rsidR="003B7FD0">
        <w:rPr>
          <w:lang w:val="en-US"/>
        </w:rPr>
        <w:t>ing</w:t>
      </w:r>
      <w:r w:rsidRPr="001C6C39">
        <w:rPr>
          <w:lang w:val="en-US"/>
        </w:rPr>
        <w:t xml:space="preserve"> System</w:t>
      </w:r>
    </w:p>
    <w:p w14:paraId="1568B204" w14:textId="77777777" w:rsidR="00000E9D" w:rsidRPr="001C6C39" w:rsidRDefault="00000E9D" w:rsidP="00000E9D">
      <w:pPr>
        <w:pStyle w:val="SubSub1"/>
      </w:pPr>
      <w:r w:rsidRPr="001C6C39">
        <w:rPr>
          <w:lang w:val="en-US"/>
        </w:rPr>
        <w:t>Multi-Feed Soap Reservoir</w:t>
      </w:r>
      <w:r w:rsidR="00B62FBA" w:rsidRPr="001C6C39">
        <w:t>:  Bobrick Part No. B-8</w:t>
      </w:r>
      <w:r w:rsidRPr="001C6C39">
        <w:rPr>
          <w:lang w:val="en-US"/>
        </w:rPr>
        <w:t>2</w:t>
      </w:r>
      <w:r w:rsidR="00B62FBA" w:rsidRPr="001C6C39">
        <w:t xml:space="preserve">0 with </w:t>
      </w:r>
      <w:r w:rsidRPr="001C6C39">
        <w:rPr>
          <w:lang w:val="en-US"/>
        </w:rPr>
        <w:t>1.6</w:t>
      </w:r>
      <w:r w:rsidR="00B62FBA" w:rsidRPr="001C6C39">
        <w:t xml:space="preserve"> gallon (</w:t>
      </w:r>
      <w:r w:rsidRPr="001C6C39">
        <w:rPr>
          <w:lang w:val="en-US"/>
        </w:rPr>
        <w:t xml:space="preserve">6 </w:t>
      </w:r>
      <w:r w:rsidR="00B62FBA" w:rsidRPr="001C6C39">
        <w:t xml:space="preserve">L) </w:t>
      </w:r>
      <w:r w:rsidRPr="001C6C39">
        <w:rPr>
          <w:lang w:val="en-US"/>
        </w:rPr>
        <w:t>capacity</w:t>
      </w:r>
      <w:r w:rsidR="00B62FBA" w:rsidRPr="001C6C39">
        <w:t xml:space="preserve">. </w:t>
      </w:r>
    </w:p>
    <w:p w14:paraId="6C81F3A1" w14:textId="77777777" w:rsidR="00000E9D" w:rsidRPr="001C6C39" w:rsidRDefault="00B62FBA" w:rsidP="00000E9D">
      <w:pPr>
        <w:pStyle w:val="SubSub1"/>
      </w:pPr>
      <w:r w:rsidRPr="001C6C39">
        <w:t xml:space="preserve">Description: </w:t>
      </w:r>
      <w:r w:rsidR="00000E9D" w:rsidRPr="001C6C39">
        <w:rPr>
          <w:rStyle w:val="A6"/>
          <w:color w:val="auto"/>
          <w:sz w:val="22"/>
          <w:szCs w:val="22"/>
        </w:rPr>
        <w:t>Top-fill bulk soap tank, equipped with service indicator lights, supplies foam or liquid soap to up to six dispensers</w:t>
      </w:r>
      <w:r w:rsidR="00F774D4" w:rsidRPr="001C6C39">
        <w:rPr>
          <w:rStyle w:val="A6"/>
          <w:color w:val="auto"/>
          <w:sz w:val="22"/>
          <w:szCs w:val="22"/>
          <w:lang w:val="en-US"/>
        </w:rPr>
        <w:t xml:space="preserve"> (</w:t>
      </w:r>
      <w:r w:rsidR="002F0371" w:rsidRPr="001C6C39">
        <w:rPr>
          <w:rStyle w:val="A6"/>
          <w:color w:val="auto"/>
          <w:sz w:val="22"/>
          <w:szCs w:val="22"/>
          <w:lang w:val="en-US"/>
        </w:rPr>
        <w:t>Choose between the 820-248 foam dispenser or the 820-258 liquid dispenser)</w:t>
      </w:r>
      <w:r w:rsidR="00000E9D" w:rsidRPr="001C6C39">
        <w:rPr>
          <w:rStyle w:val="A6"/>
          <w:color w:val="auto"/>
          <w:sz w:val="22"/>
          <w:szCs w:val="22"/>
        </w:rPr>
        <w:t>.</w:t>
      </w:r>
      <w:r w:rsidR="00000E9D" w:rsidRPr="001C6C39">
        <w:rPr>
          <w:rStyle w:val="A6"/>
          <w:sz w:val="22"/>
          <w:szCs w:val="22"/>
        </w:rPr>
        <w:t xml:space="preserve"> </w:t>
      </w:r>
    </w:p>
    <w:p w14:paraId="506C5FD3" w14:textId="77777777" w:rsidR="00B62FBA" w:rsidRPr="001C6C39" w:rsidRDefault="00B62FBA">
      <w:pPr>
        <w:pStyle w:val="SubSub1"/>
      </w:pPr>
      <w:r w:rsidRPr="001C6C39">
        <w:t xml:space="preserve">Mounting:  </w:t>
      </w:r>
      <w:r w:rsidR="00F774D4" w:rsidRPr="001C6C39">
        <w:rPr>
          <w:lang w:val="en-US"/>
        </w:rPr>
        <w:t xml:space="preserve">Multi-feed </w:t>
      </w:r>
      <w:r w:rsidR="002F0371" w:rsidRPr="001C6C39">
        <w:rPr>
          <w:lang w:val="en-US"/>
        </w:rPr>
        <w:t>soap</w:t>
      </w:r>
      <w:r w:rsidRPr="001C6C39">
        <w:t xml:space="preserve"> </w:t>
      </w:r>
      <w:r w:rsidR="00000E9D" w:rsidRPr="001C6C39">
        <w:rPr>
          <w:lang w:val="en-US"/>
        </w:rPr>
        <w:t>reservoir</w:t>
      </w:r>
      <w:r w:rsidR="00F774D4" w:rsidRPr="001C6C39">
        <w:rPr>
          <w:lang w:val="en-US"/>
        </w:rPr>
        <w:t xml:space="preserve"> </w:t>
      </w:r>
      <w:r w:rsidRPr="001C6C39">
        <w:t>can be mounted to</w:t>
      </w:r>
      <w:r w:rsidR="001756B8" w:rsidRPr="001C6C39">
        <w:rPr>
          <w:lang w:val="en-US"/>
        </w:rPr>
        <w:t xml:space="preserve"> the left or right side of the</w:t>
      </w:r>
      <w:r w:rsidRPr="001C6C39">
        <w:t xml:space="preserve"> rear </w:t>
      </w:r>
      <w:r w:rsidR="00920237" w:rsidRPr="001C6C39">
        <w:t>wall</w:t>
      </w:r>
      <w:r w:rsidRPr="001C6C39">
        <w:t xml:space="preserve"> </w:t>
      </w:r>
      <w:r w:rsidR="00920237" w:rsidRPr="001C6C39">
        <w:rPr>
          <w:lang w:val="en-US"/>
        </w:rPr>
        <w:t>below</w:t>
      </w:r>
      <w:r w:rsidRPr="001C6C39">
        <w:t xml:space="preserve"> the counter. </w:t>
      </w:r>
    </w:p>
    <w:p w14:paraId="68A4F0B3" w14:textId="77777777" w:rsidR="00B62FBA" w:rsidRPr="001C6C39" w:rsidRDefault="00920237" w:rsidP="00B62FBA">
      <w:pPr>
        <w:pStyle w:val="SubSub1"/>
      </w:pPr>
      <w:r w:rsidRPr="001C6C39">
        <w:rPr>
          <w:rFonts w:cs="Gotham Bold"/>
          <w:color w:val="000000"/>
        </w:rPr>
        <w:t>Multi-Feed Soap Reservoir</w:t>
      </w:r>
      <w:r w:rsidR="00B62FBA" w:rsidRPr="001C6C39">
        <w:t xml:space="preserve">: </w:t>
      </w:r>
      <w:r w:rsidRPr="001C6C39">
        <w:rPr>
          <w:rFonts w:cs="Gotham Book"/>
          <w:color w:val="000000"/>
        </w:rPr>
        <w:t xml:space="preserve">Polypropylene tank. Includes a counter-mounted </w:t>
      </w:r>
      <w:r w:rsidR="003B7FD0">
        <w:rPr>
          <w:rFonts w:cs="Gotham Book"/>
          <w:color w:val="000000"/>
          <w:lang w:val="en-US"/>
        </w:rPr>
        <w:t>top-</w:t>
      </w:r>
      <w:r w:rsidRPr="001C6C39">
        <w:rPr>
          <w:rFonts w:cs="Gotham Book"/>
          <w:color w:val="000000"/>
        </w:rPr>
        <w:t xml:space="preserve">fill port </w:t>
      </w:r>
      <w:r w:rsidR="003B7FD0">
        <w:rPr>
          <w:rFonts w:cs="Gotham Book"/>
          <w:color w:val="000000"/>
          <w:lang w:val="en-US"/>
        </w:rPr>
        <w:t>with LED indicator and</w:t>
      </w:r>
      <w:r w:rsidR="003B7FD0" w:rsidRPr="003B7FD0">
        <w:rPr>
          <w:rFonts w:cs="Gotham Book"/>
          <w:color w:val="000000"/>
        </w:rPr>
        <w:t xml:space="preserve"> </w:t>
      </w:r>
      <w:r w:rsidR="003B7FD0" w:rsidRPr="001C6C39">
        <w:rPr>
          <w:rFonts w:cs="Gotham Book"/>
          <w:color w:val="000000"/>
        </w:rPr>
        <w:t>cap</w:t>
      </w:r>
      <w:r w:rsidR="003B7FD0">
        <w:rPr>
          <w:rFonts w:cs="Gotham Book"/>
          <w:color w:val="000000"/>
          <w:lang w:val="en-US"/>
        </w:rPr>
        <w:t xml:space="preserve"> </w:t>
      </w:r>
      <w:r w:rsidRPr="001C6C39">
        <w:rPr>
          <w:rFonts w:cs="Gotham Book"/>
          <w:color w:val="000000"/>
        </w:rPr>
        <w:t>installed directly above the soap reservoir tank and an electronic control box on the side.</w:t>
      </w:r>
    </w:p>
    <w:p w14:paraId="1AB2F512" w14:textId="77777777" w:rsidR="00B62FBA" w:rsidRPr="001C6C39" w:rsidRDefault="00B62FBA" w:rsidP="00B62FBA">
      <w:pPr>
        <w:pStyle w:val="SubSub2"/>
      </w:pPr>
      <w:r w:rsidRPr="001C6C39">
        <w:t xml:space="preserve">Accommodates </w:t>
      </w:r>
      <w:r w:rsidR="00920237" w:rsidRPr="001C6C39">
        <w:rPr>
          <w:lang w:val="en-US"/>
        </w:rPr>
        <w:t>1.6</w:t>
      </w:r>
      <w:r w:rsidRPr="001C6C39">
        <w:t xml:space="preserve"> gallon (</w:t>
      </w:r>
      <w:r w:rsidR="00920237" w:rsidRPr="001C6C39">
        <w:rPr>
          <w:lang w:val="en-US"/>
        </w:rPr>
        <w:t>6.0</w:t>
      </w:r>
      <w:r w:rsidRPr="001C6C39">
        <w:t xml:space="preserve"> L) </w:t>
      </w:r>
      <w:r w:rsidR="00920237" w:rsidRPr="001C6C39">
        <w:rPr>
          <w:lang w:val="en-US"/>
        </w:rPr>
        <w:t>foam or liquid soap</w:t>
      </w:r>
    </w:p>
    <w:p w14:paraId="5E70788C" w14:textId="77777777" w:rsidR="00920237" w:rsidRPr="001C6C39" w:rsidRDefault="00920237" w:rsidP="00B62FBA">
      <w:pPr>
        <w:pStyle w:val="SubSub2"/>
      </w:pPr>
      <w:r w:rsidRPr="001C6C39">
        <w:rPr>
          <w:rFonts w:cs="Gotham Bold"/>
        </w:rPr>
        <w:t>Fill Port Indicator</w:t>
      </w:r>
      <w:r w:rsidR="003B7FD0">
        <w:rPr>
          <w:rFonts w:cs="Gotham Bold"/>
          <w:lang w:val="en-US"/>
        </w:rPr>
        <w:t>:</w:t>
      </w:r>
    </w:p>
    <w:p w14:paraId="1BCD77DE" w14:textId="77777777" w:rsidR="00B62FBA" w:rsidRPr="003B7FD0" w:rsidRDefault="00B62FBA" w:rsidP="00920237">
      <w:pPr>
        <w:pStyle w:val="SubSub3"/>
      </w:pPr>
      <w:r w:rsidRPr="001C6C39">
        <w:t xml:space="preserve"> </w:t>
      </w:r>
      <w:r w:rsidR="00920237" w:rsidRPr="001C6C39">
        <w:rPr>
          <w:color w:val="000000"/>
          <w:lang w:val="en-US" w:eastAsia="en-US"/>
        </w:rPr>
        <w:t>Low soap level indicator blinks green when</w:t>
      </w:r>
      <w:r w:rsidR="003B7FD0">
        <w:rPr>
          <w:color w:val="000000"/>
          <w:lang w:val="en-US" w:eastAsia="en-US"/>
        </w:rPr>
        <w:t xml:space="preserve"> soap</w:t>
      </w:r>
      <w:r w:rsidR="00920237" w:rsidRPr="001C6C39">
        <w:rPr>
          <w:color w:val="000000"/>
          <w:lang w:val="en-US" w:eastAsia="en-US"/>
        </w:rPr>
        <w:t xml:space="preserve"> level is below 25-30%.</w:t>
      </w:r>
    </w:p>
    <w:p w14:paraId="347C2D6E" w14:textId="77777777" w:rsidR="003B7FD0" w:rsidRPr="007F3738" w:rsidRDefault="003B7FD0" w:rsidP="003B7FD0">
      <w:pPr>
        <w:pStyle w:val="SubSub3"/>
      </w:pPr>
      <w:r>
        <w:rPr>
          <w:color w:val="000000"/>
          <w:lang w:val="en-US" w:eastAsia="en-US"/>
        </w:rPr>
        <w:t>Overfill prevention indicator stops blinking green when refilling and warning alarm sounds to signal to stop filling.</w:t>
      </w:r>
    </w:p>
    <w:p w14:paraId="1AE7AE21" w14:textId="77777777" w:rsidR="003B7FD0" w:rsidRPr="003B7FD0" w:rsidRDefault="003B7FD0" w:rsidP="003B7FD0">
      <w:pPr>
        <w:pStyle w:val="SubSub3"/>
      </w:pPr>
      <w:r>
        <w:rPr>
          <w:color w:val="000000"/>
          <w:lang w:val="en-US" w:eastAsia="en-US"/>
        </w:rPr>
        <w:t>If using the optional battery pack, blinks red when batteries are low.</w:t>
      </w:r>
    </w:p>
    <w:p w14:paraId="450FE14F" w14:textId="77777777" w:rsidR="00B62FBA" w:rsidRPr="001C6C39" w:rsidRDefault="00B62FBA" w:rsidP="001756B8">
      <w:pPr>
        <w:pStyle w:val="SubSub1"/>
      </w:pPr>
      <w:r w:rsidRPr="001C6C39">
        <w:t>Soap Supply Tubing:  Clear vinyl.</w:t>
      </w:r>
    </w:p>
    <w:p w14:paraId="0D436BD1" w14:textId="77777777" w:rsidR="00F774D4" w:rsidRPr="001C6C39" w:rsidRDefault="00F774D4" w:rsidP="00F774D4">
      <w:pPr>
        <w:pStyle w:val="SubSub1"/>
      </w:pPr>
      <w:r w:rsidRPr="001C6C39">
        <w:t>Power supply:  Includes a single, 6-volt AC Adapter.</w:t>
      </w:r>
    </w:p>
    <w:p w14:paraId="0B46ECBE" w14:textId="1AB93E6C" w:rsidR="00F774D4" w:rsidRPr="00F774D4" w:rsidRDefault="00F774D4" w:rsidP="00DA07DA">
      <w:pPr>
        <w:pStyle w:val="SubSub1"/>
      </w:pPr>
      <w:r w:rsidRPr="001C6C39">
        <w:t xml:space="preserve">Optional power supply: </w:t>
      </w:r>
      <w:r w:rsidR="003B7FD0">
        <w:rPr>
          <w:lang w:val="en-US"/>
        </w:rPr>
        <w:t>P</w:t>
      </w:r>
      <w:r w:rsidRPr="001C6C39">
        <w:t xml:space="preserve">lastic, water-resistant, four D cell battery pack (batteries not included), specify by referencing part #824-241. </w:t>
      </w:r>
    </w:p>
    <w:p w14:paraId="6345A89D" w14:textId="77777777" w:rsidR="009D1AFA" w:rsidRPr="00C96B6A" w:rsidRDefault="009D1AFA" w:rsidP="00DA07DA">
      <w:pPr>
        <w:pStyle w:val="Blank"/>
        <w:ind w:left="0" w:firstLine="0"/>
      </w:pPr>
    </w:p>
    <w:p w14:paraId="026286B3" w14:textId="77777777" w:rsidR="009D1AFA" w:rsidRPr="00C96B6A" w:rsidRDefault="009D1AFA" w:rsidP="009D1AFA">
      <w:pPr>
        <w:pStyle w:val="Paragraph"/>
      </w:pPr>
      <w:r w:rsidRPr="00C96B6A">
        <w:t xml:space="preserve">Lavatory-Mounted </w:t>
      </w:r>
      <w:r w:rsidR="000C36B9" w:rsidRPr="00C96B6A">
        <w:rPr>
          <w:lang w:val="en-US"/>
        </w:rPr>
        <w:t xml:space="preserve">Liquid </w:t>
      </w:r>
      <w:r w:rsidRPr="00C96B6A">
        <w:t>Soap Dispensers:  For use with Bobrick B-830 SureFlo System Cabinet.</w:t>
      </w:r>
    </w:p>
    <w:p w14:paraId="18D63794" w14:textId="77777777" w:rsidR="009D1AFA" w:rsidRPr="00C96B6A" w:rsidRDefault="009D1AFA" w:rsidP="009D1AFA">
      <w:pPr>
        <w:pStyle w:val="SubPara"/>
      </w:pPr>
      <w:r w:rsidRPr="00C96B6A">
        <w:t>Basis of Design:  Bobrick Model 830-359 Soap Pump and Mounting Shank with Bobrick Part No. 830-341 Connector Kit; for countertops 1-3/4 inches (44mm) or thinner.</w:t>
      </w:r>
    </w:p>
    <w:p w14:paraId="6D1EE53C" w14:textId="77777777" w:rsidR="009D1AFA" w:rsidRPr="00C96B6A" w:rsidRDefault="009D1AFA" w:rsidP="009D1AFA">
      <w:pPr>
        <w:pStyle w:val="SubSub1"/>
      </w:pPr>
      <w:r w:rsidRPr="00C96B6A">
        <w:t>Spout:  4 inches (102mm); rotates 360 degrees without damage to valve mechanism.</w:t>
      </w:r>
    </w:p>
    <w:p w14:paraId="554D0FAE" w14:textId="77777777" w:rsidR="009D1AFA" w:rsidRPr="00C96B6A" w:rsidRDefault="009D1AFA" w:rsidP="009D1AFA">
      <w:pPr>
        <w:pStyle w:val="SubPara"/>
      </w:pPr>
      <w:r w:rsidRPr="00C96B6A">
        <w:t>Basis of Design:  Bobrick Model 822-408 Soap Pump and Mounting Shank with Bobrick Part No. 830-341 Connector Kit; for countertops from 1-3/4 inches (44mm) to 4-3/4 inches (110mm) thick.</w:t>
      </w:r>
    </w:p>
    <w:p w14:paraId="085F5ACF" w14:textId="77777777" w:rsidR="009D1AFA" w:rsidRPr="00C96B6A" w:rsidRDefault="009D1AFA" w:rsidP="009D1AFA">
      <w:pPr>
        <w:pStyle w:val="SubSub1"/>
      </w:pPr>
      <w:r w:rsidRPr="00C96B6A">
        <w:t>Spout:  6 inches (152mm); rotates 360 degrees without damage to valve mechanism.</w:t>
      </w:r>
    </w:p>
    <w:p w14:paraId="4D2B6D72" w14:textId="77777777" w:rsidR="009D1AFA" w:rsidRPr="00C96B6A" w:rsidRDefault="009D1AFA" w:rsidP="009D1AFA">
      <w:pPr>
        <w:pStyle w:val="SubPara"/>
      </w:pPr>
      <w:r w:rsidRPr="00C96B6A">
        <w:lastRenderedPageBreak/>
        <w:t>Basis of Design:  Bobrick Model 830-372 Soap Pump and Mounting Shank with Bobrick Part No. 830-341 Connector Kit; for countertops 1-3/4 inches (44mm) or thinner.</w:t>
      </w:r>
    </w:p>
    <w:p w14:paraId="16129BBD" w14:textId="77777777" w:rsidR="009D1AFA" w:rsidRPr="00C96B6A" w:rsidRDefault="009D1AFA" w:rsidP="009D1AFA">
      <w:pPr>
        <w:pStyle w:val="SubSub1"/>
      </w:pPr>
      <w:r w:rsidRPr="00C96B6A">
        <w:t>Spout:  6 inches (152mm); rotates 360 degrees without damage to valve mechanism.</w:t>
      </w:r>
    </w:p>
    <w:p w14:paraId="62ED55A9" w14:textId="77777777" w:rsidR="009D1AFA" w:rsidRPr="00C96B6A" w:rsidRDefault="009D1AFA" w:rsidP="009D1AFA">
      <w:pPr>
        <w:pStyle w:val="SubPara"/>
      </w:pPr>
      <w:r w:rsidRPr="00C96B6A">
        <w:t xml:space="preserve">Piston, Spout, and Top Cover:  Type 304 stainless steel with bright polished finish. </w:t>
      </w:r>
    </w:p>
    <w:p w14:paraId="45FC107B" w14:textId="77777777" w:rsidR="009D1AFA" w:rsidRPr="00C96B6A" w:rsidRDefault="009D1AFA" w:rsidP="009D1AFA">
      <w:pPr>
        <w:pStyle w:val="SubPara"/>
      </w:pPr>
      <w:r w:rsidRPr="00C96B6A">
        <w:t>Cover Spacer:  Rigid, impact-resistant polyester.</w:t>
      </w:r>
    </w:p>
    <w:p w14:paraId="72112196" w14:textId="77777777" w:rsidR="009D1AFA" w:rsidRPr="00C96B6A" w:rsidRDefault="009D1AFA" w:rsidP="009D1AFA">
      <w:pPr>
        <w:pStyle w:val="SubPara"/>
      </w:pPr>
      <w:r w:rsidRPr="00C96B6A">
        <w:t>Escutcheon:  Chrome-plated, high-impact-resistant ABS with bright polished finish; locks to body with concealed locking mechanism opened with key provided.</w:t>
      </w:r>
    </w:p>
    <w:p w14:paraId="16426EB5" w14:textId="77777777" w:rsidR="009D1AFA" w:rsidRPr="00C96B6A" w:rsidRDefault="009D1AFA" w:rsidP="009D1AFA">
      <w:pPr>
        <w:pStyle w:val="SubPara"/>
      </w:pPr>
      <w:r w:rsidRPr="00C96B6A">
        <w:t>Body and Shank:  High-impact-resistant plastic.</w:t>
      </w:r>
    </w:p>
    <w:p w14:paraId="0D9DC8EF" w14:textId="77777777" w:rsidR="009D1AFA" w:rsidRPr="00C96B6A" w:rsidRDefault="009D1AFA" w:rsidP="009D1AFA">
      <w:pPr>
        <w:pStyle w:val="SubPara"/>
      </w:pPr>
      <w:r w:rsidRPr="00C96B6A">
        <w:t>Shank:  Accommodates up to 4 inch (102mm) mounting thickness.</w:t>
      </w:r>
    </w:p>
    <w:p w14:paraId="79322E9F" w14:textId="77777777" w:rsidR="009D1AFA" w:rsidRPr="00C96B6A" w:rsidRDefault="009D1AFA" w:rsidP="009D1AFA">
      <w:pPr>
        <w:pStyle w:val="SubPara"/>
      </w:pPr>
      <w:r w:rsidRPr="00C96B6A">
        <w:t>Valve:  ABS cylinder, stainless steel spring, U-packing seal and duckbills. Valve dispenses commercially marketed all-purpose hand soaps.</w:t>
      </w:r>
    </w:p>
    <w:p w14:paraId="153373A3" w14:textId="77777777" w:rsidR="009D1AFA" w:rsidRPr="00D820DE" w:rsidRDefault="009D1AFA" w:rsidP="009D1AFA">
      <w:pPr>
        <w:pStyle w:val="Blank"/>
        <w:rPr>
          <w:sz w:val="24"/>
          <w:szCs w:val="24"/>
        </w:rPr>
      </w:pPr>
    </w:p>
    <w:p w14:paraId="71E80103" w14:textId="77777777" w:rsidR="00D820DE" w:rsidRPr="001C6C39" w:rsidRDefault="00D820DE" w:rsidP="00D820DE">
      <w:pPr>
        <w:pStyle w:val="Paragraph"/>
      </w:pPr>
      <w:r w:rsidRPr="001C6C39">
        <w:t xml:space="preserve">Lavatory-Mounted </w:t>
      </w:r>
      <w:r w:rsidR="003B7FD0">
        <w:rPr>
          <w:lang w:val="en-US"/>
        </w:rPr>
        <w:t xml:space="preserve">Automatic </w:t>
      </w:r>
      <w:r w:rsidRPr="001C6C39">
        <w:rPr>
          <w:lang w:val="en-US"/>
        </w:rPr>
        <w:t xml:space="preserve">Liquid </w:t>
      </w:r>
      <w:r w:rsidRPr="001C6C39">
        <w:t>Soap Dispensers:  For use with Bobrick B-8</w:t>
      </w:r>
      <w:r w:rsidRPr="001C6C39">
        <w:rPr>
          <w:lang w:val="en-US"/>
        </w:rPr>
        <w:t>2</w:t>
      </w:r>
      <w:r w:rsidRPr="001C6C39">
        <w:t>0</w:t>
      </w:r>
      <w:r w:rsidRPr="001C6C39">
        <w:rPr>
          <w:lang w:val="en-US"/>
        </w:rPr>
        <w:t xml:space="preserve"> Automatic Multi-Feed Soap Dispens</w:t>
      </w:r>
      <w:r w:rsidR="003B7FD0">
        <w:rPr>
          <w:lang w:val="en-US"/>
        </w:rPr>
        <w:t>ing</w:t>
      </w:r>
      <w:r w:rsidRPr="001C6C39">
        <w:rPr>
          <w:lang w:val="en-US"/>
        </w:rPr>
        <w:t xml:space="preserve"> System</w:t>
      </w:r>
    </w:p>
    <w:p w14:paraId="6C7BD742" w14:textId="77777777" w:rsidR="00D820DE" w:rsidRPr="001C6C39" w:rsidRDefault="00D820DE" w:rsidP="00D820DE">
      <w:pPr>
        <w:pStyle w:val="SubPara"/>
      </w:pPr>
      <w:r w:rsidRPr="001C6C39">
        <w:t>Basis of Design:  Bobrick Model 8</w:t>
      </w:r>
      <w:r w:rsidRPr="001C6C39">
        <w:rPr>
          <w:lang w:val="en-US"/>
        </w:rPr>
        <w:t>2</w:t>
      </w:r>
      <w:r w:rsidRPr="001C6C39">
        <w:t>0-2</w:t>
      </w:r>
      <w:r w:rsidRPr="001C6C39">
        <w:rPr>
          <w:lang w:val="en-US"/>
        </w:rPr>
        <w:t>58</w:t>
      </w:r>
      <w:r w:rsidRPr="001C6C39">
        <w:t xml:space="preserve"> </w:t>
      </w:r>
      <w:r w:rsidR="008326AC" w:rsidRPr="001C6C39">
        <w:rPr>
          <w:lang w:val="en-US"/>
        </w:rPr>
        <w:t xml:space="preserve">Automatic Liquid </w:t>
      </w:r>
      <w:r w:rsidRPr="001C6C39">
        <w:t xml:space="preserve">Soap </w:t>
      </w:r>
      <w:r w:rsidR="00F774D4" w:rsidRPr="001C6C39">
        <w:rPr>
          <w:lang w:val="en-US"/>
        </w:rPr>
        <w:t>Dispenser</w:t>
      </w:r>
      <w:r w:rsidRPr="001C6C39">
        <w:t>; for countertops 1-</w:t>
      </w:r>
      <w:r w:rsidR="008326AC" w:rsidRPr="001C6C39">
        <w:rPr>
          <w:lang w:val="en-US"/>
        </w:rPr>
        <w:t>1</w:t>
      </w:r>
      <w:r w:rsidRPr="001C6C39">
        <w:t>/</w:t>
      </w:r>
      <w:r w:rsidR="008326AC" w:rsidRPr="001C6C39">
        <w:rPr>
          <w:lang w:val="en-US"/>
        </w:rPr>
        <w:t>2</w:t>
      </w:r>
      <w:r w:rsidRPr="001C6C39">
        <w:t xml:space="preserve"> inches (</w:t>
      </w:r>
      <w:r w:rsidR="008326AC" w:rsidRPr="001C6C39">
        <w:rPr>
          <w:lang w:val="en-US"/>
        </w:rPr>
        <w:t>38.1</w:t>
      </w:r>
      <w:r w:rsidRPr="001C6C39">
        <w:t>mm) or thinner.</w:t>
      </w:r>
    </w:p>
    <w:p w14:paraId="65FDF2E3" w14:textId="77777777" w:rsidR="00D820DE" w:rsidRPr="001C6C39" w:rsidRDefault="00D820DE" w:rsidP="00D820DE">
      <w:pPr>
        <w:pStyle w:val="SubSub1"/>
      </w:pPr>
      <w:r w:rsidRPr="001C6C39">
        <w:t xml:space="preserve">Spout:  </w:t>
      </w:r>
      <w:r w:rsidR="008326AC" w:rsidRPr="001C6C39">
        <w:rPr>
          <w:lang w:val="en-US"/>
        </w:rPr>
        <w:t>4-13/16</w:t>
      </w:r>
      <w:r w:rsidRPr="001C6C39">
        <w:t xml:space="preserve"> inches (12</w:t>
      </w:r>
      <w:r w:rsidR="008326AC" w:rsidRPr="001C6C39">
        <w:rPr>
          <w:lang w:val="en-US"/>
        </w:rPr>
        <w:t>2</w:t>
      </w:r>
      <w:r w:rsidRPr="001C6C39">
        <w:t>mm)</w:t>
      </w:r>
      <w:r w:rsidR="00333D86" w:rsidRPr="001C6C39">
        <w:rPr>
          <w:lang w:val="en-US"/>
        </w:rPr>
        <w:t xml:space="preserve">; </w:t>
      </w:r>
      <w:r w:rsidR="00333D86" w:rsidRPr="001C6C39">
        <w:t>Type 304 stainless steel with bright polished finish</w:t>
      </w:r>
      <w:r w:rsidR="00951590" w:rsidRPr="001C6C39">
        <w:rPr>
          <w:lang w:val="en-US"/>
        </w:rPr>
        <w:t xml:space="preserve"> and </w:t>
      </w:r>
      <w:r w:rsidR="00951590" w:rsidRPr="001C6C39">
        <w:rPr>
          <w:color w:val="000000"/>
          <w:lang w:val="en-US" w:eastAsia="en-US"/>
        </w:rPr>
        <w:t>LED indicator light to show when unit has been activated.</w:t>
      </w:r>
    </w:p>
    <w:p w14:paraId="5A5BEEAA" w14:textId="77777777" w:rsidR="00D820DE" w:rsidRPr="001C6C39" w:rsidRDefault="00B31F8F" w:rsidP="008326AC">
      <w:pPr>
        <w:pStyle w:val="SubSub1"/>
      </w:pPr>
      <w:r>
        <w:rPr>
          <w:lang w:val="en-US"/>
        </w:rPr>
        <w:t>Pump</w:t>
      </w:r>
      <w:r w:rsidR="00D820DE" w:rsidRPr="001C6C39">
        <w:t xml:space="preserve">:  </w:t>
      </w:r>
      <w:r>
        <w:rPr>
          <w:lang w:val="en-US"/>
        </w:rPr>
        <w:t xml:space="preserve">Below the counter, </w:t>
      </w:r>
      <w:r w:rsidRPr="001C6C39">
        <w:rPr>
          <w:rFonts w:cs="Gotham Book"/>
          <w:color w:val="000000"/>
        </w:rPr>
        <w:t xml:space="preserve">sensor wire connects to the </w:t>
      </w:r>
      <w:r>
        <w:rPr>
          <w:rFonts w:cs="Gotham Book"/>
          <w:color w:val="000000"/>
          <w:lang w:val="en-US"/>
        </w:rPr>
        <w:t xml:space="preserve">wall-mounted </w:t>
      </w:r>
      <w:r w:rsidRPr="001C6C39">
        <w:rPr>
          <w:rFonts w:cs="Gotham Book"/>
          <w:color w:val="000000"/>
        </w:rPr>
        <w:t>electronic control box and the soap tube connects to the soap pump</w:t>
      </w:r>
      <w:r w:rsidRPr="001C6C39">
        <w:t xml:space="preserve">. </w:t>
      </w:r>
      <w:r>
        <w:rPr>
          <w:lang w:val="en-US"/>
        </w:rPr>
        <w:t>Additional soap tube connects the soap dispensers in-line to the reservoir.</w:t>
      </w:r>
    </w:p>
    <w:p w14:paraId="13DFE7CC" w14:textId="77777777" w:rsidR="00D820DE" w:rsidRPr="001C6C39" w:rsidRDefault="00D820DE" w:rsidP="008326AC">
      <w:pPr>
        <w:pStyle w:val="SubSub1"/>
      </w:pPr>
      <w:r w:rsidRPr="001C6C39">
        <w:t xml:space="preserve">Shank:  </w:t>
      </w:r>
      <w:r w:rsidR="00B31F8F">
        <w:rPr>
          <w:lang w:val="en-US"/>
        </w:rPr>
        <w:t>High-impact-resistant plastic. D</w:t>
      </w:r>
      <w:r w:rsidR="00951590" w:rsidRPr="001C6C39">
        <w:rPr>
          <w:color w:val="000000"/>
          <w:lang w:val="en-US" w:eastAsia="en-US"/>
        </w:rPr>
        <w:t>esigned for installation into counters</w:t>
      </w:r>
      <w:r w:rsidR="00951590" w:rsidRPr="001C6C39">
        <w:rPr>
          <w:rFonts w:ascii="Gotham Book" w:hAnsi="Gotham Book" w:cs="Gotham Book"/>
          <w:color w:val="000000"/>
          <w:lang w:val="en-US" w:eastAsia="en-US"/>
        </w:rPr>
        <w:t xml:space="preserve"> </w:t>
      </w:r>
      <w:r w:rsidRPr="001C6C39">
        <w:t xml:space="preserve">up to </w:t>
      </w:r>
      <w:r w:rsidR="00333D86" w:rsidRPr="001C6C39">
        <w:rPr>
          <w:color w:val="000000"/>
          <w:lang w:val="en-US" w:eastAsia="en-US"/>
        </w:rPr>
        <w:t>1-1/2" (38.1 mm) maximum thickness with 1" (25 mm) diameter mounting hole</w:t>
      </w:r>
      <w:r w:rsidRPr="001C6C39">
        <w:t>.</w:t>
      </w:r>
    </w:p>
    <w:p w14:paraId="0FCC3024" w14:textId="77777777" w:rsidR="00912B18" w:rsidRPr="001C6C39" w:rsidRDefault="00912B18" w:rsidP="00912B18">
      <w:pPr>
        <w:pStyle w:val="SubSub1"/>
      </w:pPr>
      <w:r w:rsidRPr="001C6C39">
        <w:rPr>
          <w:lang w:val="en-US"/>
        </w:rPr>
        <w:t>Dispenser</w:t>
      </w:r>
      <w:r w:rsidR="00D820DE" w:rsidRPr="001C6C39">
        <w:t xml:space="preserve">: </w:t>
      </w:r>
      <w:r w:rsidR="00B31F8F">
        <w:rPr>
          <w:lang w:val="en-US"/>
        </w:rPr>
        <w:t>D</w:t>
      </w:r>
      <w:r w:rsidR="00951590" w:rsidRPr="001C6C39">
        <w:rPr>
          <w:color w:val="000000"/>
          <w:lang w:val="en-US" w:eastAsia="en-US"/>
        </w:rPr>
        <w:t xml:space="preserve">ispense commercially marketed all-purpose bulk </w:t>
      </w:r>
      <w:r w:rsidRPr="001C6C39">
        <w:rPr>
          <w:color w:val="000000"/>
          <w:lang w:val="en-US" w:eastAsia="en-US"/>
        </w:rPr>
        <w:t xml:space="preserve">liquid </w:t>
      </w:r>
      <w:r w:rsidR="00951590" w:rsidRPr="001C6C39">
        <w:rPr>
          <w:color w:val="000000"/>
          <w:lang w:val="en-US" w:eastAsia="en-US"/>
        </w:rPr>
        <w:t>hand soaps</w:t>
      </w:r>
      <w:r w:rsidR="00D820DE" w:rsidRPr="001C6C39">
        <w:t>.</w:t>
      </w:r>
    </w:p>
    <w:p w14:paraId="275F7CF1" w14:textId="77777777" w:rsidR="00B352E8" w:rsidRPr="001C6C39" w:rsidRDefault="00912B18" w:rsidP="00912B18">
      <w:pPr>
        <w:pStyle w:val="SubSub1"/>
      </w:pPr>
      <w:r w:rsidRPr="001C6C39">
        <w:t xml:space="preserve">Operation: </w:t>
      </w:r>
      <w:r w:rsidR="00B31F8F">
        <w:rPr>
          <w:color w:val="000000"/>
          <w:lang w:val="en-US" w:eastAsia="en-US"/>
        </w:rPr>
        <w:t>P</w:t>
      </w:r>
      <w:r w:rsidR="001C6C39" w:rsidRPr="001C6C39">
        <w:rPr>
          <w:color w:val="000000"/>
          <w:lang w:val="en-US" w:eastAsia="en-US"/>
        </w:rPr>
        <w:t>lace hand below spout in front of the IR sensor. Green LED will light up briefly when dispensing</w:t>
      </w:r>
      <w:r w:rsidR="00B352E8" w:rsidRPr="001C6C39">
        <w:rPr>
          <w:lang w:val="en-US"/>
        </w:rPr>
        <w:t>.</w:t>
      </w:r>
    </w:p>
    <w:p w14:paraId="1548F54E" w14:textId="77777777" w:rsidR="00912B18" w:rsidRPr="001C6C39" w:rsidRDefault="00912B18" w:rsidP="00912B18">
      <w:pPr>
        <w:pStyle w:val="SubSub1"/>
      </w:pPr>
      <w:r w:rsidRPr="001C6C39">
        <w:t>Power supply:  Includes a single, 6-volt AC Adapter.</w:t>
      </w:r>
    </w:p>
    <w:p w14:paraId="2AF77D51" w14:textId="77777777" w:rsidR="00912B18" w:rsidRPr="001C6C39" w:rsidRDefault="00912B18" w:rsidP="00912B18">
      <w:pPr>
        <w:pStyle w:val="SubSub1"/>
      </w:pPr>
      <w:r w:rsidRPr="001C6C39">
        <w:t xml:space="preserve">Optional power supply: </w:t>
      </w:r>
      <w:r w:rsidR="00B31F8F">
        <w:rPr>
          <w:lang w:val="en-US"/>
        </w:rPr>
        <w:t>P</w:t>
      </w:r>
      <w:r w:rsidRPr="001C6C39">
        <w:t xml:space="preserve">lastic, water-resistant, four D cell battery pack (batteries not included), specify by referencing part #824-241. </w:t>
      </w:r>
    </w:p>
    <w:p w14:paraId="738F46F1" w14:textId="77777777" w:rsidR="001C6C39" w:rsidRPr="001C6C39" w:rsidRDefault="001C6C39" w:rsidP="001C6C39">
      <w:pPr>
        <w:pStyle w:val="Blank"/>
      </w:pPr>
    </w:p>
    <w:p w14:paraId="5AA1866F" w14:textId="77777777" w:rsidR="00A07FAA" w:rsidRPr="001C6C39" w:rsidRDefault="00A07FAA" w:rsidP="00A07FAA">
      <w:pPr>
        <w:pStyle w:val="Paragraph"/>
      </w:pPr>
      <w:r w:rsidRPr="001C6C39">
        <w:rPr>
          <w:lang w:val="en-US"/>
        </w:rPr>
        <w:t>Foam Soap Dispensing Systems</w:t>
      </w:r>
      <w:r w:rsidRPr="001C6C39">
        <w:t xml:space="preserve">:  </w:t>
      </w:r>
    </w:p>
    <w:p w14:paraId="01AF25F9" w14:textId="77777777" w:rsidR="00A07FAA" w:rsidRPr="001C6C39" w:rsidRDefault="00A07FAA" w:rsidP="00A07FAA">
      <w:pPr>
        <w:pStyle w:val="SubPara"/>
      </w:pPr>
      <w:r w:rsidRPr="001C6C39">
        <w:t>Basis of Design:  Bobrick B-830 SureFlo Soap Dispensing System Cabinet.</w:t>
      </w:r>
    </w:p>
    <w:p w14:paraId="3750662C" w14:textId="77777777" w:rsidR="00A07FAA" w:rsidRPr="001C6C39" w:rsidRDefault="00A07FAA" w:rsidP="00951590">
      <w:pPr>
        <w:pStyle w:val="SubSub1"/>
      </w:pPr>
      <w:r w:rsidRPr="001C6C39">
        <w:t>Description:  Large-capacity, multi-lavatory soap dispensing system connects up to five existing or new Bobrick B-823 Series Lavatory-Mounted Soap Dispensers.</w:t>
      </w:r>
    </w:p>
    <w:p w14:paraId="226C7FFA" w14:textId="77777777" w:rsidR="00A07FAA" w:rsidRPr="001C6C39" w:rsidRDefault="00A07FAA" w:rsidP="00951590">
      <w:pPr>
        <w:pStyle w:val="SubSub1"/>
      </w:pPr>
      <w:r w:rsidRPr="001C6C39">
        <w:t xml:space="preserve">Mounting:  Soap cabinet can be mounted to the left, right, or rear wall, under the countertop or in a janitor's closet. </w:t>
      </w:r>
    </w:p>
    <w:p w14:paraId="37766A12" w14:textId="77777777" w:rsidR="00A07FAA" w:rsidRPr="001C6C39" w:rsidRDefault="00A07FAA" w:rsidP="00951590">
      <w:pPr>
        <w:pStyle w:val="SubSub1"/>
      </w:pPr>
      <w:r w:rsidRPr="001C6C39">
        <w:t>Soap Cabinet:  All-welded construction; 18-8, Type 304, 20 gauge (0.9mm) stainless steel with No. 2B finish on exposed surfaces.</w:t>
      </w:r>
    </w:p>
    <w:p w14:paraId="54CFFC9E" w14:textId="77777777" w:rsidR="00A07FAA" w:rsidRPr="001C6C39" w:rsidRDefault="00A07FAA" w:rsidP="00951590">
      <w:pPr>
        <w:pStyle w:val="SubSub2"/>
      </w:pPr>
      <w:r w:rsidRPr="001C6C39">
        <w:lastRenderedPageBreak/>
        <w:t>Accommodates 3.17 gallon (12 L) SureFlo Soap Tank Cartridge Tank-In-A-Box.</w:t>
      </w:r>
    </w:p>
    <w:p w14:paraId="4A1B2F8F" w14:textId="77777777" w:rsidR="00A07FAA" w:rsidRPr="001C6C39" w:rsidRDefault="00A07FAA" w:rsidP="00951590">
      <w:pPr>
        <w:pStyle w:val="SubSub2"/>
      </w:pPr>
      <w:r w:rsidRPr="001C6C39">
        <w:t xml:space="preserve">Refill Indication:  Hole on each side of cabinet for red Low Soap Indicator Light. </w:t>
      </w:r>
    </w:p>
    <w:p w14:paraId="0FFC6BF3" w14:textId="77777777" w:rsidR="00A07FAA" w:rsidRPr="001C6C39" w:rsidRDefault="00A07FAA" w:rsidP="00951590">
      <w:pPr>
        <w:pStyle w:val="SubSub1"/>
      </w:pPr>
      <w:r w:rsidRPr="001C6C39">
        <w:t>Soap Cabinet Door:  18-8, Type 304, 22 gauge (0.8mm) stainless steel with No. 4 finish on exposed surfaces; tumbler lock keyed like other washroom accessories.</w:t>
      </w:r>
    </w:p>
    <w:p w14:paraId="61C60B70" w14:textId="77777777" w:rsidR="00A07FAA" w:rsidRPr="001C6C39" w:rsidRDefault="00A07FAA" w:rsidP="00951590">
      <w:pPr>
        <w:pStyle w:val="SubSub1"/>
      </w:pPr>
      <w:r w:rsidRPr="001C6C39">
        <w:t xml:space="preserve">Hinge:  Full-length stainless steel piano-hinge. </w:t>
      </w:r>
    </w:p>
    <w:p w14:paraId="05B1B071" w14:textId="77777777" w:rsidR="00A07FAA" w:rsidRPr="001C6C39" w:rsidRDefault="00A07FAA" w:rsidP="00951590">
      <w:pPr>
        <w:pStyle w:val="SubSub1"/>
      </w:pPr>
      <w:r w:rsidRPr="001C6C39">
        <w:t xml:space="preserve">Reserve Soap Reservoir Module:  Permanent vinyl reservoir; 18-8, Type 304, 22 gauge (0.8mm) stainless steel. </w:t>
      </w:r>
    </w:p>
    <w:p w14:paraId="0CCA8FFB" w14:textId="77777777" w:rsidR="00A07FAA" w:rsidRPr="001C6C39" w:rsidRDefault="00A07FAA" w:rsidP="00951590">
      <w:pPr>
        <w:pStyle w:val="SubSub2"/>
      </w:pPr>
      <w:r w:rsidRPr="001C6C39">
        <w:t>Reserve Capacity:  0.5 gallons (2.0 L).</w:t>
      </w:r>
    </w:p>
    <w:p w14:paraId="52025B1C" w14:textId="77777777" w:rsidR="00A07FAA" w:rsidRPr="001C6C39" w:rsidRDefault="00A07FAA" w:rsidP="00951590">
      <w:pPr>
        <w:pStyle w:val="SubSub1"/>
      </w:pPr>
      <w:r w:rsidRPr="001C6C39">
        <w:t>Under Counter Tube Fittings:  Molded polyethylene.</w:t>
      </w:r>
    </w:p>
    <w:p w14:paraId="3F6E3396" w14:textId="77777777" w:rsidR="00A07FAA" w:rsidRPr="001C6C39" w:rsidRDefault="00A07FAA" w:rsidP="00951590">
      <w:pPr>
        <w:pStyle w:val="SubSub1"/>
      </w:pPr>
      <w:r w:rsidRPr="001C6C39">
        <w:t xml:space="preserve">Soap Supply Tubing:  Clear vinyl. </w:t>
      </w:r>
    </w:p>
    <w:p w14:paraId="01BDE959" w14:textId="77777777" w:rsidR="00951590" w:rsidRPr="001C6C39" w:rsidRDefault="00951590" w:rsidP="00951590">
      <w:pPr>
        <w:pStyle w:val="SubPara"/>
      </w:pPr>
      <w:r w:rsidRPr="001C6C39">
        <w:t>Basis of Design:  Bobrick B-8</w:t>
      </w:r>
      <w:r w:rsidRPr="001C6C39">
        <w:rPr>
          <w:lang w:val="en-US"/>
        </w:rPr>
        <w:t>2</w:t>
      </w:r>
      <w:r w:rsidRPr="001C6C39">
        <w:t>0</w:t>
      </w:r>
      <w:r w:rsidRPr="001C6C39">
        <w:rPr>
          <w:lang w:val="en-US"/>
        </w:rPr>
        <w:t xml:space="preserve"> Automatic Multi-Feed Soap Dispens</w:t>
      </w:r>
      <w:r w:rsidR="00B31F8F">
        <w:rPr>
          <w:lang w:val="en-US"/>
        </w:rPr>
        <w:t>ing</w:t>
      </w:r>
      <w:r w:rsidRPr="001C6C39">
        <w:rPr>
          <w:lang w:val="en-US"/>
        </w:rPr>
        <w:t xml:space="preserve"> System</w:t>
      </w:r>
    </w:p>
    <w:p w14:paraId="6DADA55D" w14:textId="77777777" w:rsidR="00951590" w:rsidRPr="001C6C39" w:rsidRDefault="00951590" w:rsidP="00951590">
      <w:pPr>
        <w:pStyle w:val="SubSub1"/>
      </w:pPr>
      <w:r w:rsidRPr="001C6C39">
        <w:rPr>
          <w:lang w:val="en-US"/>
        </w:rPr>
        <w:t>Multi-Feed Soap Reservoir</w:t>
      </w:r>
      <w:r w:rsidRPr="001C6C39">
        <w:t>:  Bobrick Part No. B-8</w:t>
      </w:r>
      <w:r w:rsidRPr="001C6C39">
        <w:rPr>
          <w:lang w:val="en-US"/>
        </w:rPr>
        <w:t>2</w:t>
      </w:r>
      <w:r w:rsidRPr="001C6C39">
        <w:t xml:space="preserve">0 with </w:t>
      </w:r>
      <w:r w:rsidRPr="001C6C39">
        <w:rPr>
          <w:lang w:val="en-US"/>
        </w:rPr>
        <w:t>1.6</w:t>
      </w:r>
      <w:r w:rsidRPr="001C6C39">
        <w:t xml:space="preserve"> gallon (</w:t>
      </w:r>
      <w:r w:rsidRPr="001C6C39">
        <w:rPr>
          <w:lang w:val="en-US"/>
        </w:rPr>
        <w:t xml:space="preserve">6 </w:t>
      </w:r>
      <w:r w:rsidRPr="001C6C39">
        <w:t xml:space="preserve">L) </w:t>
      </w:r>
      <w:r w:rsidRPr="001C6C39">
        <w:rPr>
          <w:lang w:val="en-US"/>
        </w:rPr>
        <w:t>capacity</w:t>
      </w:r>
      <w:r w:rsidRPr="001C6C39">
        <w:t xml:space="preserve">. </w:t>
      </w:r>
    </w:p>
    <w:p w14:paraId="39ADDD2B" w14:textId="77777777" w:rsidR="00951590" w:rsidRPr="001C6C39" w:rsidRDefault="00951590" w:rsidP="00951590">
      <w:pPr>
        <w:pStyle w:val="SubSub1"/>
      </w:pPr>
      <w:r w:rsidRPr="001C6C39">
        <w:t xml:space="preserve">Description: </w:t>
      </w:r>
      <w:r w:rsidRPr="001C6C39">
        <w:rPr>
          <w:rStyle w:val="A6"/>
          <w:color w:val="auto"/>
          <w:sz w:val="22"/>
          <w:szCs w:val="22"/>
        </w:rPr>
        <w:t xml:space="preserve">Top-fill bulk soap tank, equipped with service indicator lights, supplies foam </w:t>
      </w:r>
      <w:r w:rsidR="00B31F8F">
        <w:rPr>
          <w:rStyle w:val="A6"/>
          <w:color w:val="auto"/>
          <w:sz w:val="22"/>
          <w:szCs w:val="22"/>
          <w:lang w:val="en-US"/>
        </w:rPr>
        <w:t xml:space="preserve">or liquid </w:t>
      </w:r>
      <w:r w:rsidRPr="001C6C39">
        <w:rPr>
          <w:rStyle w:val="A6"/>
          <w:color w:val="auto"/>
          <w:sz w:val="22"/>
          <w:szCs w:val="22"/>
        </w:rPr>
        <w:t>soap to up to six dispensers</w:t>
      </w:r>
      <w:r w:rsidRPr="001C6C39">
        <w:rPr>
          <w:rStyle w:val="A6"/>
          <w:sz w:val="22"/>
          <w:szCs w:val="22"/>
        </w:rPr>
        <w:t xml:space="preserve"> </w:t>
      </w:r>
      <w:r w:rsidR="00150A99" w:rsidRPr="001C6C39">
        <w:rPr>
          <w:rStyle w:val="A6"/>
          <w:color w:val="auto"/>
          <w:sz w:val="22"/>
          <w:szCs w:val="22"/>
          <w:lang w:val="en-US"/>
        </w:rPr>
        <w:t>(Choose between the 820-248 foam dispenser or the 820-258 liquid dispenser)</w:t>
      </w:r>
      <w:r w:rsidR="00150A99" w:rsidRPr="001C6C39">
        <w:rPr>
          <w:rStyle w:val="A6"/>
          <w:color w:val="auto"/>
          <w:sz w:val="22"/>
          <w:szCs w:val="22"/>
        </w:rPr>
        <w:t>.</w:t>
      </w:r>
    </w:p>
    <w:p w14:paraId="5E0A9941" w14:textId="77777777" w:rsidR="00951590" w:rsidRPr="00B31F8F" w:rsidRDefault="00951590" w:rsidP="00951590">
      <w:pPr>
        <w:pStyle w:val="SubSub1"/>
      </w:pPr>
      <w:r w:rsidRPr="00B31F8F">
        <w:t xml:space="preserve">Mounting:  </w:t>
      </w:r>
      <w:r w:rsidR="00B31F8F" w:rsidRPr="00B31F8F">
        <w:rPr>
          <w:lang w:val="en-US"/>
        </w:rPr>
        <w:t>Multi-feed s</w:t>
      </w:r>
      <w:r w:rsidRPr="00B31F8F">
        <w:t xml:space="preserve">oap </w:t>
      </w:r>
      <w:r w:rsidRPr="00B31F8F">
        <w:rPr>
          <w:lang w:val="en-US"/>
        </w:rPr>
        <w:t xml:space="preserve">reservoir </w:t>
      </w:r>
      <w:r w:rsidRPr="00B31F8F">
        <w:t>can be mounted to</w:t>
      </w:r>
      <w:r w:rsidRPr="00B31F8F">
        <w:rPr>
          <w:lang w:val="en-US"/>
        </w:rPr>
        <w:t xml:space="preserve"> the left or right side of the</w:t>
      </w:r>
      <w:r w:rsidRPr="00B31F8F">
        <w:t xml:space="preserve"> rear wall </w:t>
      </w:r>
      <w:r w:rsidRPr="00B31F8F">
        <w:rPr>
          <w:lang w:val="en-US"/>
        </w:rPr>
        <w:t>below</w:t>
      </w:r>
      <w:r w:rsidRPr="00B31F8F">
        <w:t xml:space="preserve"> the counter. </w:t>
      </w:r>
    </w:p>
    <w:p w14:paraId="57A63C43" w14:textId="77777777" w:rsidR="00951590" w:rsidRPr="00B31F8F" w:rsidRDefault="00951590" w:rsidP="00951590">
      <w:pPr>
        <w:pStyle w:val="SubSub1"/>
      </w:pPr>
      <w:r w:rsidRPr="00B31F8F">
        <w:rPr>
          <w:rFonts w:cs="Gotham Bold"/>
          <w:color w:val="000000"/>
        </w:rPr>
        <w:t>Multi-Feed Soap Reservoir</w:t>
      </w:r>
      <w:r w:rsidRPr="00B31F8F">
        <w:t xml:space="preserve">: </w:t>
      </w:r>
      <w:r w:rsidRPr="00B31F8F">
        <w:rPr>
          <w:rFonts w:cs="Gotham Book"/>
          <w:color w:val="000000"/>
        </w:rPr>
        <w:t xml:space="preserve">Polypropylene tank. Includes a counter-mounted </w:t>
      </w:r>
      <w:r w:rsidR="00B31F8F">
        <w:rPr>
          <w:rFonts w:cs="Gotham Book"/>
          <w:color w:val="000000"/>
          <w:lang w:val="en-US"/>
        </w:rPr>
        <w:t>top-</w:t>
      </w:r>
      <w:r w:rsidRPr="00B31F8F">
        <w:rPr>
          <w:rFonts w:cs="Gotham Book"/>
          <w:color w:val="000000"/>
        </w:rPr>
        <w:t xml:space="preserve">fill port </w:t>
      </w:r>
      <w:r w:rsidR="00B31F8F">
        <w:rPr>
          <w:rFonts w:cs="Gotham Book"/>
          <w:color w:val="000000"/>
          <w:lang w:val="en-US"/>
        </w:rPr>
        <w:t xml:space="preserve">with LED indicator and </w:t>
      </w:r>
      <w:r w:rsidRPr="00B31F8F">
        <w:rPr>
          <w:rFonts w:cs="Gotham Book"/>
          <w:color w:val="000000"/>
        </w:rPr>
        <w:t>cap installed directly above the soap reservoir tank and an electronic control box on the side.</w:t>
      </w:r>
    </w:p>
    <w:p w14:paraId="1F62B487" w14:textId="77777777" w:rsidR="00951590" w:rsidRPr="00B31F8F" w:rsidRDefault="00951590" w:rsidP="00951590">
      <w:pPr>
        <w:pStyle w:val="SubSub2"/>
      </w:pPr>
      <w:r w:rsidRPr="00B31F8F">
        <w:t xml:space="preserve">Accommodates </w:t>
      </w:r>
      <w:r w:rsidRPr="00B31F8F">
        <w:rPr>
          <w:lang w:val="en-US"/>
        </w:rPr>
        <w:t>1.6</w:t>
      </w:r>
      <w:r w:rsidRPr="00B31F8F">
        <w:t xml:space="preserve"> gallon (</w:t>
      </w:r>
      <w:r w:rsidRPr="00B31F8F">
        <w:rPr>
          <w:lang w:val="en-US"/>
        </w:rPr>
        <w:t>6.0</w:t>
      </w:r>
      <w:r w:rsidRPr="00B31F8F">
        <w:t xml:space="preserve"> L) </w:t>
      </w:r>
      <w:r w:rsidRPr="00B31F8F">
        <w:rPr>
          <w:lang w:val="en-US"/>
        </w:rPr>
        <w:t>foam or liquid soap</w:t>
      </w:r>
    </w:p>
    <w:p w14:paraId="28B45EE2" w14:textId="77777777" w:rsidR="00951590" w:rsidRPr="00B31F8F" w:rsidRDefault="00951590" w:rsidP="00951590">
      <w:pPr>
        <w:pStyle w:val="SubSub3"/>
      </w:pPr>
      <w:r w:rsidRPr="00B31F8F">
        <w:rPr>
          <w:color w:val="000000"/>
          <w:lang w:val="en-US" w:eastAsia="en-US"/>
        </w:rPr>
        <w:t>Low soap level indicator blinks green when level is below 25-30%.</w:t>
      </w:r>
    </w:p>
    <w:p w14:paraId="2AA8D4A7" w14:textId="77777777" w:rsidR="00B31F8F" w:rsidRPr="00D32548" w:rsidRDefault="00B31F8F" w:rsidP="00B31F8F">
      <w:pPr>
        <w:pStyle w:val="SubSub3"/>
      </w:pPr>
      <w:r>
        <w:rPr>
          <w:color w:val="000000"/>
          <w:lang w:val="en-US" w:eastAsia="en-US"/>
        </w:rPr>
        <w:t>Overfill prevention indicator stops blinking green when refilling and warning alarm sounds to signal to stop filling.</w:t>
      </w:r>
    </w:p>
    <w:p w14:paraId="29F2C843" w14:textId="77777777" w:rsidR="00B31F8F" w:rsidRPr="00B31F8F" w:rsidRDefault="00B31F8F" w:rsidP="00B31F8F">
      <w:pPr>
        <w:pStyle w:val="SubSub3"/>
      </w:pPr>
      <w:r>
        <w:rPr>
          <w:color w:val="000000"/>
          <w:lang w:val="en-US" w:eastAsia="en-US"/>
        </w:rPr>
        <w:t>If using the optional battery pack, blinks red when batteries are low.</w:t>
      </w:r>
    </w:p>
    <w:p w14:paraId="61F971A7" w14:textId="77777777" w:rsidR="00951590" w:rsidRPr="001C6C39" w:rsidRDefault="00951590" w:rsidP="00951590">
      <w:pPr>
        <w:pStyle w:val="SubSub1"/>
      </w:pPr>
      <w:r w:rsidRPr="001C6C39">
        <w:t>Soap Supply Tubing:  Clear vinyl.</w:t>
      </w:r>
    </w:p>
    <w:p w14:paraId="398A002A" w14:textId="77777777" w:rsidR="002F0371" w:rsidRPr="001C6C39" w:rsidRDefault="002F0371" w:rsidP="002F0371">
      <w:pPr>
        <w:pStyle w:val="SubSub1"/>
      </w:pPr>
      <w:r w:rsidRPr="001C6C39">
        <w:t>Power supply:  Includes a single, 6-volt AC Adapter.</w:t>
      </w:r>
    </w:p>
    <w:p w14:paraId="7E3525B1" w14:textId="77777777" w:rsidR="00A07FAA" w:rsidRPr="001C6C39" w:rsidRDefault="002F0371">
      <w:pPr>
        <w:pStyle w:val="SubSub1"/>
      </w:pPr>
      <w:r w:rsidRPr="001C6C39">
        <w:t xml:space="preserve">Optional power supply: </w:t>
      </w:r>
      <w:r w:rsidR="00B31F8F">
        <w:rPr>
          <w:lang w:val="en-US"/>
        </w:rPr>
        <w:t>P</w:t>
      </w:r>
      <w:r w:rsidRPr="001C6C39">
        <w:t xml:space="preserve">lastic, water-resistant, four D cell battery pack (batteries not included), specify by referencing part #824-241. </w:t>
      </w:r>
    </w:p>
    <w:p w14:paraId="57F400B8" w14:textId="77777777" w:rsidR="001C6C39" w:rsidRPr="001C6C39" w:rsidRDefault="001C6C39" w:rsidP="001C6C39">
      <w:pPr>
        <w:pStyle w:val="Blank"/>
        <w:rPr>
          <w:lang w:val="en-US"/>
        </w:rPr>
      </w:pPr>
    </w:p>
    <w:p w14:paraId="46CC71C7" w14:textId="77777777" w:rsidR="00A07FAA" w:rsidRPr="001C6C39" w:rsidRDefault="00A07FAA" w:rsidP="00A07FAA">
      <w:pPr>
        <w:pStyle w:val="Paragraph"/>
      </w:pPr>
      <w:r w:rsidRPr="001C6C39">
        <w:t xml:space="preserve">Lavatory-Mounted </w:t>
      </w:r>
      <w:r w:rsidRPr="001C6C39">
        <w:rPr>
          <w:lang w:val="en-US"/>
        </w:rPr>
        <w:t xml:space="preserve">Foam </w:t>
      </w:r>
      <w:r w:rsidRPr="001C6C39">
        <w:t>Soap Dispensers:  For use with Bobrick B-830 SureFlo System Cabinet.</w:t>
      </w:r>
    </w:p>
    <w:p w14:paraId="2C35BE74" w14:textId="77777777" w:rsidR="00A07FAA" w:rsidRPr="001C6C39" w:rsidRDefault="00A07FAA" w:rsidP="00A07FAA">
      <w:pPr>
        <w:pStyle w:val="SubPara"/>
      </w:pPr>
      <w:r w:rsidRPr="001C6C39">
        <w:t>Basis of Design:  Bobrick Model 833-359 Soap Pump and Mounting Shank with Bobrick Part No. 83</w:t>
      </w:r>
      <w:r w:rsidRPr="001C6C39">
        <w:rPr>
          <w:lang w:val="en-US"/>
        </w:rPr>
        <w:t>3</w:t>
      </w:r>
      <w:r w:rsidRPr="001C6C39">
        <w:t>-341 Connector Kit</w:t>
      </w:r>
      <w:r w:rsidRPr="001C6C39">
        <w:rPr>
          <w:lang w:val="en-US"/>
        </w:rPr>
        <w:t xml:space="preserve"> (included with each 833-359)</w:t>
      </w:r>
      <w:r w:rsidRPr="001C6C39">
        <w:t>; for countertops 3 inches (76mm) or thinner.</w:t>
      </w:r>
    </w:p>
    <w:p w14:paraId="24D835D8" w14:textId="77777777" w:rsidR="00A07FAA" w:rsidRPr="001C6C39" w:rsidRDefault="00A07FAA" w:rsidP="00A07FAA">
      <w:pPr>
        <w:pStyle w:val="SubSub1"/>
      </w:pPr>
      <w:r w:rsidRPr="001C6C39">
        <w:t>Spout:  4 inches (102mm).</w:t>
      </w:r>
    </w:p>
    <w:p w14:paraId="159660CF" w14:textId="77777777" w:rsidR="00A07FAA" w:rsidRPr="001C6C39" w:rsidRDefault="00A07FAA" w:rsidP="00A07FAA">
      <w:pPr>
        <w:pStyle w:val="SubPara"/>
      </w:pPr>
      <w:r w:rsidRPr="001C6C39">
        <w:t>Basis of Design:  Bobrick Model 833-372 Soap Pump and Mounting Shank with Bobrick Part No. 833-341 Connector Kit</w:t>
      </w:r>
      <w:r w:rsidRPr="001C6C39">
        <w:rPr>
          <w:lang w:val="en-US"/>
        </w:rPr>
        <w:t xml:space="preserve"> (included with each 833-372)</w:t>
      </w:r>
      <w:r w:rsidRPr="001C6C39">
        <w:t>; for countertops 3 inches (76mm) or thinner.</w:t>
      </w:r>
    </w:p>
    <w:p w14:paraId="450CA7A9" w14:textId="77777777" w:rsidR="00A07FAA" w:rsidRPr="001C6C39" w:rsidRDefault="00A07FAA" w:rsidP="00A07FAA">
      <w:pPr>
        <w:pStyle w:val="SubSub1"/>
      </w:pPr>
      <w:r w:rsidRPr="001C6C39">
        <w:t>Spout:  6 inches (152mm).</w:t>
      </w:r>
    </w:p>
    <w:p w14:paraId="1188DCA8" w14:textId="77777777" w:rsidR="00A07FAA" w:rsidRPr="001C6C39" w:rsidRDefault="00A07FAA" w:rsidP="00A07FAA">
      <w:pPr>
        <w:pStyle w:val="SubPara"/>
      </w:pPr>
      <w:r w:rsidRPr="001C6C39">
        <w:t xml:space="preserve">Spout: Type 304 stainless steel with bright polished finish. </w:t>
      </w:r>
    </w:p>
    <w:p w14:paraId="4A85DFD7" w14:textId="77777777" w:rsidR="00A07FAA" w:rsidRPr="001C6C39" w:rsidRDefault="00A07FAA" w:rsidP="00A07FAA">
      <w:pPr>
        <w:pStyle w:val="SubPara"/>
      </w:pPr>
      <w:r w:rsidRPr="001C6C39">
        <w:rPr>
          <w:lang w:val="en-US"/>
        </w:rPr>
        <w:lastRenderedPageBreak/>
        <w:t>Shell</w:t>
      </w:r>
      <w:r w:rsidRPr="001C6C39">
        <w:t xml:space="preserve">:  </w:t>
      </w:r>
      <w:r w:rsidRPr="001C6C39">
        <w:rPr>
          <w:lang w:val="en-US"/>
        </w:rPr>
        <w:t xml:space="preserve">Chrome plated, forged brass.  </w:t>
      </w:r>
    </w:p>
    <w:p w14:paraId="0CE90789" w14:textId="77777777" w:rsidR="00A07FAA" w:rsidRPr="001C6C39" w:rsidRDefault="00A07FAA" w:rsidP="00A07FAA">
      <w:pPr>
        <w:pStyle w:val="SubPara"/>
      </w:pPr>
      <w:r w:rsidRPr="001C6C39">
        <w:t xml:space="preserve">Escutcheon:  Chrome-plated, </w:t>
      </w:r>
      <w:r w:rsidRPr="001C6C39">
        <w:rPr>
          <w:lang w:val="en-US"/>
        </w:rPr>
        <w:t>die-cast metal, concealed locking mechanism.</w:t>
      </w:r>
    </w:p>
    <w:p w14:paraId="62D2D0BC" w14:textId="77777777" w:rsidR="00A07FAA" w:rsidRPr="001C6C39" w:rsidRDefault="00A07FAA" w:rsidP="00A07FAA">
      <w:pPr>
        <w:pStyle w:val="SubPara"/>
      </w:pPr>
      <w:r w:rsidRPr="001C6C39">
        <w:t>Body</w:t>
      </w:r>
      <w:r w:rsidRPr="001C6C39">
        <w:rPr>
          <w:lang w:val="en-US"/>
        </w:rPr>
        <w:t xml:space="preserve">, Foam Pump and Shank: High-impact-resistant acetal.  </w:t>
      </w:r>
      <w:r w:rsidRPr="001C6C39">
        <w:t xml:space="preserve"> </w:t>
      </w:r>
    </w:p>
    <w:p w14:paraId="4C9E9E74" w14:textId="77777777" w:rsidR="00A07FAA" w:rsidRPr="001C6C39" w:rsidRDefault="00A07FAA" w:rsidP="00A07FAA">
      <w:pPr>
        <w:pStyle w:val="SubPara"/>
      </w:pPr>
      <w:r w:rsidRPr="001C6C39">
        <w:t>Shank:  Accommodates up to 3 inch (76mm) mounting thickness.</w:t>
      </w:r>
    </w:p>
    <w:p w14:paraId="7C31A007" w14:textId="77777777" w:rsidR="000C36B9" w:rsidRPr="001C6C39" w:rsidRDefault="00A07FAA" w:rsidP="00A07FAA">
      <w:pPr>
        <w:pStyle w:val="SubPara"/>
      </w:pPr>
      <w:r w:rsidRPr="001C6C39">
        <w:t xml:space="preserve">Valve:  </w:t>
      </w:r>
      <w:r w:rsidRPr="001C6C39">
        <w:rPr>
          <w:lang w:val="en-US"/>
        </w:rPr>
        <w:t xml:space="preserve">High-impact-resistant acetal cylinder and piston.  Stainless steel spring.  </w:t>
      </w:r>
      <w:r w:rsidRPr="001C6C39">
        <w:t>Valve dispenses Bobrick B-82512 Ecologo Foam Soap.</w:t>
      </w:r>
    </w:p>
    <w:p w14:paraId="16D52F39" w14:textId="77777777" w:rsidR="001C6C39" w:rsidRPr="001C6C39" w:rsidRDefault="001C6C39" w:rsidP="001C6C39">
      <w:pPr>
        <w:pStyle w:val="Blank"/>
      </w:pPr>
    </w:p>
    <w:p w14:paraId="0B8148CB" w14:textId="77777777" w:rsidR="00BF72D8" w:rsidRPr="001C6C39" w:rsidRDefault="00BF72D8" w:rsidP="00BF72D8">
      <w:pPr>
        <w:pStyle w:val="Paragraph"/>
      </w:pPr>
      <w:r w:rsidRPr="001C6C39">
        <w:t>Lavatory-Mounted</w:t>
      </w:r>
      <w:r w:rsidR="00B31F8F">
        <w:rPr>
          <w:lang w:val="en-US"/>
        </w:rPr>
        <w:t xml:space="preserve"> Automatic</w:t>
      </w:r>
      <w:r w:rsidRPr="001C6C39">
        <w:t xml:space="preserve"> </w:t>
      </w:r>
      <w:r w:rsidRPr="001C6C39">
        <w:rPr>
          <w:lang w:val="en-US"/>
        </w:rPr>
        <w:t xml:space="preserve">Foam </w:t>
      </w:r>
      <w:r w:rsidRPr="001C6C39">
        <w:t>Soap Dispensers:  For use with Bobrick B-8</w:t>
      </w:r>
      <w:r w:rsidRPr="001C6C39">
        <w:rPr>
          <w:lang w:val="en-US"/>
        </w:rPr>
        <w:t>2</w:t>
      </w:r>
      <w:r w:rsidRPr="001C6C39">
        <w:t>0</w:t>
      </w:r>
      <w:r w:rsidRPr="001C6C39">
        <w:rPr>
          <w:lang w:val="en-US"/>
        </w:rPr>
        <w:t xml:space="preserve"> Automatic Multi-Feed Soap Dispens</w:t>
      </w:r>
      <w:r w:rsidR="00B31F8F">
        <w:rPr>
          <w:lang w:val="en-US"/>
        </w:rPr>
        <w:t>ing</w:t>
      </w:r>
      <w:r w:rsidRPr="001C6C39">
        <w:rPr>
          <w:lang w:val="en-US"/>
        </w:rPr>
        <w:t xml:space="preserve"> System</w:t>
      </w:r>
    </w:p>
    <w:p w14:paraId="79D2583A" w14:textId="77777777" w:rsidR="00BF72D8" w:rsidRPr="001C6C39" w:rsidRDefault="00BF72D8" w:rsidP="00BF72D8">
      <w:pPr>
        <w:pStyle w:val="SubPara"/>
      </w:pPr>
      <w:r w:rsidRPr="001C6C39">
        <w:t>Basis of Design:  Bobrick Model 8</w:t>
      </w:r>
      <w:r w:rsidRPr="001C6C39">
        <w:rPr>
          <w:lang w:val="en-US"/>
        </w:rPr>
        <w:t>2</w:t>
      </w:r>
      <w:r w:rsidRPr="001C6C39">
        <w:t>0-2</w:t>
      </w:r>
      <w:r w:rsidRPr="001C6C39">
        <w:rPr>
          <w:lang w:val="en-US"/>
        </w:rPr>
        <w:t>48</w:t>
      </w:r>
      <w:r w:rsidRPr="001C6C39">
        <w:t xml:space="preserve"> </w:t>
      </w:r>
      <w:r w:rsidRPr="001C6C39">
        <w:rPr>
          <w:lang w:val="en-US"/>
        </w:rPr>
        <w:t xml:space="preserve">Automatic Foam </w:t>
      </w:r>
      <w:r w:rsidRPr="001C6C39">
        <w:t xml:space="preserve">Soap </w:t>
      </w:r>
      <w:r w:rsidR="00DF516F">
        <w:rPr>
          <w:lang w:val="en-US"/>
        </w:rPr>
        <w:t>Dispenser</w:t>
      </w:r>
      <w:r w:rsidRPr="001C6C39">
        <w:t>; for countertops 1-</w:t>
      </w:r>
      <w:r w:rsidRPr="001C6C39">
        <w:rPr>
          <w:lang w:val="en-US"/>
        </w:rPr>
        <w:t>1</w:t>
      </w:r>
      <w:r w:rsidRPr="001C6C39">
        <w:t>/</w:t>
      </w:r>
      <w:r w:rsidRPr="001C6C39">
        <w:rPr>
          <w:lang w:val="en-US"/>
        </w:rPr>
        <w:t>2</w:t>
      </w:r>
      <w:r w:rsidRPr="001C6C39">
        <w:t xml:space="preserve"> inches (</w:t>
      </w:r>
      <w:r w:rsidRPr="001C6C39">
        <w:rPr>
          <w:lang w:val="en-US"/>
        </w:rPr>
        <w:t>38.1</w:t>
      </w:r>
      <w:r w:rsidRPr="001C6C39">
        <w:t>mm) or thinner.</w:t>
      </w:r>
    </w:p>
    <w:p w14:paraId="158FAA06" w14:textId="77777777" w:rsidR="00BF72D8" w:rsidRPr="001C6C39" w:rsidRDefault="00BF72D8" w:rsidP="00BF72D8">
      <w:pPr>
        <w:pStyle w:val="SubSub1"/>
      </w:pPr>
      <w:r w:rsidRPr="001C6C39">
        <w:t xml:space="preserve">Spout:  </w:t>
      </w:r>
      <w:r w:rsidRPr="001C6C39">
        <w:rPr>
          <w:lang w:val="en-US"/>
        </w:rPr>
        <w:t>4-13/16</w:t>
      </w:r>
      <w:r w:rsidRPr="001C6C39">
        <w:t xml:space="preserve"> inches (12</w:t>
      </w:r>
      <w:r w:rsidRPr="001C6C39">
        <w:rPr>
          <w:lang w:val="en-US"/>
        </w:rPr>
        <w:t>2</w:t>
      </w:r>
      <w:r w:rsidRPr="001C6C39">
        <w:t>mm)</w:t>
      </w:r>
      <w:r w:rsidRPr="001C6C39">
        <w:rPr>
          <w:lang w:val="en-US"/>
        </w:rPr>
        <w:t xml:space="preserve">; </w:t>
      </w:r>
      <w:r w:rsidRPr="001C6C39">
        <w:t>Type 304 stainless steel with bright polished finish</w:t>
      </w:r>
      <w:r w:rsidRPr="001C6C39">
        <w:rPr>
          <w:lang w:val="en-US"/>
        </w:rPr>
        <w:t xml:space="preserve"> and </w:t>
      </w:r>
      <w:r w:rsidRPr="001C6C39">
        <w:rPr>
          <w:color w:val="000000"/>
          <w:lang w:val="en-US" w:eastAsia="en-US"/>
        </w:rPr>
        <w:t>LED indicator light to show when unit has been activated.</w:t>
      </w:r>
    </w:p>
    <w:p w14:paraId="437A72E2" w14:textId="77777777" w:rsidR="00BF72D8" w:rsidRPr="001C6C39" w:rsidRDefault="00DF516F" w:rsidP="00BF72D8">
      <w:pPr>
        <w:pStyle w:val="SubSub1"/>
      </w:pPr>
      <w:r>
        <w:rPr>
          <w:lang w:val="en-US"/>
        </w:rPr>
        <w:t>Pump</w:t>
      </w:r>
      <w:r w:rsidR="00BF72D8" w:rsidRPr="001C6C39">
        <w:t xml:space="preserve">: </w:t>
      </w:r>
      <w:r>
        <w:rPr>
          <w:lang w:val="en-US"/>
        </w:rPr>
        <w:t>Below the counter,</w:t>
      </w:r>
      <w:r w:rsidR="00BF72D8" w:rsidRPr="001C6C39">
        <w:t xml:space="preserve"> </w:t>
      </w:r>
      <w:r w:rsidR="00BF72D8" w:rsidRPr="001C6C39">
        <w:rPr>
          <w:rFonts w:cs="Gotham Book"/>
          <w:color w:val="000000"/>
        </w:rPr>
        <w:t xml:space="preserve">sensor wire connects to the </w:t>
      </w:r>
      <w:r>
        <w:rPr>
          <w:rFonts w:cs="Gotham Book"/>
          <w:color w:val="000000"/>
          <w:lang w:val="en-US"/>
        </w:rPr>
        <w:t xml:space="preserve">wall-mounted </w:t>
      </w:r>
      <w:r w:rsidR="00BF72D8" w:rsidRPr="001C6C39">
        <w:rPr>
          <w:rFonts w:cs="Gotham Book"/>
          <w:color w:val="000000"/>
        </w:rPr>
        <w:t>electronic control box and the soap tube connects to the soap pump</w:t>
      </w:r>
      <w:r w:rsidR="00BF72D8" w:rsidRPr="001C6C39">
        <w:t xml:space="preserve">. </w:t>
      </w:r>
      <w:r>
        <w:rPr>
          <w:lang w:val="en-US"/>
        </w:rPr>
        <w:t>Additional soap tube connects the soap dispensers in-line to the reservoir.</w:t>
      </w:r>
    </w:p>
    <w:p w14:paraId="4B96259D" w14:textId="77777777" w:rsidR="00BF72D8" w:rsidRPr="001C6C39" w:rsidRDefault="00BF72D8" w:rsidP="00BF72D8">
      <w:pPr>
        <w:pStyle w:val="SubSub1"/>
      </w:pPr>
      <w:r w:rsidRPr="001C6C39">
        <w:t xml:space="preserve">Shank:  </w:t>
      </w:r>
      <w:r w:rsidR="00DF516F" w:rsidRPr="001C6C39">
        <w:t>High-impact-resistant plastic</w:t>
      </w:r>
      <w:r w:rsidR="00DF516F">
        <w:rPr>
          <w:color w:val="000000"/>
          <w:lang w:val="en-US" w:eastAsia="en-US"/>
        </w:rPr>
        <w:t>. D</w:t>
      </w:r>
      <w:r w:rsidRPr="001C6C39">
        <w:rPr>
          <w:color w:val="000000"/>
          <w:lang w:val="en-US" w:eastAsia="en-US"/>
        </w:rPr>
        <w:t>esigned for installation into counters</w:t>
      </w:r>
      <w:r w:rsidRPr="001C6C39">
        <w:rPr>
          <w:rFonts w:ascii="Gotham Book" w:hAnsi="Gotham Book" w:cs="Gotham Book"/>
          <w:color w:val="000000"/>
          <w:lang w:val="en-US" w:eastAsia="en-US"/>
        </w:rPr>
        <w:t xml:space="preserve"> </w:t>
      </w:r>
      <w:r w:rsidRPr="001C6C39">
        <w:t xml:space="preserve">up to </w:t>
      </w:r>
      <w:r w:rsidRPr="001C6C39">
        <w:rPr>
          <w:color w:val="000000"/>
          <w:lang w:val="en-US" w:eastAsia="en-US"/>
        </w:rPr>
        <w:t>1-1/2" (38.1 mm) maximum thickness with 1" (25 mm) diameter mounting hole</w:t>
      </w:r>
      <w:r w:rsidRPr="001C6C39">
        <w:t>.</w:t>
      </w:r>
    </w:p>
    <w:p w14:paraId="5A2DC5E2" w14:textId="77777777" w:rsidR="00BF72D8" w:rsidRPr="001C6C39" w:rsidRDefault="00DF516F" w:rsidP="00BF72D8">
      <w:pPr>
        <w:pStyle w:val="SubSub1"/>
      </w:pPr>
      <w:r>
        <w:rPr>
          <w:lang w:val="en-US"/>
        </w:rPr>
        <w:t>Dispenser</w:t>
      </w:r>
      <w:r w:rsidR="00BF72D8" w:rsidRPr="001C6C39">
        <w:rPr>
          <w:i/>
          <w:iCs/>
        </w:rPr>
        <w:t xml:space="preserve">: </w:t>
      </w:r>
      <w:r>
        <w:rPr>
          <w:lang w:val="en-US"/>
        </w:rPr>
        <w:t>D</w:t>
      </w:r>
      <w:r w:rsidR="00BF72D8" w:rsidRPr="001C6C39">
        <w:rPr>
          <w:color w:val="000000"/>
          <w:lang w:val="en-US" w:eastAsia="en-US"/>
        </w:rPr>
        <w:t xml:space="preserve">ispense commercially marketed all-purpose bulk </w:t>
      </w:r>
      <w:r>
        <w:rPr>
          <w:color w:val="000000"/>
          <w:lang w:val="en-US" w:eastAsia="en-US"/>
        </w:rPr>
        <w:t xml:space="preserve">foam </w:t>
      </w:r>
      <w:r w:rsidR="00BF72D8" w:rsidRPr="001C6C39">
        <w:rPr>
          <w:color w:val="000000"/>
          <w:lang w:val="en-US" w:eastAsia="en-US"/>
        </w:rPr>
        <w:t>hand soaps</w:t>
      </w:r>
      <w:r w:rsidR="00BF72D8" w:rsidRPr="001C6C39">
        <w:rPr>
          <w:i/>
          <w:iCs/>
        </w:rPr>
        <w:t>.</w:t>
      </w:r>
    </w:p>
    <w:p w14:paraId="290D64BE" w14:textId="77777777" w:rsidR="001C6C39" w:rsidRPr="001C6C39" w:rsidRDefault="001C6C39" w:rsidP="001C6C39">
      <w:pPr>
        <w:pStyle w:val="SubSub1"/>
      </w:pPr>
      <w:r w:rsidRPr="001C6C39">
        <w:t xml:space="preserve">Operation: </w:t>
      </w:r>
      <w:r w:rsidR="00DF516F">
        <w:rPr>
          <w:color w:val="000000"/>
          <w:lang w:val="en-US" w:eastAsia="en-US"/>
        </w:rPr>
        <w:t>P</w:t>
      </w:r>
      <w:r w:rsidRPr="001C6C39">
        <w:rPr>
          <w:color w:val="000000"/>
          <w:lang w:val="en-US" w:eastAsia="en-US"/>
        </w:rPr>
        <w:t>lace hand below spout in front of the IR sensor. Green LED will light up briefly when dispensing</w:t>
      </w:r>
      <w:r w:rsidRPr="001C6C39">
        <w:rPr>
          <w:lang w:val="en-US"/>
        </w:rPr>
        <w:t>.</w:t>
      </w:r>
    </w:p>
    <w:p w14:paraId="01DE873F" w14:textId="77777777" w:rsidR="00150A99" w:rsidRPr="001C6C39" w:rsidRDefault="00150A99" w:rsidP="00150A99">
      <w:pPr>
        <w:pStyle w:val="SubSub1"/>
      </w:pPr>
      <w:r w:rsidRPr="001C6C39">
        <w:t>Power supply:  Includes a single, 6-volt AC Adapter.</w:t>
      </w:r>
    </w:p>
    <w:p w14:paraId="50F73488" w14:textId="77777777" w:rsidR="00150A99" w:rsidRPr="001C6C39" w:rsidRDefault="00150A99" w:rsidP="00150A99">
      <w:pPr>
        <w:pStyle w:val="SubSub1"/>
      </w:pPr>
      <w:r w:rsidRPr="001C6C39">
        <w:t xml:space="preserve">Optional power supply: </w:t>
      </w:r>
      <w:r w:rsidR="00DF516F">
        <w:rPr>
          <w:lang w:val="en-US"/>
        </w:rPr>
        <w:t>Plastic</w:t>
      </w:r>
      <w:r w:rsidRPr="001C6C39">
        <w:t xml:space="preserve">, water-resistant, four D cell battery pack (batteries not included), specify by referencing part #824-241. </w:t>
      </w:r>
    </w:p>
    <w:p w14:paraId="36A72B89" w14:textId="77777777" w:rsidR="001C6C39" w:rsidRPr="001C6C39" w:rsidRDefault="001C6C39" w:rsidP="001C6C39">
      <w:pPr>
        <w:pStyle w:val="Blank"/>
        <w:rPr>
          <w:highlight w:val="green"/>
        </w:rPr>
      </w:pPr>
    </w:p>
    <w:p w14:paraId="463E075A" w14:textId="77777777" w:rsidR="009D1AFA" w:rsidRPr="001C6C39" w:rsidRDefault="009D1AFA" w:rsidP="009D1AFA">
      <w:pPr>
        <w:pStyle w:val="Paragraph"/>
      </w:pPr>
      <w:r w:rsidRPr="001C6C39">
        <w:t xml:space="preserve">Lavatory-Mounted </w:t>
      </w:r>
      <w:r w:rsidR="005E5C31" w:rsidRPr="001C6C39">
        <w:rPr>
          <w:lang w:val="en-US"/>
        </w:rPr>
        <w:t xml:space="preserve">Liquid </w:t>
      </w:r>
      <w:r w:rsidRPr="001C6C39">
        <w:t>Soap Dispensers:</w:t>
      </w:r>
    </w:p>
    <w:p w14:paraId="54ACE6B4" w14:textId="77777777" w:rsidR="009D1AFA" w:rsidRPr="001C6C39" w:rsidRDefault="009D1AFA" w:rsidP="009D1AFA">
      <w:pPr>
        <w:pStyle w:val="SubPara"/>
      </w:pPr>
      <w:r w:rsidRPr="001C6C39">
        <w:t>Basis of Design:  Bobrick Model B-822.</w:t>
      </w:r>
    </w:p>
    <w:p w14:paraId="081B6D86" w14:textId="77777777" w:rsidR="009D1AFA" w:rsidRPr="001C6C39" w:rsidRDefault="009D1AFA" w:rsidP="009D1AFA">
      <w:pPr>
        <w:pStyle w:val="SubSub1"/>
      </w:pPr>
      <w:r w:rsidRPr="001C6C39">
        <w:t>Spout:  4 inches (102mm); rotates 360 degrees without damage to valve mechanism.</w:t>
      </w:r>
    </w:p>
    <w:p w14:paraId="1F4550E6" w14:textId="77777777" w:rsidR="009D1AFA" w:rsidRPr="001C6C39" w:rsidRDefault="009D1AFA" w:rsidP="009D1AFA">
      <w:pPr>
        <w:pStyle w:val="SubPara"/>
      </w:pPr>
      <w:r w:rsidRPr="001C6C39">
        <w:t>Description:  Piston and spout assembly removable for top filling.  Dispenses hand soaps lotion soaps, synthetic detergents, and antibacterial soaps containing PCMx or Triclosan.  Piston, spout and supply tube assembly removable for maintenance.</w:t>
      </w:r>
    </w:p>
    <w:p w14:paraId="413D4944" w14:textId="77777777" w:rsidR="009D1AFA" w:rsidRPr="001C6C39" w:rsidRDefault="009D1AFA" w:rsidP="009D1AFA">
      <w:pPr>
        <w:pStyle w:val="SubPara"/>
      </w:pPr>
      <w:r w:rsidRPr="001C6C39">
        <w:t>Piston, Spout, and Top Cover:  Type 304 stainless steel with bright polished finish.</w:t>
      </w:r>
    </w:p>
    <w:p w14:paraId="67309B01" w14:textId="77777777" w:rsidR="009D1AFA" w:rsidRPr="001C6C39" w:rsidRDefault="009D1AFA" w:rsidP="009D1AFA">
      <w:pPr>
        <w:pStyle w:val="SubPara"/>
      </w:pPr>
      <w:r w:rsidRPr="001C6C39">
        <w:t>Cover Spacer:  Rigid, impact-resistant polyester.</w:t>
      </w:r>
    </w:p>
    <w:p w14:paraId="4EB76561" w14:textId="77777777" w:rsidR="009D1AFA" w:rsidRPr="001C6C39" w:rsidRDefault="009D1AFA" w:rsidP="009D1AFA">
      <w:pPr>
        <w:pStyle w:val="SubPara"/>
      </w:pPr>
      <w:r w:rsidRPr="001C6C39">
        <w:t>Escutcheon:  Chrome-plated, high-impact-resistant ABS with bright polished finish; locks to body with concealed locking mechanism opened with key provided.</w:t>
      </w:r>
    </w:p>
    <w:p w14:paraId="6CB92948" w14:textId="77777777" w:rsidR="009D1AFA" w:rsidRPr="001C6C39" w:rsidRDefault="009D1AFA" w:rsidP="009D1AFA">
      <w:pPr>
        <w:pStyle w:val="SubPara"/>
      </w:pPr>
      <w:r w:rsidRPr="001C6C39">
        <w:t>Body and Shank:  High-impact-resistant plastic.</w:t>
      </w:r>
    </w:p>
    <w:p w14:paraId="16719057" w14:textId="77777777" w:rsidR="009D1AFA" w:rsidRPr="001C6C39" w:rsidRDefault="009D1AFA" w:rsidP="009D1AFA">
      <w:pPr>
        <w:pStyle w:val="SubPara"/>
      </w:pPr>
      <w:r w:rsidRPr="001C6C39">
        <w:t>Shank:  Accommodates up to 4 inch (102mm) mounting thickness.</w:t>
      </w:r>
    </w:p>
    <w:p w14:paraId="1DBB23B6" w14:textId="77777777" w:rsidR="009D1AFA" w:rsidRPr="001C6C39" w:rsidRDefault="009D1AFA" w:rsidP="009D1AFA">
      <w:pPr>
        <w:pStyle w:val="SubPara"/>
      </w:pPr>
      <w:r w:rsidRPr="001C6C39">
        <w:t>Valve:  ABS cylinder, stainless steel spring, U-packing seal and duckbills. Valve dispenses commercially marketed all-purpose hand soaps.</w:t>
      </w:r>
    </w:p>
    <w:p w14:paraId="2F55C93F" w14:textId="77777777" w:rsidR="009D1AFA" w:rsidRPr="001C6C39" w:rsidRDefault="009D1AFA" w:rsidP="009D1AFA">
      <w:pPr>
        <w:pStyle w:val="SubPara"/>
      </w:pPr>
      <w:r w:rsidRPr="001C6C39">
        <w:t>Container:  Translucent, shatter-resistant polyethylene.</w:t>
      </w:r>
    </w:p>
    <w:p w14:paraId="09163E59" w14:textId="77777777" w:rsidR="009D1AFA" w:rsidRPr="001C6C39" w:rsidRDefault="009D1AFA" w:rsidP="009D1AFA">
      <w:pPr>
        <w:pStyle w:val="SubPara"/>
      </w:pPr>
      <w:r w:rsidRPr="001C6C39">
        <w:lastRenderedPageBreak/>
        <w:t>Capacity:  34 fl oz (1.0 L).</w:t>
      </w:r>
    </w:p>
    <w:p w14:paraId="3562823F" w14:textId="77777777" w:rsidR="009D1AFA" w:rsidRPr="00C96B6A" w:rsidRDefault="009D1AFA" w:rsidP="009D1AFA">
      <w:pPr>
        <w:pStyle w:val="Blank"/>
      </w:pPr>
    </w:p>
    <w:p w14:paraId="1F2B8148" w14:textId="77777777" w:rsidR="009D1AFA" w:rsidRPr="00C96B6A" w:rsidRDefault="009D1AFA" w:rsidP="009D1AFA">
      <w:pPr>
        <w:pStyle w:val="Paragraph"/>
      </w:pPr>
      <w:r w:rsidRPr="00C96B6A">
        <w:t>Lavatory-Mounted</w:t>
      </w:r>
      <w:r w:rsidR="005E5C31" w:rsidRPr="00C96B6A">
        <w:rPr>
          <w:lang w:val="en-US"/>
        </w:rPr>
        <w:t xml:space="preserve"> Liquid</w:t>
      </w:r>
      <w:r w:rsidRPr="00C96B6A">
        <w:t xml:space="preserve"> Soap Dispensers:  </w:t>
      </w:r>
    </w:p>
    <w:p w14:paraId="630B6B30" w14:textId="77777777" w:rsidR="009D1AFA" w:rsidRPr="00C96B6A" w:rsidRDefault="009D1AFA" w:rsidP="009D1AFA">
      <w:pPr>
        <w:pStyle w:val="SubPara"/>
      </w:pPr>
      <w:r w:rsidRPr="00C96B6A">
        <w:t>Basis of Design:  Bobrick Model B-8221.</w:t>
      </w:r>
    </w:p>
    <w:p w14:paraId="481C0DF1" w14:textId="77777777" w:rsidR="009D1AFA" w:rsidRPr="00C96B6A" w:rsidRDefault="009D1AFA" w:rsidP="009D1AFA">
      <w:pPr>
        <w:pStyle w:val="SubSub1"/>
      </w:pPr>
      <w:r w:rsidRPr="00C96B6A">
        <w:t>Spout:  4 inches (102mm); rotates 360 degrees without damage to valve mechanism.</w:t>
      </w:r>
    </w:p>
    <w:p w14:paraId="774FB9E7" w14:textId="77777777" w:rsidR="009D1AFA" w:rsidRPr="00C96B6A" w:rsidRDefault="009D1AFA" w:rsidP="009D1AFA">
      <w:pPr>
        <w:pStyle w:val="SubPara"/>
      </w:pPr>
      <w:r w:rsidRPr="00C96B6A">
        <w:t>Description:  Piston and spout assembly removable for top filling.  Dispenses hand soaps lotion soaps, synthetic detergents, and antibacterial soaps containing PCMx or Triclosan.  Piston, spout and supply tube assembly removable for maintenance.</w:t>
      </w:r>
    </w:p>
    <w:p w14:paraId="489BCD93" w14:textId="77777777" w:rsidR="009D1AFA" w:rsidRPr="00C96B6A" w:rsidRDefault="009D1AFA" w:rsidP="009D1AFA">
      <w:pPr>
        <w:pStyle w:val="SubPara"/>
      </w:pPr>
      <w:r w:rsidRPr="00C96B6A">
        <w:t>Piston, Spout, and Top Cover:  Type 304 stainless steel with bright polished finish.</w:t>
      </w:r>
    </w:p>
    <w:p w14:paraId="1C2A6795" w14:textId="77777777" w:rsidR="009D1AFA" w:rsidRPr="00C96B6A" w:rsidRDefault="009D1AFA" w:rsidP="009D1AFA">
      <w:pPr>
        <w:pStyle w:val="SubPara"/>
      </w:pPr>
      <w:r w:rsidRPr="00C96B6A">
        <w:t>Cover Spacer:  Rigid, impact-resistant polyester.</w:t>
      </w:r>
    </w:p>
    <w:p w14:paraId="21D4772D" w14:textId="77777777" w:rsidR="009D1AFA" w:rsidRPr="00C96B6A" w:rsidRDefault="009D1AFA" w:rsidP="009D1AFA">
      <w:pPr>
        <w:pStyle w:val="SubPara"/>
      </w:pPr>
      <w:r w:rsidRPr="00C96B6A">
        <w:t>Escutcheon:  Chrome-plated, high-impact-resistant ABS with bright polished finish; locks to body with concealed locking mechanism opened with key provided.</w:t>
      </w:r>
    </w:p>
    <w:p w14:paraId="6EECCE17" w14:textId="77777777" w:rsidR="009D1AFA" w:rsidRPr="00C96B6A" w:rsidRDefault="009D1AFA" w:rsidP="009D1AFA">
      <w:pPr>
        <w:pStyle w:val="SubPara"/>
      </w:pPr>
      <w:r w:rsidRPr="00C96B6A">
        <w:t>Body and Shank:  High-impact-resistant plastic.</w:t>
      </w:r>
    </w:p>
    <w:p w14:paraId="0DAB32E8" w14:textId="77777777" w:rsidR="009D1AFA" w:rsidRPr="00C96B6A" w:rsidRDefault="009D1AFA" w:rsidP="009D1AFA">
      <w:pPr>
        <w:pStyle w:val="SubPara"/>
      </w:pPr>
      <w:r w:rsidRPr="00C96B6A">
        <w:t>Shank:  Accommodates up to 1 inch (25mm) mounting thickness.</w:t>
      </w:r>
    </w:p>
    <w:p w14:paraId="7BCCAD25" w14:textId="77777777" w:rsidR="009D1AFA" w:rsidRPr="00C96B6A" w:rsidRDefault="009D1AFA" w:rsidP="009D1AFA">
      <w:pPr>
        <w:pStyle w:val="SubPara"/>
      </w:pPr>
      <w:r w:rsidRPr="00C96B6A">
        <w:t>Valve:  ABS cylinder, stainless steel spring, U-packing seal and duckbills. Valve dispenses commercially marketed all-purpose hand soaps.</w:t>
      </w:r>
    </w:p>
    <w:p w14:paraId="761B4D7D" w14:textId="77777777" w:rsidR="009D1AFA" w:rsidRPr="00C96B6A" w:rsidRDefault="009D1AFA" w:rsidP="009D1AFA">
      <w:pPr>
        <w:pStyle w:val="SubPara"/>
      </w:pPr>
      <w:r w:rsidRPr="00C96B6A">
        <w:t>Container:  Translucent, shatter-resistant polyethylene.</w:t>
      </w:r>
    </w:p>
    <w:p w14:paraId="1078A7BA" w14:textId="77777777" w:rsidR="009D1AFA" w:rsidRPr="00C96B6A" w:rsidRDefault="009D1AFA" w:rsidP="009D1AFA">
      <w:pPr>
        <w:pStyle w:val="SubPara"/>
      </w:pPr>
      <w:r w:rsidRPr="00C96B6A">
        <w:t>Capacity:  20 fl oz (0.6 L).</w:t>
      </w:r>
    </w:p>
    <w:p w14:paraId="7FC75306" w14:textId="77777777" w:rsidR="009D1AFA" w:rsidRPr="00C96B6A" w:rsidRDefault="009D1AFA" w:rsidP="009D1AFA">
      <w:pPr>
        <w:pStyle w:val="Blank"/>
      </w:pPr>
    </w:p>
    <w:p w14:paraId="1CC8FFD3" w14:textId="77777777" w:rsidR="009D1AFA" w:rsidRPr="00C96B6A" w:rsidRDefault="009D1AFA" w:rsidP="009D1AFA">
      <w:pPr>
        <w:pStyle w:val="Paragraph"/>
      </w:pPr>
      <w:r w:rsidRPr="00C96B6A">
        <w:t xml:space="preserve">Lavatory-Mounted </w:t>
      </w:r>
      <w:r w:rsidR="005E5C31" w:rsidRPr="00C96B6A">
        <w:rPr>
          <w:lang w:val="en-US"/>
        </w:rPr>
        <w:t xml:space="preserve">Liquid </w:t>
      </w:r>
      <w:r w:rsidRPr="00C96B6A">
        <w:t xml:space="preserve">Soap Dispensers:  </w:t>
      </w:r>
    </w:p>
    <w:p w14:paraId="660AF1D4" w14:textId="77777777" w:rsidR="009D1AFA" w:rsidRPr="00C96B6A" w:rsidRDefault="009D1AFA" w:rsidP="009D1AFA">
      <w:pPr>
        <w:pStyle w:val="SubPara"/>
      </w:pPr>
      <w:r w:rsidRPr="00C96B6A">
        <w:t>Basis of Design:  Bobrick Model B-8226.</w:t>
      </w:r>
    </w:p>
    <w:p w14:paraId="4CEC4A5A" w14:textId="77777777" w:rsidR="009D1AFA" w:rsidRPr="00C96B6A" w:rsidRDefault="009D1AFA" w:rsidP="009D1AFA">
      <w:pPr>
        <w:pStyle w:val="SubSub1"/>
      </w:pPr>
      <w:r w:rsidRPr="00C96B6A">
        <w:t>Spout:  6 inches (152mm); rotates 360 degrees without damage to valve mechanism.</w:t>
      </w:r>
    </w:p>
    <w:p w14:paraId="1FED2D99" w14:textId="77777777" w:rsidR="009D1AFA" w:rsidRPr="00C96B6A" w:rsidRDefault="009D1AFA" w:rsidP="009D1AFA">
      <w:pPr>
        <w:pStyle w:val="SubPara"/>
      </w:pPr>
      <w:r w:rsidRPr="00C96B6A">
        <w:t>Description:  Piston and spout assembly removable for top filling.  Dispenses hand soaps lotion soaps, synthetic detergents, and antibacterial soaps containing PCMx or Triclosan.  Piston, spout and supply tube assembly removable for maintenance.</w:t>
      </w:r>
    </w:p>
    <w:p w14:paraId="68FB0452" w14:textId="77777777" w:rsidR="009D1AFA" w:rsidRPr="00C96B6A" w:rsidRDefault="009D1AFA" w:rsidP="009D1AFA">
      <w:pPr>
        <w:pStyle w:val="SubPara"/>
      </w:pPr>
      <w:r w:rsidRPr="00C96B6A">
        <w:t>Piston, Spout, and Top Cover:  Type 304 stainless steel with bright polished finish.</w:t>
      </w:r>
    </w:p>
    <w:p w14:paraId="00E1B168" w14:textId="77777777" w:rsidR="009D1AFA" w:rsidRPr="00C96B6A" w:rsidRDefault="009D1AFA" w:rsidP="009D1AFA">
      <w:pPr>
        <w:pStyle w:val="SubPara"/>
      </w:pPr>
      <w:r w:rsidRPr="00C96B6A">
        <w:t>Cover Spacer:  Rigid, impact-resistant polyester.</w:t>
      </w:r>
    </w:p>
    <w:p w14:paraId="6D5FA0AB" w14:textId="77777777" w:rsidR="009D1AFA" w:rsidRPr="00C96B6A" w:rsidRDefault="009D1AFA" w:rsidP="009D1AFA">
      <w:pPr>
        <w:pStyle w:val="SubPara"/>
      </w:pPr>
      <w:r w:rsidRPr="00C96B6A">
        <w:t>Escutcheon:  Chrome-plated, high-impact-resistant ABS with bright polished finish; locks to body with concealed locking mechanism opened with key provided.</w:t>
      </w:r>
    </w:p>
    <w:p w14:paraId="08A3C1AD" w14:textId="77777777" w:rsidR="009D1AFA" w:rsidRPr="00C96B6A" w:rsidRDefault="009D1AFA" w:rsidP="009D1AFA">
      <w:pPr>
        <w:pStyle w:val="SubPara"/>
      </w:pPr>
      <w:r w:rsidRPr="00C96B6A">
        <w:t>Body and Shank:  High-impact-resistant plastic.</w:t>
      </w:r>
    </w:p>
    <w:p w14:paraId="0D49CB1D" w14:textId="77777777" w:rsidR="009D1AFA" w:rsidRPr="00C96B6A" w:rsidRDefault="009D1AFA" w:rsidP="009D1AFA">
      <w:pPr>
        <w:pStyle w:val="SubPara"/>
      </w:pPr>
      <w:r w:rsidRPr="00C96B6A">
        <w:t>Shank:  Accommodates up to 4 inch (102mm) mounting thickness.</w:t>
      </w:r>
    </w:p>
    <w:p w14:paraId="6301D307" w14:textId="77777777" w:rsidR="009D1AFA" w:rsidRPr="00C96B6A" w:rsidRDefault="009D1AFA" w:rsidP="009D1AFA">
      <w:pPr>
        <w:pStyle w:val="SubPara"/>
      </w:pPr>
      <w:r w:rsidRPr="00C96B6A">
        <w:t>Valve:  ABS cylinder, stainless steel spring, U-packing seal and duckbills. Valve dispenses commercially marketed all-purpose hand soaps.</w:t>
      </w:r>
    </w:p>
    <w:p w14:paraId="580995EC" w14:textId="77777777" w:rsidR="009D1AFA" w:rsidRPr="00C96B6A" w:rsidRDefault="009D1AFA" w:rsidP="009D1AFA">
      <w:pPr>
        <w:pStyle w:val="SubPara"/>
      </w:pPr>
      <w:r w:rsidRPr="00C96B6A">
        <w:t>Container:  Translucent, shatter-resistant polyethylene.</w:t>
      </w:r>
    </w:p>
    <w:p w14:paraId="02C96B89" w14:textId="77777777" w:rsidR="009D1AFA" w:rsidRPr="00C96B6A" w:rsidRDefault="009D1AFA" w:rsidP="009D1AFA">
      <w:pPr>
        <w:pStyle w:val="SubPara"/>
      </w:pPr>
      <w:r w:rsidRPr="00C96B6A">
        <w:t>Capacity:  34 fl oz (1.0 L).</w:t>
      </w:r>
    </w:p>
    <w:p w14:paraId="042F105C" w14:textId="77777777" w:rsidR="009D1AFA" w:rsidRPr="00C96B6A" w:rsidRDefault="009D1AFA" w:rsidP="009D1AFA">
      <w:pPr>
        <w:pStyle w:val="Blank"/>
      </w:pPr>
    </w:p>
    <w:p w14:paraId="1C9345A2" w14:textId="77777777" w:rsidR="009D1AFA" w:rsidRPr="00C96B6A" w:rsidRDefault="009D1AFA" w:rsidP="009D1AFA">
      <w:pPr>
        <w:pStyle w:val="Paragraph"/>
      </w:pPr>
      <w:r w:rsidRPr="00C96B6A">
        <w:t xml:space="preserve">Lavatory-Mounted </w:t>
      </w:r>
      <w:r w:rsidR="005E5C31" w:rsidRPr="00C96B6A">
        <w:rPr>
          <w:lang w:val="en-US"/>
        </w:rPr>
        <w:t xml:space="preserve">Liquid </w:t>
      </w:r>
      <w:r w:rsidRPr="00C96B6A">
        <w:t xml:space="preserve">Soap Dispensers:  </w:t>
      </w:r>
    </w:p>
    <w:p w14:paraId="58E328C3" w14:textId="77777777" w:rsidR="009D1AFA" w:rsidRPr="00C96B6A" w:rsidRDefault="009D1AFA" w:rsidP="009D1AFA">
      <w:pPr>
        <w:pStyle w:val="SubPara"/>
      </w:pPr>
      <w:r w:rsidRPr="00C96B6A">
        <w:t>Basis of Design: Bobrick Model B-82216.</w:t>
      </w:r>
    </w:p>
    <w:p w14:paraId="1D9FB864" w14:textId="77777777" w:rsidR="009D1AFA" w:rsidRPr="00C96B6A" w:rsidRDefault="009D1AFA" w:rsidP="009D1AFA">
      <w:pPr>
        <w:pStyle w:val="SubSub1"/>
      </w:pPr>
      <w:r w:rsidRPr="00C96B6A">
        <w:lastRenderedPageBreak/>
        <w:t>Spout:  6 inches (152mm); rotates 360 degrees without damage to valve mechanism.</w:t>
      </w:r>
    </w:p>
    <w:p w14:paraId="13719392" w14:textId="77777777" w:rsidR="009D1AFA" w:rsidRPr="00C96B6A" w:rsidRDefault="009D1AFA" w:rsidP="009D1AFA">
      <w:pPr>
        <w:pStyle w:val="SubPara"/>
      </w:pPr>
      <w:r w:rsidRPr="00C96B6A">
        <w:t>Description:  Piston and spout assembly removable for top filling.  Dispenses hand soaps lotion soaps, synthetic detergents, and antibacterial soaps containing PCMx or Triclosan.  Piston, spout and supply tube assembly removable for maintenance.</w:t>
      </w:r>
    </w:p>
    <w:p w14:paraId="07370735" w14:textId="77777777" w:rsidR="009D1AFA" w:rsidRPr="00C96B6A" w:rsidRDefault="009D1AFA" w:rsidP="009D1AFA">
      <w:pPr>
        <w:pStyle w:val="SubPara"/>
      </w:pPr>
      <w:r w:rsidRPr="00C96B6A">
        <w:t>Piston, Spout, and Top Cover:  Type 304 stainless steel with bright polished finish.</w:t>
      </w:r>
    </w:p>
    <w:p w14:paraId="651C3473" w14:textId="77777777" w:rsidR="009D1AFA" w:rsidRPr="00C96B6A" w:rsidRDefault="009D1AFA" w:rsidP="009D1AFA">
      <w:pPr>
        <w:pStyle w:val="SubPara"/>
      </w:pPr>
      <w:r w:rsidRPr="00C96B6A">
        <w:t>Cover Spacer:  Rigid, impact-resistant polyester.</w:t>
      </w:r>
    </w:p>
    <w:p w14:paraId="06150276" w14:textId="77777777" w:rsidR="009D1AFA" w:rsidRPr="00C96B6A" w:rsidRDefault="009D1AFA" w:rsidP="009D1AFA">
      <w:pPr>
        <w:pStyle w:val="SubPara"/>
      </w:pPr>
      <w:r w:rsidRPr="00C96B6A">
        <w:t>Escutcheon:  Chrome-plated, high-impact-resistant ABS with bright polished finish; locks to body with concealed locking mechanism opened with key provided.</w:t>
      </w:r>
    </w:p>
    <w:p w14:paraId="6F0C24CF" w14:textId="77777777" w:rsidR="009D1AFA" w:rsidRPr="00C96B6A" w:rsidRDefault="009D1AFA" w:rsidP="009D1AFA">
      <w:pPr>
        <w:pStyle w:val="SubPara"/>
      </w:pPr>
      <w:r w:rsidRPr="00C96B6A">
        <w:t>Body and Shank:  High-impact-resistant plastic.</w:t>
      </w:r>
    </w:p>
    <w:p w14:paraId="3FECFF07" w14:textId="77777777" w:rsidR="009D1AFA" w:rsidRPr="00C96B6A" w:rsidRDefault="009D1AFA" w:rsidP="009D1AFA">
      <w:pPr>
        <w:pStyle w:val="SubPara"/>
      </w:pPr>
      <w:r w:rsidRPr="00C96B6A">
        <w:t>Shank:  Accommodates up to 1 inch (25mm) mounting thickness.</w:t>
      </w:r>
    </w:p>
    <w:p w14:paraId="020083B1" w14:textId="77777777" w:rsidR="009D1AFA" w:rsidRPr="00C96B6A" w:rsidRDefault="009D1AFA" w:rsidP="009D1AFA">
      <w:pPr>
        <w:pStyle w:val="SubPara"/>
      </w:pPr>
      <w:r w:rsidRPr="00C96B6A">
        <w:t>Valve:  ABS cylinder, stainless steel spring, U-packing seal and duckbills. Valve dispenses commercially marketed all-purpose hand soaps.</w:t>
      </w:r>
    </w:p>
    <w:p w14:paraId="68C8D01A" w14:textId="77777777" w:rsidR="009D1AFA" w:rsidRPr="00C96B6A" w:rsidRDefault="009D1AFA" w:rsidP="009D1AFA">
      <w:pPr>
        <w:pStyle w:val="SubPara"/>
      </w:pPr>
      <w:r w:rsidRPr="00C96B6A">
        <w:t>Container:  Translucent, shatter-resistant polyethylene.</w:t>
      </w:r>
    </w:p>
    <w:p w14:paraId="7AE45521" w14:textId="77777777" w:rsidR="009D1AFA" w:rsidRPr="00C96B6A" w:rsidRDefault="009D1AFA" w:rsidP="009D1AFA">
      <w:pPr>
        <w:pStyle w:val="SubPara"/>
        <w:rPr>
          <w:lang w:val="en-US"/>
        </w:rPr>
      </w:pPr>
      <w:r w:rsidRPr="00C96B6A">
        <w:t>Capacity:  20 fl oz (0.6 L).</w:t>
      </w:r>
    </w:p>
    <w:p w14:paraId="24A2C21C" w14:textId="77777777" w:rsidR="005D71BD" w:rsidRPr="00C96B6A" w:rsidRDefault="005D71BD" w:rsidP="005D71BD">
      <w:pPr>
        <w:pStyle w:val="Blank"/>
        <w:rPr>
          <w:lang w:val="en-US"/>
        </w:rPr>
      </w:pPr>
    </w:p>
    <w:p w14:paraId="12FD6E09" w14:textId="77777777" w:rsidR="005D71BD" w:rsidRPr="00C96B6A" w:rsidRDefault="005D71BD" w:rsidP="005D71BD">
      <w:pPr>
        <w:pStyle w:val="Paragraph"/>
      </w:pPr>
      <w:r w:rsidRPr="00C96B6A">
        <w:t xml:space="preserve">Lavatory-Mounted Foam Soap Dispensers: </w:t>
      </w:r>
    </w:p>
    <w:p w14:paraId="1F731C26" w14:textId="77777777" w:rsidR="005D71BD" w:rsidRPr="00C96B6A" w:rsidRDefault="005D71BD" w:rsidP="005D71BD">
      <w:pPr>
        <w:pStyle w:val="SubPara"/>
      </w:pPr>
      <w:r w:rsidRPr="00C96B6A">
        <w:t>Basis of Design: Bobrick Model B-823 Top-Fill Lavatory-Mounted Manual Foam Soap Dispenser.</w:t>
      </w:r>
    </w:p>
    <w:p w14:paraId="1E0B9F38" w14:textId="77777777" w:rsidR="005D71BD" w:rsidRPr="00C96B6A" w:rsidRDefault="005D71BD" w:rsidP="005D71BD">
      <w:pPr>
        <w:pStyle w:val="SubSub1"/>
        <w:tabs>
          <w:tab w:val="num" w:pos="3228"/>
        </w:tabs>
      </w:pPr>
      <w:r w:rsidRPr="00C96B6A">
        <w:t>Spout:  4 inches (102mm); vandal-resistant rotates 360 degrees without damage to valve mechanism.</w:t>
      </w:r>
    </w:p>
    <w:p w14:paraId="3EE7F0C6" w14:textId="77777777" w:rsidR="005D71BD" w:rsidRPr="00C96B6A" w:rsidRDefault="005D71BD" w:rsidP="005D71BD">
      <w:pPr>
        <w:pStyle w:val="SubPara"/>
      </w:pPr>
      <w:r w:rsidRPr="00C96B6A">
        <w:t xml:space="preserve">Description:  Dispenses 7ml of foam using 0.5ml of commercially marketed </w:t>
      </w:r>
      <w:r w:rsidRPr="00C96B6A">
        <w:rPr>
          <w:lang w:val="en-US"/>
        </w:rPr>
        <w:t xml:space="preserve">liquid </w:t>
      </w:r>
      <w:r w:rsidRPr="00C96B6A">
        <w:t>foam soaps.</w:t>
      </w:r>
    </w:p>
    <w:p w14:paraId="630CB611" w14:textId="77777777" w:rsidR="005D71BD" w:rsidRPr="00C96B6A" w:rsidRDefault="005D71BD" w:rsidP="005D71BD">
      <w:pPr>
        <w:pStyle w:val="SubPara"/>
      </w:pPr>
      <w:r w:rsidRPr="00C96B6A">
        <w:t xml:space="preserve">Cover:  Constructed of durable die-cast zinc with bright polish finish. </w:t>
      </w:r>
    </w:p>
    <w:p w14:paraId="79B197B8" w14:textId="77777777" w:rsidR="005D71BD" w:rsidRPr="00C96B6A" w:rsidRDefault="005D71BD" w:rsidP="005D71BD">
      <w:pPr>
        <w:pStyle w:val="SubPara"/>
      </w:pPr>
      <w:r w:rsidRPr="00C96B6A">
        <w:t>Spout Assembly:  Type-304 stainless steel with bright polished finish.</w:t>
      </w:r>
    </w:p>
    <w:p w14:paraId="2D165D1D" w14:textId="77777777" w:rsidR="005D71BD" w:rsidRPr="00C96B6A" w:rsidRDefault="005D71BD" w:rsidP="005D71BD">
      <w:pPr>
        <w:pStyle w:val="SubPara"/>
      </w:pPr>
      <w:r w:rsidRPr="00C96B6A">
        <w:t xml:space="preserve">Dispenser:  Equipped with integrated funnel to facilitate re-filling of soap. </w:t>
      </w:r>
    </w:p>
    <w:p w14:paraId="4DFEF155" w14:textId="77777777" w:rsidR="005D71BD" w:rsidRPr="00C96B6A" w:rsidRDefault="005D71BD" w:rsidP="005D71BD">
      <w:pPr>
        <w:pStyle w:val="SubPara"/>
      </w:pPr>
      <w:r w:rsidRPr="00C96B6A">
        <w:t xml:space="preserve">Accessibility:  Operable with one hand and with less than 5 pounds of force (22.2 N) to comply with accessible design (including </w:t>
      </w:r>
      <w:r w:rsidRPr="00C96B6A">
        <w:rPr>
          <w:lang w:val="en-US"/>
        </w:rPr>
        <w:t xml:space="preserve">ADA Standards </w:t>
      </w:r>
      <w:r w:rsidRPr="00C96B6A">
        <w:t>in U.S.A.).</w:t>
      </w:r>
    </w:p>
    <w:p w14:paraId="487D34E0" w14:textId="77777777" w:rsidR="005D71BD" w:rsidRPr="00C96B6A" w:rsidRDefault="005D71BD" w:rsidP="005D71BD">
      <w:pPr>
        <w:pStyle w:val="SubPara"/>
      </w:pPr>
      <w:r w:rsidRPr="00C96B6A">
        <w:t>Escutcheon:  Locks to body with concealed locking mechanism that is opened with special key provided.</w:t>
      </w:r>
    </w:p>
    <w:p w14:paraId="06625DE7" w14:textId="77777777" w:rsidR="005D71BD" w:rsidRPr="00C96B6A" w:rsidRDefault="005D71BD" w:rsidP="005D71BD">
      <w:pPr>
        <w:pStyle w:val="SubPara"/>
      </w:pPr>
      <w:r w:rsidRPr="00C96B6A">
        <w:t>Foam Dispensing Assembly:  Removable from top for filling and maintenance.</w:t>
      </w:r>
    </w:p>
    <w:p w14:paraId="06B9294F" w14:textId="77777777" w:rsidR="005D71BD" w:rsidRPr="00C96B6A" w:rsidRDefault="005D71BD" w:rsidP="005D71BD">
      <w:pPr>
        <w:pStyle w:val="SubPara"/>
      </w:pPr>
      <w:r w:rsidRPr="00C96B6A">
        <w:t>Shank:  Accommodate mounting thicknesses up to 3 inches (76mm).</w:t>
      </w:r>
    </w:p>
    <w:p w14:paraId="08726CA2" w14:textId="77777777" w:rsidR="005D71BD" w:rsidRPr="00C96B6A" w:rsidRDefault="005D71BD" w:rsidP="005D71BD">
      <w:pPr>
        <w:pStyle w:val="SubPara"/>
      </w:pPr>
      <w:r w:rsidRPr="00C96B6A">
        <w:t>Container:  Translucent, shatter-resistant polyethylene.</w:t>
      </w:r>
    </w:p>
    <w:p w14:paraId="28BE276B" w14:textId="77777777" w:rsidR="005D71BD" w:rsidRPr="00C96B6A" w:rsidRDefault="005D71BD" w:rsidP="005D71BD">
      <w:pPr>
        <w:pStyle w:val="SubPara"/>
        <w:tabs>
          <w:tab w:val="num" w:pos="3228"/>
        </w:tabs>
        <w:rPr>
          <w:lang w:val="en-US"/>
        </w:rPr>
      </w:pPr>
      <w:r w:rsidRPr="00C96B6A">
        <w:t>Capacity:  34 fl oz (1.0 L).</w:t>
      </w:r>
    </w:p>
    <w:p w14:paraId="21FAFFED" w14:textId="77777777" w:rsidR="005D71BD" w:rsidRPr="00C96B6A" w:rsidRDefault="005D71BD" w:rsidP="005D71BD">
      <w:pPr>
        <w:pStyle w:val="Blank"/>
        <w:rPr>
          <w:lang w:val="en-US"/>
        </w:rPr>
      </w:pPr>
    </w:p>
    <w:p w14:paraId="3538E896" w14:textId="77777777" w:rsidR="005D71BD" w:rsidRPr="00C96B6A" w:rsidRDefault="005D71BD" w:rsidP="005D71BD">
      <w:pPr>
        <w:pStyle w:val="Paragraph"/>
      </w:pPr>
      <w:r w:rsidRPr="00C96B6A">
        <w:t>Lavatory-Mounted Foam Soap Dispensers:</w:t>
      </w:r>
    </w:p>
    <w:p w14:paraId="633F92E3" w14:textId="77777777" w:rsidR="005D71BD" w:rsidRPr="00C96B6A" w:rsidRDefault="005D71BD" w:rsidP="005D71BD">
      <w:pPr>
        <w:pStyle w:val="SubPara"/>
      </w:pPr>
      <w:r w:rsidRPr="00C96B6A">
        <w:t>Basis of Design: Bobrick Model B-8231 Top-Fill Lavatory-Mounted Manual Foam Soap Dispenser.</w:t>
      </w:r>
    </w:p>
    <w:p w14:paraId="18F30AD9" w14:textId="77777777" w:rsidR="005D71BD" w:rsidRPr="00C96B6A" w:rsidRDefault="005D71BD" w:rsidP="005D71BD">
      <w:pPr>
        <w:pStyle w:val="SubSub1"/>
        <w:tabs>
          <w:tab w:val="num" w:pos="3228"/>
        </w:tabs>
      </w:pPr>
      <w:r w:rsidRPr="00C96B6A">
        <w:t>Spout:  4 inches (102mm); vandal-resistant rotates 360 degrees without damage to valve mechanism.</w:t>
      </w:r>
    </w:p>
    <w:p w14:paraId="3EF3EE64" w14:textId="77777777" w:rsidR="005D71BD" w:rsidRPr="00C96B6A" w:rsidRDefault="005D71BD" w:rsidP="005D71BD">
      <w:pPr>
        <w:pStyle w:val="SubPara"/>
      </w:pPr>
      <w:r w:rsidRPr="00C96B6A">
        <w:t xml:space="preserve">Description:  Dispenses 7ml of foam using 0.5ml of commercially marketed </w:t>
      </w:r>
      <w:r w:rsidRPr="00C96B6A">
        <w:rPr>
          <w:lang w:val="en-US"/>
        </w:rPr>
        <w:t xml:space="preserve">liquid </w:t>
      </w:r>
      <w:r w:rsidRPr="00C96B6A">
        <w:t>foam soaps.</w:t>
      </w:r>
    </w:p>
    <w:p w14:paraId="2F0D37B7" w14:textId="77777777" w:rsidR="005D71BD" w:rsidRPr="00C96B6A" w:rsidRDefault="005D71BD" w:rsidP="005D71BD">
      <w:pPr>
        <w:pStyle w:val="SubPara"/>
      </w:pPr>
      <w:r w:rsidRPr="00C96B6A">
        <w:t xml:space="preserve">Cover:  Constructed of durable die-cast zinc with bright polish finish. </w:t>
      </w:r>
    </w:p>
    <w:p w14:paraId="291F229A" w14:textId="77777777" w:rsidR="005D71BD" w:rsidRPr="00C96B6A" w:rsidRDefault="005D71BD" w:rsidP="005D71BD">
      <w:pPr>
        <w:pStyle w:val="SubPara"/>
      </w:pPr>
      <w:r w:rsidRPr="00C96B6A">
        <w:t>Spout Assembly:  Type-304 stainless steel with bright polished finish.</w:t>
      </w:r>
    </w:p>
    <w:p w14:paraId="2A7F2D7C" w14:textId="77777777" w:rsidR="005D71BD" w:rsidRPr="00C96B6A" w:rsidRDefault="005D71BD" w:rsidP="005D71BD">
      <w:pPr>
        <w:pStyle w:val="SubPara"/>
      </w:pPr>
      <w:r w:rsidRPr="00C96B6A">
        <w:lastRenderedPageBreak/>
        <w:t xml:space="preserve">Dispenser:  Equipped with integrated funnel to facilitate re-filling of soap. </w:t>
      </w:r>
    </w:p>
    <w:p w14:paraId="6C00C915" w14:textId="77777777" w:rsidR="005D71BD" w:rsidRPr="00C96B6A" w:rsidRDefault="005D71BD" w:rsidP="005D71BD">
      <w:pPr>
        <w:pStyle w:val="SubPara"/>
      </w:pPr>
      <w:r w:rsidRPr="00C96B6A">
        <w:t xml:space="preserve">Accessibility:  Operable with one hand and with less than 5 pounds of force (22.2 N) to comply with accessible design (including </w:t>
      </w:r>
      <w:r w:rsidRPr="00C96B6A">
        <w:rPr>
          <w:lang w:val="en-US"/>
        </w:rPr>
        <w:t xml:space="preserve">ADA Standards </w:t>
      </w:r>
      <w:r w:rsidRPr="00C96B6A">
        <w:t>in U.S.A.).</w:t>
      </w:r>
    </w:p>
    <w:p w14:paraId="752F1F11" w14:textId="77777777" w:rsidR="005D71BD" w:rsidRPr="00C96B6A" w:rsidRDefault="005D71BD" w:rsidP="005D71BD">
      <w:pPr>
        <w:pStyle w:val="SubPara"/>
      </w:pPr>
      <w:r w:rsidRPr="00C96B6A">
        <w:t>Escutcheon:  Locks to body with concealed locking mechanism that is opened with special key provided.</w:t>
      </w:r>
    </w:p>
    <w:p w14:paraId="2BC7B382" w14:textId="77777777" w:rsidR="005D71BD" w:rsidRPr="00C96B6A" w:rsidRDefault="005D71BD" w:rsidP="005D71BD">
      <w:pPr>
        <w:pStyle w:val="SubPara"/>
      </w:pPr>
      <w:r w:rsidRPr="00C96B6A">
        <w:t>Foam Dispensing Assembly:  Removable from top for filling and maintenance.</w:t>
      </w:r>
    </w:p>
    <w:p w14:paraId="273E3E19" w14:textId="77777777" w:rsidR="005D71BD" w:rsidRPr="00C96B6A" w:rsidRDefault="005D71BD" w:rsidP="005D71BD">
      <w:pPr>
        <w:pStyle w:val="SubPara"/>
      </w:pPr>
      <w:r w:rsidRPr="00C96B6A">
        <w:t>Shank:  Accommodate mounting thicknesses up to 3 inches (76mm).</w:t>
      </w:r>
    </w:p>
    <w:p w14:paraId="19E0FD95" w14:textId="77777777" w:rsidR="005D71BD" w:rsidRPr="00C96B6A" w:rsidRDefault="005D71BD" w:rsidP="005D71BD">
      <w:pPr>
        <w:pStyle w:val="SubPara"/>
      </w:pPr>
      <w:r w:rsidRPr="00C96B6A">
        <w:t>Container:  Translucent, shatter-resistant polyethylene.</w:t>
      </w:r>
    </w:p>
    <w:p w14:paraId="676CEEF4" w14:textId="77777777" w:rsidR="005D71BD" w:rsidRPr="00C96B6A" w:rsidRDefault="005D71BD" w:rsidP="005D71BD">
      <w:pPr>
        <w:pStyle w:val="SubPara"/>
      </w:pPr>
      <w:r w:rsidRPr="00C96B6A">
        <w:t>Capacity:  20 fl oz (0.6 L).</w:t>
      </w:r>
    </w:p>
    <w:p w14:paraId="5917FED3" w14:textId="77777777" w:rsidR="005D71BD" w:rsidRPr="00C96B6A" w:rsidRDefault="005D71BD" w:rsidP="005D71BD">
      <w:pPr>
        <w:pStyle w:val="Blank"/>
      </w:pPr>
    </w:p>
    <w:p w14:paraId="0897CBFB" w14:textId="77777777" w:rsidR="005D71BD" w:rsidRPr="00C96B6A" w:rsidRDefault="005D71BD" w:rsidP="005D71BD">
      <w:pPr>
        <w:pStyle w:val="Paragraph"/>
      </w:pPr>
      <w:r w:rsidRPr="00C96B6A">
        <w:t>Lavatory-Mounted Foam Soap Dispensers:</w:t>
      </w:r>
    </w:p>
    <w:p w14:paraId="4279222B" w14:textId="77777777" w:rsidR="005D71BD" w:rsidRPr="00C96B6A" w:rsidRDefault="005D71BD" w:rsidP="005D71BD">
      <w:pPr>
        <w:pStyle w:val="SubPara"/>
      </w:pPr>
      <w:r w:rsidRPr="00C96B6A">
        <w:t>Basis of Design: Bobrick Model B-8236 Top-Fill Lavatory-Mounted Manual Foam Soap Dispenser.</w:t>
      </w:r>
    </w:p>
    <w:p w14:paraId="3C209820" w14:textId="77777777" w:rsidR="005D71BD" w:rsidRPr="00C96B6A" w:rsidRDefault="005D71BD" w:rsidP="005D71BD">
      <w:pPr>
        <w:pStyle w:val="SubSub1"/>
        <w:tabs>
          <w:tab w:val="num" w:pos="3228"/>
        </w:tabs>
      </w:pPr>
      <w:r w:rsidRPr="00C96B6A">
        <w:t>Spout:  6 inches (152mm); vandal-resistant rotates 360 degrees without damage to valve mechanism.</w:t>
      </w:r>
    </w:p>
    <w:p w14:paraId="4978C88F" w14:textId="77777777" w:rsidR="005D71BD" w:rsidRPr="00C96B6A" w:rsidRDefault="005D71BD" w:rsidP="005D71BD">
      <w:pPr>
        <w:pStyle w:val="SubPara"/>
      </w:pPr>
      <w:r w:rsidRPr="00C96B6A">
        <w:t xml:space="preserve">Description:  Dispenses 7ml of foam using 0.5ml of commercially marketed </w:t>
      </w:r>
      <w:r w:rsidRPr="00C96B6A">
        <w:rPr>
          <w:lang w:val="en-US"/>
        </w:rPr>
        <w:t xml:space="preserve">liquid </w:t>
      </w:r>
      <w:r w:rsidRPr="00C96B6A">
        <w:t>foam soaps.</w:t>
      </w:r>
    </w:p>
    <w:p w14:paraId="39B2F3FC" w14:textId="77777777" w:rsidR="005D71BD" w:rsidRPr="00C96B6A" w:rsidRDefault="005D71BD" w:rsidP="005D71BD">
      <w:pPr>
        <w:pStyle w:val="SubPara"/>
      </w:pPr>
      <w:r w:rsidRPr="00C96B6A">
        <w:t xml:space="preserve">Cover:  Constructed of durable die-cast zinc with bright polish finish. </w:t>
      </w:r>
    </w:p>
    <w:p w14:paraId="2146E2D1" w14:textId="77777777" w:rsidR="005D71BD" w:rsidRPr="00C96B6A" w:rsidRDefault="005D71BD" w:rsidP="005D71BD">
      <w:pPr>
        <w:pStyle w:val="SubPara"/>
      </w:pPr>
      <w:r w:rsidRPr="00C96B6A">
        <w:t>Spout Assembly:  Type-304 stainless steel with bright polished finish.</w:t>
      </w:r>
    </w:p>
    <w:p w14:paraId="37781E5A" w14:textId="77777777" w:rsidR="005D71BD" w:rsidRPr="00C96B6A" w:rsidRDefault="005D71BD" w:rsidP="005D71BD">
      <w:pPr>
        <w:pStyle w:val="SubPara"/>
      </w:pPr>
      <w:r w:rsidRPr="00C96B6A">
        <w:t xml:space="preserve">Dispenser:  Equipped with integrated funnel to facilitate re-filling of soap. </w:t>
      </w:r>
    </w:p>
    <w:p w14:paraId="163145E7" w14:textId="77777777" w:rsidR="005D71BD" w:rsidRPr="00C96B6A" w:rsidRDefault="005D71BD" w:rsidP="005D71BD">
      <w:pPr>
        <w:pStyle w:val="SubPara"/>
      </w:pPr>
      <w:r w:rsidRPr="00C96B6A">
        <w:t xml:space="preserve">Accessibility:  Operable with one hand and with less than 5 pounds of force (22.2 N) to comply with accessible design (including </w:t>
      </w:r>
      <w:r w:rsidRPr="00C96B6A">
        <w:rPr>
          <w:lang w:val="en-US"/>
        </w:rPr>
        <w:t xml:space="preserve">ADA Standards </w:t>
      </w:r>
      <w:r w:rsidRPr="00C96B6A">
        <w:t>in U.S.A.).</w:t>
      </w:r>
    </w:p>
    <w:p w14:paraId="7B537546" w14:textId="77777777" w:rsidR="005D71BD" w:rsidRPr="00C96B6A" w:rsidRDefault="005D71BD" w:rsidP="005D71BD">
      <w:pPr>
        <w:pStyle w:val="SubPara"/>
      </w:pPr>
      <w:r w:rsidRPr="00C96B6A">
        <w:t>Escutcheon:  Locks to body with concealed locking mechanism that is opened with special key provided.</w:t>
      </w:r>
    </w:p>
    <w:p w14:paraId="4BC6EDC6" w14:textId="77777777" w:rsidR="005D71BD" w:rsidRPr="00C96B6A" w:rsidRDefault="005D71BD" w:rsidP="005D71BD">
      <w:pPr>
        <w:pStyle w:val="SubPara"/>
      </w:pPr>
      <w:r w:rsidRPr="00C96B6A">
        <w:t>Foam Dispensing Assembly:  Removable from top for filling and maintenance.</w:t>
      </w:r>
    </w:p>
    <w:p w14:paraId="299C9BC6" w14:textId="77777777" w:rsidR="005D71BD" w:rsidRPr="00C96B6A" w:rsidRDefault="005D71BD" w:rsidP="005D71BD">
      <w:pPr>
        <w:pStyle w:val="SubPara"/>
      </w:pPr>
      <w:r w:rsidRPr="00C96B6A">
        <w:t>Shank:  Accommodate mounting thicknesses up to 3 inches (76mm).</w:t>
      </w:r>
    </w:p>
    <w:p w14:paraId="7810C268" w14:textId="77777777" w:rsidR="005D71BD" w:rsidRPr="00C96B6A" w:rsidRDefault="005D71BD" w:rsidP="005D71BD">
      <w:pPr>
        <w:pStyle w:val="SubPara"/>
      </w:pPr>
      <w:r w:rsidRPr="00C96B6A">
        <w:t>Container:  Translucent, shatter-resistant polyethylene.</w:t>
      </w:r>
    </w:p>
    <w:p w14:paraId="35FF1AED" w14:textId="77777777" w:rsidR="005D71BD" w:rsidRPr="00C96B6A" w:rsidRDefault="005D71BD" w:rsidP="005D71BD">
      <w:pPr>
        <w:pStyle w:val="SubPara"/>
      </w:pPr>
      <w:r w:rsidRPr="00C96B6A">
        <w:t>Capacity:  34 fl oz (1.0 L).</w:t>
      </w:r>
    </w:p>
    <w:p w14:paraId="16B8B56A" w14:textId="77777777" w:rsidR="005D71BD" w:rsidRPr="00C96B6A" w:rsidRDefault="005D71BD" w:rsidP="005D71BD">
      <w:pPr>
        <w:pStyle w:val="Paragraph"/>
        <w:numPr>
          <w:ilvl w:val="0"/>
          <w:numId w:val="0"/>
        </w:numPr>
      </w:pPr>
    </w:p>
    <w:p w14:paraId="471469A4" w14:textId="77777777" w:rsidR="005D71BD" w:rsidRPr="00C96B6A" w:rsidRDefault="005D71BD" w:rsidP="005D71BD">
      <w:pPr>
        <w:pStyle w:val="Paragraph"/>
      </w:pPr>
      <w:r w:rsidRPr="00C96B6A">
        <w:t>Lavatory-Mounted Foam Soap Dispensers:</w:t>
      </w:r>
    </w:p>
    <w:p w14:paraId="75259303" w14:textId="77777777" w:rsidR="005D71BD" w:rsidRPr="00C96B6A" w:rsidRDefault="005D71BD" w:rsidP="005D71BD">
      <w:pPr>
        <w:pStyle w:val="SubPara"/>
      </w:pPr>
      <w:r w:rsidRPr="00C96B6A">
        <w:t>Basis of Design: Bobrick Model B-82316 Top-Fill Lavatory-Mounted Manual Foam Soap Dispenser.</w:t>
      </w:r>
    </w:p>
    <w:p w14:paraId="3D85E382" w14:textId="77777777" w:rsidR="005D71BD" w:rsidRPr="00C96B6A" w:rsidRDefault="005D71BD" w:rsidP="005D71BD">
      <w:pPr>
        <w:pStyle w:val="SubSub1"/>
        <w:tabs>
          <w:tab w:val="num" w:pos="3228"/>
        </w:tabs>
      </w:pPr>
      <w:r w:rsidRPr="00C96B6A">
        <w:t>Spout:  6 inches (152mm); vandal-resistant rotates 360 degrees without damage to valve mechanism.</w:t>
      </w:r>
    </w:p>
    <w:p w14:paraId="5475D129" w14:textId="77777777" w:rsidR="005D71BD" w:rsidRPr="00C96B6A" w:rsidRDefault="005D71BD" w:rsidP="005D71BD">
      <w:pPr>
        <w:pStyle w:val="SubPara"/>
      </w:pPr>
      <w:r w:rsidRPr="00C96B6A">
        <w:t xml:space="preserve">Description:  Dispenses 7ml of foam using 0.5ml of commercially marketed </w:t>
      </w:r>
      <w:r w:rsidRPr="00C96B6A">
        <w:rPr>
          <w:lang w:val="en-US"/>
        </w:rPr>
        <w:t xml:space="preserve">liquid </w:t>
      </w:r>
      <w:r w:rsidRPr="00C96B6A">
        <w:t>foam soaps.</w:t>
      </w:r>
    </w:p>
    <w:p w14:paraId="46E5F10E" w14:textId="77777777" w:rsidR="005D71BD" w:rsidRPr="00C96B6A" w:rsidRDefault="005D71BD" w:rsidP="005D71BD">
      <w:pPr>
        <w:pStyle w:val="SubPara"/>
      </w:pPr>
      <w:r w:rsidRPr="00C96B6A">
        <w:t xml:space="preserve">Cover:  Constructed of durable die-cast zinc with bright polish finish. </w:t>
      </w:r>
    </w:p>
    <w:p w14:paraId="7E5D73C8" w14:textId="77777777" w:rsidR="005D71BD" w:rsidRPr="00C96B6A" w:rsidRDefault="005D71BD" w:rsidP="005D71BD">
      <w:pPr>
        <w:pStyle w:val="SubPara"/>
      </w:pPr>
      <w:r w:rsidRPr="00C96B6A">
        <w:t>Spout Assembly:  Type-304 stainless steel with bright polished finish.</w:t>
      </w:r>
    </w:p>
    <w:p w14:paraId="622FCDB8" w14:textId="77777777" w:rsidR="005D71BD" w:rsidRPr="00C96B6A" w:rsidRDefault="005D71BD" w:rsidP="005D71BD">
      <w:pPr>
        <w:pStyle w:val="SubPara"/>
      </w:pPr>
      <w:r w:rsidRPr="00C96B6A">
        <w:t xml:space="preserve">Dispenser:  Equipped with integrated funnel to facilitate re-filling of soap. </w:t>
      </w:r>
    </w:p>
    <w:p w14:paraId="5EF3F4AB" w14:textId="77777777" w:rsidR="005D71BD" w:rsidRPr="00C96B6A" w:rsidRDefault="005D71BD" w:rsidP="005D71BD">
      <w:pPr>
        <w:pStyle w:val="SubPara"/>
      </w:pPr>
      <w:r w:rsidRPr="00C96B6A">
        <w:t xml:space="preserve">Accessibility:  Operable with one hand and with less than 5 pounds of force (22.2 N) to comply with accessible design (including </w:t>
      </w:r>
      <w:r w:rsidRPr="00C96B6A">
        <w:rPr>
          <w:lang w:val="en-US"/>
        </w:rPr>
        <w:t xml:space="preserve">ADA Standards </w:t>
      </w:r>
      <w:r w:rsidRPr="00C96B6A">
        <w:t>in U.S.A</w:t>
      </w:r>
      <w:r w:rsidRPr="00C96B6A">
        <w:rPr>
          <w:lang w:val="en-US"/>
        </w:rPr>
        <w:t>.</w:t>
      </w:r>
      <w:r w:rsidRPr="00C96B6A">
        <w:t>).</w:t>
      </w:r>
    </w:p>
    <w:p w14:paraId="4FFE2261" w14:textId="77777777" w:rsidR="005D71BD" w:rsidRPr="00C96B6A" w:rsidRDefault="005D71BD" w:rsidP="005D71BD">
      <w:pPr>
        <w:pStyle w:val="SubPara"/>
      </w:pPr>
      <w:r w:rsidRPr="00C96B6A">
        <w:t>Escutcheon:  Locks to body with concealed locking mechanism that is opened with special key provided.</w:t>
      </w:r>
    </w:p>
    <w:p w14:paraId="6379D068" w14:textId="77777777" w:rsidR="005D71BD" w:rsidRPr="00C96B6A" w:rsidRDefault="005D71BD" w:rsidP="005D71BD">
      <w:pPr>
        <w:pStyle w:val="SubPara"/>
      </w:pPr>
      <w:r w:rsidRPr="00C96B6A">
        <w:t>Foam Dispensing Assembly:  Removable from top for filling and maintenance.</w:t>
      </w:r>
    </w:p>
    <w:p w14:paraId="533D1892" w14:textId="77777777" w:rsidR="005D71BD" w:rsidRPr="00C96B6A" w:rsidRDefault="005D71BD" w:rsidP="005D71BD">
      <w:pPr>
        <w:pStyle w:val="SubPara"/>
      </w:pPr>
      <w:r w:rsidRPr="00C96B6A">
        <w:t>Shank:  Accommodate mounting thicknesses up to 3 inches (76mm).</w:t>
      </w:r>
    </w:p>
    <w:p w14:paraId="69E47D5E" w14:textId="77777777" w:rsidR="005D71BD" w:rsidRPr="00C96B6A" w:rsidRDefault="005D71BD" w:rsidP="005D71BD">
      <w:pPr>
        <w:pStyle w:val="SubPara"/>
      </w:pPr>
      <w:r w:rsidRPr="00C96B6A">
        <w:t>Container:  Translucent, shatter-resistant polyethylene.</w:t>
      </w:r>
    </w:p>
    <w:p w14:paraId="7DAA614D" w14:textId="77777777" w:rsidR="005D71BD" w:rsidRPr="00C96B6A" w:rsidRDefault="005D71BD" w:rsidP="005D71BD">
      <w:pPr>
        <w:pStyle w:val="SubPara"/>
      </w:pPr>
      <w:r w:rsidRPr="00C96B6A">
        <w:t>Capacity:  20 fl oz (0.6 L)</w:t>
      </w:r>
    </w:p>
    <w:p w14:paraId="0C63C53B" w14:textId="77777777" w:rsidR="009D1AFA" w:rsidRPr="00C96B6A" w:rsidRDefault="009D1AFA" w:rsidP="009D1AFA">
      <w:pPr>
        <w:pStyle w:val="Blank"/>
      </w:pPr>
    </w:p>
    <w:p w14:paraId="6A921E74" w14:textId="77777777" w:rsidR="004C22DA" w:rsidRPr="00C96B6A" w:rsidRDefault="004C22DA" w:rsidP="004C22DA">
      <w:pPr>
        <w:pStyle w:val="Paragraph"/>
      </w:pPr>
      <w:r w:rsidRPr="00C96B6A">
        <w:t>Automatic Countertop-Mounted Soap Dispensers:</w:t>
      </w:r>
    </w:p>
    <w:p w14:paraId="02A746EC" w14:textId="77777777" w:rsidR="004C22DA" w:rsidRPr="00C96B6A" w:rsidRDefault="004C22DA" w:rsidP="004C22DA">
      <w:pPr>
        <w:pStyle w:val="SubPara"/>
      </w:pPr>
      <w:r w:rsidRPr="00C96B6A">
        <w:t>Basis of Design:  Bobrick Model B-824 Automatic Top-Fill Liquid Soap Dispenser.</w:t>
      </w:r>
    </w:p>
    <w:p w14:paraId="66588C19" w14:textId="77777777" w:rsidR="004C22DA" w:rsidRPr="00C96B6A" w:rsidRDefault="004C22DA" w:rsidP="004C22DA">
      <w:pPr>
        <w:pStyle w:val="SubSub1"/>
        <w:tabs>
          <w:tab w:val="num" w:pos="3228"/>
        </w:tabs>
      </w:pPr>
      <w:r w:rsidRPr="00C96B6A">
        <w:t>Dispenses bulk all-purpose liquid hand soaps.</w:t>
      </w:r>
    </w:p>
    <w:p w14:paraId="6E03760B" w14:textId="77777777" w:rsidR="004C22DA" w:rsidRPr="00C96B6A" w:rsidRDefault="004C22DA" w:rsidP="004C22DA">
      <w:pPr>
        <w:pStyle w:val="SubSub1"/>
        <w:tabs>
          <w:tab w:val="num" w:pos="3228"/>
        </w:tabs>
      </w:pPr>
      <w:r w:rsidRPr="00C96B6A">
        <w:t xml:space="preserve">Volume of soap dispensed </w:t>
      </w:r>
      <w:r w:rsidRPr="00C96B6A">
        <w:rPr>
          <w:lang w:val="en-US"/>
        </w:rPr>
        <w:t xml:space="preserve">can be adjusted in field. </w:t>
      </w:r>
    </w:p>
    <w:p w14:paraId="15D48879" w14:textId="77777777" w:rsidR="004C22DA" w:rsidRPr="00C96B6A" w:rsidRDefault="004C22DA" w:rsidP="004C22DA">
      <w:pPr>
        <w:pStyle w:val="SubPara"/>
      </w:pPr>
      <w:r w:rsidRPr="00C96B6A">
        <w:t xml:space="preserve">Operation:  When hand is placed under spout for approximately </w:t>
      </w:r>
      <w:r w:rsidR="00F927C7" w:rsidRPr="00C96B6A">
        <w:t>½</w:t>
      </w:r>
      <w:r w:rsidR="00F927C7" w:rsidRPr="00C96B6A">
        <w:rPr>
          <w:lang w:val="en-US"/>
        </w:rPr>
        <w:t xml:space="preserve"> </w:t>
      </w:r>
      <w:r w:rsidRPr="00C96B6A">
        <w:t xml:space="preserve">second, soap is dispensed.  Dispenser is top-filled through built-in funnel </w:t>
      </w:r>
      <w:r w:rsidRPr="00C96B6A">
        <w:rPr>
          <w:lang w:val="en-US"/>
        </w:rPr>
        <w:t xml:space="preserve">that is unlocked </w:t>
      </w:r>
      <w:r w:rsidRPr="00C96B6A">
        <w:t>with special provided key and rotating lid 180 degrees.</w:t>
      </w:r>
    </w:p>
    <w:p w14:paraId="158442D5" w14:textId="77777777" w:rsidR="004C22DA" w:rsidRPr="00C96B6A" w:rsidRDefault="004C22DA" w:rsidP="004C22DA">
      <w:pPr>
        <w:pStyle w:val="SubPara"/>
      </w:pPr>
      <w:r w:rsidRPr="00C96B6A">
        <w:t>Spout and Cover Assembly:  Bright polished, chrome plated ABS plastic with LED light indicators.</w:t>
      </w:r>
    </w:p>
    <w:p w14:paraId="0E0493B0" w14:textId="77777777" w:rsidR="004C22DA" w:rsidRPr="00C96B6A" w:rsidRDefault="004C22DA" w:rsidP="004C22DA">
      <w:pPr>
        <w:pStyle w:val="SubPara"/>
      </w:pPr>
      <w:r w:rsidRPr="00C96B6A">
        <w:t>Shank:  Installs in countertops up to 2 inches (51mm) maximum thickness; requires a 1-3/8 inch (35mm) diameter mounting hole through countertop.</w:t>
      </w:r>
    </w:p>
    <w:p w14:paraId="60A28427" w14:textId="77777777" w:rsidR="008B3B26" w:rsidRPr="00C96B6A" w:rsidRDefault="004C22DA" w:rsidP="008B3B26">
      <w:pPr>
        <w:pStyle w:val="SubPara"/>
      </w:pPr>
      <w:r w:rsidRPr="00C96B6A">
        <w:t>Pump System:  Plastic gear</w:t>
      </w:r>
      <w:r w:rsidR="008B3B26" w:rsidRPr="00C96B6A">
        <w:rPr>
          <w:lang w:val="en-US"/>
        </w:rPr>
        <w:t xml:space="preserve"> </w:t>
      </w:r>
      <w:r w:rsidR="008B3B26" w:rsidRPr="00C96B6A">
        <w:t>pump submerged in the bottom of the Bottle, pumps the liquid soap through a vinyl tube to spout.</w:t>
      </w:r>
    </w:p>
    <w:p w14:paraId="55B4B55E" w14:textId="77777777" w:rsidR="004C22DA" w:rsidRPr="00C96B6A" w:rsidRDefault="004C22DA" w:rsidP="008B3B26">
      <w:pPr>
        <w:pStyle w:val="SubPara"/>
      </w:pPr>
      <w:r w:rsidRPr="00C96B6A">
        <w:t>Sensor:  infrared sensor located on single PC board housed in sealed ABS plastic container below the counter.</w:t>
      </w:r>
    </w:p>
    <w:p w14:paraId="109EB1E4" w14:textId="77777777" w:rsidR="004C22DA" w:rsidRPr="00C96B6A" w:rsidRDefault="004C22DA" w:rsidP="004C22DA">
      <w:pPr>
        <w:pStyle w:val="SubPara"/>
      </w:pPr>
      <w:r w:rsidRPr="00C96B6A">
        <w:t xml:space="preserve">Battery Pack:  </w:t>
      </w:r>
      <w:r w:rsidRPr="00C96B6A">
        <w:rPr>
          <w:lang w:val="en-US"/>
        </w:rPr>
        <w:t xml:space="preserve">Includes a </w:t>
      </w:r>
      <w:r w:rsidRPr="00C96B6A">
        <w:t>water resistant</w:t>
      </w:r>
      <w:r w:rsidRPr="00C96B6A">
        <w:rPr>
          <w:lang w:val="en-US"/>
        </w:rPr>
        <w:t>,</w:t>
      </w:r>
      <w:r w:rsidRPr="00C96B6A">
        <w:t xml:space="preserve"> plastic, four alkaline </w:t>
      </w:r>
      <w:r w:rsidR="008B3B26" w:rsidRPr="00C96B6A">
        <w:rPr>
          <w:lang w:val="en-US"/>
        </w:rPr>
        <w:t>“</w:t>
      </w:r>
      <w:r w:rsidRPr="00C96B6A">
        <w:t>D</w:t>
      </w:r>
      <w:r w:rsidR="008B3B26" w:rsidRPr="00C96B6A">
        <w:rPr>
          <w:lang w:val="en-US"/>
        </w:rPr>
        <w:t>“</w:t>
      </w:r>
      <w:r w:rsidRPr="00C96B6A">
        <w:t xml:space="preserve"> cell battery pack. Batteries not included.</w:t>
      </w:r>
    </w:p>
    <w:p w14:paraId="331B2A08" w14:textId="77777777" w:rsidR="004C22DA" w:rsidRPr="00C96B6A" w:rsidRDefault="004C22DA" w:rsidP="004C22DA">
      <w:pPr>
        <w:pStyle w:val="SubPara"/>
      </w:pPr>
      <w:r w:rsidRPr="00C96B6A">
        <w:t>Optional power supply:  single 6-volt  AC Adapter (</w:t>
      </w:r>
      <w:r w:rsidRPr="00C96B6A">
        <w:rPr>
          <w:lang w:val="en-US"/>
        </w:rPr>
        <w:t>specify</w:t>
      </w:r>
      <w:r w:rsidRPr="00C96B6A">
        <w:t xml:space="preserve"> part #3974-57</w:t>
      </w:r>
      <w:r w:rsidRPr="00C96B6A">
        <w:rPr>
          <w:lang w:val="en-US"/>
        </w:rPr>
        <w:t>).</w:t>
      </w:r>
    </w:p>
    <w:p w14:paraId="34284335" w14:textId="77777777" w:rsidR="004C22DA" w:rsidRPr="00C96B6A" w:rsidRDefault="004C22DA" w:rsidP="004C22DA">
      <w:pPr>
        <w:pStyle w:val="SubPara"/>
      </w:pPr>
      <w:r w:rsidRPr="00C96B6A">
        <w:t>Container:  Translucent, shatter-resistant polyethylene.</w:t>
      </w:r>
    </w:p>
    <w:p w14:paraId="07A71AFA" w14:textId="77777777" w:rsidR="004C22DA" w:rsidRPr="00C96B6A" w:rsidRDefault="004C22DA" w:rsidP="004C22DA">
      <w:pPr>
        <w:pStyle w:val="SubPara"/>
        <w:rPr>
          <w:lang w:val="en-US"/>
        </w:rPr>
      </w:pPr>
      <w:r w:rsidRPr="00C96B6A">
        <w:t>Capacity:  34 fl oz (1.0 L).</w:t>
      </w:r>
    </w:p>
    <w:p w14:paraId="30C2B0AE" w14:textId="77777777" w:rsidR="004C22DA" w:rsidRPr="00C96B6A" w:rsidRDefault="004C22DA" w:rsidP="004C22DA">
      <w:pPr>
        <w:pStyle w:val="Blank"/>
        <w:rPr>
          <w:lang w:val="en-US"/>
        </w:rPr>
      </w:pPr>
    </w:p>
    <w:p w14:paraId="3800BE1B" w14:textId="77777777" w:rsidR="004C22DA" w:rsidRPr="00C96B6A" w:rsidRDefault="004C22DA" w:rsidP="004C22DA">
      <w:pPr>
        <w:pStyle w:val="Paragraph"/>
      </w:pPr>
      <w:r w:rsidRPr="00C96B6A">
        <w:rPr>
          <w:lang w:val="en-US"/>
        </w:rPr>
        <w:t>A</w:t>
      </w:r>
      <w:r w:rsidRPr="00C96B6A">
        <w:t>utomatic</w:t>
      </w:r>
      <w:r w:rsidRPr="00C96B6A">
        <w:rPr>
          <w:lang w:val="en-US"/>
        </w:rPr>
        <w:t>,</w:t>
      </w:r>
      <w:r w:rsidRPr="00C96B6A">
        <w:t xml:space="preserve"> </w:t>
      </w:r>
      <w:r w:rsidRPr="00C96B6A">
        <w:rPr>
          <w:lang w:val="en-US"/>
        </w:rPr>
        <w:t xml:space="preserve">Die-Cast Zinc </w:t>
      </w:r>
      <w:r w:rsidRPr="00C96B6A">
        <w:t>Countertop-Mounted Soap Dispensers:</w:t>
      </w:r>
    </w:p>
    <w:p w14:paraId="0F89E2CF" w14:textId="77777777" w:rsidR="004C22DA" w:rsidRPr="00C96B6A" w:rsidRDefault="004C22DA" w:rsidP="004C22DA">
      <w:pPr>
        <w:pStyle w:val="SubPara"/>
      </w:pPr>
      <w:r w:rsidRPr="00C96B6A">
        <w:t>Basis of Design:  Bobrick Model B-850 Automatic</w:t>
      </w:r>
      <w:r w:rsidRPr="00C96B6A">
        <w:rPr>
          <w:lang w:val="en-US"/>
        </w:rPr>
        <w:t>, Die-Cast</w:t>
      </w:r>
      <w:r w:rsidRPr="00C96B6A">
        <w:t xml:space="preserve"> </w:t>
      </w:r>
      <w:r w:rsidRPr="00C96B6A">
        <w:rPr>
          <w:lang w:val="en-US"/>
        </w:rPr>
        <w:t xml:space="preserve">Zinc </w:t>
      </w:r>
      <w:r w:rsidRPr="00C96B6A">
        <w:t xml:space="preserve">Top-Fill Liquid </w:t>
      </w:r>
      <w:r w:rsidRPr="00C96B6A">
        <w:rPr>
          <w:lang w:val="en-US"/>
        </w:rPr>
        <w:t xml:space="preserve">Soap </w:t>
      </w:r>
      <w:r w:rsidRPr="00C96B6A">
        <w:t>Dispenser</w:t>
      </w:r>
      <w:r w:rsidRPr="00C96B6A">
        <w:rPr>
          <w:lang w:val="en-US"/>
        </w:rPr>
        <w:t xml:space="preserve"> with Polished Brass finish</w:t>
      </w:r>
      <w:r w:rsidRPr="00C96B6A">
        <w:t>.</w:t>
      </w:r>
    </w:p>
    <w:p w14:paraId="37CEE03D" w14:textId="77777777" w:rsidR="004C22DA" w:rsidRPr="00C96B6A" w:rsidRDefault="004C22DA" w:rsidP="004C22DA">
      <w:pPr>
        <w:pStyle w:val="SubSub1"/>
        <w:tabs>
          <w:tab w:val="num" w:pos="3228"/>
        </w:tabs>
      </w:pPr>
      <w:r w:rsidRPr="00C96B6A">
        <w:t>Dispenses bulk all-purpose liquid hand soaps.</w:t>
      </w:r>
    </w:p>
    <w:p w14:paraId="167D511D" w14:textId="77777777" w:rsidR="004C22DA" w:rsidRPr="00C96B6A" w:rsidRDefault="004C22DA" w:rsidP="004C22DA">
      <w:pPr>
        <w:pStyle w:val="SubSub1"/>
        <w:tabs>
          <w:tab w:val="num" w:pos="3228"/>
        </w:tabs>
      </w:pPr>
      <w:r w:rsidRPr="00C96B6A">
        <w:t xml:space="preserve">Volume of soap dispensed </w:t>
      </w:r>
      <w:r w:rsidRPr="00C96B6A">
        <w:rPr>
          <w:lang w:val="en-US"/>
        </w:rPr>
        <w:t xml:space="preserve">can be adjusted in field. </w:t>
      </w:r>
    </w:p>
    <w:p w14:paraId="609D8DEA" w14:textId="77777777" w:rsidR="004C22DA" w:rsidRPr="00C96B6A" w:rsidRDefault="004C22DA" w:rsidP="004C22DA">
      <w:pPr>
        <w:pStyle w:val="SubPara"/>
      </w:pPr>
      <w:r w:rsidRPr="00C96B6A">
        <w:t xml:space="preserve">Operation:  When hand is placed under spout for approximately </w:t>
      </w:r>
      <w:r w:rsidR="00F927C7" w:rsidRPr="00C96B6A">
        <w:t>½</w:t>
      </w:r>
      <w:r w:rsidR="00F927C7" w:rsidRPr="00C96B6A">
        <w:rPr>
          <w:lang w:val="en-US"/>
        </w:rPr>
        <w:t xml:space="preserve"> </w:t>
      </w:r>
      <w:r w:rsidRPr="00C96B6A">
        <w:t xml:space="preserve">second, soap is dispensed.  Dispenser is </w:t>
      </w:r>
      <w:r w:rsidRPr="00C96B6A">
        <w:rPr>
          <w:lang w:val="en-US"/>
        </w:rPr>
        <w:t>filled from top</w:t>
      </w:r>
      <w:r w:rsidRPr="00C96B6A">
        <w:t xml:space="preserve"> through built-in funnel </w:t>
      </w:r>
      <w:r w:rsidRPr="00C96B6A">
        <w:rPr>
          <w:lang w:val="en-US"/>
        </w:rPr>
        <w:t>that is unlocked</w:t>
      </w:r>
      <w:r w:rsidRPr="00C96B6A">
        <w:t xml:space="preserve"> with special provided key and rotating lid 180 degrees.</w:t>
      </w:r>
    </w:p>
    <w:p w14:paraId="175A35AF" w14:textId="77777777" w:rsidR="004C22DA" w:rsidRPr="00C96B6A" w:rsidRDefault="004C22DA" w:rsidP="004C22DA">
      <w:pPr>
        <w:pStyle w:val="SubPara"/>
      </w:pPr>
      <w:r w:rsidRPr="00C96B6A">
        <w:t xml:space="preserve">Spout and Cover Assembly:  Bright polished, </w:t>
      </w:r>
      <w:r w:rsidRPr="00C96B6A">
        <w:rPr>
          <w:lang w:val="en-US"/>
        </w:rPr>
        <w:t>Brass</w:t>
      </w:r>
      <w:r w:rsidRPr="00C96B6A">
        <w:t xml:space="preserve">-plated </w:t>
      </w:r>
      <w:r w:rsidRPr="00C96B6A">
        <w:rPr>
          <w:lang w:val="en-US"/>
        </w:rPr>
        <w:t>die-cast zinc</w:t>
      </w:r>
      <w:r w:rsidRPr="00C96B6A">
        <w:t xml:space="preserve"> with LED light indicators.</w:t>
      </w:r>
    </w:p>
    <w:p w14:paraId="7ACA2EB9" w14:textId="77777777" w:rsidR="004C22DA" w:rsidRPr="00C96B6A" w:rsidRDefault="004C22DA" w:rsidP="004C22DA">
      <w:pPr>
        <w:pStyle w:val="SubPara"/>
      </w:pPr>
      <w:r w:rsidRPr="00C96B6A">
        <w:t>Shank:  Installs in countertops up to 2 inches (51mm) maximum thickness; requires a 1-3/8 inch (35mm) diameter mounting hole through countertop.</w:t>
      </w:r>
    </w:p>
    <w:p w14:paraId="396F593B" w14:textId="77777777" w:rsidR="004C22DA" w:rsidRPr="00C96B6A" w:rsidRDefault="004C22DA" w:rsidP="004C22DA">
      <w:pPr>
        <w:pStyle w:val="SubPara"/>
      </w:pPr>
      <w:r w:rsidRPr="00C96B6A">
        <w:t>Pump System:  Plastic gear type construction attached to bottom of soap container.</w:t>
      </w:r>
      <w:r w:rsidRPr="00C96B6A">
        <w:rPr>
          <w:lang w:val="en-US"/>
        </w:rPr>
        <w:t xml:space="preserve"> </w:t>
      </w:r>
    </w:p>
    <w:p w14:paraId="7FBF072B" w14:textId="77777777" w:rsidR="004C22DA" w:rsidRPr="00C96B6A" w:rsidRDefault="004C22DA" w:rsidP="004C22DA">
      <w:pPr>
        <w:pStyle w:val="SubPara"/>
      </w:pPr>
      <w:r w:rsidRPr="00C96B6A">
        <w:t>Sensor:  Inf</w:t>
      </w:r>
      <w:r w:rsidRPr="00C96B6A">
        <w:rPr>
          <w:lang w:val="en-US"/>
        </w:rPr>
        <w:t>r</w:t>
      </w:r>
      <w:r w:rsidRPr="00C96B6A">
        <w:t>a</w:t>
      </w:r>
      <w:r w:rsidRPr="00C96B6A">
        <w:rPr>
          <w:lang w:val="en-US"/>
        </w:rPr>
        <w:t>r</w:t>
      </w:r>
      <w:r w:rsidRPr="00C96B6A">
        <w:t>ed sensor located on single PC board housed in sealed ABS plastic container below the counter.</w:t>
      </w:r>
    </w:p>
    <w:p w14:paraId="5E82FB8C" w14:textId="77777777" w:rsidR="004C22DA" w:rsidRPr="00C96B6A" w:rsidRDefault="004C22DA" w:rsidP="004C22DA">
      <w:pPr>
        <w:pStyle w:val="SubPara"/>
      </w:pPr>
      <w:r w:rsidRPr="00C96B6A">
        <w:rPr>
          <w:lang w:val="en-US"/>
        </w:rPr>
        <w:t>Matching Polished Brass finish automatic faucet available: B-8870</w:t>
      </w:r>
    </w:p>
    <w:p w14:paraId="61F91EAC" w14:textId="77777777" w:rsidR="004C22DA" w:rsidRPr="00C96B6A" w:rsidRDefault="004C22DA" w:rsidP="004C22DA">
      <w:pPr>
        <w:pStyle w:val="SubPara"/>
      </w:pPr>
      <w:r w:rsidRPr="00C96B6A">
        <w:rPr>
          <w:lang w:val="en-US"/>
        </w:rPr>
        <w:t>Power supply</w:t>
      </w:r>
      <w:r w:rsidRPr="00C96B6A">
        <w:t xml:space="preserve">:  </w:t>
      </w:r>
      <w:r w:rsidRPr="00C96B6A">
        <w:rPr>
          <w:lang w:val="en-US"/>
        </w:rPr>
        <w:t>Includes a</w:t>
      </w:r>
      <w:r w:rsidRPr="00C96B6A">
        <w:t xml:space="preserve"> </w:t>
      </w:r>
      <w:r w:rsidRPr="00C96B6A">
        <w:rPr>
          <w:lang w:val="en-US"/>
        </w:rPr>
        <w:t xml:space="preserve">single, </w:t>
      </w:r>
      <w:r w:rsidRPr="00C96B6A">
        <w:t>6-volt AC Adapter.</w:t>
      </w:r>
    </w:p>
    <w:p w14:paraId="2D1A8D25" w14:textId="77777777" w:rsidR="004C22DA" w:rsidRPr="00C96B6A" w:rsidRDefault="004C22DA" w:rsidP="004C22DA">
      <w:pPr>
        <w:pStyle w:val="SubPara"/>
      </w:pPr>
      <w:r w:rsidRPr="00C96B6A">
        <w:rPr>
          <w:lang w:val="en-US"/>
        </w:rPr>
        <w:t xml:space="preserve">Optional power supply: plastic, water-resistant, four D cell battery pack (batteries not included), specify by referencing part #824-241. </w:t>
      </w:r>
    </w:p>
    <w:p w14:paraId="6EA5840E" w14:textId="77777777" w:rsidR="004C22DA" w:rsidRPr="00C96B6A" w:rsidRDefault="004C22DA" w:rsidP="004C22DA">
      <w:pPr>
        <w:pStyle w:val="SubPara"/>
      </w:pPr>
      <w:r w:rsidRPr="00C96B6A">
        <w:t>Container:  Translucent, shatter-resistant polyethylene</w:t>
      </w:r>
      <w:r w:rsidRPr="00C96B6A">
        <w:rPr>
          <w:lang w:val="en-US"/>
        </w:rPr>
        <w:t xml:space="preserve"> bottle</w:t>
      </w:r>
      <w:r w:rsidRPr="00C96B6A">
        <w:t>.</w:t>
      </w:r>
    </w:p>
    <w:p w14:paraId="5EC7EF17" w14:textId="77777777" w:rsidR="00246FCD" w:rsidRPr="00C96B6A" w:rsidRDefault="00246FCD" w:rsidP="00246FCD">
      <w:pPr>
        <w:pStyle w:val="SubPara"/>
        <w:jc w:val="both"/>
      </w:pPr>
      <w:r w:rsidRPr="00C96B6A">
        <w:rPr>
          <w:lang w:val="en-US"/>
        </w:rPr>
        <w:t>Container Capacity: 34 fl. Ox. (1.0 L).</w:t>
      </w:r>
    </w:p>
    <w:p w14:paraId="372C35AD" w14:textId="77777777" w:rsidR="00246FCD" w:rsidRPr="00C96B6A" w:rsidRDefault="00246FCD" w:rsidP="00246FCD">
      <w:pPr>
        <w:pStyle w:val="Paragraph"/>
        <w:numPr>
          <w:ilvl w:val="0"/>
          <w:numId w:val="0"/>
        </w:numPr>
        <w:ind w:left="1152"/>
      </w:pPr>
    </w:p>
    <w:p w14:paraId="3613EC0A" w14:textId="77777777" w:rsidR="003D5952" w:rsidRPr="00C96B6A" w:rsidRDefault="003D5952" w:rsidP="003D5952">
      <w:pPr>
        <w:pStyle w:val="Paragraph"/>
      </w:pPr>
      <w:r w:rsidRPr="00C96B6A">
        <w:rPr>
          <w:lang w:val="en-US"/>
        </w:rPr>
        <w:t>A</w:t>
      </w:r>
      <w:r w:rsidRPr="00C96B6A">
        <w:t>utomatic</w:t>
      </w:r>
      <w:r w:rsidRPr="00C96B6A">
        <w:rPr>
          <w:lang w:val="en-US"/>
        </w:rPr>
        <w:t>,</w:t>
      </w:r>
      <w:r w:rsidRPr="00C96B6A">
        <w:t xml:space="preserve"> </w:t>
      </w:r>
      <w:r w:rsidRPr="00C96B6A">
        <w:rPr>
          <w:lang w:val="en-US"/>
        </w:rPr>
        <w:t xml:space="preserve">Die-Cast Zinc </w:t>
      </w:r>
      <w:r w:rsidRPr="00C96B6A">
        <w:t>Countertop-Mounted Soap Dispensers:</w:t>
      </w:r>
    </w:p>
    <w:p w14:paraId="35530C55" w14:textId="77777777" w:rsidR="003D5952" w:rsidRPr="00C96B6A" w:rsidRDefault="003D5952" w:rsidP="003D5952">
      <w:pPr>
        <w:pStyle w:val="SubPara"/>
      </w:pPr>
      <w:r w:rsidRPr="00C96B6A">
        <w:lastRenderedPageBreak/>
        <w:t>Basis of Design:  Bobrick Model B-852 Automatic</w:t>
      </w:r>
      <w:r w:rsidRPr="00C96B6A">
        <w:rPr>
          <w:lang w:val="en-US"/>
        </w:rPr>
        <w:t>, Die-Cast</w:t>
      </w:r>
      <w:r w:rsidRPr="00C96B6A">
        <w:t xml:space="preserve"> </w:t>
      </w:r>
      <w:r w:rsidRPr="00C96B6A">
        <w:rPr>
          <w:lang w:val="en-US"/>
        </w:rPr>
        <w:t xml:space="preserve">Zinc </w:t>
      </w:r>
      <w:r w:rsidRPr="00C96B6A">
        <w:t xml:space="preserve">Top-Fill Liquid </w:t>
      </w:r>
      <w:r w:rsidRPr="00C96B6A">
        <w:rPr>
          <w:lang w:val="en-US"/>
        </w:rPr>
        <w:t xml:space="preserve">Soap </w:t>
      </w:r>
      <w:r w:rsidRPr="00C96B6A">
        <w:t>Dispenser</w:t>
      </w:r>
      <w:r w:rsidRPr="00C96B6A">
        <w:rPr>
          <w:lang w:val="en-US"/>
        </w:rPr>
        <w:t xml:space="preserve"> with Matte Black finish</w:t>
      </w:r>
      <w:r w:rsidRPr="00C96B6A">
        <w:t>.</w:t>
      </w:r>
    </w:p>
    <w:p w14:paraId="4E0CE468" w14:textId="77777777" w:rsidR="003D5952" w:rsidRPr="00C96B6A" w:rsidRDefault="003D5952" w:rsidP="003D5952">
      <w:pPr>
        <w:pStyle w:val="SubSub1"/>
        <w:tabs>
          <w:tab w:val="num" w:pos="3228"/>
        </w:tabs>
      </w:pPr>
      <w:r w:rsidRPr="00C96B6A">
        <w:t>Dispenses bulk all-purpose liquid hand soaps.</w:t>
      </w:r>
    </w:p>
    <w:p w14:paraId="5FA34737" w14:textId="77777777" w:rsidR="003D5952" w:rsidRPr="00C96B6A" w:rsidRDefault="003D5952" w:rsidP="003D5952">
      <w:pPr>
        <w:pStyle w:val="SubSub1"/>
        <w:tabs>
          <w:tab w:val="num" w:pos="3228"/>
        </w:tabs>
      </w:pPr>
      <w:r w:rsidRPr="00C96B6A">
        <w:t xml:space="preserve">Volume of soap dispensed </w:t>
      </w:r>
      <w:r w:rsidRPr="00C96B6A">
        <w:rPr>
          <w:lang w:val="en-US"/>
        </w:rPr>
        <w:t xml:space="preserve">can be adjusted in field. </w:t>
      </w:r>
    </w:p>
    <w:p w14:paraId="15EFF63B" w14:textId="77777777" w:rsidR="003D5952" w:rsidRPr="00C96B6A" w:rsidRDefault="003D5952" w:rsidP="003D5952">
      <w:pPr>
        <w:pStyle w:val="SubPara"/>
      </w:pPr>
      <w:r w:rsidRPr="00C96B6A">
        <w:t xml:space="preserve">Operation:  When hand is placed under spout for approximately </w:t>
      </w:r>
      <w:r w:rsidR="00F927C7" w:rsidRPr="00C96B6A">
        <w:t>½</w:t>
      </w:r>
      <w:r w:rsidR="00F927C7" w:rsidRPr="00C96B6A">
        <w:rPr>
          <w:lang w:val="en-US"/>
        </w:rPr>
        <w:t xml:space="preserve"> </w:t>
      </w:r>
      <w:r w:rsidRPr="00C96B6A">
        <w:t xml:space="preserve">second, soap is dispensed.  Dispenser is </w:t>
      </w:r>
      <w:r w:rsidRPr="00C96B6A">
        <w:rPr>
          <w:lang w:val="en-US"/>
        </w:rPr>
        <w:t>filled from top</w:t>
      </w:r>
      <w:r w:rsidRPr="00C96B6A">
        <w:t xml:space="preserve"> through built-in funnel </w:t>
      </w:r>
      <w:r w:rsidRPr="00C96B6A">
        <w:rPr>
          <w:lang w:val="en-US"/>
        </w:rPr>
        <w:t>that is unlocked</w:t>
      </w:r>
      <w:r w:rsidRPr="00C96B6A">
        <w:t xml:space="preserve"> with special provided key and rotating lid 180 degrees.</w:t>
      </w:r>
    </w:p>
    <w:p w14:paraId="31C5E277" w14:textId="77777777" w:rsidR="003D5952" w:rsidRPr="00C96B6A" w:rsidRDefault="003D5952" w:rsidP="003D5952">
      <w:pPr>
        <w:pStyle w:val="SubPara"/>
      </w:pPr>
      <w:r w:rsidRPr="00C96B6A">
        <w:t xml:space="preserve">Spout and Cover Assembly:  </w:t>
      </w:r>
      <w:r w:rsidRPr="00C96B6A">
        <w:rPr>
          <w:lang w:val="en-US"/>
        </w:rPr>
        <w:t>Matte Black</w:t>
      </w:r>
      <w:r w:rsidRPr="00C96B6A">
        <w:t xml:space="preserve">-plated </w:t>
      </w:r>
      <w:r w:rsidRPr="00C96B6A">
        <w:rPr>
          <w:lang w:val="en-US"/>
        </w:rPr>
        <w:t>die-cast zinc</w:t>
      </w:r>
      <w:r w:rsidRPr="00C96B6A">
        <w:t xml:space="preserve"> with LED light indicators.</w:t>
      </w:r>
    </w:p>
    <w:p w14:paraId="0F8DCF71" w14:textId="77777777" w:rsidR="003D5952" w:rsidRPr="00C96B6A" w:rsidRDefault="003D5952" w:rsidP="003D5952">
      <w:pPr>
        <w:pStyle w:val="SubPara"/>
      </w:pPr>
      <w:r w:rsidRPr="00C96B6A">
        <w:t>Shank:  Installs in countertops up to 2 inches (51mm) maximum thickness; requires a 1-3/8 inch (35mm) diameter mounting hole through countertop.</w:t>
      </w:r>
    </w:p>
    <w:p w14:paraId="4E5BDE38" w14:textId="77777777" w:rsidR="003D5952" w:rsidRPr="00C96B6A" w:rsidRDefault="003D5952" w:rsidP="003D5952">
      <w:pPr>
        <w:pStyle w:val="SubPara"/>
      </w:pPr>
      <w:r w:rsidRPr="00C96B6A">
        <w:t>Pump System:  Plastic gear type construction attached to bottom of soap container.</w:t>
      </w:r>
      <w:r w:rsidRPr="00C96B6A">
        <w:rPr>
          <w:lang w:val="en-US"/>
        </w:rPr>
        <w:t xml:space="preserve"> </w:t>
      </w:r>
    </w:p>
    <w:p w14:paraId="3568DEB7" w14:textId="77777777" w:rsidR="003D5952" w:rsidRPr="00C96B6A" w:rsidRDefault="003D5952" w:rsidP="003D5952">
      <w:pPr>
        <w:pStyle w:val="SubPara"/>
      </w:pPr>
      <w:r w:rsidRPr="00C96B6A">
        <w:t>Sensor:  Inf</w:t>
      </w:r>
      <w:r w:rsidRPr="00C96B6A">
        <w:rPr>
          <w:lang w:val="en-US"/>
        </w:rPr>
        <w:t>r</w:t>
      </w:r>
      <w:r w:rsidRPr="00C96B6A">
        <w:t>a</w:t>
      </w:r>
      <w:r w:rsidRPr="00C96B6A">
        <w:rPr>
          <w:lang w:val="en-US"/>
        </w:rPr>
        <w:t>r</w:t>
      </w:r>
      <w:r w:rsidRPr="00C96B6A">
        <w:t>ed sensor located on single PC board housed in sealed ABS plastic container below the counter.</w:t>
      </w:r>
    </w:p>
    <w:p w14:paraId="1334DA31" w14:textId="77777777" w:rsidR="003D5952" w:rsidRPr="00C96B6A" w:rsidRDefault="003D5952" w:rsidP="003D5952">
      <w:pPr>
        <w:pStyle w:val="SubPara"/>
      </w:pPr>
      <w:r w:rsidRPr="00C96B6A">
        <w:rPr>
          <w:lang w:val="en-US"/>
        </w:rPr>
        <w:t>Matching Matte Black finish automatic faucet available: B-8872</w:t>
      </w:r>
    </w:p>
    <w:p w14:paraId="6DA336C1" w14:textId="77777777" w:rsidR="003D5952" w:rsidRPr="00C96B6A" w:rsidRDefault="003D5952" w:rsidP="003D5952">
      <w:pPr>
        <w:pStyle w:val="SubPara"/>
      </w:pPr>
      <w:r w:rsidRPr="00C96B6A">
        <w:rPr>
          <w:lang w:val="en-US"/>
        </w:rPr>
        <w:t>Power supply</w:t>
      </w:r>
      <w:r w:rsidRPr="00C96B6A">
        <w:t xml:space="preserve">:  </w:t>
      </w:r>
      <w:r w:rsidRPr="00C96B6A">
        <w:rPr>
          <w:lang w:val="en-US"/>
        </w:rPr>
        <w:t>Includes a</w:t>
      </w:r>
      <w:r w:rsidRPr="00C96B6A">
        <w:t xml:space="preserve"> </w:t>
      </w:r>
      <w:r w:rsidRPr="00C96B6A">
        <w:rPr>
          <w:lang w:val="en-US"/>
        </w:rPr>
        <w:t xml:space="preserve">single, </w:t>
      </w:r>
      <w:r w:rsidRPr="00C96B6A">
        <w:t>6-volt AC Adapter.</w:t>
      </w:r>
    </w:p>
    <w:p w14:paraId="297889B8" w14:textId="77777777" w:rsidR="003D5952" w:rsidRPr="00C96B6A" w:rsidRDefault="003D5952" w:rsidP="003D5952">
      <w:pPr>
        <w:pStyle w:val="SubPara"/>
      </w:pPr>
      <w:r w:rsidRPr="00C96B6A">
        <w:rPr>
          <w:lang w:val="en-US"/>
        </w:rPr>
        <w:t xml:space="preserve">Optional power supply: plastic, water-resistant, four D cell battery pack (batteries not included), specify by referencing part #824-241. </w:t>
      </w:r>
    </w:p>
    <w:p w14:paraId="10481836" w14:textId="77777777" w:rsidR="003D5952" w:rsidRPr="00C96B6A" w:rsidRDefault="003D5952" w:rsidP="003D5952">
      <w:pPr>
        <w:pStyle w:val="SubPara"/>
      </w:pPr>
      <w:r w:rsidRPr="00C96B6A">
        <w:t>Container:  Translucent, shatter-resistant polyethylene</w:t>
      </w:r>
      <w:r w:rsidRPr="00C96B6A">
        <w:rPr>
          <w:lang w:val="en-US"/>
        </w:rPr>
        <w:t xml:space="preserve"> bottle</w:t>
      </w:r>
      <w:r w:rsidRPr="00C96B6A">
        <w:t>.</w:t>
      </w:r>
    </w:p>
    <w:p w14:paraId="38D58438" w14:textId="77777777" w:rsidR="003D5952" w:rsidRPr="00C96B6A" w:rsidRDefault="003D5952" w:rsidP="003D5952">
      <w:pPr>
        <w:pStyle w:val="SubPara"/>
      </w:pPr>
      <w:r w:rsidRPr="00C96B6A">
        <w:rPr>
          <w:lang w:val="en-US"/>
        </w:rPr>
        <w:t xml:space="preserve">Container </w:t>
      </w:r>
      <w:r w:rsidRPr="00C96B6A">
        <w:t>Capacity:  34 fl</w:t>
      </w:r>
      <w:r w:rsidRPr="00C96B6A">
        <w:rPr>
          <w:lang w:val="en-US"/>
        </w:rPr>
        <w:t>.</w:t>
      </w:r>
      <w:r w:rsidRPr="00C96B6A">
        <w:t>oz</w:t>
      </w:r>
      <w:r w:rsidRPr="00C96B6A">
        <w:rPr>
          <w:lang w:val="en-US"/>
        </w:rPr>
        <w:t>.</w:t>
      </w:r>
      <w:r w:rsidRPr="00C96B6A">
        <w:t xml:space="preserve"> (1.0 L).</w:t>
      </w:r>
    </w:p>
    <w:p w14:paraId="723E1F73" w14:textId="77777777" w:rsidR="004C22DA" w:rsidRPr="00C96B6A" w:rsidRDefault="004C22DA" w:rsidP="004C22DA">
      <w:pPr>
        <w:pStyle w:val="Blank"/>
        <w:rPr>
          <w:lang w:val="en-US"/>
        </w:rPr>
      </w:pPr>
    </w:p>
    <w:p w14:paraId="54496714" w14:textId="77777777" w:rsidR="004C22DA" w:rsidRPr="00C96B6A" w:rsidRDefault="004C22DA" w:rsidP="004C22DA">
      <w:pPr>
        <w:pStyle w:val="Paragraph"/>
      </w:pPr>
      <w:r w:rsidRPr="00C96B6A">
        <w:t>Automatic</w:t>
      </w:r>
      <w:r w:rsidRPr="00C96B6A">
        <w:rPr>
          <w:lang w:val="en-US"/>
        </w:rPr>
        <w:t>,</w:t>
      </w:r>
      <w:r w:rsidRPr="00C96B6A">
        <w:t xml:space="preserve"> </w:t>
      </w:r>
      <w:r w:rsidRPr="00C96B6A">
        <w:rPr>
          <w:lang w:val="en-US"/>
        </w:rPr>
        <w:t xml:space="preserve">Die-Cast Zinc </w:t>
      </w:r>
      <w:r w:rsidRPr="00C96B6A">
        <w:t>Countertop-Mounted Soap Dispensers:</w:t>
      </w:r>
    </w:p>
    <w:p w14:paraId="1F043E1D" w14:textId="77777777" w:rsidR="004C22DA" w:rsidRPr="00C96B6A" w:rsidRDefault="004C22DA" w:rsidP="004C22DA">
      <w:pPr>
        <w:pStyle w:val="SubPara"/>
      </w:pPr>
      <w:r w:rsidRPr="00C96B6A">
        <w:t>Basis of Design:  Bobrick Model B-855 Automatic</w:t>
      </w:r>
      <w:r w:rsidRPr="00C96B6A">
        <w:rPr>
          <w:lang w:val="en-US"/>
        </w:rPr>
        <w:t>, Die-Cast</w:t>
      </w:r>
      <w:r w:rsidRPr="00C96B6A">
        <w:t xml:space="preserve"> </w:t>
      </w:r>
      <w:r w:rsidRPr="00C96B6A">
        <w:rPr>
          <w:lang w:val="en-US"/>
        </w:rPr>
        <w:t xml:space="preserve">Zinc </w:t>
      </w:r>
      <w:r w:rsidRPr="00C96B6A">
        <w:t xml:space="preserve">Top-Fill Liquid </w:t>
      </w:r>
      <w:r w:rsidRPr="00C96B6A">
        <w:rPr>
          <w:lang w:val="en-US"/>
        </w:rPr>
        <w:t xml:space="preserve">Soap </w:t>
      </w:r>
      <w:r w:rsidRPr="00C96B6A">
        <w:t>Dispenser</w:t>
      </w:r>
      <w:r w:rsidRPr="00C96B6A">
        <w:rPr>
          <w:lang w:val="en-US"/>
        </w:rPr>
        <w:t xml:space="preserve"> with Brushed Nickel finish</w:t>
      </w:r>
      <w:r w:rsidRPr="00C96B6A">
        <w:t>.</w:t>
      </w:r>
    </w:p>
    <w:p w14:paraId="00CF9BD5" w14:textId="77777777" w:rsidR="004C22DA" w:rsidRPr="00C96B6A" w:rsidRDefault="004C22DA" w:rsidP="004C22DA">
      <w:pPr>
        <w:pStyle w:val="SubSub1"/>
        <w:tabs>
          <w:tab w:val="num" w:pos="3228"/>
        </w:tabs>
      </w:pPr>
      <w:r w:rsidRPr="00C96B6A">
        <w:t>Dispenses bulk all-purpose liquid hand soaps.</w:t>
      </w:r>
    </w:p>
    <w:p w14:paraId="3799DDD2" w14:textId="77777777" w:rsidR="004C22DA" w:rsidRPr="00C96B6A" w:rsidRDefault="004C22DA" w:rsidP="004C22DA">
      <w:pPr>
        <w:pStyle w:val="SubSub1"/>
        <w:tabs>
          <w:tab w:val="num" w:pos="3228"/>
        </w:tabs>
      </w:pPr>
      <w:r w:rsidRPr="00C96B6A">
        <w:t xml:space="preserve">Volume of soap dispensed </w:t>
      </w:r>
      <w:r w:rsidRPr="00C96B6A">
        <w:rPr>
          <w:lang w:val="en-US"/>
        </w:rPr>
        <w:t xml:space="preserve">can be adjusted in field. </w:t>
      </w:r>
    </w:p>
    <w:p w14:paraId="24DF97E9" w14:textId="77777777" w:rsidR="004C22DA" w:rsidRPr="00C96B6A" w:rsidRDefault="004C22DA" w:rsidP="004C22DA">
      <w:pPr>
        <w:pStyle w:val="SubPara"/>
      </w:pPr>
      <w:r w:rsidRPr="00C96B6A">
        <w:t xml:space="preserve">Operation:  When hand is placed under spout for approximately </w:t>
      </w:r>
      <w:r w:rsidR="00F927C7" w:rsidRPr="00C96B6A">
        <w:t>½</w:t>
      </w:r>
      <w:r w:rsidR="00F927C7" w:rsidRPr="00C96B6A">
        <w:rPr>
          <w:lang w:val="en-US"/>
        </w:rPr>
        <w:t xml:space="preserve"> </w:t>
      </w:r>
      <w:r w:rsidRPr="00C96B6A">
        <w:t xml:space="preserve">second, soap is dispensed.  Dispenser is </w:t>
      </w:r>
      <w:r w:rsidRPr="00C96B6A">
        <w:rPr>
          <w:lang w:val="en-US"/>
        </w:rPr>
        <w:t>filled from top</w:t>
      </w:r>
      <w:r w:rsidRPr="00C96B6A">
        <w:t xml:space="preserve"> through built-in funnel </w:t>
      </w:r>
      <w:r w:rsidRPr="00C96B6A">
        <w:rPr>
          <w:lang w:val="en-US"/>
        </w:rPr>
        <w:t>that is unlocked</w:t>
      </w:r>
      <w:r w:rsidRPr="00C96B6A">
        <w:t xml:space="preserve"> with special provided key and rotating lid 180 degrees.</w:t>
      </w:r>
    </w:p>
    <w:p w14:paraId="30D383B0" w14:textId="77777777" w:rsidR="004C22DA" w:rsidRPr="00C96B6A" w:rsidRDefault="004C22DA" w:rsidP="004C22DA">
      <w:pPr>
        <w:pStyle w:val="SubPara"/>
      </w:pPr>
      <w:r w:rsidRPr="00C96B6A">
        <w:t xml:space="preserve">Spout and Cover Assembly:  Bright polished, </w:t>
      </w:r>
      <w:r w:rsidRPr="00C96B6A">
        <w:rPr>
          <w:lang w:val="en-US"/>
        </w:rPr>
        <w:t>Brushed Nickel</w:t>
      </w:r>
      <w:r w:rsidRPr="00C96B6A">
        <w:t xml:space="preserve">-plated </w:t>
      </w:r>
      <w:r w:rsidRPr="00C96B6A">
        <w:rPr>
          <w:lang w:val="en-US"/>
        </w:rPr>
        <w:t>die-cast zinc</w:t>
      </w:r>
      <w:r w:rsidRPr="00C96B6A">
        <w:t xml:space="preserve"> with LED light indicators.</w:t>
      </w:r>
    </w:p>
    <w:p w14:paraId="3D6FB9B3" w14:textId="77777777" w:rsidR="004C22DA" w:rsidRPr="00C96B6A" w:rsidRDefault="004C22DA" w:rsidP="004C22DA">
      <w:pPr>
        <w:pStyle w:val="SubPara"/>
      </w:pPr>
      <w:r w:rsidRPr="00C96B6A">
        <w:t>Shank:  Installs in countertops up to 2 inches (51mm) maximum thickness; requires a 1-3/8 inch (35mm) diameter mounting hole through countertop.</w:t>
      </w:r>
    </w:p>
    <w:p w14:paraId="0233DBCD" w14:textId="77777777" w:rsidR="004C22DA" w:rsidRPr="00C96B6A" w:rsidRDefault="004C22DA" w:rsidP="004C22DA">
      <w:pPr>
        <w:pStyle w:val="SubPara"/>
      </w:pPr>
      <w:r w:rsidRPr="00C96B6A">
        <w:t>Pump System:  Plastic gear type construction attached to bottom of soap container.</w:t>
      </w:r>
      <w:r w:rsidRPr="00C96B6A">
        <w:rPr>
          <w:lang w:val="en-US"/>
        </w:rPr>
        <w:t xml:space="preserve"> </w:t>
      </w:r>
    </w:p>
    <w:p w14:paraId="1A83FDCC" w14:textId="77777777" w:rsidR="004C22DA" w:rsidRPr="00C96B6A" w:rsidRDefault="004C22DA" w:rsidP="004C22DA">
      <w:pPr>
        <w:pStyle w:val="SubPara"/>
      </w:pPr>
      <w:r w:rsidRPr="00C96B6A">
        <w:t>Sensor:  Infa</w:t>
      </w:r>
      <w:r w:rsidRPr="00C96B6A">
        <w:rPr>
          <w:lang w:val="en-US"/>
        </w:rPr>
        <w:t>r</w:t>
      </w:r>
      <w:r w:rsidRPr="00C96B6A">
        <w:t>ed sensor located on single PC board housed in sealed ABS plastic container below the counter.</w:t>
      </w:r>
    </w:p>
    <w:p w14:paraId="54AC4909" w14:textId="77777777" w:rsidR="004C22DA" w:rsidRPr="00C96B6A" w:rsidRDefault="004C22DA" w:rsidP="004C22DA">
      <w:pPr>
        <w:pStyle w:val="SubPara"/>
      </w:pPr>
      <w:r w:rsidRPr="00C96B6A">
        <w:t>Matching Brushed Nickel finish automatic faucet available: B-8875.</w:t>
      </w:r>
    </w:p>
    <w:p w14:paraId="707ACB83" w14:textId="77777777" w:rsidR="004C22DA" w:rsidRPr="00C96B6A" w:rsidRDefault="004C22DA" w:rsidP="004C22DA">
      <w:pPr>
        <w:pStyle w:val="SubPara"/>
      </w:pPr>
      <w:r w:rsidRPr="00C96B6A">
        <w:t>Power supply:  Includes a single, 6-volt AC Adapter.</w:t>
      </w:r>
    </w:p>
    <w:p w14:paraId="31DE5A59" w14:textId="77777777" w:rsidR="004C22DA" w:rsidRPr="00C96B6A" w:rsidRDefault="004C22DA" w:rsidP="004C22DA">
      <w:pPr>
        <w:pStyle w:val="SubPara"/>
      </w:pPr>
      <w:r w:rsidRPr="00C96B6A">
        <w:t xml:space="preserve">Optional power supply: plastic, water-resistant, four D cell battery pack (batteries not included), specify by referencing part #824-241. </w:t>
      </w:r>
    </w:p>
    <w:p w14:paraId="3A3CE89E" w14:textId="77777777" w:rsidR="004C22DA" w:rsidRPr="00C96B6A" w:rsidRDefault="004C22DA" w:rsidP="004C22DA">
      <w:pPr>
        <w:pStyle w:val="SubPara"/>
      </w:pPr>
      <w:r w:rsidRPr="00C96B6A">
        <w:t>Container:  Translucent, shatter-resistant polyethylene</w:t>
      </w:r>
      <w:r w:rsidRPr="00C96B6A">
        <w:rPr>
          <w:lang w:val="en-US"/>
        </w:rPr>
        <w:t xml:space="preserve"> bottle</w:t>
      </w:r>
      <w:r w:rsidRPr="00C96B6A">
        <w:t>.</w:t>
      </w:r>
    </w:p>
    <w:p w14:paraId="4DB4B889" w14:textId="77777777" w:rsidR="004C22DA" w:rsidRPr="00C96B6A" w:rsidRDefault="004C22DA" w:rsidP="004C22DA">
      <w:pPr>
        <w:pStyle w:val="SubPara"/>
      </w:pPr>
      <w:r w:rsidRPr="00C96B6A">
        <w:rPr>
          <w:lang w:val="en-US"/>
        </w:rPr>
        <w:t xml:space="preserve">Container </w:t>
      </w:r>
      <w:r w:rsidRPr="00C96B6A">
        <w:t>Capacity:  34 fl</w:t>
      </w:r>
      <w:r w:rsidRPr="00C96B6A">
        <w:rPr>
          <w:lang w:val="en-US"/>
        </w:rPr>
        <w:t>.</w:t>
      </w:r>
      <w:r w:rsidRPr="00C96B6A">
        <w:t>oz</w:t>
      </w:r>
      <w:r w:rsidRPr="00C96B6A">
        <w:rPr>
          <w:lang w:val="en-US"/>
        </w:rPr>
        <w:t>.</w:t>
      </w:r>
      <w:r w:rsidRPr="00C96B6A">
        <w:t xml:space="preserve"> (1.0 L).</w:t>
      </w:r>
    </w:p>
    <w:p w14:paraId="29183005" w14:textId="77777777" w:rsidR="004C22DA" w:rsidRPr="00C96B6A" w:rsidRDefault="004C22DA" w:rsidP="004C22DA">
      <w:pPr>
        <w:pStyle w:val="Blank"/>
        <w:rPr>
          <w:lang w:val="en-US"/>
        </w:rPr>
      </w:pPr>
    </w:p>
    <w:p w14:paraId="1FF6F7E6" w14:textId="77777777" w:rsidR="004C22DA" w:rsidRPr="00C96B6A" w:rsidRDefault="004C22DA" w:rsidP="004C22DA">
      <w:pPr>
        <w:pStyle w:val="Paragraph"/>
      </w:pPr>
      <w:r w:rsidRPr="00C96B6A">
        <w:t>Automatic</w:t>
      </w:r>
      <w:r w:rsidRPr="00C96B6A">
        <w:rPr>
          <w:lang w:val="en-US"/>
        </w:rPr>
        <w:t>,</w:t>
      </w:r>
      <w:r w:rsidRPr="00C96B6A">
        <w:t xml:space="preserve"> </w:t>
      </w:r>
      <w:r w:rsidRPr="00C96B6A">
        <w:rPr>
          <w:lang w:val="en-US"/>
        </w:rPr>
        <w:t xml:space="preserve">Die-Cast Zinc </w:t>
      </w:r>
      <w:r w:rsidRPr="00C96B6A">
        <w:t>Countertop-Mounted Soap Dispensers:</w:t>
      </w:r>
    </w:p>
    <w:p w14:paraId="6091025A" w14:textId="77777777" w:rsidR="004C22DA" w:rsidRPr="00C96B6A" w:rsidRDefault="004C22DA" w:rsidP="004C22DA">
      <w:pPr>
        <w:pStyle w:val="SubPara"/>
      </w:pPr>
      <w:r w:rsidRPr="00C96B6A">
        <w:lastRenderedPageBreak/>
        <w:t>Basis of Design:  Bobrick Model B-856 Automatic</w:t>
      </w:r>
      <w:r w:rsidRPr="00C96B6A">
        <w:rPr>
          <w:lang w:val="en-US"/>
        </w:rPr>
        <w:t>, Die-Cast</w:t>
      </w:r>
      <w:r w:rsidRPr="00C96B6A">
        <w:t xml:space="preserve"> </w:t>
      </w:r>
      <w:r w:rsidRPr="00C96B6A">
        <w:rPr>
          <w:lang w:val="en-US"/>
        </w:rPr>
        <w:t xml:space="preserve">Zinc </w:t>
      </w:r>
      <w:r w:rsidRPr="00C96B6A">
        <w:t xml:space="preserve">Top-Fill Liquid </w:t>
      </w:r>
      <w:r w:rsidRPr="00C96B6A">
        <w:rPr>
          <w:lang w:val="en-US"/>
        </w:rPr>
        <w:t xml:space="preserve">Soap </w:t>
      </w:r>
      <w:r w:rsidRPr="00C96B6A">
        <w:t>Dispenser</w:t>
      </w:r>
      <w:r w:rsidRPr="00C96B6A">
        <w:rPr>
          <w:lang w:val="en-US"/>
        </w:rPr>
        <w:t xml:space="preserve"> with Polished Nickel finish</w:t>
      </w:r>
      <w:r w:rsidRPr="00C96B6A">
        <w:t>.</w:t>
      </w:r>
    </w:p>
    <w:p w14:paraId="361421B2" w14:textId="77777777" w:rsidR="004C22DA" w:rsidRPr="00DD26C0" w:rsidRDefault="004C22DA" w:rsidP="004C22DA">
      <w:pPr>
        <w:pStyle w:val="SubSub1"/>
        <w:tabs>
          <w:tab w:val="num" w:pos="3228"/>
        </w:tabs>
      </w:pPr>
      <w:r w:rsidRPr="00DD26C0">
        <w:t>Dispenses bulk all-purpose liquid hand soaps.</w:t>
      </w:r>
    </w:p>
    <w:p w14:paraId="3D5D6BD4" w14:textId="77777777" w:rsidR="004C22DA" w:rsidRPr="00DD26C0" w:rsidRDefault="004C22DA" w:rsidP="004C22DA">
      <w:pPr>
        <w:pStyle w:val="SubSub1"/>
        <w:tabs>
          <w:tab w:val="num" w:pos="3228"/>
        </w:tabs>
      </w:pPr>
      <w:r w:rsidRPr="00DD26C0">
        <w:t xml:space="preserve">Volume of soap dispensed </w:t>
      </w:r>
      <w:r w:rsidRPr="00DD26C0">
        <w:rPr>
          <w:lang w:val="en-US"/>
        </w:rPr>
        <w:t xml:space="preserve">can be adjusted in field. </w:t>
      </w:r>
    </w:p>
    <w:p w14:paraId="43FE6667" w14:textId="77777777" w:rsidR="004C22DA" w:rsidRPr="00DD26C0" w:rsidRDefault="004C22DA" w:rsidP="004C22DA">
      <w:pPr>
        <w:pStyle w:val="SubPara"/>
      </w:pPr>
      <w:r w:rsidRPr="00DD26C0">
        <w:t xml:space="preserve">Operation:  When hand is placed under spout for approximately </w:t>
      </w:r>
      <w:r w:rsidR="00F927C7" w:rsidRPr="00DD26C0">
        <w:t>½</w:t>
      </w:r>
      <w:r w:rsidR="00F927C7" w:rsidRPr="00DD26C0">
        <w:rPr>
          <w:lang w:val="en-US"/>
        </w:rPr>
        <w:t xml:space="preserve"> </w:t>
      </w:r>
      <w:r w:rsidRPr="00DD26C0">
        <w:t xml:space="preserve">second, soap is dispensed.  Dispenser is </w:t>
      </w:r>
      <w:r w:rsidRPr="00DD26C0">
        <w:rPr>
          <w:lang w:val="en-US"/>
        </w:rPr>
        <w:t>filled from top</w:t>
      </w:r>
      <w:r w:rsidRPr="00DD26C0">
        <w:t xml:space="preserve"> through built-in funnel </w:t>
      </w:r>
      <w:r w:rsidRPr="00DD26C0">
        <w:rPr>
          <w:lang w:val="en-US"/>
        </w:rPr>
        <w:t>that is unlocked</w:t>
      </w:r>
      <w:r w:rsidRPr="00DD26C0">
        <w:t xml:space="preserve"> with special provided key and rotating lid 180 degrees.</w:t>
      </w:r>
    </w:p>
    <w:p w14:paraId="11AB54B6" w14:textId="77777777" w:rsidR="004C22DA" w:rsidRPr="00DD26C0" w:rsidRDefault="004C22DA" w:rsidP="004C22DA">
      <w:pPr>
        <w:pStyle w:val="SubPara"/>
      </w:pPr>
      <w:r w:rsidRPr="00DD26C0">
        <w:t xml:space="preserve">Spout and Cover Assembly:  Bright polished, </w:t>
      </w:r>
      <w:r w:rsidRPr="00DD26C0">
        <w:rPr>
          <w:lang w:val="en-US"/>
        </w:rPr>
        <w:t>Polished Nickel</w:t>
      </w:r>
      <w:r w:rsidRPr="00DD26C0">
        <w:t xml:space="preserve">-plated </w:t>
      </w:r>
      <w:r w:rsidRPr="00DD26C0">
        <w:rPr>
          <w:lang w:val="en-US"/>
        </w:rPr>
        <w:t>die-cast zinc</w:t>
      </w:r>
      <w:r w:rsidRPr="00DD26C0">
        <w:t xml:space="preserve"> with LED light indicators.</w:t>
      </w:r>
    </w:p>
    <w:p w14:paraId="74DD950B" w14:textId="77777777" w:rsidR="004C22DA" w:rsidRPr="00DD26C0" w:rsidRDefault="004C22DA" w:rsidP="004C22DA">
      <w:pPr>
        <w:pStyle w:val="SubPara"/>
      </w:pPr>
      <w:r w:rsidRPr="00DD26C0">
        <w:t>Shank:  Installs in countertops up to 2 inches (51mm) maximum thickness; requires a 1-3/8 inch (35mm) diameter mounting hole through countertop.</w:t>
      </w:r>
    </w:p>
    <w:p w14:paraId="73ABB969" w14:textId="77777777" w:rsidR="004C22DA" w:rsidRPr="00DD26C0" w:rsidRDefault="004C22DA" w:rsidP="004C22DA">
      <w:pPr>
        <w:pStyle w:val="SubPara"/>
      </w:pPr>
      <w:r w:rsidRPr="00DD26C0">
        <w:t>Pump System:  Plastic gear type construction attached to bottom of soap container.</w:t>
      </w:r>
      <w:r w:rsidRPr="00DD26C0">
        <w:rPr>
          <w:lang w:val="en-US"/>
        </w:rPr>
        <w:t xml:space="preserve"> </w:t>
      </w:r>
    </w:p>
    <w:p w14:paraId="1DF4D913" w14:textId="77777777" w:rsidR="004C22DA" w:rsidRPr="00DD26C0" w:rsidRDefault="004C22DA" w:rsidP="004C22DA">
      <w:pPr>
        <w:pStyle w:val="SubPara"/>
      </w:pPr>
      <w:r w:rsidRPr="00DD26C0">
        <w:t>Sensor:  Infa</w:t>
      </w:r>
      <w:r w:rsidRPr="00DD26C0">
        <w:rPr>
          <w:lang w:val="en-US"/>
        </w:rPr>
        <w:t>r</w:t>
      </w:r>
      <w:r w:rsidRPr="00DD26C0">
        <w:t>ed sensor located on single PC board housed in sealed ABS plastic container below the counter.</w:t>
      </w:r>
    </w:p>
    <w:p w14:paraId="55385EFB" w14:textId="77777777" w:rsidR="004C22DA" w:rsidRPr="00DD26C0" w:rsidRDefault="004C22DA" w:rsidP="004C22DA">
      <w:pPr>
        <w:pStyle w:val="SubPara"/>
      </w:pPr>
      <w:r w:rsidRPr="00DD26C0">
        <w:t>Matching Polished Nickel finish automatic faucet available: B-8876.</w:t>
      </w:r>
    </w:p>
    <w:p w14:paraId="6EA09C0C" w14:textId="77777777" w:rsidR="004C22DA" w:rsidRPr="00DD26C0" w:rsidRDefault="004C22DA" w:rsidP="004C22DA">
      <w:pPr>
        <w:pStyle w:val="SubPara"/>
      </w:pPr>
      <w:r w:rsidRPr="00DD26C0">
        <w:t>Power supply:  Includes a single, 6-volt AC Adapter.</w:t>
      </w:r>
    </w:p>
    <w:p w14:paraId="228F6289" w14:textId="77777777" w:rsidR="004C22DA" w:rsidRPr="00DD26C0" w:rsidRDefault="004C22DA" w:rsidP="004C22DA">
      <w:pPr>
        <w:pStyle w:val="SubPara"/>
      </w:pPr>
      <w:r w:rsidRPr="00DD26C0">
        <w:t xml:space="preserve">Optional power supply: plastic, water-resistant, four D cell battery pack (batteries not included), specify by referencing part #824-241. </w:t>
      </w:r>
    </w:p>
    <w:p w14:paraId="71C3E414" w14:textId="77777777" w:rsidR="004C22DA" w:rsidRPr="00DD26C0" w:rsidRDefault="004C22DA" w:rsidP="004C22DA">
      <w:pPr>
        <w:pStyle w:val="SubPara"/>
      </w:pPr>
      <w:r w:rsidRPr="00DD26C0">
        <w:t>Container:  Translucent, shatter-resistant polyethylene</w:t>
      </w:r>
      <w:r w:rsidRPr="00DD26C0">
        <w:rPr>
          <w:lang w:val="en-US"/>
        </w:rPr>
        <w:t xml:space="preserve"> bottle</w:t>
      </w:r>
      <w:r w:rsidRPr="00DD26C0">
        <w:t>.</w:t>
      </w:r>
    </w:p>
    <w:p w14:paraId="0311C9F5" w14:textId="77777777" w:rsidR="004C22DA" w:rsidRPr="00DD26C0" w:rsidRDefault="004C22DA" w:rsidP="004C22DA">
      <w:pPr>
        <w:pStyle w:val="SubPara"/>
      </w:pPr>
      <w:r w:rsidRPr="00DD26C0">
        <w:rPr>
          <w:lang w:val="en-US"/>
        </w:rPr>
        <w:t xml:space="preserve">Container </w:t>
      </w:r>
      <w:r w:rsidRPr="00DD26C0">
        <w:t>Capacity:  34 fl</w:t>
      </w:r>
      <w:r w:rsidRPr="00DD26C0">
        <w:rPr>
          <w:lang w:val="en-US"/>
        </w:rPr>
        <w:t>.</w:t>
      </w:r>
      <w:r w:rsidRPr="00DD26C0">
        <w:t>oz</w:t>
      </w:r>
      <w:r w:rsidRPr="00DD26C0">
        <w:rPr>
          <w:lang w:val="en-US"/>
        </w:rPr>
        <w:t>.</w:t>
      </w:r>
      <w:r w:rsidRPr="00DD26C0">
        <w:t xml:space="preserve"> (1.0 L).</w:t>
      </w:r>
    </w:p>
    <w:p w14:paraId="5C7D64B0" w14:textId="77777777" w:rsidR="004C22DA" w:rsidRPr="00DD26C0" w:rsidRDefault="004C22DA" w:rsidP="004C22DA">
      <w:pPr>
        <w:pStyle w:val="Blank"/>
        <w:rPr>
          <w:lang w:val="en-US"/>
        </w:rPr>
      </w:pPr>
    </w:p>
    <w:p w14:paraId="518CA5FB" w14:textId="77777777" w:rsidR="004C22DA" w:rsidRPr="00DD26C0" w:rsidRDefault="004C22DA" w:rsidP="004C22DA">
      <w:pPr>
        <w:pStyle w:val="Paragraph"/>
      </w:pPr>
      <w:r w:rsidRPr="00DD26C0">
        <w:t>Automatic</w:t>
      </w:r>
      <w:r w:rsidRPr="00DD26C0">
        <w:rPr>
          <w:lang w:val="en-US"/>
        </w:rPr>
        <w:t>,</w:t>
      </w:r>
      <w:r w:rsidRPr="00DD26C0">
        <w:t xml:space="preserve"> </w:t>
      </w:r>
      <w:r w:rsidRPr="00DD26C0">
        <w:rPr>
          <w:lang w:val="en-US"/>
        </w:rPr>
        <w:t xml:space="preserve">Die-Cast Zinc </w:t>
      </w:r>
      <w:r w:rsidRPr="00DD26C0">
        <w:t>Countertop-Mounted Soap Dispensers:</w:t>
      </w:r>
    </w:p>
    <w:p w14:paraId="1BC86A33" w14:textId="77777777" w:rsidR="004C22DA" w:rsidRPr="00DD26C0" w:rsidRDefault="004C22DA" w:rsidP="004C22DA">
      <w:pPr>
        <w:pStyle w:val="SubPara"/>
      </w:pPr>
      <w:r w:rsidRPr="00DD26C0">
        <w:t>Basis of Design:  Bobrick Model B-858 Automatic</w:t>
      </w:r>
      <w:r w:rsidRPr="00DD26C0">
        <w:rPr>
          <w:lang w:val="en-US"/>
        </w:rPr>
        <w:t>, Die-Cast</w:t>
      </w:r>
      <w:r w:rsidRPr="00DD26C0">
        <w:t xml:space="preserve"> </w:t>
      </w:r>
      <w:r w:rsidRPr="00DD26C0">
        <w:rPr>
          <w:lang w:val="en-US"/>
        </w:rPr>
        <w:t xml:space="preserve">Zinc </w:t>
      </w:r>
      <w:r w:rsidRPr="00DD26C0">
        <w:t xml:space="preserve">Top-Fill Liquid </w:t>
      </w:r>
      <w:r w:rsidRPr="00DD26C0">
        <w:rPr>
          <w:lang w:val="en-US"/>
        </w:rPr>
        <w:t xml:space="preserve">Soap </w:t>
      </w:r>
      <w:r w:rsidRPr="00DD26C0">
        <w:t>Dispenser</w:t>
      </w:r>
      <w:r w:rsidRPr="00DD26C0">
        <w:rPr>
          <w:lang w:val="en-US"/>
        </w:rPr>
        <w:t xml:space="preserve"> with Polished Chrome finish</w:t>
      </w:r>
      <w:r w:rsidRPr="00DD26C0">
        <w:t>.</w:t>
      </w:r>
    </w:p>
    <w:p w14:paraId="729EDC19" w14:textId="77777777" w:rsidR="004C22DA" w:rsidRPr="00DD26C0" w:rsidRDefault="004C22DA" w:rsidP="004C22DA">
      <w:pPr>
        <w:pStyle w:val="SubSub1"/>
        <w:tabs>
          <w:tab w:val="num" w:pos="3228"/>
        </w:tabs>
      </w:pPr>
      <w:r w:rsidRPr="00DD26C0">
        <w:t>Dispenses bulk all-purpose liquid hand soaps.</w:t>
      </w:r>
    </w:p>
    <w:p w14:paraId="536EA66A" w14:textId="77777777" w:rsidR="004C22DA" w:rsidRPr="00DD26C0" w:rsidRDefault="004C22DA" w:rsidP="004C22DA">
      <w:pPr>
        <w:pStyle w:val="SubSub1"/>
        <w:tabs>
          <w:tab w:val="num" w:pos="3228"/>
        </w:tabs>
      </w:pPr>
      <w:r w:rsidRPr="00DD26C0">
        <w:t xml:space="preserve">Volume of soap dispensed </w:t>
      </w:r>
      <w:r w:rsidRPr="00DD26C0">
        <w:rPr>
          <w:lang w:val="en-US"/>
        </w:rPr>
        <w:t xml:space="preserve">can be adjusted in field. </w:t>
      </w:r>
    </w:p>
    <w:p w14:paraId="56F309BF" w14:textId="77777777" w:rsidR="004C22DA" w:rsidRPr="00DD26C0" w:rsidRDefault="004C22DA" w:rsidP="004C22DA">
      <w:pPr>
        <w:pStyle w:val="SubPara"/>
      </w:pPr>
      <w:r w:rsidRPr="00DD26C0">
        <w:t xml:space="preserve">Operation:  When hand is placed under spout for approximately </w:t>
      </w:r>
      <w:r w:rsidR="00F927C7" w:rsidRPr="00DD26C0">
        <w:t>½</w:t>
      </w:r>
      <w:r w:rsidR="00F927C7" w:rsidRPr="00DD26C0">
        <w:rPr>
          <w:lang w:val="en-US"/>
        </w:rPr>
        <w:t xml:space="preserve"> </w:t>
      </w:r>
      <w:r w:rsidRPr="00DD26C0">
        <w:t xml:space="preserve">second, soap is dispensed.  Dispenser is </w:t>
      </w:r>
      <w:r w:rsidRPr="00DD26C0">
        <w:rPr>
          <w:lang w:val="en-US"/>
        </w:rPr>
        <w:t>filled from top</w:t>
      </w:r>
      <w:r w:rsidRPr="00DD26C0">
        <w:t xml:space="preserve"> through built-in funnel </w:t>
      </w:r>
      <w:r w:rsidRPr="00DD26C0">
        <w:rPr>
          <w:lang w:val="en-US"/>
        </w:rPr>
        <w:t>that is unlocked</w:t>
      </w:r>
      <w:r w:rsidRPr="00DD26C0">
        <w:t xml:space="preserve"> with special provided key and rotating lid 180 degrees.</w:t>
      </w:r>
    </w:p>
    <w:p w14:paraId="44C9CB0A" w14:textId="77777777" w:rsidR="004C22DA" w:rsidRPr="00DD26C0" w:rsidRDefault="004C22DA" w:rsidP="004C22DA">
      <w:pPr>
        <w:pStyle w:val="SubPara"/>
      </w:pPr>
      <w:r w:rsidRPr="00DD26C0">
        <w:t xml:space="preserve">Spout and Cover Assembly:  Bright polished, </w:t>
      </w:r>
      <w:r w:rsidRPr="00DD26C0">
        <w:rPr>
          <w:lang w:val="en-US"/>
        </w:rPr>
        <w:t>Polished Chrome</w:t>
      </w:r>
      <w:r w:rsidRPr="00DD26C0">
        <w:t xml:space="preserve">-plated </w:t>
      </w:r>
      <w:r w:rsidRPr="00DD26C0">
        <w:rPr>
          <w:lang w:val="en-US"/>
        </w:rPr>
        <w:t>die-cast zinc</w:t>
      </w:r>
      <w:r w:rsidRPr="00DD26C0">
        <w:t xml:space="preserve"> with LED light indicators.</w:t>
      </w:r>
    </w:p>
    <w:p w14:paraId="0C7F12A2" w14:textId="77777777" w:rsidR="004C22DA" w:rsidRPr="00DD26C0" w:rsidRDefault="004C22DA" w:rsidP="004C22DA">
      <w:pPr>
        <w:pStyle w:val="SubPara"/>
      </w:pPr>
      <w:r w:rsidRPr="00DD26C0">
        <w:t>Shank:  Installs in countertops up to 2 inches (51mm) maximum thickness; requires a 1-3/8 inch (35mm) diameter mounting hole through countertop.</w:t>
      </w:r>
    </w:p>
    <w:p w14:paraId="01FA75B8" w14:textId="77777777" w:rsidR="004C22DA" w:rsidRPr="00DD26C0" w:rsidRDefault="004C22DA" w:rsidP="004C22DA">
      <w:pPr>
        <w:pStyle w:val="SubPara"/>
      </w:pPr>
      <w:r w:rsidRPr="00DD26C0">
        <w:t>Pump System:  Plastic gear type construction attached to bottom of soap container.</w:t>
      </w:r>
      <w:r w:rsidRPr="00DD26C0">
        <w:rPr>
          <w:lang w:val="en-US"/>
        </w:rPr>
        <w:t xml:space="preserve"> </w:t>
      </w:r>
    </w:p>
    <w:p w14:paraId="0082D569" w14:textId="77777777" w:rsidR="004C22DA" w:rsidRPr="00DD26C0" w:rsidRDefault="004C22DA" w:rsidP="004C22DA">
      <w:pPr>
        <w:pStyle w:val="SubPara"/>
      </w:pPr>
      <w:r w:rsidRPr="00DD26C0">
        <w:t>Sensor:  Infa</w:t>
      </w:r>
      <w:r w:rsidRPr="00DD26C0">
        <w:rPr>
          <w:lang w:val="en-US"/>
        </w:rPr>
        <w:t>r</w:t>
      </w:r>
      <w:r w:rsidRPr="00DD26C0">
        <w:t>ed sensor located on single PC board housed in sealed ABS plastic container below the counter.</w:t>
      </w:r>
    </w:p>
    <w:p w14:paraId="3641CE27" w14:textId="77777777" w:rsidR="004C22DA" w:rsidRPr="00DD26C0" w:rsidRDefault="004C22DA" w:rsidP="004C22DA">
      <w:pPr>
        <w:pStyle w:val="SubPara"/>
      </w:pPr>
      <w:r w:rsidRPr="00DD26C0">
        <w:t>Matching Polished Chrome finish automatic faucet available: B-8878.</w:t>
      </w:r>
    </w:p>
    <w:p w14:paraId="158E70B4" w14:textId="77777777" w:rsidR="004C22DA" w:rsidRPr="00DD26C0" w:rsidRDefault="004C22DA" w:rsidP="004C22DA">
      <w:pPr>
        <w:pStyle w:val="SubPara"/>
      </w:pPr>
      <w:r w:rsidRPr="00DD26C0">
        <w:t>Power supply:  Includes a single, 6-volt AC Adapter.</w:t>
      </w:r>
    </w:p>
    <w:p w14:paraId="14865527" w14:textId="77777777" w:rsidR="004C22DA" w:rsidRPr="00DD26C0" w:rsidRDefault="004C22DA" w:rsidP="004C22DA">
      <w:pPr>
        <w:pStyle w:val="SubPara"/>
      </w:pPr>
      <w:r w:rsidRPr="00DD26C0">
        <w:t xml:space="preserve">Optional power supply: plastic, water-resistant, four D cell battery pack (batteries not included), specify by referencing part #824-241. </w:t>
      </w:r>
    </w:p>
    <w:p w14:paraId="007D6FA5" w14:textId="77777777" w:rsidR="004C22DA" w:rsidRPr="00DD26C0" w:rsidRDefault="004C22DA" w:rsidP="004C22DA">
      <w:pPr>
        <w:pStyle w:val="SubPara"/>
      </w:pPr>
      <w:r w:rsidRPr="00DD26C0">
        <w:t>Container:  Translucent, shatter-resistant polyethylene</w:t>
      </w:r>
      <w:r w:rsidRPr="00DD26C0">
        <w:rPr>
          <w:lang w:val="en-US"/>
        </w:rPr>
        <w:t xml:space="preserve"> bottle</w:t>
      </w:r>
      <w:r w:rsidRPr="00DD26C0">
        <w:t>.</w:t>
      </w:r>
    </w:p>
    <w:p w14:paraId="6730C270" w14:textId="77777777" w:rsidR="004C22DA" w:rsidRPr="00DD26C0" w:rsidRDefault="004C22DA" w:rsidP="004C22DA">
      <w:pPr>
        <w:pStyle w:val="SubPara"/>
      </w:pPr>
      <w:r w:rsidRPr="00DD26C0">
        <w:rPr>
          <w:lang w:val="en-US"/>
        </w:rPr>
        <w:t xml:space="preserve">Container </w:t>
      </w:r>
      <w:r w:rsidRPr="00DD26C0">
        <w:t>Capacity:  34 fl</w:t>
      </w:r>
      <w:r w:rsidRPr="00DD26C0">
        <w:rPr>
          <w:lang w:val="en-US"/>
        </w:rPr>
        <w:t>.</w:t>
      </w:r>
      <w:r w:rsidRPr="00DD26C0">
        <w:t>oz</w:t>
      </w:r>
      <w:r w:rsidRPr="00DD26C0">
        <w:rPr>
          <w:lang w:val="en-US"/>
        </w:rPr>
        <w:t>.</w:t>
      </w:r>
      <w:r w:rsidRPr="00DD26C0">
        <w:t xml:space="preserve"> (1.0 L).</w:t>
      </w:r>
    </w:p>
    <w:p w14:paraId="54A0370D" w14:textId="77777777" w:rsidR="004C22DA" w:rsidRPr="00DD26C0" w:rsidRDefault="004C22DA" w:rsidP="004C22DA">
      <w:pPr>
        <w:pStyle w:val="Blank"/>
      </w:pPr>
    </w:p>
    <w:p w14:paraId="216CD666" w14:textId="77777777" w:rsidR="00D870F3" w:rsidRPr="007E7365" w:rsidRDefault="00D870F3" w:rsidP="00D870F3">
      <w:pPr>
        <w:pStyle w:val="Paragraph"/>
      </w:pPr>
      <w:r w:rsidRPr="007E7365">
        <w:rPr>
          <w:lang w:val="en-US"/>
        </w:rPr>
        <w:t>A</w:t>
      </w:r>
      <w:r w:rsidRPr="007E7365">
        <w:t>utomatic</w:t>
      </w:r>
      <w:r w:rsidRPr="007E7365">
        <w:rPr>
          <w:lang w:val="en-US"/>
        </w:rPr>
        <w:t>,</w:t>
      </w:r>
      <w:r w:rsidRPr="007E7365">
        <w:t xml:space="preserve"> </w:t>
      </w:r>
      <w:r w:rsidRPr="007E7365">
        <w:rPr>
          <w:lang w:val="en-US"/>
        </w:rPr>
        <w:t xml:space="preserve">Die-Cast Zinc </w:t>
      </w:r>
      <w:r w:rsidRPr="007E7365">
        <w:t>Countertop-Mounted Soap Dispensers:</w:t>
      </w:r>
    </w:p>
    <w:p w14:paraId="6769D760" w14:textId="77777777" w:rsidR="00D870F3" w:rsidRPr="007E7365" w:rsidRDefault="00D870F3" w:rsidP="00D870F3">
      <w:pPr>
        <w:pStyle w:val="SubPara"/>
      </w:pPr>
      <w:r w:rsidRPr="007E7365">
        <w:lastRenderedPageBreak/>
        <w:t>Basis of Design:  Bobrick Model B-8</w:t>
      </w:r>
      <w:r w:rsidRPr="007E7365">
        <w:rPr>
          <w:lang w:val="en-US"/>
        </w:rPr>
        <w:t>7</w:t>
      </w:r>
      <w:r w:rsidRPr="007E7365">
        <w:t>2 Automatic</w:t>
      </w:r>
      <w:r w:rsidRPr="007E7365">
        <w:rPr>
          <w:lang w:val="en-US"/>
        </w:rPr>
        <w:t>, Die-Cast</w:t>
      </w:r>
      <w:r w:rsidRPr="007E7365">
        <w:t xml:space="preserve"> </w:t>
      </w:r>
      <w:r w:rsidRPr="007E7365">
        <w:rPr>
          <w:lang w:val="en-US"/>
        </w:rPr>
        <w:t xml:space="preserve">Zinc </w:t>
      </w:r>
      <w:r w:rsidRPr="007E7365">
        <w:t xml:space="preserve">Top-Fill Liquid </w:t>
      </w:r>
      <w:r w:rsidRPr="007E7365">
        <w:rPr>
          <w:lang w:val="en-US"/>
        </w:rPr>
        <w:t xml:space="preserve">Soap </w:t>
      </w:r>
      <w:r w:rsidRPr="007E7365">
        <w:t>Dispenser</w:t>
      </w:r>
      <w:r w:rsidRPr="007E7365">
        <w:rPr>
          <w:lang w:val="en-US"/>
        </w:rPr>
        <w:t xml:space="preserve"> with Matte Black finish</w:t>
      </w:r>
      <w:r w:rsidRPr="007E7365">
        <w:t>.</w:t>
      </w:r>
    </w:p>
    <w:p w14:paraId="62787349" w14:textId="77777777" w:rsidR="00D870F3" w:rsidRPr="007E7365" w:rsidRDefault="00D870F3" w:rsidP="00D870F3">
      <w:pPr>
        <w:pStyle w:val="SubSub1"/>
        <w:tabs>
          <w:tab w:val="num" w:pos="3228"/>
        </w:tabs>
      </w:pPr>
      <w:r w:rsidRPr="007E7365">
        <w:t>Dispenses bulk all-purpose liquid hand soaps.</w:t>
      </w:r>
    </w:p>
    <w:p w14:paraId="41EBA990" w14:textId="77777777" w:rsidR="00D870F3" w:rsidRPr="007E7365" w:rsidRDefault="00D870F3" w:rsidP="00D870F3">
      <w:pPr>
        <w:pStyle w:val="SubSub1"/>
        <w:tabs>
          <w:tab w:val="num" w:pos="3228"/>
        </w:tabs>
      </w:pPr>
      <w:r w:rsidRPr="007E7365">
        <w:t xml:space="preserve">Volume of soap dispensed </w:t>
      </w:r>
      <w:r w:rsidRPr="007E7365">
        <w:rPr>
          <w:lang w:val="en-US"/>
        </w:rPr>
        <w:t xml:space="preserve">can be adjusted in field. </w:t>
      </w:r>
    </w:p>
    <w:p w14:paraId="08D4BE53" w14:textId="77777777" w:rsidR="00D870F3" w:rsidRPr="007E7365" w:rsidRDefault="00D870F3" w:rsidP="00D870F3">
      <w:pPr>
        <w:pStyle w:val="SubPara"/>
      </w:pPr>
      <w:r w:rsidRPr="007E7365">
        <w:t>Operation:  When hand is placed under spout for approximately ½</w:t>
      </w:r>
      <w:r w:rsidRPr="007E7365">
        <w:rPr>
          <w:lang w:val="en-US"/>
        </w:rPr>
        <w:t xml:space="preserve"> </w:t>
      </w:r>
      <w:r w:rsidRPr="007E7365">
        <w:t xml:space="preserve">second, soap is dispensed.  Dispenser is </w:t>
      </w:r>
      <w:r w:rsidRPr="007E7365">
        <w:rPr>
          <w:lang w:val="en-US"/>
        </w:rPr>
        <w:t>filled from top</w:t>
      </w:r>
      <w:r w:rsidRPr="007E7365">
        <w:t xml:space="preserve"> through built-in funnel </w:t>
      </w:r>
      <w:r w:rsidRPr="007E7365">
        <w:rPr>
          <w:lang w:val="en-US"/>
        </w:rPr>
        <w:t>that is unlocked</w:t>
      </w:r>
      <w:r w:rsidRPr="007E7365">
        <w:t xml:space="preserve"> with special provided key and rotating lid 180 degrees.</w:t>
      </w:r>
    </w:p>
    <w:p w14:paraId="649634CA" w14:textId="77777777" w:rsidR="00D870F3" w:rsidRPr="007E7365" w:rsidRDefault="00D870F3" w:rsidP="00D870F3">
      <w:pPr>
        <w:pStyle w:val="SubPara"/>
      </w:pPr>
      <w:r w:rsidRPr="007E7365">
        <w:t xml:space="preserve">Spout and Cover Assembly:  </w:t>
      </w:r>
      <w:r w:rsidRPr="007E7365">
        <w:rPr>
          <w:lang w:val="en-US"/>
        </w:rPr>
        <w:t>Matte Black</w:t>
      </w:r>
      <w:r w:rsidRPr="007E7365">
        <w:t xml:space="preserve">-plated </w:t>
      </w:r>
      <w:r w:rsidRPr="007E7365">
        <w:rPr>
          <w:lang w:val="en-US"/>
        </w:rPr>
        <w:t>die-cast zinc</w:t>
      </w:r>
      <w:r w:rsidRPr="007E7365">
        <w:t xml:space="preserve"> with LED light indicators.</w:t>
      </w:r>
    </w:p>
    <w:p w14:paraId="717423E3" w14:textId="77777777" w:rsidR="00D870F3" w:rsidRPr="007E7365" w:rsidRDefault="00D870F3" w:rsidP="00D870F3">
      <w:pPr>
        <w:pStyle w:val="SubPara"/>
      </w:pPr>
      <w:r w:rsidRPr="007E7365">
        <w:t>Shank:  Installs in countertops up to 2 inches (51mm) maximum thickness; requires a 1-3/8 inch (35mm) diameter mounting hole through countertop.</w:t>
      </w:r>
    </w:p>
    <w:p w14:paraId="0F91BAFF" w14:textId="77777777" w:rsidR="00D870F3" w:rsidRPr="007E7365" w:rsidRDefault="00D870F3" w:rsidP="00D870F3">
      <w:pPr>
        <w:pStyle w:val="SubPara"/>
      </w:pPr>
      <w:r w:rsidRPr="007E7365">
        <w:t>Pump System:  Plastic gear type construction attached to bottom of soap container.</w:t>
      </w:r>
      <w:r w:rsidRPr="007E7365">
        <w:rPr>
          <w:lang w:val="en-US"/>
        </w:rPr>
        <w:t xml:space="preserve"> </w:t>
      </w:r>
    </w:p>
    <w:p w14:paraId="64BF821B" w14:textId="77777777" w:rsidR="00D870F3" w:rsidRPr="007E7365" w:rsidRDefault="00D870F3" w:rsidP="00D870F3">
      <w:pPr>
        <w:pStyle w:val="SubPara"/>
      </w:pPr>
      <w:r w:rsidRPr="007E7365">
        <w:t>Sensor:  Inf</w:t>
      </w:r>
      <w:r w:rsidRPr="007E7365">
        <w:rPr>
          <w:lang w:val="en-US"/>
        </w:rPr>
        <w:t>r</w:t>
      </w:r>
      <w:r w:rsidRPr="007E7365">
        <w:t>a</w:t>
      </w:r>
      <w:r w:rsidRPr="007E7365">
        <w:rPr>
          <w:lang w:val="en-US"/>
        </w:rPr>
        <w:t>r</w:t>
      </w:r>
      <w:r w:rsidRPr="007E7365">
        <w:t>ed sensor located on single PC board housed in sealed ABS plastic container below the counter.</w:t>
      </w:r>
    </w:p>
    <w:p w14:paraId="21EF2BDD" w14:textId="77777777" w:rsidR="00D870F3" w:rsidRPr="007E7365" w:rsidRDefault="00D870F3" w:rsidP="00D870F3">
      <w:pPr>
        <w:pStyle w:val="SubPara"/>
      </w:pPr>
      <w:r w:rsidRPr="007E7365">
        <w:rPr>
          <w:lang w:val="en-US"/>
        </w:rPr>
        <w:t>Matching Matte Black finish automatic faucet available: B-8892</w:t>
      </w:r>
    </w:p>
    <w:p w14:paraId="6F727FE5" w14:textId="77777777" w:rsidR="00D870F3" w:rsidRPr="007E7365" w:rsidRDefault="00D870F3" w:rsidP="00D870F3">
      <w:pPr>
        <w:pStyle w:val="SubPara"/>
      </w:pPr>
      <w:r w:rsidRPr="007E7365">
        <w:rPr>
          <w:lang w:val="en-US"/>
        </w:rPr>
        <w:t>Power supply</w:t>
      </w:r>
      <w:r w:rsidRPr="007E7365">
        <w:t xml:space="preserve">:  </w:t>
      </w:r>
      <w:r w:rsidRPr="007E7365">
        <w:rPr>
          <w:lang w:val="en-US"/>
        </w:rPr>
        <w:t>Includes a</w:t>
      </w:r>
      <w:r w:rsidRPr="007E7365">
        <w:t xml:space="preserve"> </w:t>
      </w:r>
      <w:r w:rsidRPr="007E7365">
        <w:rPr>
          <w:lang w:val="en-US"/>
        </w:rPr>
        <w:t xml:space="preserve">single, </w:t>
      </w:r>
      <w:r w:rsidRPr="007E7365">
        <w:t>6-volt AC Adapter.</w:t>
      </w:r>
    </w:p>
    <w:p w14:paraId="47FB9AE5" w14:textId="77777777" w:rsidR="00D870F3" w:rsidRPr="007E7365" w:rsidRDefault="00D870F3" w:rsidP="00D870F3">
      <w:pPr>
        <w:pStyle w:val="SubPara"/>
      </w:pPr>
      <w:r w:rsidRPr="007E7365">
        <w:t>Container:  Translucent, shatter-resistant polyethylene</w:t>
      </w:r>
      <w:r w:rsidRPr="007E7365">
        <w:rPr>
          <w:lang w:val="en-US"/>
        </w:rPr>
        <w:t xml:space="preserve"> bottle</w:t>
      </w:r>
      <w:r w:rsidRPr="007E7365">
        <w:t>.</w:t>
      </w:r>
    </w:p>
    <w:p w14:paraId="1A72105F" w14:textId="77777777" w:rsidR="00D870F3" w:rsidRPr="007E7365" w:rsidRDefault="00D870F3" w:rsidP="00D870F3">
      <w:pPr>
        <w:pStyle w:val="SubPara"/>
      </w:pPr>
      <w:r w:rsidRPr="007E7365">
        <w:rPr>
          <w:lang w:val="en-US"/>
        </w:rPr>
        <w:t xml:space="preserve">Container </w:t>
      </w:r>
      <w:r w:rsidRPr="007E7365">
        <w:t>Capacity:  34 fl</w:t>
      </w:r>
      <w:r w:rsidRPr="007E7365">
        <w:rPr>
          <w:lang w:val="en-US"/>
        </w:rPr>
        <w:t>.</w:t>
      </w:r>
      <w:r w:rsidRPr="007E7365">
        <w:t>oz</w:t>
      </w:r>
      <w:r w:rsidRPr="007E7365">
        <w:rPr>
          <w:lang w:val="en-US"/>
        </w:rPr>
        <w:t>.</w:t>
      </w:r>
      <w:r w:rsidRPr="007E7365">
        <w:t xml:space="preserve"> (1.0 L).</w:t>
      </w:r>
    </w:p>
    <w:p w14:paraId="24EAC370" w14:textId="77777777" w:rsidR="00D870F3" w:rsidRPr="007E7365" w:rsidRDefault="00D870F3" w:rsidP="00D870F3">
      <w:pPr>
        <w:pStyle w:val="Blank"/>
      </w:pPr>
    </w:p>
    <w:p w14:paraId="5D5858A2" w14:textId="77777777" w:rsidR="00D870F3" w:rsidRPr="007E7365" w:rsidRDefault="00D870F3" w:rsidP="00D870F3">
      <w:pPr>
        <w:pStyle w:val="Paragraph"/>
      </w:pPr>
      <w:r w:rsidRPr="007E7365">
        <w:rPr>
          <w:lang w:val="en-US"/>
        </w:rPr>
        <w:t>A</w:t>
      </w:r>
      <w:r w:rsidRPr="007E7365">
        <w:t>utomatic</w:t>
      </w:r>
      <w:r w:rsidRPr="007E7365">
        <w:rPr>
          <w:lang w:val="en-US"/>
        </w:rPr>
        <w:t>,</w:t>
      </w:r>
      <w:r w:rsidRPr="007E7365">
        <w:t xml:space="preserve"> </w:t>
      </w:r>
      <w:r w:rsidRPr="007E7365">
        <w:rPr>
          <w:lang w:val="en-US"/>
        </w:rPr>
        <w:t xml:space="preserve">Die-Cast Zinc </w:t>
      </w:r>
      <w:r w:rsidRPr="007E7365">
        <w:t>Countertop-Mounted Soap Dispensers:</w:t>
      </w:r>
    </w:p>
    <w:p w14:paraId="214D1A7E" w14:textId="77777777" w:rsidR="00D870F3" w:rsidRPr="007E7365" w:rsidRDefault="00D870F3" w:rsidP="00D870F3">
      <w:pPr>
        <w:pStyle w:val="SubPara"/>
      </w:pPr>
      <w:r w:rsidRPr="007E7365">
        <w:t>Basis of Design:  Bobrick Model B-8</w:t>
      </w:r>
      <w:r w:rsidRPr="007E7365">
        <w:rPr>
          <w:lang w:val="en-US"/>
        </w:rPr>
        <w:t>75</w:t>
      </w:r>
      <w:r w:rsidRPr="007E7365">
        <w:t xml:space="preserve"> Automatic</w:t>
      </w:r>
      <w:r w:rsidRPr="007E7365">
        <w:rPr>
          <w:lang w:val="en-US"/>
        </w:rPr>
        <w:t>, Die-Cast</w:t>
      </w:r>
      <w:r w:rsidRPr="007E7365">
        <w:t xml:space="preserve"> </w:t>
      </w:r>
      <w:r w:rsidRPr="007E7365">
        <w:rPr>
          <w:lang w:val="en-US"/>
        </w:rPr>
        <w:t xml:space="preserve">Zinc </w:t>
      </w:r>
      <w:r w:rsidRPr="007E7365">
        <w:t xml:space="preserve">Top-Fill Liquid </w:t>
      </w:r>
      <w:r w:rsidRPr="007E7365">
        <w:rPr>
          <w:lang w:val="en-US"/>
        </w:rPr>
        <w:t xml:space="preserve">Soap </w:t>
      </w:r>
      <w:r w:rsidRPr="007E7365">
        <w:t>Dispenser</w:t>
      </w:r>
      <w:r w:rsidRPr="007E7365">
        <w:rPr>
          <w:lang w:val="en-US"/>
        </w:rPr>
        <w:t xml:space="preserve"> with Brushed Nickel finish</w:t>
      </w:r>
      <w:r w:rsidRPr="007E7365">
        <w:t>.</w:t>
      </w:r>
    </w:p>
    <w:p w14:paraId="25FE0CDF" w14:textId="77777777" w:rsidR="00D870F3" w:rsidRPr="007E7365" w:rsidRDefault="00D870F3" w:rsidP="00D870F3">
      <w:pPr>
        <w:pStyle w:val="SubSub1"/>
        <w:tabs>
          <w:tab w:val="num" w:pos="3228"/>
        </w:tabs>
      </w:pPr>
      <w:r w:rsidRPr="007E7365">
        <w:t>Dispenses bulk all-purpose liquid hand soaps.</w:t>
      </w:r>
    </w:p>
    <w:p w14:paraId="1E408A3A" w14:textId="77777777" w:rsidR="00D870F3" w:rsidRPr="007E7365" w:rsidRDefault="00D870F3" w:rsidP="00D870F3">
      <w:pPr>
        <w:pStyle w:val="SubSub1"/>
        <w:tabs>
          <w:tab w:val="num" w:pos="3228"/>
        </w:tabs>
      </w:pPr>
      <w:r w:rsidRPr="007E7365">
        <w:t xml:space="preserve">Volume of soap dispensed </w:t>
      </w:r>
      <w:r w:rsidRPr="007E7365">
        <w:rPr>
          <w:lang w:val="en-US"/>
        </w:rPr>
        <w:t xml:space="preserve">can be adjusted in field. </w:t>
      </w:r>
    </w:p>
    <w:p w14:paraId="2D0383ED" w14:textId="77777777" w:rsidR="00D870F3" w:rsidRPr="007E7365" w:rsidRDefault="00D870F3" w:rsidP="00D870F3">
      <w:pPr>
        <w:pStyle w:val="SubPara"/>
      </w:pPr>
      <w:r w:rsidRPr="007E7365">
        <w:t>Operation:  When hand is placed under spout for approximately ½</w:t>
      </w:r>
      <w:r w:rsidRPr="007E7365">
        <w:rPr>
          <w:lang w:val="en-US"/>
        </w:rPr>
        <w:t xml:space="preserve"> </w:t>
      </w:r>
      <w:r w:rsidRPr="007E7365">
        <w:t xml:space="preserve">second, soap is dispensed.  Dispenser is </w:t>
      </w:r>
      <w:r w:rsidRPr="007E7365">
        <w:rPr>
          <w:lang w:val="en-US"/>
        </w:rPr>
        <w:t>filled from top</w:t>
      </w:r>
      <w:r w:rsidRPr="007E7365">
        <w:t xml:space="preserve"> through built-in funnel </w:t>
      </w:r>
      <w:r w:rsidRPr="007E7365">
        <w:rPr>
          <w:lang w:val="en-US"/>
        </w:rPr>
        <w:t>that is unlocked</w:t>
      </w:r>
      <w:r w:rsidRPr="007E7365">
        <w:t xml:space="preserve"> with special provided key and rotating lid 180 degrees.</w:t>
      </w:r>
    </w:p>
    <w:p w14:paraId="7AE8DF0E" w14:textId="77777777" w:rsidR="00D870F3" w:rsidRPr="007E7365" w:rsidRDefault="00D870F3" w:rsidP="00D870F3">
      <w:pPr>
        <w:pStyle w:val="SubPara"/>
      </w:pPr>
      <w:r w:rsidRPr="007E7365">
        <w:t xml:space="preserve">Spout and Cover Assembly:  </w:t>
      </w:r>
      <w:r w:rsidRPr="007E7365">
        <w:rPr>
          <w:lang w:val="en-US"/>
        </w:rPr>
        <w:t>Brushed Nickel</w:t>
      </w:r>
      <w:r w:rsidRPr="007E7365">
        <w:t xml:space="preserve">-plated </w:t>
      </w:r>
      <w:r w:rsidRPr="007E7365">
        <w:rPr>
          <w:lang w:val="en-US"/>
        </w:rPr>
        <w:t>die-cast zinc</w:t>
      </w:r>
      <w:r w:rsidRPr="007E7365">
        <w:t xml:space="preserve"> with LED light indicators.</w:t>
      </w:r>
    </w:p>
    <w:p w14:paraId="52C2129F" w14:textId="77777777" w:rsidR="00D870F3" w:rsidRPr="007E7365" w:rsidRDefault="00D870F3" w:rsidP="00D870F3">
      <w:pPr>
        <w:pStyle w:val="SubPara"/>
      </w:pPr>
      <w:r w:rsidRPr="007E7365">
        <w:t>Shank:  Installs in countertops up to 2 inches (51mm) maximum thickness; requires a 1-3/8 inch (35mm) diameter mounting hole through countertop.</w:t>
      </w:r>
    </w:p>
    <w:p w14:paraId="7A514562" w14:textId="77777777" w:rsidR="00D870F3" w:rsidRPr="007E7365" w:rsidRDefault="00D870F3" w:rsidP="00D870F3">
      <w:pPr>
        <w:pStyle w:val="SubPara"/>
      </w:pPr>
      <w:r w:rsidRPr="007E7365">
        <w:t>Pump System:  Plastic gear type construction attached to bottom of soap container.</w:t>
      </w:r>
      <w:r w:rsidRPr="007E7365">
        <w:rPr>
          <w:lang w:val="en-US"/>
        </w:rPr>
        <w:t xml:space="preserve"> </w:t>
      </w:r>
    </w:p>
    <w:p w14:paraId="1ADFC8D3" w14:textId="77777777" w:rsidR="00D870F3" w:rsidRPr="007E7365" w:rsidRDefault="00D870F3" w:rsidP="00D870F3">
      <w:pPr>
        <w:pStyle w:val="SubPara"/>
      </w:pPr>
      <w:r w:rsidRPr="007E7365">
        <w:t>Sensor:  Inf</w:t>
      </w:r>
      <w:r w:rsidRPr="007E7365">
        <w:rPr>
          <w:lang w:val="en-US"/>
        </w:rPr>
        <w:t>r</w:t>
      </w:r>
      <w:r w:rsidRPr="007E7365">
        <w:t>a</w:t>
      </w:r>
      <w:r w:rsidRPr="007E7365">
        <w:rPr>
          <w:lang w:val="en-US"/>
        </w:rPr>
        <w:t>r</w:t>
      </w:r>
      <w:r w:rsidRPr="007E7365">
        <w:t>ed sensor located on single PC board housed in sealed ABS plastic container below the counter.</w:t>
      </w:r>
    </w:p>
    <w:p w14:paraId="162802D3" w14:textId="77777777" w:rsidR="00D870F3" w:rsidRPr="007E7365" w:rsidRDefault="00D870F3" w:rsidP="00D870F3">
      <w:pPr>
        <w:pStyle w:val="SubPara"/>
      </w:pPr>
      <w:r w:rsidRPr="007E7365">
        <w:rPr>
          <w:lang w:val="en-US"/>
        </w:rPr>
        <w:t>Matching Brushed Nickel finish automatic faucet available: B-8895</w:t>
      </w:r>
    </w:p>
    <w:p w14:paraId="180106A9" w14:textId="77777777" w:rsidR="00D870F3" w:rsidRPr="007E7365" w:rsidRDefault="00D870F3" w:rsidP="00D870F3">
      <w:pPr>
        <w:pStyle w:val="SubPara"/>
      </w:pPr>
      <w:r w:rsidRPr="007E7365">
        <w:rPr>
          <w:lang w:val="en-US"/>
        </w:rPr>
        <w:t>Power supply</w:t>
      </w:r>
      <w:r w:rsidRPr="007E7365">
        <w:t xml:space="preserve">:  </w:t>
      </w:r>
      <w:r w:rsidRPr="007E7365">
        <w:rPr>
          <w:lang w:val="en-US"/>
        </w:rPr>
        <w:t>Includes a</w:t>
      </w:r>
      <w:r w:rsidRPr="007E7365">
        <w:t xml:space="preserve"> </w:t>
      </w:r>
      <w:r w:rsidRPr="007E7365">
        <w:rPr>
          <w:lang w:val="en-US"/>
        </w:rPr>
        <w:t xml:space="preserve">single, </w:t>
      </w:r>
      <w:r w:rsidRPr="007E7365">
        <w:t>6-volt AC Adapter.</w:t>
      </w:r>
    </w:p>
    <w:p w14:paraId="34263DC4" w14:textId="77777777" w:rsidR="00D870F3" w:rsidRPr="007E7365" w:rsidRDefault="00D870F3" w:rsidP="00D870F3">
      <w:pPr>
        <w:pStyle w:val="SubPara"/>
      </w:pPr>
      <w:r w:rsidRPr="007E7365">
        <w:t>Container:  Translucent, shatter-resistant polyethylene</w:t>
      </w:r>
      <w:r w:rsidRPr="007E7365">
        <w:rPr>
          <w:lang w:val="en-US"/>
        </w:rPr>
        <w:t xml:space="preserve"> bottle</w:t>
      </w:r>
      <w:r w:rsidRPr="007E7365">
        <w:t>.</w:t>
      </w:r>
    </w:p>
    <w:p w14:paraId="3A1C6172" w14:textId="77777777" w:rsidR="00D870F3" w:rsidRPr="007E7365" w:rsidRDefault="00D870F3" w:rsidP="00D870F3">
      <w:pPr>
        <w:pStyle w:val="SubPara"/>
      </w:pPr>
      <w:r w:rsidRPr="007E7365">
        <w:rPr>
          <w:lang w:val="en-US"/>
        </w:rPr>
        <w:t xml:space="preserve">Container </w:t>
      </w:r>
      <w:r w:rsidRPr="007E7365">
        <w:t>Capacity:  34 fl</w:t>
      </w:r>
      <w:r w:rsidRPr="007E7365">
        <w:rPr>
          <w:lang w:val="en-US"/>
        </w:rPr>
        <w:t>.</w:t>
      </w:r>
      <w:r w:rsidRPr="007E7365">
        <w:t>oz</w:t>
      </w:r>
      <w:r w:rsidRPr="007E7365">
        <w:rPr>
          <w:lang w:val="en-US"/>
        </w:rPr>
        <w:t>.</w:t>
      </w:r>
      <w:r w:rsidRPr="007E7365">
        <w:t xml:space="preserve"> (1.0 L).</w:t>
      </w:r>
    </w:p>
    <w:p w14:paraId="6DD312B3" w14:textId="77777777" w:rsidR="00D870F3" w:rsidRPr="007E7365" w:rsidRDefault="00D870F3" w:rsidP="00D870F3">
      <w:pPr>
        <w:pStyle w:val="Blank"/>
      </w:pPr>
    </w:p>
    <w:p w14:paraId="55815762" w14:textId="77777777" w:rsidR="00D870F3" w:rsidRPr="007E7365" w:rsidRDefault="00D870F3" w:rsidP="00D870F3">
      <w:pPr>
        <w:pStyle w:val="Paragraph"/>
      </w:pPr>
      <w:r w:rsidRPr="007E7365">
        <w:rPr>
          <w:lang w:val="en-US"/>
        </w:rPr>
        <w:t>A</w:t>
      </w:r>
      <w:r w:rsidRPr="007E7365">
        <w:t>utomatic</w:t>
      </w:r>
      <w:r w:rsidRPr="007E7365">
        <w:rPr>
          <w:lang w:val="en-US"/>
        </w:rPr>
        <w:t>,</w:t>
      </w:r>
      <w:r w:rsidRPr="007E7365">
        <w:t xml:space="preserve"> </w:t>
      </w:r>
      <w:r w:rsidRPr="007E7365">
        <w:rPr>
          <w:lang w:val="en-US"/>
        </w:rPr>
        <w:t xml:space="preserve">Die-Cast Zinc </w:t>
      </w:r>
      <w:r w:rsidRPr="007E7365">
        <w:t>Countertop-Mounted Soap Dispensers:</w:t>
      </w:r>
    </w:p>
    <w:p w14:paraId="5E023C44" w14:textId="77777777" w:rsidR="00D870F3" w:rsidRPr="007E7365" w:rsidRDefault="00D870F3" w:rsidP="00D870F3">
      <w:pPr>
        <w:pStyle w:val="SubPara"/>
      </w:pPr>
      <w:r w:rsidRPr="007E7365">
        <w:t>Basis of Design:  Bobrick Model B-8</w:t>
      </w:r>
      <w:r w:rsidRPr="007E7365">
        <w:rPr>
          <w:lang w:val="en-US"/>
        </w:rPr>
        <w:t>78</w:t>
      </w:r>
      <w:r w:rsidRPr="007E7365">
        <w:t xml:space="preserve"> Automatic</w:t>
      </w:r>
      <w:r w:rsidRPr="007E7365">
        <w:rPr>
          <w:lang w:val="en-US"/>
        </w:rPr>
        <w:t>, Die-Cast</w:t>
      </w:r>
      <w:r w:rsidRPr="007E7365">
        <w:t xml:space="preserve"> </w:t>
      </w:r>
      <w:r w:rsidRPr="007E7365">
        <w:rPr>
          <w:lang w:val="en-US"/>
        </w:rPr>
        <w:t xml:space="preserve">Zinc </w:t>
      </w:r>
      <w:r w:rsidRPr="007E7365">
        <w:t xml:space="preserve">Top-Fill Liquid </w:t>
      </w:r>
      <w:r w:rsidRPr="007E7365">
        <w:rPr>
          <w:lang w:val="en-US"/>
        </w:rPr>
        <w:t xml:space="preserve">Soap </w:t>
      </w:r>
      <w:r w:rsidRPr="007E7365">
        <w:t>Dispenser</w:t>
      </w:r>
      <w:r w:rsidRPr="007E7365">
        <w:rPr>
          <w:lang w:val="en-US"/>
        </w:rPr>
        <w:t xml:space="preserve"> with Polished Chrome finish</w:t>
      </w:r>
      <w:r w:rsidRPr="007E7365">
        <w:t>.</w:t>
      </w:r>
    </w:p>
    <w:p w14:paraId="16CEEB9A" w14:textId="77777777" w:rsidR="00D870F3" w:rsidRPr="007E7365" w:rsidRDefault="00D870F3" w:rsidP="00D870F3">
      <w:pPr>
        <w:pStyle w:val="SubSub1"/>
        <w:tabs>
          <w:tab w:val="num" w:pos="3228"/>
        </w:tabs>
      </w:pPr>
      <w:r w:rsidRPr="007E7365">
        <w:t>Dispenses bulk all-purpose liquid hand soaps.</w:t>
      </w:r>
    </w:p>
    <w:p w14:paraId="1B311FD4" w14:textId="77777777" w:rsidR="00D870F3" w:rsidRPr="007E7365" w:rsidRDefault="00D870F3" w:rsidP="00D870F3">
      <w:pPr>
        <w:pStyle w:val="SubSub1"/>
        <w:tabs>
          <w:tab w:val="num" w:pos="3228"/>
        </w:tabs>
      </w:pPr>
      <w:r w:rsidRPr="007E7365">
        <w:t xml:space="preserve">Volume of soap dispensed </w:t>
      </w:r>
      <w:r w:rsidRPr="007E7365">
        <w:rPr>
          <w:lang w:val="en-US"/>
        </w:rPr>
        <w:t xml:space="preserve">can be adjusted in field. </w:t>
      </w:r>
    </w:p>
    <w:p w14:paraId="469EDA49" w14:textId="77777777" w:rsidR="00D870F3" w:rsidRPr="007E7365" w:rsidRDefault="00D870F3" w:rsidP="00D870F3">
      <w:pPr>
        <w:pStyle w:val="SubPara"/>
      </w:pPr>
      <w:r w:rsidRPr="007E7365">
        <w:lastRenderedPageBreak/>
        <w:t>Operation:  When hand is placed under spout for approximately ½</w:t>
      </w:r>
      <w:r w:rsidRPr="007E7365">
        <w:rPr>
          <w:lang w:val="en-US"/>
        </w:rPr>
        <w:t xml:space="preserve"> </w:t>
      </w:r>
      <w:r w:rsidRPr="007E7365">
        <w:t xml:space="preserve">second, soap is dispensed.  Dispenser is </w:t>
      </w:r>
      <w:r w:rsidRPr="007E7365">
        <w:rPr>
          <w:lang w:val="en-US"/>
        </w:rPr>
        <w:t>filled from top</w:t>
      </w:r>
      <w:r w:rsidRPr="007E7365">
        <w:t xml:space="preserve"> through built-in funnel </w:t>
      </w:r>
      <w:r w:rsidRPr="007E7365">
        <w:rPr>
          <w:lang w:val="en-US"/>
        </w:rPr>
        <w:t>that is unlocked</w:t>
      </w:r>
      <w:r w:rsidRPr="007E7365">
        <w:t xml:space="preserve"> with special provided key and rotating lid 180 degrees.</w:t>
      </w:r>
    </w:p>
    <w:p w14:paraId="57290D4B" w14:textId="77777777" w:rsidR="00D870F3" w:rsidRPr="007E7365" w:rsidRDefault="00D870F3" w:rsidP="00D870F3">
      <w:pPr>
        <w:pStyle w:val="SubPara"/>
      </w:pPr>
      <w:r w:rsidRPr="007E7365">
        <w:t xml:space="preserve">Spout and Cover Assembly:  </w:t>
      </w:r>
      <w:r w:rsidR="00C82523" w:rsidRPr="007E7365">
        <w:rPr>
          <w:lang w:val="en-US"/>
        </w:rPr>
        <w:t>Polished Chrome</w:t>
      </w:r>
      <w:r w:rsidRPr="007E7365">
        <w:t xml:space="preserve">-plated </w:t>
      </w:r>
      <w:r w:rsidRPr="007E7365">
        <w:rPr>
          <w:lang w:val="en-US"/>
        </w:rPr>
        <w:t>die-cast zinc</w:t>
      </w:r>
      <w:r w:rsidRPr="007E7365">
        <w:t xml:space="preserve"> with LED light indicators.</w:t>
      </w:r>
    </w:p>
    <w:p w14:paraId="5CEFC9DD" w14:textId="77777777" w:rsidR="00D870F3" w:rsidRPr="007E7365" w:rsidRDefault="00D870F3" w:rsidP="00D870F3">
      <w:pPr>
        <w:pStyle w:val="SubPara"/>
      </w:pPr>
      <w:r w:rsidRPr="007E7365">
        <w:t>Shank:  Installs in countertops up to 2 inches (51mm) maximum thickness; requires a 1-3/8 inch (35mm) diameter mounting hole through countertop.</w:t>
      </w:r>
    </w:p>
    <w:p w14:paraId="76201865" w14:textId="77777777" w:rsidR="00D870F3" w:rsidRPr="007E7365" w:rsidRDefault="00D870F3" w:rsidP="00D870F3">
      <w:pPr>
        <w:pStyle w:val="SubPara"/>
      </w:pPr>
      <w:r w:rsidRPr="007E7365">
        <w:t>Pump System:  Plastic gear type construction attached to bottom of soap container.</w:t>
      </w:r>
      <w:r w:rsidRPr="007E7365">
        <w:rPr>
          <w:lang w:val="en-US"/>
        </w:rPr>
        <w:t xml:space="preserve"> </w:t>
      </w:r>
    </w:p>
    <w:p w14:paraId="4854D739" w14:textId="77777777" w:rsidR="00D870F3" w:rsidRPr="007E7365" w:rsidRDefault="00D870F3" w:rsidP="00D870F3">
      <w:pPr>
        <w:pStyle w:val="SubPara"/>
      </w:pPr>
      <w:r w:rsidRPr="007E7365">
        <w:t>Sensor:  Inf</w:t>
      </w:r>
      <w:r w:rsidRPr="007E7365">
        <w:rPr>
          <w:lang w:val="en-US"/>
        </w:rPr>
        <w:t>r</w:t>
      </w:r>
      <w:r w:rsidRPr="007E7365">
        <w:t>a</w:t>
      </w:r>
      <w:r w:rsidRPr="007E7365">
        <w:rPr>
          <w:lang w:val="en-US"/>
        </w:rPr>
        <w:t>r</w:t>
      </w:r>
      <w:r w:rsidRPr="007E7365">
        <w:t>ed sensor located on single PC board housed in sealed ABS plastic container below the counter.</w:t>
      </w:r>
    </w:p>
    <w:p w14:paraId="79D17B59" w14:textId="77777777" w:rsidR="00D870F3" w:rsidRPr="007E7365" w:rsidRDefault="00D870F3" w:rsidP="00D870F3">
      <w:pPr>
        <w:pStyle w:val="SubPara"/>
      </w:pPr>
      <w:r w:rsidRPr="007E7365">
        <w:rPr>
          <w:lang w:val="en-US"/>
        </w:rPr>
        <w:t>Matching Polished Chrome finish automatic faucet available: B-889</w:t>
      </w:r>
      <w:r w:rsidR="004D4AA4" w:rsidRPr="007E7365">
        <w:rPr>
          <w:lang w:val="en-US"/>
        </w:rPr>
        <w:t>8</w:t>
      </w:r>
    </w:p>
    <w:p w14:paraId="7475F6C5" w14:textId="77777777" w:rsidR="00D870F3" w:rsidRPr="007E7365" w:rsidRDefault="00D870F3" w:rsidP="00D870F3">
      <w:pPr>
        <w:pStyle w:val="SubPara"/>
      </w:pPr>
      <w:r w:rsidRPr="007E7365">
        <w:rPr>
          <w:lang w:val="en-US"/>
        </w:rPr>
        <w:t>Power supply</w:t>
      </w:r>
      <w:r w:rsidRPr="007E7365">
        <w:t xml:space="preserve">:  </w:t>
      </w:r>
      <w:r w:rsidRPr="007E7365">
        <w:rPr>
          <w:lang w:val="en-US"/>
        </w:rPr>
        <w:t>Includes a</w:t>
      </w:r>
      <w:r w:rsidRPr="007E7365">
        <w:t xml:space="preserve"> </w:t>
      </w:r>
      <w:r w:rsidRPr="007E7365">
        <w:rPr>
          <w:lang w:val="en-US"/>
        </w:rPr>
        <w:t xml:space="preserve">single, </w:t>
      </w:r>
      <w:r w:rsidRPr="007E7365">
        <w:t>6-volt AC Adapter.</w:t>
      </w:r>
    </w:p>
    <w:p w14:paraId="5AA24DCB" w14:textId="77777777" w:rsidR="00D870F3" w:rsidRPr="007E7365" w:rsidRDefault="00D870F3" w:rsidP="00D870F3">
      <w:pPr>
        <w:pStyle w:val="SubPara"/>
      </w:pPr>
      <w:r w:rsidRPr="007E7365">
        <w:t>Container:  Translucent, shatter-resistant polyethylene</w:t>
      </w:r>
      <w:r w:rsidRPr="007E7365">
        <w:rPr>
          <w:lang w:val="en-US"/>
        </w:rPr>
        <w:t xml:space="preserve"> bottle</w:t>
      </w:r>
      <w:r w:rsidRPr="007E7365">
        <w:t>.</w:t>
      </w:r>
    </w:p>
    <w:p w14:paraId="1F8F5B0F" w14:textId="77777777" w:rsidR="00D870F3" w:rsidRPr="007E7365" w:rsidRDefault="00D870F3" w:rsidP="00D870F3">
      <w:pPr>
        <w:pStyle w:val="SubPara"/>
      </w:pPr>
      <w:r w:rsidRPr="007E7365">
        <w:rPr>
          <w:lang w:val="en-US"/>
        </w:rPr>
        <w:t xml:space="preserve">Container </w:t>
      </w:r>
      <w:r w:rsidRPr="007E7365">
        <w:t>Capacity:  34 fl</w:t>
      </w:r>
      <w:r w:rsidRPr="007E7365">
        <w:rPr>
          <w:lang w:val="en-US"/>
        </w:rPr>
        <w:t>.</w:t>
      </w:r>
      <w:r w:rsidRPr="007E7365">
        <w:t>oz</w:t>
      </w:r>
      <w:r w:rsidRPr="007E7365">
        <w:rPr>
          <w:lang w:val="en-US"/>
        </w:rPr>
        <w:t>.</w:t>
      </w:r>
      <w:r w:rsidRPr="007E7365">
        <w:t xml:space="preserve"> (1.0 L).</w:t>
      </w:r>
    </w:p>
    <w:p w14:paraId="59A52105" w14:textId="77777777" w:rsidR="00D870F3" w:rsidRPr="00DD26C0" w:rsidRDefault="00D870F3" w:rsidP="004C22DA">
      <w:pPr>
        <w:pStyle w:val="Blank"/>
      </w:pPr>
    </w:p>
    <w:p w14:paraId="2EF09D1A" w14:textId="77777777" w:rsidR="00694F0B" w:rsidRPr="00DD26C0" w:rsidRDefault="00694F0B" w:rsidP="00694F0B">
      <w:pPr>
        <w:pStyle w:val="Paragraph"/>
      </w:pPr>
      <w:r w:rsidRPr="00DD26C0">
        <w:t>Automatic Countertop-Mounted Soap Dispensers:</w:t>
      </w:r>
    </w:p>
    <w:p w14:paraId="5FC7B194" w14:textId="77777777" w:rsidR="00694F0B" w:rsidRPr="00DD26C0" w:rsidRDefault="00694F0B" w:rsidP="00694F0B">
      <w:pPr>
        <w:pStyle w:val="SubPara"/>
      </w:pPr>
      <w:r w:rsidRPr="00DD26C0">
        <w:t xml:space="preserve">Basis of Design:  Bobrick Model B-828 Automatic Top-Fill Foam Soap Dispenser. </w:t>
      </w:r>
    </w:p>
    <w:p w14:paraId="0AF47161" w14:textId="77777777" w:rsidR="00694F0B" w:rsidRPr="00DD26C0" w:rsidRDefault="00694F0B" w:rsidP="00694F0B">
      <w:pPr>
        <w:pStyle w:val="SubSub1"/>
        <w:tabs>
          <w:tab w:val="num" w:pos="3228"/>
        </w:tabs>
      </w:pPr>
      <w:r w:rsidRPr="00DD26C0">
        <w:t>Dispenses bulk foaming liquid hand soaps.</w:t>
      </w:r>
    </w:p>
    <w:p w14:paraId="5EAE5E51" w14:textId="77777777" w:rsidR="00694F0B" w:rsidRPr="00DD26C0" w:rsidRDefault="00694F0B" w:rsidP="00694F0B">
      <w:pPr>
        <w:pStyle w:val="SubSub1"/>
        <w:tabs>
          <w:tab w:val="num" w:pos="3228"/>
        </w:tabs>
      </w:pPr>
      <w:r w:rsidRPr="00DD26C0">
        <w:t xml:space="preserve">Mixture of soap </w:t>
      </w:r>
      <w:r w:rsidRPr="00DD26C0">
        <w:rPr>
          <w:lang w:val="en-US"/>
        </w:rPr>
        <w:t xml:space="preserve">and air dispensed can be adjusted in field. </w:t>
      </w:r>
    </w:p>
    <w:p w14:paraId="62653F96" w14:textId="77777777" w:rsidR="00694F0B" w:rsidRPr="00DD26C0" w:rsidRDefault="00694F0B" w:rsidP="00694F0B">
      <w:pPr>
        <w:pStyle w:val="SubPara"/>
      </w:pPr>
      <w:r w:rsidRPr="00DD26C0">
        <w:t xml:space="preserve">Operation:  When hand is placed under spout for approximately </w:t>
      </w:r>
      <w:r w:rsidR="00246FCD" w:rsidRPr="00DD26C0">
        <w:rPr>
          <w:lang w:val="en-US"/>
        </w:rPr>
        <w:t>1-1/2</w:t>
      </w:r>
      <w:r w:rsidRPr="00DD26C0">
        <w:t xml:space="preserve"> second, soap is dispensed.  Dispenser is top-filled through built-in funnel </w:t>
      </w:r>
      <w:r w:rsidRPr="00DD26C0">
        <w:rPr>
          <w:lang w:val="en-US"/>
        </w:rPr>
        <w:t xml:space="preserve">that is unlocked </w:t>
      </w:r>
      <w:r w:rsidRPr="00DD26C0">
        <w:t>with special provided key and rotating lid 180 degrees.</w:t>
      </w:r>
    </w:p>
    <w:p w14:paraId="6145487D" w14:textId="77777777" w:rsidR="00694F0B" w:rsidRPr="00DD26C0" w:rsidRDefault="00694F0B" w:rsidP="00694F0B">
      <w:pPr>
        <w:pStyle w:val="SubPara"/>
      </w:pPr>
      <w:r w:rsidRPr="00DD26C0">
        <w:t>Spout and Cover Assembly:  Bright polished, chrome plated ABS plastic with LED light indicators.</w:t>
      </w:r>
    </w:p>
    <w:p w14:paraId="39FACBF0" w14:textId="77777777" w:rsidR="00694F0B" w:rsidRPr="00DD26C0" w:rsidRDefault="00694F0B" w:rsidP="00694F0B">
      <w:pPr>
        <w:pStyle w:val="SubPara"/>
      </w:pPr>
      <w:r w:rsidRPr="00DD26C0">
        <w:t>Shank:  Installs in countertops up to 2 inches (51mm) maximum thickness; requires a 1-3/8 inch (35mm) diameter mounting hole through countertop.</w:t>
      </w:r>
    </w:p>
    <w:p w14:paraId="656E7892" w14:textId="77777777" w:rsidR="00694F0B" w:rsidRPr="00DD26C0" w:rsidRDefault="00694F0B" w:rsidP="00694F0B">
      <w:pPr>
        <w:pStyle w:val="SubPara"/>
      </w:pPr>
      <w:r w:rsidRPr="00DD26C0">
        <w:t xml:space="preserve">Pump System:  Plastic gear-type construction attached to bottom of soap container </w:t>
      </w:r>
    </w:p>
    <w:p w14:paraId="5A1476B1" w14:textId="77777777" w:rsidR="00694F0B" w:rsidRPr="00DD26C0" w:rsidRDefault="00694F0B" w:rsidP="00246FCD">
      <w:pPr>
        <w:pStyle w:val="SubPara"/>
      </w:pPr>
      <w:r w:rsidRPr="00DD26C0">
        <w:t xml:space="preserve">Sensor:  </w:t>
      </w:r>
      <w:r w:rsidR="00AD4BF7" w:rsidRPr="00DD26C0">
        <w:t>Infrared</w:t>
      </w:r>
      <w:r w:rsidRPr="00DD26C0">
        <w:t xml:space="preserve"> sensor located on single PC board housed in sealed ABS plastic container below the counter.</w:t>
      </w:r>
    </w:p>
    <w:p w14:paraId="5E1A5597" w14:textId="77777777" w:rsidR="00953E9A" w:rsidRPr="00DD26C0" w:rsidRDefault="00953E9A" w:rsidP="00246FCD">
      <w:pPr>
        <w:pStyle w:val="SubPara"/>
      </w:pPr>
      <w:r w:rsidRPr="00DD26C0">
        <w:t>Power supply:  Includes a single, 6-volt AC Adapter.</w:t>
      </w:r>
    </w:p>
    <w:p w14:paraId="33527446" w14:textId="77777777" w:rsidR="00953E9A" w:rsidRPr="00DD26C0" w:rsidRDefault="00953E9A" w:rsidP="00246FCD">
      <w:pPr>
        <w:pStyle w:val="SubPara"/>
      </w:pPr>
      <w:r w:rsidRPr="00DD26C0">
        <w:t xml:space="preserve">Optional power supply: plastic, water-resistant, four D cell battery pack (batteries not included), specify by referencing part #824-241. </w:t>
      </w:r>
    </w:p>
    <w:p w14:paraId="7D4362EA" w14:textId="77777777" w:rsidR="00694F0B" w:rsidRPr="00DD26C0" w:rsidRDefault="00694F0B" w:rsidP="00694F0B">
      <w:pPr>
        <w:pStyle w:val="SubPara"/>
      </w:pPr>
      <w:r w:rsidRPr="00DD26C0">
        <w:t>Container:  Translucent, shatter-resistant polyethylene.</w:t>
      </w:r>
    </w:p>
    <w:p w14:paraId="1D36A1C6" w14:textId="77777777" w:rsidR="00694F0B" w:rsidRPr="00DD26C0" w:rsidRDefault="00694F0B" w:rsidP="00694F0B">
      <w:pPr>
        <w:pStyle w:val="SubPara"/>
      </w:pPr>
      <w:r w:rsidRPr="00DD26C0">
        <w:t>Capacity:  34 fl oz (1.0 L).</w:t>
      </w:r>
    </w:p>
    <w:p w14:paraId="53E8D8A8" w14:textId="77777777" w:rsidR="002D4A51" w:rsidRPr="00DD26C0" w:rsidRDefault="002D4A51" w:rsidP="002D4A51">
      <w:pPr>
        <w:pStyle w:val="Blank"/>
      </w:pPr>
    </w:p>
    <w:p w14:paraId="26CC99EC" w14:textId="77777777" w:rsidR="002D4A51" w:rsidRPr="00DD26C0" w:rsidRDefault="002D4A51" w:rsidP="002D4A51">
      <w:pPr>
        <w:pStyle w:val="Paragraph"/>
      </w:pPr>
      <w:r w:rsidRPr="00DD26C0">
        <w:t>Automatic Countertop-Mounted Soap Dispensers:</w:t>
      </w:r>
    </w:p>
    <w:p w14:paraId="1239B400" w14:textId="77777777" w:rsidR="002D4A51" w:rsidRPr="00DD26C0" w:rsidRDefault="00111976" w:rsidP="008329C9">
      <w:pPr>
        <w:pStyle w:val="SubPara"/>
        <w:tabs>
          <w:tab w:val="num" w:pos="3228"/>
        </w:tabs>
      </w:pPr>
      <w:r w:rsidRPr="00DD26C0">
        <w:t>Basis of Design:  Bobrick Model B-8281 1</w:t>
      </w:r>
      <w:r w:rsidR="00E02B1F" w:rsidRPr="00DD26C0">
        <w:rPr>
          <w:lang w:val="en-US"/>
        </w:rPr>
        <w:t xml:space="preserve"> inch</w:t>
      </w:r>
      <w:r w:rsidRPr="00DD26C0">
        <w:t xml:space="preserve"> Automatic Top-Fill Foam Soap Dispenser. </w:t>
      </w:r>
    </w:p>
    <w:p w14:paraId="4ABB1F7E" w14:textId="77777777" w:rsidR="002D4A51" w:rsidRPr="00DD26C0" w:rsidRDefault="00111976" w:rsidP="002D4A51">
      <w:pPr>
        <w:pStyle w:val="SubSub1"/>
        <w:tabs>
          <w:tab w:val="num" w:pos="3228"/>
        </w:tabs>
      </w:pPr>
      <w:r w:rsidRPr="00DD26C0">
        <w:t>Dispenses bulk foaming liquid hand soaps.</w:t>
      </w:r>
    </w:p>
    <w:p w14:paraId="07B40728" w14:textId="77777777" w:rsidR="00111976" w:rsidRPr="00DD26C0" w:rsidRDefault="00111976" w:rsidP="00111976">
      <w:pPr>
        <w:pStyle w:val="SubSub1"/>
      </w:pPr>
      <w:r w:rsidRPr="00DD26C0">
        <w:t>Mixture of soap and air dispensed can be adjusted in field.</w:t>
      </w:r>
    </w:p>
    <w:p w14:paraId="20834FF7" w14:textId="77777777" w:rsidR="002D4A51" w:rsidRPr="00DD26C0" w:rsidRDefault="00111976" w:rsidP="002D4A51">
      <w:pPr>
        <w:pStyle w:val="SubPara"/>
      </w:pPr>
      <w:r w:rsidRPr="00DD26C0">
        <w:t>Operation:  When hand is placed under spout for approximately 1-1/2 second, soap is dispensed.  Dispenser is top-filled through built-in funnel that is unlocked with special provided key and rotating lid 180 degrees.</w:t>
      </w:r>
    </w:p>
    <w:p w14:paraId="689F86AD" w14:textId="77777777" w:rsidR="002D4A51" w:rsidRPr="00DD26C0" w:rsidRDefault="00111976" w:rsidP="002D4A51">
      <w:pPr>
        <w:pStyle w:val="SubPara"/>
      </w:pPr>
      <w:r w:rsidRPr="00DD26C0">
        <w:t>Spout and Cover Assembly:  Bright polished, chrome plated ABS plastic with LED light indicators.</w:t>
      </w:r>
    </w:p>
    <w:p w14:paraId="4AFE93C8" w14:textId="77777777" w:rsidR="002D4A51" w:rsidRPr="00DD26C0" w:rsidRDefault="00111976" w:rsidP="008329C9">
      <w:pPr>
        <w:pStyle w:val="SubPara"/>
      </w:pPr>
      <w:r w:rsidRPr="00DD26C0">
        <w:lastRenderedPageBreak/>
        <w:t>Shank:  Installs in countertops up to 2 inches (51mm) maximum thickness; requires a 1inch (25.4mm) diameter mounting hole through countertop.</w:t>
      </w:r>
      <w:r w:rsidR="002D4A51" w:rsidRPr="00DD26C0">
        <w:t xml:space="preserve"> </w:t>
      </w:r>
    </w:p>
    <w:p w14:paraId="23783FF1" w14:textId="77777777" w:rsidR="002D4A51" w:rsidRPr="00DD26C0" w:rsidRDefault="00111976" w:rsidP="002D4A51">
      <w:pPr>
        <w:pStyle w:val="SubPara"/>
      </w:pPr>
      <w:r w:rsidRPr="00DD26C0">
        <w:t>Pump System:  Plastic gear-type construction attached to bottom of soap container</w:t>
      </w:r>
      <w:r w:rsidRPr="00DD26C0">
        <w:rPr>
          <w:lang w:val="en-US"/>
        </w:rPr>
        <w:t>.</w:t>
      </w:r>
    </w:p>
    <w:p w14:paraId="5739C3AF" w14:textId="77777777" w:rsidR="00111976" w:rsidRPr="00DD26C0" w:rsidRDefault="00111976" w:rsidP="002D4A51">
      <w:pPr>
        <w:pStyle w:val="SubPara"/>
      </w:pPr>
      <w:r w:rsidRPr="00DD26C0">
        <w:t>Sensor:  Infrared sensor located on single PC board housed in sealed ABS plastic container below the counter.</w:t>
      </w:r>
    </w:p>
    <w:p w14:paraId="5E15072F" w14:textId="77777777" w:rsidR="00111976" w:rsidRPr="00DD26C0" w:rsidRDefault="00111976" w:rsidP="002D4A51">
      <w:pPr>
        <w:pStyle w:val="SubPara"/>
      </w:pPr>
      <w:r w:rsidRPr="00DD26C0">
        <w:t>Power supply:  Includes a plastic, water-resistant, four “D” cell, alkaline battery pack (batteries not included).</w:t>
      </w:r>
      <w:r w:rsidRPr="00DD26C0" w:rsidDel="00286F0B">
        <w:t xml:space="preserve"> </w:t>
      </w:r>
    </w:p>
    <w:p w14:paraId="67C18484" w14:textId="77777777" w:rsidR="00111976" w:rsidRPr="00DD26C0" w:rsidRDefault="00111976" w:rsidP="00111976">
      <w:pPr>
        <w:pStyle w:val="SubPara"/>
      </w:pPr>
      <w:r w:rsidRPr="00DD26C0">
        <w:t>Optional power supply: Single, 6-volt AC Adapter, Specify by referencing part #3974-57.</w:t>
      </w:r>
    </w:p>
    <w:p w14:paraId="0605B21E" w14:textId="77777777" w:rsidR="00111976" w:rsidRPr="00DD26C0" w:rsidRDefault="00111976" w:rsidP="00111976">
      <w:pPr>
        <w:pStyle w:val="SubPara"/>
      </w:pPr>
      <w:r w:rsidRPr="00DD26C0">
        <w:t>Container:  Translucent, shatter-resistant polyethylene.</w:t>
      </w:r>
    </w:p>
    <w:p w14:paraId="238EED89" w14:textId="77777777" w:rsidR="002D4A51" w:rsidRPr="00DD26C0" w:rsidRDefault="00111976" w:rsidP="002D4A51">
      <w:pPr>
        <w:pStyle w:val="SubPara"/>
      </w:pPr>
      <w:r w:rsidRPr="00DD26C0">
        <w:t>Capacity:  34 fl oz (1.0 L)</w:t>
      </w:r>
      <w:r w:rsidRPr="00DD26C0">
        <w:rPr>
          <w:lang w:val="en-US"/>
        </w:rPr>
        <w:t>.</w:t>
      </w:r>
    </w:p>
    <w:p w14:paraId="3D3B62EF" w14:textId="77777777" w:rsidR="00953E9A" w:rsidRPr="00DD26C0" w:rsidRDefault="00953E9A" w:rsidP="00A01F88">
      <w:pPr>
        <w:pStyle w:val="Blank"/>
      </w:pPr>
    </w:p>
    <w:p w14:paraId="2A4F2D36" w14:textId="77777777" w:rsidR="00953E9A" w:rsidRPr="00DD26C0" w:rsidRDefault="00953E9A" w:rsidP="00953E9A">
      <w:pPr>
        <w:pStyle w:val="Paragraph"/>
      </w:pPr>
      <w:r w:rsidRPr="00DD26C0">
        <w:rPr>
          <w:lang w:val="en-US"/>
        </w:rPr>
        <w:t>A</w:t>
      </w:r>
      <w:r w:rsidRPr="00DD26C0">
        <w:t>utomatic</w:t>
      </w:r>
      <w:r w:rsidRPr="00DD26C0">
        <w:rPr>
          <w:lang w:val="en-US"/>
        </w:rPr>
        <w:t>,</w:t>
      </w:r>
      <w:r w:rsidRPr="00DD26C0">
        <w:t xml:space="preserve"> </w:t>
      </w:r>
      <w:r w:rsidRPr="00DD26C0">
        <w:rPr>
          <w:lang w:val="en-US"/>
        </w:rPr>
        <w:t xml:space="preserve">Die-Cast Zinc </w:t>
      </w:r>
      <w:r w:rsidRPr="00DD26C0">
        <w:t>Countertop-Mounted Soap Dispensers:</w:t>
      </w:r>
    </w:p>
    <w:p w14:paraId="3A8647E9" w14:textId="77777777" w:rsidR="00953E9A" w:rsidRPr="00DD26C0" w:rsidRDefault="00953E9A" w:rsidP="00953E9A">
      <w:pPr>
        <w:pStyle w:val="SubPara"/>
      </w:pPr>
      <w:r w:rsidRPr="00DD26C0">
        <w:t>Basis of Design:  Bobrick Model B-840 Automatic</w:t>
      </w:r>
      <w:r w:rsidRPr="00DD26C0">
        <w:rPr>
          <w:lang w:val="en-US"/>
        </w:rPr>
        <w:t>, Die-Cast</w:t>
      </w:r>
      <w:r w:rsidRPr="00DD26C0">
        <w:t xml:space="preserve"> </w:t>
      </w:r>
      <w:r w:rsidRPr="00DD26C0">
        <w:rPr>
          <w:lang w:val="en-US"/>
        </w:rPr>
        <w:t xml:space="preserve">Zinc </w:t>
      </w:r>
      <w:r w:rsidRPr="00DD26C0">
        <w:t xml:space="preserve">Top-Fill Foam </w:t>
      </w:r>
      <w:r w:rsidRPr="00DD26C0">
        <w:rPr>
          <w:lang w:val="en-US"/>
        </w:rPr>
        <w:t xml:space="preserve">Soap </w:t>
      </w:r>
      <w:r w:rsidRPr="00DD26C0">
        <w:t>Dispenser</w:t>
      </w:r>
      <w:r w:rsidRPr="00DD26C0">
        <w:rPr>
          <w:lang w:val="en-US"/>
        </w:rPr>
        <w:t xml:space="preserve"> with Polished Brass finish</w:t>
      </w:r>
      <w:r w:rsidRPr="00DD26C0">
        <w:t>.</w:t>
      </w:r>
    </w:p>
    <w:p w14:paraId="4C818093" w14:textId="77777777" w:rsidR="00953E9A" w:rsidRPr="00DD26C0" w:rsidRDefault="00953E9A" w:rsidP="00953E9A">
      <w:pPr>
        <w:pStyle w:val="SubSub1"/>
        <w:tabs>
          <w:tab w:val="num" w:pos="3228"/>
        </w:tabs>
      </w:pPr>
      <w:r w:rsidRPr="00DD26C0">
        <w:t>Dispenses bulk foaming liquid hand soaps.</w:t>
      </w:r>
    </w:p>
    <w:p w14:paraId="1F2E5375" w14:textId="77777777" w:rsidR="00953E9A" w:rsidRPr="00DD26C0" w:rsidRDefault="00953E9A" w:rsidP="00953E9A">
      <w:pPr>
        <w:pStyle w:val="SubSub1"/>
        <w:tabs>
          <w:tab w:val="num" w:pos="3228"/>
        </w:tabs>
      </w:pPr>
      <w:r w:rsidRPr="00DD26C0">
        <w:t xml:space="preserve">Mixture of soap </w:t>
      </w:r>
      <w:r w:rsidRPr="00DD26C0">
        <w:rPr>
          <w:lang w:val="en-US"/>
        </w:rPr>
        <w:t xml:space="preserve">and air dispensed can be adjusted in field. </w:t>
      </w:r>
    </w:p>
    <w:p w14:paraId="4F4470FE" w14:textId="77777777" w:rsidR="00953E9A" w:rsidRPr="00DD26C0" w:rsidRDefault="00953E9A" w:rsidP="00953E9A">
      <w:pPr>
        <w:pStyle w:val="SubPara"/>
      </w:pPr>
      <w:r w:rsidRPr="00DD26C0">
        <w:t>Operation:  When hand is placed under spout for approximately ½</w:t>
      </w:r>
      <w:r w:rsidRPr="00DD26C0">
        <w:rPr>
          <w:lang w:val="en-US"/>
        </w:rPr>
        <w:t xml:space="preserve"> </w:t>
      </w:r>
      <w:r w:rsidRPr="00DD26C0">
        <w:t xml:space="preserve">second, soap is dispensed.  Dispenser is </w:t>
      </w:r>
      <w:r w:rsidRPr="00DD26C0">
        <w:rPr>
          <w:lang w:val="en-US"/>
        </w:rPr>
        <w:t>filled from top</w:t>
      </w:r>
      <w:r w:rsidRPr="00DD26C0">
        <w:t xml:space="preserve"> through built-in funnel </w:t>
      </w:r>
      <w:r w:rsidRPr="00DD26C0">
        <w:rPr>
          <w:lang w:val="en-US"/>
        </w:rPr>
        <w:t>that is unlocked</w:t>
      </w:r>
      <w:r w:rsidRPr="00DD26C0">
        <w:t xml:space="preserve"> with special provided key and rotating lid 180 degrees.</w:t>
      </w:r>
    </w:p>
    <w:p w14:paraId="0FAF90AD" w14:textId="77777777" w:rsidR="00953E9A" w:rsidRPr="00DD26C0" w:rsidRDefault="00953E9A" w:rsidP="00953E9A">
      <w:pPr>
        <w:pStyle w:val="SubPara"/>
      </w:pPr>
      <w:r w:rsidRPr="00DD26C0">
        <w:t xml:space="preserve">Spout and Cover Assembly:  Bright polished, </w:t>
      </w:r>
      <w:r w:rsidRPr="00DD26C0">
        <w:rPr>
          <w:lang w:val="en-US"/>
        </w:rPr>
        <w:t>Brass</w:t>
      </w:r>
      <w:r w:rsidRPr="00DD26C0">
        <w:t xml:space="preserve">-plated </w:t>
      </w:r>
      <w:r w:rsidRPr="00DD26C0">
        <w:rPr>
          <w:lang w:val="en-US"/>
        </w:rPr>
        <w:t>die-cast zinc</w:t>
      </w:r>
      <w:r w:rsidRPr="00DD26C0">
        <w:t xml:space="preserve"> with LED light indicators.</w:t>
      </w:r>
    </w:p>
    <w:p w14:paraId="5D4DEC80" w14:textId="77777777" w:rsidR="00953E9A" w:rsidRPr="00DD26C0" w:rsidRDefault="00953E9A" w:rsidP="00953E9A">
      <w:pPr>
        <w:pStyle w:val="SubPara"/>
      </w:pPr>
      <w:r w:rsidRPr="00DD26C0">
        <w:t>Shank:  Installs in countertops up to 2 inches (51mm) maximum thickness; requires a 1-3/8 inch (35mm) diameter mounting hole through countertop.</w:t>
      </w:r>
    </w:p>
    <w:p w14:paraId="1176D86C" w14:textId="77777777" w:rsidR="00953E9A" w:rsidRPr="00DD26C0" w:rsidRDefault="00953E9A" w:rsidP="00953E9A">
      <w:pPr>
        <w:pStyle w:val="SubPara"/>
      </w:pPr>
      <w:r w:rsidRPr="00DD26C0">
        <w:t>Pump System:  Plastic gear type construction attached to bottom of soap container.</w:t>
      </w:r>
      <w:r w:rsidRPr="00DD26C0">
        <w:rPr>
          <w:lang w:val="en-US"/>
        </w:rPr>
        <w:t xml:space="preserve"> </w:t>
      </w:r>
    </w:p>
    <w:p w14:paraId="17596C9F" w14:textId="77777777" w:rsidR="00953E9A" w:rsidRPr="00DD26C0" w:rsidRDefault="00953E9A" w:rsidP="00953E9A">
      <w:pPr>
        <w:pStyle w:val="SubPara"/>
      </w:pPr>
      <w:r w:rsidRPr="00DD26C0">
        <w:t>Sensor:  Inf</w:t>
      </w:r>
      <w:r w:rsidRPr="00DD26C0">
        <w:rPr>
          <w:lang w:val="en-US"/>
        </w:rPr>
        <w:t>r</w:t>
      </w:r>
      <w:r w:rsidRPr="00DD26C0">
        <w:t>a</w:t>
      </w:r>
      <w:r w:rsidRPr="00DD26C0">
        <w:rPr>
          <w:lang w:val="en-US"/>
        </w:rPr>
        <w:t>r</w:t>
      </w:r>
      <w:r w:rsidRPr="00DD26C0">
        <w:t>ed sensor located on single PC board housed in sealed ABS plastic container below the counter.</w:t>
      </w:r>
    </w:p>
    <w:p w14:paraId="5CA8CAE1" w14:textId="77777777" w:rsidR="00953E9A" w:rsidRPr="00DD26C0" w:rsidRDefault="00953E9A" w:rsidP="00953E9A">
      <w:pPr>
        <w:pStyle w:val="SubPara"/>
      </w:pPr>
      <w:r w:rsidRPr="00DD26C0">
        <w:rPr>
          <w:lang w:val="en-US"/>
        </w:rPr>
        <w:t>Matching Polished Brass finish automatic faucet available: B-8870</w:t>
      </w:r>
    </w:p>
    <w:p w14:paraId="527BFFA4" w14:textId="77777777" w:rsidR="00953E9A" w:rsidRPr="00DD26C0" w:rsidRDefault="00953E9A" w:rsidP="00953E9A">
      <w:pPr>
        <w:pStyle w:val="SubPara"/>
      </w:pPr>
      <w:r w:rsidRPr="00DD26C0">
        <w:rPr>
          <w:lang w:val="en-US"/>
        </w:rPr>
        <w:t>Power supply</w:t>
      </w:r>
      <w:r w:rsidRPr="00DD26C0">
        <w:t xml:space="preserve">:  </w:t>
      </w:r>
      <w:r w:rsidRPr="00DD26C0">
        <w:rPr>
          <w:lang w:val="en-US"/>
        </w:rPr>
        <w:t>Includes a</w:t>
      </w:r>
      <w:r w:rsidRPr="00DD26C0">
        <w:t xml:space="preserve"> </w:t>
      </w:r>
      <w:r w:rsidRPr="00DD26C0">
        <w:rPr>
          <w:lang w:val="en-US"/>
        </w:rPr>
        <w:t xml:space="preserve">single, </w:t>
      </w:r>
      <w:r w:rsidRPr="00DD26C0">
        <w:t>6-volt AC Adapter.</w:t>
      </w:r>
    </w:p>
    <w:p w14:paraId="7A0B119D" w14:textId="77777777" w:rsidR="00953E9A" w:rsidRPr="00DD26C0" w:rsidRDefault="00953E9A" w:rsidP="00953E9A">
      <w:pPr>
        <w:pStyle w:val="SubPara"/>
      </w:pPr>
      <w:r w:rsidRPr="00DD26C0">
        <w:rPr>
          <w:lang w:val="en-US"/>
        </w:rPr>
        <w:t xml:space="preserve">Optional power supply: plastic, water-resistant, four D cell battery pack (batteries not included), specify by referencing part #824-241. </w:t>
      </w:r>
    </w:p>
    <w:p w14:paraId="15AFA87A" w14:textId="77777777" w:rsidR="00953E9A" w:rsidRPr="00DD26C0" w:rsidRDefault="00953E9A" w:rsidP="00953E9A">
      <w:pPr>
        <w:pStyle w:val="SubPara"/>
      </w:pPr>
      <w:r w:rsidRPr="00DD26C0">
        <w:t>Container:  Translucent, shatter-resistant polyethylene</w:t>
      </w:r>
      <w:r w:rsidRPr="00DD26C0">
        <w:rPr>
          <w:lang w:val="en-US"/>
        </w:rPr>
        <w:t xml:space="preserve"> bottle</w:t>
      </w:r>
      <w:r w:rsidRPr="00DD26C0">
        <w:t>.</w:t>
      </w:r>
    </w:p>
    <w:p w14:paraId="0EDF0E4A" w14:textId="77777777" w:rsidR="00953E9A" w:rsidRPr="00DD26C0" w:rsidRDefault="00953E9A" w:rsidP="00953E9A">
      <w:pPr>
        <w:pStyle w:val="SubPara"/>
      </w:pPr>
      <w:r w:rsidRPr="00DD26C0">
        <w:rPr>
          <w:lang w:val="en-US"/>
        </w:rPr>
        <w:t xml:space="preserve">Container </w:t>
      </w:r>
      <w:r w:rsidRPr="00DD26C0">
        <w:t>Capacity:  34 fl</w:t>
      </w:r>
      <w:r w:rsidRPr="00DD26C0">
        <w:rPr>
          <w:lang w:val="en-US"/>
        </w:rPr>
        <w:t>.</w:t>
      </w:r>
      <w:r w:rsidRPr="00DD26C0">
        <w:t>oz</w:t>
      </w:r>
      <w:r w:rsidRPr="00DD26C0">
        <w:rPr>
          <w:lang w:val="en-US"/>
        </w:rPr>
        <w:t>.</w:t>
      </w:r>
      <w:r w:rsidRPr="00DD26C0">
        <w:t xml:space="preserve"> (1.0 L).</w:t>
      </w:r>
    </w:p>
    <w:p w14:paraId="1E33E8AE" w14:textId="77777777" w:rsidR="00953E9A" w:rsidRPr="00DD26C0" w:rsidRDefault="00953E9A" w:rsidP="00953E9A">
      <w:pPr>
        <w:pStyle w:val="Blank"/>
      </w:pPr>
    </w:p>
    <w:p w14:paraId="48720CBD" w14:textId="77777777" w:rsidR="00953E9A" w:rsidRPr="00DD26C0" w:rsidRDefault="00953E9A" w:rsidP="00953E9A">
      <w:pPr>
        <w:pStyle w:val="Paragraph"/>
      </w:pPr>
      <w:r w:rsidRPr="00DD26C0">
        <w:rPr>
          <w:lang w:val="en-US"/>
        </w:rPr>
        <w:t>A</w:t>
      </w:r>
      <w:r w:rsidRPr="00DD26C0">
        <w:t>utomatic</w:t>
      </w:r>
      <w:r w:rsidRPr="00DD26C0">
        <w:rPr>
          <w:lang w:val="en-US"/>
        </w:rPr>
        <w:t>,</w:t>
      </w:r>
      <w:r w:rsidRPr="00DD26C0">
        <w:t xml:space="preserve"> </w:t>
      </w:r>
      <w:r w:rsidRPr="00DD26C0">
        <w:rPr>
          <w:lang w:val="en-US"/>
        </w:rPr>
        <w:t xml:space="preserve">Die-Cast Zinc </w:t>
      </w:r>
      <w:r w:rsidRPr="00DD26C0">
        <w:t>Countertop-Mounted Soap Dispensers:</w:t>
      </w:r>
    </w:p>
    <w:p w14:paraId="5A5F8AF8" w14:textId="77777777" w:rsidR="00953E9A" w:rsidRPr="00DD26C0" w:rsidRDefault="00953E9A" w:rsidP="00953E9A">
      <w:pPr>
        <w:pStyle w:val="SubPara"/>
      </w:pPr>
      <w:r w:rsidRPr="00DD26C0">
        <w:t>Basi</w:t>
      </w:r>
      <w:r w:rsidR="00C52E1A" w:rsidRPr="00DD26C0">
        <w:t>s of Design:  Bobrick Model B-84</w:t>
      </w:r>
      <w:r w:rsidRPr="00DD26C0">
        <w:t>2 Automatic</w:t>
      </w:r>
      <w:r w:rsidRPr="00DD26C0">
        <w:rPr>
          <w:lang w:val="en-US"/>
        </w:rPr>
        <w:t>, Die-Cast</w:t>
      </w:r>
      <w:r w:rsidRPr="00DD26C0">
        <w:t xml:space="preserve"> </w:t>
      </w:r>
      <w:r w:rsidRPr="00DD26C0">
        <w:rPr>
          <w:lang w:val="en-US"/>
        </w:rPr>
        <w:t xml:space="preserve">Zinc </w:t>
      </w:r>
      <w:r w:rsidRPr="00DD26C0">
        <w:t xml:space="preserve">Top-Fill Foam </w:t>
      </w:r>
      <w:r w:rsidRPr="00DD26C0">
        <w:rPr>
          <w:lang w:val="en-US"/>
        </w:rPr>
        <w:t xml:space="preserve">Soap </w:t>
      </w:r>
      <w:r w:rsidRPr="00DD26C0">
        <w:t>Dispenser</w:t>
      </w:r>
      <w:r w:rsidRPr="00DD26C0">
        <w:rPr>
          <w:lang w:val="en-US"/>
        </w:rPr>
        <w:t xml:space="preserve"> with Matte Black finish</w:t>
      </w:r>
      <w:r w:rsidRPr="00DD26C0">
        <w:t>.</w:t>
      </w:r>
    </w:p>
    <w:p w14:paraId="1E6343E8" w14:textId="77777777" w:rsidR="00953E9A" w:rsidRPr="00DD26C0" w:rsidRDefault="00953E9A" w:rsidP="00953E9A">
      <w:pPr>
        <w:pStyle w:val="SubSub1"/>
        <w:tabs>
          <w:tab w:val="num" w:pos="3228"/>
        </w:tabs>
      </w:pPr>
      <w:r w:rsidRPr="00DD26C0">
        <w:t>Dispenses bulk foaming liquid hand soaps.</w:t>
      </w:r>
    </w:p>
    <w:p w14:paraId="6130DFC4" w14:textId="77777777" w:rsidR="00953E9A" w:rsidRPr="00DD26C0" w:rsidRDefault="00953E9A" w:rsidP="00953E9A">
      <w:pPr>
        <w:pStyle w:val="SubSub1"/>
        <w:tabs>
          <w:tab w:val="num" w:pos="3228"/>
        </w:tabs>
      </w:pPr>
      <w:r w:rsidRPr="00DD26C0">
        <w:t xml:space="preserve">Mixture of soap </w:t>
      </w:r>
      <w:r w:rsidRPr="00DD26C0">
        <w:rPr>
          <w:lang w:val="en-US"/>
        </w:rPr>
        <w:t xml:space="preserve">and air dispensed can be adjusted in field. </w:t>
      </w:r>
    </w:p>
    <w:p w14:paraId="2B053CCB" w14:textId="77777777" w:rsidR="00953E9A" w:rsidRPr="00DD26C0" w:rsidRDefault="00953E9A" w:rsidP="00953E9A">
      <w:pPr>
        <w:pStyle w:val="SubPara"/>
      </w:pPr>
      <w:r w:rsidRPr="00DD26C0">
        <w:t>Operation:  When hand is placed under spout for approximately ½</w:t>
      </w:r>
      <w:r w:rsidRPr="00DD26C0">
        <w:rPr>
          <w:lang w:val="en-US"/>
        </w:rPr>
        <w:t xml:space="preserve"> </w:t>
      </w:r>
      <w:r w:rsidRPr="00DD26C0">
        <w:t xml:space="preserve">second, soap is dispensed.  Dispenser is </w:t>
      </w:r>
      <w:r w:rsidRPr="00DD26C0">
        <w:rPr>
          <w:lang w:val="en-US"/>
        </w:rPr>
        <w:t>filled from top</w:t>
      </w:r>
      <w:r w:rsidRPr="00DD26C0">
        <w:t xml:space="preserve"> through built-in funnel </w:t>
      </w:r>
      <w:r w:rsidRPr="00DD26C0">
        <w:rPr>
          <w:lang w:val="en-US"/>
        </w:rPr>
        <w:t>that is unlocked</w:t>
      </w:r>
      <w:r w:rsidRPr="00DD26C0">
        <w:t xml:space="preserve"> with special provided key and rotating lid 180 degrees.</w:t>
      </w:r>
    </w:p>
    <w:p w14:paraId="02FA0261" w14:textId="77777777" w:rsidR="00953E9A" w:rsidRPr="00DD26C0" w:rsidRDefault="00953E9A" w:rsidP="00953E9A">
      <w:pPr>
        <w:pStyle w:val="SubPara"/>
      </w:pPr>
      <w:r w:rsidRPr="00DD26C0">
        <w:t xml:space="preserve">Spout and Cover Assembly:  </w:t>
      </w:r>
      <w:r w:rsidRPr="00DD26C0">
        <w:rPr>
          <w:lang w:val="en-US"/>
        </w:rPr>
        <w:t>Matte Black</w:t>
      </w:r>
      <w:r w:rsidRPr="00DD26C0">
        <w:t xml:space="preserve">-plated </w:t>
      </w:r>
      <w:r w:rsidRPr="00DD26C0">
        <w:rPr>
          <w:lang w:val="en-US"/>
        </w:rPr>
        <w:t>die-cast zinc</w:t>
      </w:r>
      <w:r w:rsidRPr="00DD26C0">
        <w:t xml:space="preserve"> with LED light indicators.</w:t>
      </w:r>
    </w:p>
    <w:p w14:paraId="4C39F36B" w14:textId="77777777" w:rsidR="00953E9A" w:rsidRPr="00DD26C0" w:rsidRDefault="00953E9A" w:rsidP="00953E9A">
      <w:pPr>
        <w:pStyle w:val="SubPara"/>
      </w:pPr>
      <w:r w:rsidRPr="00DD26C0">
        <w:lastRenderedPageBreak/>
        <w:t>Shank:  Installs in countertops up to 2 inches (51mm) maximum thickness; requires a 1-3/8 inch (35mm) diameter mounting hole through countertop.</w:t>
      </w:r>
    </w:p>
    <w:p w14:paraId="663C21D8" w14:textId="77777777" w:rsidR="00953E9A" w:rsidRPr="00DD26C0" w:rsidRDefault="00953E9A" w:rsidP="00953E9A">
      <w:pPr>
        <w:pStyle w:val="SubPara"/>
      </w:pPr>
      <w:r w:rsidRPr="00DD26C0">
        <w:t>Pump System:  Plastic gear type construction attached to bottom of soap container.</w:t>
      </w:r>
      <w:r w:rsidRPr="00DD26C0">
        <w:rPr>
          <w:lang w:val="en-US"/>
        </w:rPr>
        <w:t xml:space="preserve"> </w:t>
      </w:r>
    </w:p>
    <w:p w14:paraId="2BEB415F" w14:textId="77777777" w:rsidR="00953E9A" w:rsidRPr="00DD26C0" w:rsidRDefault="00953E9A" w:rsidP="00953E9A">
      <w:pPr>
        <w:pStyle w:val="SubPara"/>
      </w:pPr>
      <w:r w:rsidRPr="00DD26C0">
        <w:t>Sensor:  Inf</w:t>
      </w:r>
      <w:r w:rsidRPr="00DD26C0">
        <w:rPr>
          <w:lang w:val="en-US"/>
        </w:rPr>
        <w:t>r</w:t>
      </w:r>
      <w:r w:rsidRPr="00DD26C0">
        <w:t>a</w:t>
      </w:r>
      <w:r w:rsidRPr="00DD26C0">
        <w:rPr>
          <w:lang w:val="en-US"/>
        </w:rPr>
        <w:t>r</w:t>
      </w:r>
      <w:r w:rsidRPr="00DD26C0">
        <w:t>ed sensor located on single PC board housed in sealed ABS plastic container below the counter.</w:t>
      </w:r>
    </w:p>
    <w:p w14:paraId="7B37B48C" w14:textId="77777777" w:rsidR="00953E9A" w:rsidRPr="00DD26C0" w:rsidRDefault="00953E9A" w:rsidP="00953E9A">
      <w:pPr>
        <w:pStyle w:val="SubPara"/>
      </w:pPr>
      <w:r w:rsidRPr="00DD26C0">
        <w:rPr>
          <w:lang w:val="en-US"/>
        </w:rPr>
        <w:t>Matching Matte Black finish automatic faucet available: B-8872</w:t>
      </w:r>
    </w:p>
    <w:p w14:paraId="2316534D" w14:textId="77777777" w:rsidR="00953E9A" w:rsidRPr="00DD26C0" w:rsidRDefault="00953E9A" w:rsidP="00953E9A">
      <w:pPr>
        <w:pStyle w:val="SubPara"/>
      </w:pPr>
      <w:r w:rsidRPr="00DD26C0">
        <w:rPr>
          <w:lang w:val="en-US"/>
        </w:rPr>
        <w:t>Power supply</w:t>
      </w:r>
      <w:r w:rsidRPr="00DD26C0">
        <w:t xml:space="preserve">:  </w:t>
      </w:r>
      <w:r w:rsidRPr="00DD26C0">
        <w:rPr>
          <w:lang w:val="en-US"/>
        </w:rPr>
        <w:t>Includes a</w:t>
      </w:r>
      <w:r w:rsidRPr="00DD26C0">
        <w:t xml:space="preserve"> </w:t>
      </w:r>
      <w:r w:rsidRPr="00DD26C0">
        <w:rPr>
          <w:lang w:val="en-US"/>
        </w:rPr>
        <w:t xml:space="preserve">single, </w:t>
      </w:r>
      <w:r w:rsidRPr="00DD26C0">
        <w:t>6-volt AC Adapter.</w:t>
      </w:r>
    </w:p>
    <w:p w14:paraId="2A866EF1" w14:textId="77777777" w:rsidR="00953E9A" w:rsidRPr="00DD26C0" w:rsidRDefault="00953E9A" w:rsidP="00953E9A">
      <w:pPr>
        <w:pStyle w:val="SubPara"/>
      </w:pPr>
      <w:r w:rsidRPr="00DD26C0">
        <w:rPr>
          <w:lang w:val="en-US"/>
        </w:rPr>
        <w:t xml:space="preserve">Optional power supply: plastic, water-resistant, four D cell battery pack (batteries not included), specify by referencing part #824-241. </w:t>
      </w:r>
    </w:p>
    <w:p w14:paraId="025ACF59" w14:textId="77777777" w:rsidR="00953E9A" w:rsidRPr="00DD26C0" w:rsidRDefault="00953E9A" w:rsidP="00953E9A">
      <w:pPr>
        <w:pStyle w:val="SubPara"/>
      </w:pPr>
      <w:r w:rsidRPr="00DD26C0">
        <w:t>Container:  Translucent, shatter-resistant polyethylene</w:t>
      </w:r>
      <w:r w:rsidRPr="00DD26C0">
        <w:rPr>
          <w:lang w:val="en-US"/>
        </w:rPr>
        <w:t xml:space="preserve"> bottle</w:t>
      </w:r>
      <w:r w:rsidRPr="00DD26C0">
        <w:t>.</w:t>
      </w:r>
    </w:p>
    <w:p w14:paraId="70D13ADB" w14:textId="77777777" w:rsidR="00953E9A" w:rsidRPr="00DD26C0" w:rsidRDefault="00953E9A" w:rsidP="00953E9A">
      <w:pPr>
        <w:pStyle w:val="SubPara"/>
      </w:pPr>
      <w:r w:rsidRPr="00DD26C0">
        <w:rPr>
          <w:lang w:val="en-US"/>
        </w:rPr>
        <w:t xml:space="preserve">Container </w:t>
      </w:r>
      <w:r w:rsidRPr="00DD26C0">
        <w:t>Capacity:  34 fl</w:t>
      </w:r>
      <w:r w:rsidRPr="00DD26C0">
        <w:rPr>
          <w:lang w:val="en-US"/>
        </w:rPr>
        <w:t>.</w:t>
      </w:r>
      <w:r w:rsidRPr="00DD26C0">
        <w:t>oz</w:t>
      </w:r>
      <w:r w:rsidRPr="00DD26C0">
        <w:rPr>
          <w:lang w:val="en-US"/>
        </w:rPr>
        <w:t>.</w:t>
      </w:r>
      <w:r w:rsidRPr="00DD26C0">
        <w:t xml:space="preserve"> (1.0 L).</w:t>
      </w:r>
    </w:p>
    <w:p w14:paraId="25CBE63D" w14:textId="77777777" w:rsidR="00953E9A" w:rsidRPr="00DD26C0" w:rsidRDefault="00953E9A" w:rsidP="00953E9A">
      <w:pPr>
        <w:pStyle w:val="Blank"/>
        <w:rPr>
          <w:lang w:val="en-US"/>
        </w:rPr>
      </w:pPr>
    </w:p>
    <w:p w14:paraId="1A4C7453" w14:textId="77777777" w:rsidR="00953E9A" w:rsidRPr="00DD26C0" w:rsidRDefault="00953E9A" w:rsidP="00953E9A">
      <w:pPr>
        <w:pStyle w:val="Paragraph"/>
      </w:pPr>
      <w:r w:rsidRPr="00DD26C0">
        <w:t>Automatic</w:t>
      </w:r>
      <w:r w:rsidRPr="00DD26C0">
        <w:rPr>
          <w:lang w:val="en-US"/>
        </w:rPr>
        <w:t>,</w:t>
      </w:r>
      <w:r w:rsidRPr="00DD26C0">
        <w:t xml:space="preserve"> </w:t>
      </w:r>
      <w:r w:rsidRPr="00DD26C0">
        <w:rPr>
          <w:lang w:val="en-US"/>
        </w:rPr>
        <w:t xml:space="preserve">Die-Cast Zinc </w:t>
      </w:r>
      <w:r w:rsidRPr="00DD26C0">
        <w:t>Countertop-Mounted Soap Dispensers:</w:t>
      </w:r>
    </w:p>
    <w:p w14:paraId="0217568B" w14:textId="77777777" w:rsidR="00953E9A" w:rsidRPr="00DD26C0" w:rsidRDefault="00953E9A" w:rsidP="00953E9A">
      <w:pPr>
        <w:pStyle w:val="SubPara"/>
      </w:pPr>
      <w:r w:rsidRPr="00DD26C0">
        <w:t>Basi</w:t>
      </w:r>
      <w:r w:rsidR="00C52E1A" w:rsidRPr="00DD26C0">
        <w:t>s of Design:  Bobrick Model B-84</w:t>
      </w:r>
      <w:r w:rsidRPr="00DD26C0">
        <w:t>5 Automatic</w:t>
      </w:r>
      <w:r w:rsidRPr="00DD26C0">
        <w:rPr>
          <w:lang w:val="en-US"/>
        </w:rPr>
        <w:t>, Die-Cast</w:t>
      </w:r>
      <w:r w:rsidRPr="00DD26C0">
        <w:t xml:space="preserve"> </w:t>
      </w:r>
      <w:r w:rsidRPr="00DD26C0">
        <w:rPr>
          <w:lang w:val="en-US"/>
        </w:rPr>
        <w:t xml:space="preserve">Zinc </w:t>
      </w:r>
      <w:r w:rsidRPr="00DD26C0">
        <w:t xml:space="preserve">Top-Fill Foam </w:t>
      </w:r>
      <w:r w:rsidRPr="00DD26C0">
        <w:rPr>
          <w:lang w:val="en-US"/>
        </w:rPr>
        <w:t xml:space="preserve">Soap </w:t>
      </w:r>
      <w:r w:rsidRPr="00DD26C0">
        <w:t>Dispenser</w:t>
      </w:r>
      <w:r w:rsidRPr="00DD26C0">
        <w:rPr>
          <w:lang w:val="en-US"/>
        </w:rPr>
        <w:t xml:space="preserve"> with Brushed Nickel finish</w:t>
      </w:r>
      <w:r w:rsidRPr="00DD26C0">
        <w:t>.</w:t>
      </w:r>
    </w:p>
    <w:p w14:paraId="545FC36C" w14:textId="77777777" w:rsidR="00953E9A" w:rsidRPr="00DD26C0" w:rsidRDefault="00953E9A" w:rsidP="00953E9A">
      <w:pPr>
        <w:pStyle w:val="SubSub1"/>
        <w:tabs>
          <w:tab w:val="num" w:pos="3228"/>
        </w:tabs>
      </w:pPr>
      <w:r w:rsidRPr="00DD26C0">
        <w:t>Dispenses bulk foaming liquid hand soaps.</w:t>
      </w:r>
    </w:p>
    <w:p w14:paraId="78D8F786" w14:textId="77777777" w:rsidR="00953E9A" w:rsidRPr="00DD26C0" w:rsidRDefault="00953E9A" w:rsidP="00953E9A">
      <w:pPr>
        <w:pStyle w:val="SubSub1"/>
        <w:tabs>
          <w:tab w:val="num" w:pos="3228"/>
        </w:tabs>
      </w:pPr>
      <w:r w:rsidRPr="00DD26C0">
        <w:t xml:space="preserve">Mixture of soap </w:t>
      </w:r>
      <w:r w:rsidRPr="00DD26C0">
        <w:rPr>
          <w:lang w:val="en-US"/>
        </w:rPr>
        <w:t xml:space="preserve">and air dispensed can be adjusted in field. </w:t>
      </w:r>
    </w:p>
    <w:p w14:paraId="369CD919" w14:textId="77777777" w:rsidR="00953E9A" w:rsidRPr="00DD26C0" w:rsidRDefault="00953E9A" w:rsidP="00953E9A">
      <w:pPr>
        <w:pStyle w:val="SubPara"/>
      </w:pPr>
      <w:r w:rsidRPr="00DD26C0">
        <w:t>Operation:  When hand is placed under spout for approximately ½</w:t>
      </w:r>
      <w:r w:rsidRPr="00DD26C0">
        <w:rPr>
          <w:lang w:val="en-US"/>
        </w:rPr>
        <w:t xml:space="preserve"> </w:t>
      </w:r>
      <w:r w:rsidRPr="00DD26C0">
        <w:t xml:space="preserve">second, soap is dispensed.  Dispenser is </w:t>
      </w:r>
      <w:r w:rsidRPr="00DD26C0">
        <w:rPr>
          <w:lang w:val="en-US"/>
        </w:rPr>
        <w:t>filled from top</w:t>
      </w:r>
      <w:r w:rsidRPr="00DD26C0">
        <w:t xml:space="preserve"> through built-in funnel </w:t>
      </w:r>
      <w:r w:rsidRPr="00DD26C0">
        <w:rPr>
          <w:lang w:val="en-US"/>
        </w:rPr>
        <w:t>that is unlocked</w:t>
      </w:r>
      <w:r w:rsidRPr="00DD26C0">
        <w:t xml:space="preserve"> with special provided key and rotating lid 180 degrees.</w:t>
      </w:r>
    </w:p>
    <w:p w14:paraId="3A417304" w14:textId="77777777" w:rsidR="00953E9A" w:rsidRPr="00DD26C0" w:rsidRDefault="00953E9A" w:rsidP="00953E9A">
      <w:pPr>
        <w:pStyle w:val="SubPara"/>
      </w:pPr>
      <w:r w:rsidRPr="00DD26C0">
        <w:t xml:space="preserve">Spout and Cover Assembly:  Bright polished, </w:t>
      </w:r>
      <w:r w:rsidRPr="00DD26C0">
        <w:rPr>
          <w:lang w:val="en-US"/>
        </w:rPr>
        <w:t>Brushed Nickel</w:t>
      </w:r>
      <w:r w:rsidRPr="00DD26C0">
        <w:t xml:space="preserve">-plated </w:t>
      </w:r>
      <w:r w:rsidRPr="00DD26C0">
        <w:rPr>
          <w:lang w:val="en-US"/>
        </w:rPr>
        <w:t>die-cast zinc</w:t>
      </w:r>
      <w:r w:rsidRPr="00DD26C0">
        <w:t xml:space="preserve"> with LED light indicators.</w:t>
      </w:r>
    </w:p>
    <w:p w14:paraId="7BE63F9C" w14:textId="77777777" w:rsidR="00953E9A" w:rsidRPr="00DD26C0" w:rsidRDefault="00953E9A" w:rsidP="00953E9A">
      <w:pPr>
        <w:pStyle w:val="SubPara"/>
      </w:pPr>
      <w:r w:rsidRPr="00DD26C0">
        <w:t>Shank:  Installs in countertops up to 2 inches (51mm) maximum thickness; requires a 1-3/8 inch (35mm) diameter mounting hole through countertop.</w:t>
      </w:r>
    </w:p>
    <w:p w14:paraId="4B2337BC" w14:textId="77777777" w:rsidR="00953E9A" w:rsidRPr="00DD26C0" w:rsidRDefault="00953E9A" w:rsidP="00953E9A">
      <w:pPr>
        <w:pStyle w:val="SubPara"/>
      </w:pPr>
      <w:r w:rsidRPr="00DD26C0">
        <w:t>Pump System:  Plastic gear type construction attached to bottom of soap container.</w:t>
      </w:r>
      <w:r w:rsidRPr="00DD26C0">
        <w:rPr>
          <w:lang w:val="en-US"/>
        </w:rPr>
        <w:t xml:space="preserve"> </w:t>
      </w:r>
    </w:p>
    <w:p w14:paraId="211E0F13" w14:textId="77777777" w:rsidR="00953E9A" w:rsidRPr="00DD26C0" w:rsidRDefault="00953E9A" w:rsidP="00953E9A">
      <w:pPr>
        <w:pStyle w:val="SubPara"/>
      </w:pPr>
      <w:r w:rsidRPr="00DD26C0">
        <w:t>Sensor:  Infa</w:t>
      </w:r>
      <w:r w:rsidRPr="00DD26C0">
        <w:rPr>
          <w:lang w:val="en-US"/>
        </w:rPr>
        <w:t>r</w:t>
      </w:r>
      <w:r w:rsidRPr="00DD26C0">
        <w:t>ed sensor located on single PC board housed in sealed ABS plastic container below the counter.</w:t>
      </w:r>
    </w:p>
    <w:p w14:paraId="19351556" w14:textId="77777777" w:rsidR="00953E9A" w:rsidRPr="00DD26C0" w:rsidRDefault="00953E9A" w:rsidP="00953E9A">
      <w:pPr>
        <w:pStyle w:val="SubPara"/>
      </w:pPr>
      <w:r w:rsidRPr="00DD26C0">
        <w:t>Matching Brushed Nickel finish automatic faucet available: B-8875.</w:t>
      </w:r>
    </w:p>
    <w:p w14:paraId="24803805" w14:textId="77777777" w:rsidR="00953E9A" w:rsidRPr="00DD26C0" w:rsidRDefault="00953E9A" w:rsidP="00953E9A">
      <w:pPr>
        <w:pStyle w:val="SubPara"/>
      </w:pPr>
      <w:r w:rsidRPr="00DD26C0">
        <w:t>Power supply:  Includes a single, 6-volt AC Adapter.</w:t>
      </w:r>
    </w:p>
    <w:p w14:paraId="65F1DEFF" w14:textId="77777777" w:rsidR="00953E9A" w:rsidRPr="00DD26C0" w:rsidRDefault="00953E9A" w:rsidP="00953E9A">
      <w:pPr>
        <w:pStyle w:val="SubPara"/>
      </w:pPr>
      <w:r w:rsidRPr="00DD26C0">
        <w:t xml:space="preserve">Optional power supply: plastic, water-resistant, four D cell battery pack (batteries not included), specify by referencing part #824-241. </w:t>
      </w:r>
    </w:p>
    <w:p w14:paraId="0B04CBE9" w14:textId="77777777" w:rsidR="00953E9A" w:rsidRPr="00DD26C0" w:rsidRDefault="00953E9A" w:rsidP="00953E9A">
      <w:pPr>
        <w:pStyle w:val="SubPara"/>
      </w:pPr>
      <w:r w:rsidRPr="00DD26C0">
        <w:t>Container:  Translucent, shatter-resistant polyethylene</w:t>
      </w:r>
      <w:r w:rsidRPr="00DD26C0">
        <w:rPr>
          <w:lang w:val="en-US"/>
        </w:rPr>
        <w:t xml:space="preserve"> bottle</w:t>
      </w:r>
      <w:r w:rsidRPr="00DD26C0">
        <w:t>.</w:t>
      </w:r>
    </w:p>
    <w:p w14:paraId="520F5301" w14:textId="77777777" w:rsidR="00953E9A" w:rsidRPr="00DD26C0" w:rsidRDefault="00953E9A" w:rsidP="00953E9A">
      <w:pPr>
        <w:pStyle w:val="SubPara"/>
      </w:pPr>
      <w:r w:rsidRPr="00DD26C0">
        <w:rPr>
          <w:lang w:val="en-US"/>
        </w:rPr>
        <w:t xml:space="preserve">Container </w:t>
      </w:r>
      <w:r w:rsidRPr="00DD26C0">
        <w:t>Capacity:  34 fl</w:t>
      </w:r>
      <w:r w:rsidRPr="00DD26C0">
        <w:rPr>
          <w:lang w:val="en-US"/>
        </w:rPr>
        <w:t>.</w:t>
      </w:r>
      <w:r w:rsidRPr="00DD26C0">
        <w:t>oz</w:t>
      </w:r>
      <w:r w:rsidRPr="00DD26C0">
        <w:rPr>
          <w:lang w:val="en-US"/>
        </w:rPr>
        <w:t>.</w:t>
      </w:r>
      <w:r w:rsidRPr="00DD26C0">
        <w:t xml:space="preserve"> (1.0 L).</w:t>
      </w:r>
    </w:p>
    <w:p w14:paraId="30F03165" w14:textId="77777777" w:rsidR="00953E9A" w:rsidRPr="00DD26C0" w:rsidRDefault="00953E9A" w:rsidP="00953E9A">
      <w:pPr>
        <w:pStyle w:val="Blank"/>
        <w:rPr>
          <w:lang w:val="en-US"/>
        </w:rPr>
      </w:pPr>
    </w:p>
    <w:p w14:paraId="09A3B5FA" w14:textId="77777777" w:rsidR="00953E9A" w:rsidRPr="00DD26C0" w:rsidRDefault="00953E9A" w:rsidP="00953E9A">
      <w:pPr>
        <w:pStyle w:val="Paragraph"/>
      </w:pPr>
      <w:r w:rsidRPr="00DD26C0">
        <w:t>Automatic</w:t>
      </w:r>
      <w:r w:rsidRPr="00DD26C0">
        <w:rPr>
          <w:lang w:val="en-US"/>
        </w:rPr>
        <w:t>,</w:t>
      </w:r>
      <w:r w:rsidRPr="00DD26C0">
        <w:t xml:space="preserve"> </w:t>
      </w:r>
      <w:r w:rsidRPr="00DD26C0">
        <w:rPr>
          <w:lang w:val="en-US"/>
        </w:rPr>
        <w:t xml:space="preserve">Die-Cast Zinc </w:t>
      </w:r>
      <w:r w:rsidRPr="00DD26C0">
        <w:t>Countertop-Mounted Soap Dispensers:</w:t>
      </w:r>
    </w:p>
    <w:p w14:paraId="6888F9D4" w14:textId="77777777" w:rsidR="00953E9A" w:rsidRPr="00DD26C0" w:rsidRDefault="00953E9A" w:rsidP="00953E9A">
      <w:pPr>
        <w:pStyle w:val="SubPara"/>
      </w:pPr>
      <w:r w:rsidRPr="00DD26C0">
        <w:t>Basi</w:t>
      </w:r>
      <w:r w:rsidR="00C52E1A" w:rsidRPr="00DD26C0">
        <w:t>s of Design:  Bobrick Model B-84</w:t>
      </w:r>
      <w:r w:rsidRPr="00DD26C0">
        <w:t>6 Automatic</w:t>
      </w:r>
      <w:r w:rsidRPr="00DD26C0">
        <w:rPr>
          <w:lang w:val="en-US"/>
        </w:rPr>
        <w:t>, Die-Cast</w:t>
      </w:r>
      <w:r w:rsidRPr="00DD26C0">
        <w:t xml:space="preserve"> </w:t>
      </w:r>
      <w:r w:rsidRPr="00DD26C0">
        <w:rPr>
          <w:lang w:val="en-US"/>
        </w:rPr>
        <w:t xml:space="preserve">Zinc </w:t>
      </w:r>
      <w:r w:rsidRPr="00DD26C0">
        <w:t xml:space="preserve">Top-Fill Foam </w:t>
      </w:r>
      <w:r w:rsidRPr="00DD26C0">
        <w:rPr>
          <w:lang w:val="en-US"/>
        </w:rPr>
        <w:t xml:space="preserve">Soap </w:t>
      </w:r>
      <w:r w:rsidRPr="00DD26C0">
        <w:t>Dispenser</w:t>
      </w:r>
      <w:r w:rsidRPr="00DD26C0">
        <w:rPr>
          <w:lang w:val="en-US"/>
        </w:rPr>
        <w:t xml:space="preserve"> with Polished Nickel finish</w:t>
      </w:r>
      <w:r w:rsidRPr="00DD26C0">
        <w:t>.</w:t>
      </w:r>
    </w:p>
    <w:p w14:paraId="69E53B31" w14:textId="77777777" w:rsidR="00953E9A" w:rsidRPr="00DD26C0" w:rsidRDefault="00953E9A" w:rsidP="00953E9A">
      <w:pPr>
        <w:pStyle w:val="SubSub1"/>
        <w:tabs>
          <w:tab w:val="num" w:pos="3228"/>
        </w:tabs>
      </w:pPr>
      <w:r w:rsidRPr="00DD26C0">
        <w:t>Dispenses bulk foaming liquid hand soaps.</w:t>
      </w:r>
    </w:p>
    <w:p w14:paraId="1A1CA656" w14:textId="77777777" w:rsidR="00953E9A" w:rsidRPr="00DD26C0" w:rsidRDefault="00953E9A" w:rsidP="00953E9A">
      <w:pPr>
        <w:pStyle w:val="SubSub1"/>
        <w:tabs>
          <w:tab w:val="num" w:pos="3228"/>
        </w:tabs>
      </w:pPr>
      <w:r w:rsidRPr="00DD26C0">
        <w:t xml:space="preserve">Mixture of soap </w:t>
      </w:r>
      <w:r w:rsidRPr="00DD26C0">
        <w:rPr>
          <w:lang w:val="en-US"/>
        </w:rPr>
        <w:t xml:space="preserve">and air dispensed can be adjusted in field. </w:t>
      </w:r>
    </w:p>
    <w:p w14:paraId="5825FB6C" w14:textId="77777777" w:rsidR="00953E9A" w:rsidRPr="00DD26C0" w:rsidRDefault="00953E9A" w:rsidP="00953E9A">
      <w:pPr>
        <w:pStyle w:val="SubPara"/>
      </w:pPr>
      <w:r w:rsidRPr="00DD26C0">
        <w:t>Operation:  When hand is placed under spout for approximately ½</w:t>
      </w:r>
      <w:r w:rsidRPr="00DD26C0">
        <w:rPr>
          <w:lang w:val="en-US"/>
        </w:rPr>
        <w:t xml:space="preserve"> </w:t>
      </w:r>
      <w:r w:rsidRPr="00DD26C0">
        <w:t xml:space="preserve">second, soap is dispensed.  Dispenser is </w:t>
      </w:r>
      <w:r w:rsidRPr="00DD26C0">
        <w:rPr>
          <w:lang w:val="en-US"/>
        </w:rPr>
        <w:t>filled from top</w:t>
      </w:r>
      <w:r w:rsidRPr="00DD26C0">
        <w:t xml:space="preserve"> through built-in funnel </w:t>
      </w:r>
      <w:r w:rsidRPr="00DD26C0">
        <w:rPr>
          <w:lang w:val="en-US"/>
        </w:rPr>
        <w:t>that is unlocked</w:t>
      </w:r>
      <w:r w:rsidRPr="00DD26C0">
        <w:t xml:space="preserve"> with special provided key and rotating lid 180 degrees.</w:t>
      </w:r>
    </w:p>
    <w:p w14:paraId="442B3154" w14:textId="77777777" w:rsidR="00953E9A" w:rsidRPr="00DD26C0" w:rsidRDefault="00953E9A" w:rsidP="00953E9A">
      <w:pPr>
        <w:pStyle w:val="SubPara"/>
      </w:pPr>
      <w:r w:rsidRPr="00DD26C0">
        <w:t xml:space="preserve">Spout and Cover Assembly:  Bright polished, </w:t>
      </w:r>
      <w:r w:rsidRPr="00DD26C0">
        <w:rPr>
          <w:lang w:val="en-US"/>
        </w:rPr>
        <w:t>Polished Nickel</w:t>
      </w:r>
      <w:r w:rsidRPr="00DD26C0">
        <w:t xml:space="preserve">-plated </w:t>
      </w:r>
      <w:r w:rsidRPr="00DD26C0">
        <w:rPr>
          <w:lang w:val="en-US"/>
        </w:rPr>
        <w:t>die-cast zinc</w:t>
      </w:r>
      <w:r w:rsidRPr="00DD26C0">
        <w:t xml:space="preserve"> with LED light indicators.</w:t>
      </w:r>
    </w:p>
    <w:p w14:paraId="48104E37" w14:textId="77777777" w:rsidR="00953E9A" w:rsidRPr="00DD26C0" w:rsidRDefault="00953E9A" w:rsidP="00953E9A">
      <w:pPr>
        <w:pStyle w:val="SubPara"/>
      </w:pPr>
      <w:r w:rsidRPr="00DD26C0">
        <w:lastRenderedPageBreak/>
        <w:t>Shank:  Installs in countertops up to 2 inches (51mm) maximum thickness; requires a 1-3/8 inch (35mm) diameter mounting hole through countertop.</w:t>
      </w:r>
    </w:p>
    <w:p w14:paraId="349560A2" w14:textId="77777777" w:rsidR="00953E9A" w:rsidRPr="00DD26C0" w:rsidRDefault="00953E9A" w:rsidP="00953E9A">
      <w:pPr>
        <w:pStyle w:val="SubPara"/>
      </w:pPr>
      <w:r w:rsidRPr="00DD26C0">
        <w:t>Pump System:  Plastic gear type construction attached to bottom of soap container.</w:t>
      </w:r>
      <w:r w:rsidRPr="00DD26C0">
        <w:rPr>
          <w:lang w:val="en-US"/>
        </w:rPr>
        <w:t xml:space="preserve"> </w:t>
      </w:r>
    </w:p>
    <w:p w14:paraId="61A8F9B8" w14:textId="77777777" w:rsidR="00953E9A" w:rsidRPr="00DD26C0" w:rsidRDefault="00953E9A" w:rsidP="00953E9A">
      <w:pPr>
        <w:pStyle w:val="SubPara"/>
      </w:pPr>
      <w:r w:rsidRPr="00DD26C0">
        <w:t>Sensor:  Infa</w:t>
      </w:r>
      <w:r w:rsidRPr="00DD26C0">
        <w:rPr>
          <w:lang w:val="en-US"/>
        </w:rPr>
        <w:t>r</w:t>
      </w:r>
      <w:r w:rsidRPr="00DD26C0">
        <w:t>ed sensor located on single PC board housed in sealed ABS plastic container below the counter.</w:t>
      </w:r>
    </w:p>
    <w:p w14:paraId="2A810400" w14:textId="77777777" w:rsidR="00953E9A" w:rsidRPr="00DD26C0" w:rsidRDefault="00953E9A" w:rsidP="00953E9A">
      <w:pPr>
        <w:pStyle w:val="SubPara"/>
      </w:pPr>
      <w:r w:rsidRPr="00DD26C0">
        <w:t>Matching Polished Nickel finish automatic faucet available: B-8876.</w:t>
      </w:r>
    </w:p>
    <w:p w14:paraId="32834D04" w14:textId="77777777" w:rsidR="00953E9A" w:rsidRPr="00DD26C0" w:rsidRDefault="00953E9A" w:rsidP="00953E9A">
      <w:pPr>
        <w:pStyle w:val="SubPara"/>
      </w:pPr>
      <w:r w:rsidRPr="00DD26C0">
        <w:t>Power supply:  Includes a single, 6-volt AC Adapter.</w:t>
      </w:r>
    </w:p>
    <w:p w14:paraId="722E6432" w14:textId="77777777" w:rsidR="00953E9A" w:rsidRPr="00DD26C0" w:rsidRDefault="00953E9A" w:rsidP="00953E9A">
      <w:pPr>
        <w:pStyle w:val="SubPara"/>
      </w:pPr>
      <w:r w:rsidRPr="00DD26C0">
        <w:t xml:space="preserve">Optional power supply: plastic, water-resistant, four D cell battery pack (batteries not included), specify by referencing part #824-241. </w:t>
      </w:r>
    </w:p>
    <w:p w14:paraId="78C6D8E2" w14:textId="77777777" w:rsidR="00953E9A" w:rsidRPr="00DD26C0" w:rsidRDefault="00953E9A" w:rsidP="00953E9A">
      <w:pPr>
        <w:pStyle w:val="SubPara"/>
      </w:pPr>
      <w:r w:rsidRPr="00DD26C0">
        <w:t>Container:  Translucent, shatter-resistant polyethylene</w:t>
      </w:r>
      <w:r w:rsidRPr="00DD26C0">
        <w:rPr>
          <w:lang w:val="en-US"/>
        </w:rPr>
        <w:t xml:space="preserve"> bottle</w:t>
      </w:r>
      <w:r w:rsidRPr="00DD26C0">
        <w:t>.</w:t>
      </w:r>
    </w:p>
    <w:p w14:paraId="7F7B46B7" w14:textId="77777777" w:rsidR="00953E9A" w:rsidRPr="00DD26C0" w:rsidRDefault="00953E9A" w:rsidP="00953E9A">
      <w:pPr>
        <w:pStyle w:val="SubPara"/>
      </w:pPr>
      <w:r w:rsidRPr="00DD26C0">
        <w:rPr>
          <w:lang w:val="en-US"/>
        </w:rPr>
        <w:t xml:space="preserve">Container </w:t>
      </w:r>
      <w:r w:rsidRPr="00DD26C0">
        <w:t>Capacity:  34 fl</w:t>
      </w:r>
      <w:r w:rsidRPr="00DD26C0">
        <w:rPr>
          <w:lang w:val="en-US"/>
        </w:rPr>
        <w:t>.</w:t>
      </w:r>
      <w:r w:rsidRPr="00DD26C0">
        <w:t>oz</w:t>
      </w:r>
      <w:r w:rsidRPr="00DD26C0">
        <w:rPr>
          <w:lang w:val="en-US"/>
        </w:rPr>
        <w:t>.</w:t>
      </w:r>
      <w:r w:rsidRPr="00DD26C0">
        <w:t xml:space="preserve"> (1.0 L).</w:t>
      </w:r>
    </w:p>
    <w:p w14:paraId="3754DAFC" w14:textId="77777777" w:rsidR="00953E9A" w:rsidRPr="00DD26C0" w:rsidRDefault="00953E9A" w:rsidP="00953E9A">
      <w:pPr>
        <w:pStyle w:val="Blank"/>
        <w:rPr>
          <w:lang w:val="en-US"/>
        </w:rPr>
      </w:pPr>
    </w:p>
    <w:p w14:paraId="4D61BCCE" w14:textId="77777777" w:rsidR="00953E9A" w:rsidRPr="00DD26C0" w:rsidRDefault="00953E9A" w:rsidP="00953E9A">
      <w:pPr>
        <w:pStyle w:val="Paragraph"/>
      </w:pPr>
      <w:r w:rsidRPr="00DD26C0">
        <w:t>Automatic</w:t>
      </w:r>
      <w:r w:rsidRPr="00DD26C0">
        <w:rPr>
          <w:lang w:val="en-US"/>
        </w:rPr>
        <w:t>,</w:t>
      </w:r>
      <w:r w:rsidRPr="00DD26C0">
        <w:t xml:space="preserve"> </w:t>
      </w:r>
      <w:r w:rsidRPr="00DD26C0">
        <w:rPr>
          <w:lang w:val="en-US"/>
        </w:rPr>
        <w:t xml:space="preserve">Die-Cast Zinc </w:t>
      </w:r>
      <w:r w:rsidRPr="00DD26C0">
        <w:t>Countertop-Mounted Soap Dispensers:</w:t>
      </w:r>
    </w:p>
    <w:p w14:paraId="3994FAB6" w14:textId="77777777" w:rsidR="00953E9A" w:rsidRPr="00DD26C0" w:rsidRDefault="00953E9A" w:rsidP="00953E9A">
      <w:pPr>
        <w:pStyle w:val="SubPara"/>
      </w:pPr>
      <w:r w:rsidRPr="00DD26C0">
        <w:t>Basi</w:t>
      </w:r>
      <w:r w:rsidR="00C52E1A" w:rsidRPr="00DD26C0">
        <w:t>s of Design:  Bobrick Model B-84</w:t>
      </w:r>
      <w:r w:rsidRPr="00DD26C0">
        <w:t>8 Automatic</w:t>
      </w:r>
      <w:r w:rsidRPr="00DD26C0">
        <w:rPr>
          <w:lang w:val="en-US"/>
        </w:rPr>
        <w:t>, Die-Cast</w:t>
      </w:r>
      <w:r w:rsidRPr="00DD26C0">
        <w:t xml:space="preserve"> </w:t>
      </w:r>
      <w:r w:rsidRPr="00DD26C0">
        <w:rPr>
          <w:lang w:val="en-US"/>
        </w:rPr>
        <w:t xml:space="preserve">Zinc </w:t>
      </w:r>
      <w:r w:rsidRPr="00DD26C0">
        <w:t xml:space="preserve">Top-Fill Foam </w:t>
      </w:r>
      <w:r w:rsidRPr="00DD26C0">
        <w:rPr>
          <w:lang w:val="en-US"/>
        </w:rPr>
        <w:t xml:space="preserve">Soap </w:t>
      </w:r>
      <w:r w:rsidRPr="00DD26C0">
        <w:t>Dispenser</w:t>
      </w:r>
      <w:r w:rsidRPr="00DD26C0">
        <w:rPr>
          <w:lang w:val="en-US"/>
        </w:rPr>
        <w:t xml:space="preserve"> with Polished Chrome finish</w:t>
      </w:r>
      <w:r w:rsidRPr="00DD26C0">
        <w:t>.</w:t>
      </w:r>
    </w:p>
    <w:p w14:paraId="2362E3B9" w14:textId="77777777" w:rsidR="00953E9A" w:rsidRPr="00DD26C0" w:rsidRDefault="00953E9A" w:rsidP="00953E9A">
      <w:pPr>
        <w:pStyle w:val="SubSub1"/>
        <w:tabs>
          <w:tab w:val="num" w:pos="3228"/>
        </w:tabs>
      </w:pPr>
      <w:r w:rsidRPr="00DD26C0">
        <w:t>Dispenses bulk foaming liquid hand soaps.</w:t>
      </w:r>
    </w:p>
    <w:p w14:paraId="23C6EE40" w14:textId="77777777" w:rsidR="00953E9A" w:rsidRPr="00DD26C0" w:rsidRDefault="00953E9A" w:rsidP="00953E9A">
      <w:pPr>
        <w:pStyle w:val="SubSub1"/>
        <w:tabs>
          <w:tab w:val="num" w:pos="3228"/>
        </w:tabs>
      </w:pPr>
      <w:r w:rsidRPr="00DD26C0">
        <w:t xml:space="preserve">Mixture of soap </w:t>
      </w:r>
      <w:r w:rsidRPr="00DD26C0">
        <w:rPr>
          <w:lang w:val="en-US"/>
        </w:rPr>
        <w:t xml:space="preserve">and air dispensed can be adjusted in field. </w:t>
      </w:r>
    </w:p>
    <w:p w14:paraId="21AED003" w14:textId="77777777" w:rsidR="00953E9A" w:rsidRPr="00DD26C0" w:rsidRDefault="00953E9A" w:rsidP="00953E9A">
      <w:pPr>
        <w:pStyle w:val="SubPara"/>
      </w:pPr>
      <w:r w:rsidRPr="00DD26C0">
        <w:t>Operation:  When hand is placed under spout for approximately ½</w:t>
      </w:r>
      <w:r w:rsidRPr="00DD26C0">
        <w:rPr>
          <w:lang w:val="en-US"/>
        </w:rPr>
        <w:t xml:space="preserve"> </w:t>
      </w:r>
      <w:r w:rsidRPr="00DD26C0">
        <w:t xml:space="preserve">second, soap is dispensed.  Dispenser is </w:t>
      </w:r>
      <w:r w:rsidRPr="00DD26C0">
        <w:rPr>
          <w:lang w:val="en-US"/>
        </w:rPr>
        <w:t>filled from top</w:t>
      </w:r>
      <w:r w:rsidRPr="00DD26C0">
        <w:t xml:space="preserve"> through built-in funnel </w:t>
      </w:r>
      <w:r w:rsidRPr="00DD26C0">
        <w:rPr>
          <w:lang w:val="en-US"/>
        </w:rPr>
        <w:t>that is unlocked</w:t>
      </w:r>
      <w:r w:rsidRPr="00DD26C0">
        <w:t xml:space="preserve"> with special provided key and rotating lid 180 degrees.</w:t>
      </w:r>
    </w:p>
    <w:p w14:paraId="4A6ED6DC" w14:textId="77777777" w:rsidR="00953E9A" w:rsidRPr="00DD26C0" w:rsidRDefault="00953E9A" w:rsidP="00953E9A">
      <w:pPr>
        <w:pStyle w:val="SubPara"/>
      </w:pPr>
      <w:r w:rsidRPr="00DD26C0">
        <w:t xml:space="preserve">Spout and Cover Assembly:  Bright polished, </w:t>
      </w:r>
      <w:r w:rsidRPr="00DD26C0">
        <w:rPr>
          <w:lang w:val="en-US"/>
        </w:rPr>
        <w:t>Polished Chrome</w:t>
      </w:r>
      <w:r w:rsidRPr="00DD26C0">
        <w:t xml:space="preserve">-plated </w:t>
      </w:r>
      <w:r w:rsidRPr="00DD26C0">
        <w:rPr>
          <w:lang w:val="en-US"/>
        </w:rPr>
        <w:t>die-cast zinc</w:t>
      </w:r>
      <w:r w:rsidRPr="00DD26C0">
        <w:t xml:space="preserve"> with LED light indicators.</w:t>
      </w:r>
    </w:p>
    <w:p w14:paraId="1935929C" w14:textId="77777777" w:rsidR="00953E9A" w:rsidRPr="00DD26C0" w:rsidRDefault="00953E9A" w:rsidP="00953E9A">
      <w:pPr>
        <w:pStyle w:val="SubPara"/>
      </w:pPr>
      <w:r w:rsidRPr="00DD26C0">
        <w:t>Shank:  Installs in countertops up to 2 inches (51mm) maximum thickness; requires a 1-3/8 inch (35mm) diameter mounting hole through countertop.</w:t>
      </w:r>
    </w:p>
    <w:p w14:paraId="37463899" w14:textId="77777777" w:rsidR="00953E9A" w:rsidRPr="00DD26C0" w:rsidRDefault="00953E9A" w:rsidP="00953E9A">
      <w:pPr>
        <w:pStyle w:val="SubPara"/>
      </w:pPr>
      <w:r w:rsidRPr="00DD26C0">
        <w:t>Pump System:  Plastic gear type construction attached to bottom of soap container.</w:t>
      </w:r>
      <w:r w:rsidRPr="00DD26C0">
        <w:rPr>
          <w:lang w:val="en-US"/>
        </w:rPr>
        <w:t xml:space="preserve"> </w:t>
      </w:r>
    </w:p>
    <w:p w14:paraId="1BF61BD4" w14:textId="77777777" w:rsidR="00953E9A" w:rsidRPr="00DD26C0" w:rsidRDefault="00953E9A" w:rsidP="00953E9A">
      <w:pPr>
        <w:pStyle w:val="SubPara"/>
      </w:pPr>
      <w:r w:rsidRPr="00DD26C0">
        <w:t>Sensor:  Infa</w:t>
      </w:r>
      <w:r w:rsidRPr="00DD26C0">
        <w:rPr>
          <w:lang w:val="en-US"/>
        </w:rPr>
        <w:t>r</w:t>
      </w:r>
      <w:r w:rsidRPr="00DD26C0">
        <w:t>ed sensor located on single PC board housed in sealed ABS plastic container below the counter.</w:t>
      </w:r>
    </w:p>
    <w:p w14:paraId="4B964A1D" w14:textId="77777777" w:rsidR="00953E9A" w:rsidRPr="00DD26C0" w:rsidRDefault="00953E9A" w:rsidP="00953E9A">
      <w:pPr>
        <w:pStyle w:val="SubPara"/>
      </w:pPr>
      <w:r w:rsidRPr="00DD26C0">
        <w:t>Matching Polished Chrome finish automatic faucet available: B-8878.</w:t>
      </w:r>
    </w:p>
    <w:p w14:paraId="5FA619EB" w14:textId="77777777" w:rsidR="00953E9A" w:rsidRPr="00DD26C0" w:rsidRDefault="00953E9A" w:rsidP="00953E9A">
      <w:pPr>
        <w:pStyle w:val="SubPara"/>
      </w:pPr>
      <w:r w:rsidRPr="00DD26C0">
        <w:t>Power supply:  Includes a single, 6-volt AC Adapter.</w:t>
      </w:r>
    </w:p>
    <w:p w14:paraId="023D2EFB" w14:textId="77777777" w:rsidR="00953E9A" w:rsidRPr="00DD26C0" w:rsidRDefault="00953E9A" w:rsidP="00953E9A">
      <w:pPr>
        <w:pStyle w:val="SubPara"/>
      </w:pPr>
      <w:r w:rsidRPr="00DD26C0">
        <w:t xml:space="preserve">Optional power supply: plastic, water-resistant, four D cell battery pack (batteries not included), specify by referencing part #824-241. </w:t>
      </w:r>
    </w:p>
    <w:p w14:paraId="0040082A" w14:textId="77777777" w:rsidR="00953E9A" w:rsidRPr="00DD26C0" w:rsidRDefault="00953E9A" w:rsidP="00953E9A">
      <w:pPr>
        <w:pStyle w:val="SubPara"/>
      </w:pPr>
      <w:r w:rsidRPr="00DD26C0">
        <w:t>Container:  Translucent, shatter-resistant polyethylene</w:t>
      </w:r>
      <w:r w:rsidRPr="00DD26C0">
        <w:rPr>
          <w:lang w:val="en-US"/>
        </w:rPr>
        <w:t xml:space="preserve"> bottle</w:t>
      </w:r>
      <w:r w:rsidRPr="00DD26C0">
        <w:t>.</w:t>
      </w:r>
    </w:p>
    <w:p w14:paraId="3385D07C" w14:textId="77777777" w:rsidR="00953E9A" w:rsidRPr="00DD26C0" w:rsidRDefault="00953E9A" w:rsidP="00953E9A">
      <w:pPr>
        <w:pStyle w:val="SubPara"/>
      </w:pPr>
      <w:r w:rsidRPr="00DD26C0">
        <w:rPr>
          <w:lang w:val="en-US"/>
        </w:rPr>
        <w:t xml:space="preserve">Container </w:t>
      </w:r>
      <w:r w:rsidRPr="00DD26C0">
        <w:t>Capacity:  34 fl</w:t>
      </w:r>
      <w:r w:rsidRPr="00DD26C0">
        <w:rPr>
          <w:lang w:val="en-US"/>
        </w:rPr>
        <w:t>.</w:t>
      </w:r>
      <w:r w:rsidRPr="00DD26C0">
        <w:t>oz</w:t>
      </w:r>
      <w:r w:rsidRPr="00DD26C0">
        <w:rPr>
          <w:lang w:val="en-US"/>
        </w:rPr>
        <w:t>.</w:t>
      </w:r>
      <w:r w:rsidRPr="00DD26C0">
        <w:t xml:space="preserve"> (1.0 L).</w:t>
      </w:r>
    </w:p>
    <w:p w14:paraId="2F9BE961" w14:textId="77777777" w:rsidR="008C4762" w:rsidRPr="00DD26C0" w:rsidRDefault="008C4762" w:rsidP="008C4762">
      <w:pPr>
        <w:pStyle w:val="Blank"/>
      </w:pPr>
    </w:p>
    <w:p w14:paraId="0B54EAA2" w14:textId="77777777" w:rsidR="008C4762" w:rsidRPr="00BF0784" w:rsidRDefault="008C4762" w:rsidP="008C4762">
      <w:pPr>
        <w:pStyle w:val="Paragraph"/>
      </w:pPr>
      <w:r w:rsidRPr="00BF0784">
        <w:rPr>
          <w:lang w:val="en-US"/>
        </w:rPr>
        <w:t>A</w:t>
      </w:r>
      <w:r w:rsidRPr="00BF0784">
        <w:t>utomatic</w:t>
      </w:r>
      <w:r w:rsidRPr="00BF0784">
        <w:rPr>
          <w:lang w:val="en-US"/>
        </w:rPr>
        <w:t>,</w:t>
      </w:r>
      <w:r w:rsidRPr="00BF0784">
        <w:t xml:space="preserve"> </w:t>
      </w:r>
      <w:r w:rsidRPr="00BF0784">
        <w:rPr>
          <w:lang w:val="en-US"/>
        </w:rPr>
        <w:t xml:space="preserve">Die-Cast Zinc </w:t>
      </w:r>
      <w:r w:rsidRPr="00BF0784">
        <w:t>Countertop-Mounted Soap Dispensers:</w:t>
      </w:r>
    </w:p>
    <w:p w14:paraId="53BA0BC3" w14:textId="77777777" w:rsidR="008C4762" w:rsidRPr="00BF0784" w:rsidRDefault="008C4762" w:rsidP="008C4762">
      <w:pPr>
        <w:pStyle w:val="SubPara"/>
      </w:pPr>
      <w:r w:rsidRPr="00BF0784">
        <w:t>Basis of Design:  Bobrick Model B-8</w:t>
      </w:r>
      <w:r w:rsidR="00BF3121" w:rsidRPr="00BF0784">
        <w:rPr>
          <w:lang w:val="en-US"/>
        </w:rPr>
        <w:t>6</w:t>
      </w:r>
      <w:r w:rsidRPr="00BF0784">
        <w:t>2 Automatic</w:t>
      </w:r>
      <w:r w:rsidRPr="00BF0784">
        <w:rPr>
          <w:lang w:val="en-US"/>
        </w:rPr>
        <w:t>, Die-Cast</w:t>
      </w:r>
      <w:r w:rsidRPr="00BF0784">
        <w:t xml:space="preserve"> </w:t>
      </w:r>
      <w:r w:rsidRPr="00BF0784">
        <w:rPr>
          <w:lang w:val="en-US"/>
        </w:rPr>
        <w:t xml:space="preserve">Zinc </w:t>
      </w:r>
      <w:r w:rsidRPr="00BF0784">
        <w:t xml:space="preserve">Top-Fill Foam </w:t>
      </w:r>
      <w:r w:rsidRPr="00BF0784">
        <w:rPr>
          <w:lang w:val="en-US"/>
        </w:rPr>
        <w:t xml:space="preserve">Soap </w:t>
      </w:r>
      <w:r w:rsidRPr="00BF0784">
        <w:t>Dispenser</w:t>
      </w:r>
      <w:r w:rsidRPr="00BF0784">
        <w:rPr>
          <w:lang w:val="en-US"/>
        </w:rPr>
        <w:t xml:space="preserve"> with </w:t>
      </w:r>
      <w:r w:rsidR="00FA3FC3" w:rsidRPr="00BF0784">
        <w:rPr>
          <w:lang w:val="en-US"/>
        </w:rPr>
        <w:t>Matte Black</w:t>
      </w:r>
      <w:r w:rsidRPr="00BF0784">
        <w:rPr>
          <w:lang w:val="en-US"/>
        </w:rPr>
        <w:t xml:space="preserve"> finish</w:t>
      </w:r>
      <w:r w:rsidRPr="00BF0784">
        <w:t>.</w:t>
      </w:r>
    </w:p>
    <w:p w14:paraId="2362198C" w14:textId="77777777" w:rsidR="008C4762" w:rsidRPr="00BF0784" w:rsidRDefault="008C4762" w:rsidP="008C4762">
      <w:pPr>
        <w:pStyle w:val="SubSub1"/>
        <w:tabs>
          <w:tab w:val="num" w:pos="3228"/>
        </w:tabs>
      </w:pPr>
      <w:r w:rsidRPr="00BF0784">
        <w:t>Dispenses bulk foaming liquid hand soaps.</w:t>
      </w:r>
    </w:p>
    <w:p w14:paraId="057AE44F" w14:textId="77777777" w:rsidR="008C4762" w:rsidRPr="00BF0784" w:rsidRDefault="008C4762" w:rsidP="008C4762">
      <w:pPr>
        <w:pStyle w:val="SubSub1"/>
        <w:tabs>
          <w:tab w:val="num" w:pos="3228"/>
        </w:tabs>
      </w:pPr>
      <w:r w:rsidRPr="00BF0784">
        <w:t xml:space="preserve">Mixture of soap </w:t>
      </w:r>
      <w:r w:rsidRPr="00BF0784">
        <w:rPr>
          <w:lang w:val="en-US"/>
        </w:rPr>
        <w:t xml:space="preserve">and air dispensed can be adjusted in field. </w:t>
      </w:r>
    </w:p>
    <w:p w14:paraId="56955302" w14:textId="77777777" w:rsidR="008C4762" w:rsidRPr="00BF0784" w:rsidRDefault="008C4762" w:rsidP="008C4762">
      <w:pPr>
        <w:pStyle w:val="SubPara"/>
      </w:pPr>
      <w:r w:rsidRPr="00BF0784">
        <w:t>Operation:  When hand is placed under spout for approximately ½</w:t>
      </w:r>
      <w:r w:rsidRPr="00BF0784">
        <w:rPr>
          <w:lang w:val="en-US"/>
        </w:rPr>
        <w:t xml:space="preserve"> </w:t>
      </w:r>
      <w:r w:rsidRPr="00BF0784">
        <w:t xml:space="preserve">second, soap is dispensed.  Dispenser is </w:t>
      </w:r>
      <w:r w:rsidRPr="00BF0784">
        <w:rPr>
          <w:lang w:val="en-US"/>
        </w:rPr>
        <w:t>filled from top</w:t>
      </w:r>
      <w:r w:rsidRPr="00BF0784">
        <w:t xml:space="preserve"> through built-in funnel </w:t>
      </w:r>
      <w:r w:rsidRPr="00BF0784">
        <w:rPr>
          <w:lang w:val="en-US"/>
        </w:rPr>
        <w:t>that is unlocked</w:t>
      </w:r>
      <w:r w:rsidRPr="00BF0784">
        <w:t xml:space="preserve"> with special provided key and rotating lid 180 degrees.</w:t>
      </w:r>
    </w:p>
    <w:p w14:paraId="399E694A" w14:textId="77777777" w:rsidR="008C4762" w:rsidRPr="00BF0784" w:rsidRDefault="008C4762" w:rsidP="008C4762">
      <w:pPr>
        <w:pStyle w:val="SubPara"/>
      </w:pPr>
      <w:r w:rsidRPr="00BF0784">
        <w:t xml:space="preserve">Spout and Cover Assembly:  </w:t>
      </w:r>
      <w:r w:rsidR="00FA3FC3" w:rsidRPr="00BF0784">
        <w:rPr>
          <w:lang w:val="en-US"/>
        </w:rPr>
        <w:t>Matte Black-</w:t>
      </w:r>
      <w:r w:rsidRPr="00BF0784">
        <w:t xml:space="preserve">plated </w:t>
      </w:r>
      <w:r w:rsidRPr="00BF0784">
        <w:rPr>
          <w:lang w:val="en-US"/>
        </w:rPr>
        <w:t>die-cast zinc</w:t>
      </w:r>
      <w:r w:rsidRPr="00BF0784">
        <w:t xml:space="preserve"> with LED light indicators.</w:t>
      </w:r>
    </w:p>
    <w:p w14:paraId="0D3A1580" w14:textId="77777777" w:rsidR="008C4762" w:rsidRPr="00BF0784" w:rsidRDefault="008C4762" w:rsidP="008C4762">
      <w:pPr>
        <w:pStyle w:val="SubPara"/>
      </w:pPr>
      <w:r w:rsidRPr="00BF0784">
        <w:lastRenderedPageBreak/>
        <w:t>Shank:  Installs in countertops up to 2 inches (51mm) maximum thickness; requires a 1-3/8 inch (35mm) diameter mounting hole through countertop.</w:t>
      </w:r>
    </w:p>
    <w:p w14:paraId="08578C45" w14:textId="77777777" w:rsidR="008C4762" w:rsidRPr="00BF0784" w:rsidRDefault="008C4762" w:rsidP="008C4762">
      <w:pPr>
        <w:pStyle w:val="SubPara"/>
      </w:pPr>
      <w:r w:rsidRPr="00BF0784">
        <w:t>Pump System:  Plastic gear type construction attached to bottom of soap container.</w:t>
      </w:r>
      <w:r w:rsidRPr="00BF0784">
        <w:rPr>
          <w:lang w:val="en-US"/>
        </w:rPr>
        <w:t xml:space="preserve"> </w:t>
      </w:r>
    </w:p>
    <w:p w14:paraId="21ACF275" w14:textId="77777777" w:rsidR="008C4762" w:rsidRPr="00BF0784" w:rsidRDefault="008C4762" w:rsidP="008C4762">
      <w:pPr>
        <w:pStyle w:val="SubPara"/>
      </w:pPr>
      <w:r w:rsidRPr="00BF0784">
        <w:t>Sensor:  Inf</w:t>
      </w:r>
      <w:r w:rsidRPr="00BF0784">
        <w:rPr>
          <w:lang w:val="en-US"/>
        </w:rPr>
        <w:t>r</w:t>
      </w:r>
      <w:r w:rsidRPr="00BF0784">
        <w:t>a</w:t>
      </w:r>
      <w:r w:rsidRPr="00BF0784">
        <w:rPr>
          <w:lang w:val="en-US"/>
        </w:rPr>
        <w:t>r</w:t>
      </w:r>
      <w:r w:rsidRPr="00BF0784">
        <w:t>ed sensor located on single PC board housed in sealed ABS plastic container below the counter.</w:t>
      </w:r>
    </w:p>
    <w:p w14:paraId="02DE3F9C" w14:textId="77777777" w:rsidR="008C4762" w:rsidRPr="00BF0784" w:rsidRDefault="008C4762" w:rsidP="008C4762">
      <w:pPr>
        <w:pStyle w:val="SubPara"/>
      </w:pPr>
      <w:r w:rsidRPr="00BF0784">
        <w:rPr>
          <w:lang w:val="en-US"/>
        </w:rPr>
        <w:t xml:space="preserve">Matching </w:t>
      </w:r>
      <w:r w:rsidR="00FA3FC3" w:rsidRPr="00BF0784">
        <w:rPr>
          <w:lang w:val="en-US"/>
        </w:rPr>
        <w:t>Matte Black</w:t>
      </w:r>
      <w:r w:rsidRPr="00BF0784">
        <w:rPr>
          <w:lang w:val="en-US"/>
        </w:rPr>
        <w:t xml:space="preserve"> finish automatic faucet available: B-88</w:t>
      </w:r>
      <w:r w:rsidR="00BF3121" w:rsidRPr="00BF0784">
        <w:rPr>
          <w:lang w:val="en-US"/>
        </w:rPr>
        <w:t>92</w:t>
      </w:r>
    </w:p>
    <w:p w14:paraId="233AF3A1" w14:textId="77777777" w:rsidR="008C4762" w:rsidRPr="00BF0784" w:rsidRDefault="008C4762" w:rsidP="008C4762">
      <w:pPr>
        <w:pStyle w:val="SubPara"/>
      </w:pPr>
      <w:r w:rsidRPr="00BF0784">
        <w:rPr>
          <w:lang w:val="en-US"/>
        </w:rPr>
        <w:t>Power supply</w:t>
      </w:r>
      <w:r w:rsidRPr="00BF0784">
        <w:t xml:space="preserve">:  </w:t>
      </w:r>
      <w:r w:rsidRPr="00BF0784">
        <w:rPr>
          <w:lang w:val="en-US"/>
        </w:rPr>
        <w:t>Includes a</w:t>
      </w:r>
      <w:r w:rsidRPr="00BF0784">
        <w:t xml:space="preserve"> </w:t>
      </w:r>
      <w:r w:rsidRPr="00BF0784">
        <w:rPr>
          <w:lang w:val="en-US"/>
        </w:rPr>
        <w:t xml:space="preserve">single, </w:t>
      </w:r>
      <w:r w:rsidRPr="00BF0784">
        <w:t>6-volt AC Adapter.</w:t>
      </w:r>
    </w:p>
    <w:p w14:paraId="6C044DD9" w14:textId="77777777" w:rsidR="008C4762" w:rsidRPr="00BF0784" w:rsidRDefault="008C4762" w:rsidP="008C4762">
      <w:pPr>
        <w:pStyle w:val="SubPara"/>
      </w:pPr>
      <w:r w:rsidRPr="00BF0784">
        <w:t>Container:  Translucent, shatter-resistant polyethylene</w:t>
      </w:r>
      <w:r w:rsidRPr="00BF0784">
        <w:rPr>
          <w:lang w:val="en-US"/>
        </w:rPr>
        <w:t xml:space="preserve"> bottle</w:t>
      </w:r>
      <w:r w:rsidRPr="00BF0784">
        <w:t>.</w:t>
      </w:r>
    </w:p>
    <w:p w14:paraId="7C2B7E1B" w14:textId="77777777" w:rsidR="008C4762" w:rsidRPr="00BF0784" w:rsidRDefault="008C4762" w:rsidP="008C4762">
      <w:pPr>
        <w:pStyle w:val="SubPara"/>
      </w:pPr>
      <w:r w:rsidRPr="00BF0784">
        <w:rPr>
          <w:lang w:val="en-US"/>
        </w:rPr>
        <w:t xml:space="preserve">Container </w:t>
      </w:r>
      <w:r w:rsidRPr="00BF0784">
        <w:t>Capacity:  34 fl</w:t>
      </w:r>
      <w:r w:rsidRPr="00BF0784">
        <w:rPr>
          <w:lang w:val="en-US"/>
        </w:rPr>
        <w:t>.</w:t>
      </w:r>
      <w:r w:rsidRPr="00BF0784">
        <w:t>oz</w:t>
      </w:r>
      <w:r w:rsidRPr="00BF0784">
        <w:rPr>
          <w:lang w:val="en-US"/>
        </w:rPr>
        <w:t>.</w:t>
      </w:r>
      <w:r w:rsidRPr="00BF0784">
        <w:t xml:space="preserve"> (1.0 L).</w:t>
      </w:r>
    </w:p>
    <w:p w14:paraId="2B91D0D0" w14:textId="77777777" w:rsidR="00D870F3" w:rsidRPr="00502059" w:rsidRDefault="00D870F3" w:rsidP="00D870F3">
      <w:pPr>
        <w:pStyle w:val="Blank"/>
        <w:rPr>
          <w:highlight w:val="yellow"/>
        </w:rPr>
      </w:pPr>
    </w:p>
    <w:p w14:paraId="140490E9" w14:textId="77777777" w:rsidR="00D870F3" w:rsidRPr="00BF0784" w:rsidRDefault="00D870F3" w:rsidP="00D870F3">
      <w:pPr>
        <w:pStyle w:val="Paragraph"/>
      </w:pPr>
      <w:r w:rsidRPr="00BF0784">
        <w:rPr>
          <w:lang w:val="en-US"/>
        </w:rPr>
        <w:t>A</w:t>
      </w:r>
      <w:r w:rsidRPr="00BF0784">
        <w:t>utomatic</w:t>
      </w:r>
      <w:r w:rsidRPr="00BF0784">
        <w:rPr>
          <w:lang w:val="en-US"/>
        </w:rPr>
        <w:t>,</w:t>
      </w:r>
      <w:r w:rsidRPr="00BF0784">
        <w:t xml:space="preserve"> </w:t>
      </w:r>
      <w:r w:rsidRPr="00BF0784">
        <w:rPr>
          <w:lang w:val="en-US"/>
        </w:rPr>
        <w:t xml:space="preserve">Die-Cast Zinc </w:t>
      </w:r>
      <w:r w:rsidRPr="00BF0784">
        <w:t>Countertop-Mounted Soap Dispensers:</w:t>
      </w:r>
    </w:p>
    <w:p w14:paraId="0E37E9DA" w14:textId="77777777" w:rsidR="00D870F3" w:rsidRPr="00BF0784" w:rsidRDefault="00D870F3" w:rsidP="00D870F3">
      <w:pPr>
        <w:pStyle w:val="SubPara"/>
      </w:pPr>
      <w:r w:rsidRPr="00BF0784">
        <w:t>Basis of Design:  Bobrick Model B-8</w:t>
      </w:r>
      <w:r w:rsidRPr="00BF0784">
        <w:rPr>
          <w:lang w:val="en-US"/>
        </w:rPr>
        <w:t>65</w:t>
      </w:r>
      <w:r w:rsidRPr="00BF0784">
        <w:t xml:space="preserve"> Automatic</w:t>
      </w:r>
      <w:r w:rsidRPr="00BF0784">
        <w:rPr>
          <w:lang w:val="en-US"/>
        </w:rPr>
        <w:t>, Die-Cast</w:t>
      </w:r>
      <w:r w:rsidRPr="00BF0784">
        <w:t xml:space="preserve"> </w:t>
      </w:r>
      <w:r w:rsidRPr="00BF0784">
        <w:rPr>
          <w:lang w:val="en-US"/>
        </w:rPr>
        <w:t xml:space="preserve">Zinc </w:t>
      </w:r>
      <w:r w:rsidRPr="00BF0784">
        <w:t xml:space="preserve">Top-Fill Foam </w:t>
      </w:r>
      <w:r w:rsidRPr="00BF0784">
        <w:rPr>
          <w:lang w:val="en-US"/>
        </w:rPr>
        <w:t xml:space="preserve">Soap </w:t>
      </w:r>
      <w:r w:rsidRPr="00BF0784">
        <w:t>Dispenser</w:t>
      </w:r>
      <w:r w:rsidRPr="00BF0784">
        <w:rPr>
          <w:lang w:val="en-US"/>
        </w:rPr>
        <w:t xml:space="preserve"> with Brushed Nickel finish</w:t>
      </w:r>
      <w:r w:rsidRPr="00BF0784">
        <w:t>.</w:t>
      </w:r>
    </w:p>
    <w:p w14:paraId="1213144F" w14:textId="77777777" w:rsidR="00D870F3" w:rsidRPr="00BF0784" w:rsidRDefault="00D870F3" w:rsidP="00D870F3">
      <w:pPr>
        <w:pStyle w:val="SubSub1"/>
        <w:tabs>
          <w:tab w:val="num" w:pos="3228"/>
        </w:tabs>
      </w:pPr>
      <w:r w:rsidRPr="00BF0784">
        <w:t>Dispenses bulk foaming liquid hand soaps.</w:t>
      </w:r>
    </w:p>
    <w:p w14:paraId="00FED273" w14:textId="77777777" w:rsidR="00D870F3" w:rsidRPr="00BF0784" w:rsidRDefault="00D870F3" w:rsidP="00D870F3">
      <w:pPr>
        <w:pStyle w:val="SubSub1"/>
        <w:tabs>
          <w:tab w:val="num" w:pos="3228"/>
        </w:tabs>
      </w:pPr>
      <w:r w:rsidRPr="00BF0784">
        <w:t xml:space="preserve">Mixture of soap </w:t>
      </w:r>
      <w:r w:rsidRPr="00BF0784">
        <w:rPr>
          <w:lang w:val="en-US"/>
        </w:rPr>
        <w:t xml:space="preserve">and air dispensed can be adjusted in field. </w:t>
      </w:r>
    </w:p>
    <w:p w14:paraId="4ADC3EA6" w14:textId="77777777" w:rsidR="00D870F3" w:rsidRPr="00BF0784" w:rsidRDefault="00D870F3" w:rsidP="00D870F3">
      <w:pPr>
        <w:pStyle w:val="SubPara"/>
      </w:pPr>
      <w:r w:rsidRPr="00BF0784">
        <w:t>Operation:  When hand is placed under spout for approximately ½</w:t>
      </w:r>
      <w:r w:rsidRPr="00BF0784">
        <w:rPr>
          <w:lang w:val="en-US"/>
        </w:rPr>
        <w:t xml:space="preserve"> </w:t>
      </w:r>
      <w:r w:rsidRPr="00BF0784">
        <w:t xml:space="preserve">second, soap is dispensed.  Dispenser is </w:t>
      </w:r>
      <w:r w:rsidRPr="00BF0784">
        <w:rPr>
          <w:lang w:val="en-US"/>
        </w:rPr>
        <w:t>filled from top</w:t>
      </w:r>
      <w:r w:rsidRPr="00BF0784">
        <w:t xml:space="preserve"> through built-in funnel </w:t>
      </w:r>
      <w:r w:rsidRPr="00BF0784">
        <w:rPr>
          <w:lang w:val="en-US"/>
        </w:rPr>
        <w:t>that is unlocked</w:t>
      </w:r>
      <w:r w:rsidRPr="00BF0784">
        <w:t xml:space="preserve"> with special provided key and rotating lid 180 degrees.</w:t>
      </w:r>
    </w:p>
    <w:p w14:paraId="7E5C3AF9" w14:textId="77777777" w:rsidR="00D870F3" w:rsidRPr="00BF0784" w:rsidRDefault="00D870F3" w:rsidP="00D870F3">
      <w:pPr>
        <w:pStyle w:val="SubPara"/>
      </w:pPr>
      <w:r w:rsidRPr="00BF0784">
        <w:t xml:space="preserve">Spout and Cover Assembly:  </w:t>
      </w:r>
      <w:r w:rsidRPr="00BF0784">
        <w:rPr>
          <w:lang w:val="en-US"/>
        </w:rPr>
        <w:t>Brushed Nickel-</w:t>
      </w:r>
      <w:r w:rsidRPr="00BF0784">
        <w:t xml:space="preserve">plated </w:t>
      </w:r>
      <w:r w:rsidRPr="00BF0784">
        <w:rPr>
          <w:lang w:val="en-US"/>
        </w:rPr>
        <w:t>die-cast zinc</w:t>
      </w:r>
      <w:r w:rsidRPr="00BF0784">
        <w:t xml:space="preserve"> with LED light indicators.</w:t>
      </w:r>
    </w:p>
    <w:p w14:paraId="334F5180" w14:textId="77777777" w:rsidR="00D870F3" w:rsidRPr="00BF0784" w:rsidRDefault="00D870F3" w:rsidP="00D870F3">
      <w:pPr>
        <w:pStyle w:val="SubPara"/>
      </w:pPr>
      <w:r w:rsidRPr="00BF0784">
        <w:t>Shank:  Installs in countertops up to 2 inches (51mm) maximum thickness; requires a 1-3/8 inch (35mm) diameter mounting hole through countertop.</w:t>
      </w:r>
    </w:p>
    <w:p w14:paraId="04F67CD6" w14:textId="77777777" w:rsidR="00D870F3" w:rsidRPr="00BF0784" w:rsidRDefault="00D870F3" w:rsidP="00D870F3">
      <w:pPr>
        <w:pStyle w:val="SubPara"/>
      </w:pPr>
      <w:r w:rsidRPr="00BF0784">
        <w:t>Pump System:  Plastic gear type construction attached to bottom of soap container.</w:t>
      </w:r>
      <w:r w:rsidRPr="00BF0784">
        <w:rPr>
          <w:lang w:val="en-US"/>
        </w:rPr>
        <w:t xml:space="preserve"> </w:t>
      </w:r>
    </w:p>
    <w:p w14:paraId="7F1FCF57" w14:textId="77777777" w:rsidR="00D870F3" w:rsidRPr="00BF0784" w:rsidRDefault="00D870F3" w:rsidP="00D870F3">
      <w:pPr>
        <w:pStyle w:val="SubPara"/>
      </w:pPr>
      <w:r w:rsidRPr="00BF0784">
        <w:t>Sensor:  Inf</w:t>
      </w:r>
      <w:r w:rsidRPr="00BF0784">
        <w:rPr>
          <w:lang w:val="en-US"/>
        </w:rPr>
        <w:t>r</w:t>
      </w:r>
      <w:r w:rsidRPr="00BF0784">
        <w:t>a</w:t>
      </w:r>
      <w:r w:rsidRPr="00BF0784">
        <w:rPr>
          <w:lang w:val="en-US"/>
        </w:rPr>
        <w:t>r</w:t>
      </w:r>
      <w:r w:rsidRPr="00BF0784">
        <w:t>ed sensor located on single PC board housed in sealed ABS plastic container below the counter.</w:t>
      </w:r>
    </w:p>
    <w:p w14:paraId="02624641" w14:textId="77777777" w:rsidR="00D870F3" w:rsidRPr="00BF0784" w:rsidRDefault="00D870F3" w:rsidP="00D870F3">
      <w:pPr>
        <w:pStyle w:val="SubPara"/>
      </w:pPr>
      <w:r w:rsidRPr="00BF0784">
        <w:rPr>
          <w:lang w:val="en-US"/>
        </w:rPr>
        <w:t>Matching Brushed Nickel finish automatic faucet available: B-8895</w:t>
      </w:r>
    </w:p>
    <w:p w14:paraId="0F2DD2A7" w14:textId="77777777" w:rsidR="00D870F3" w:rsidRPr="00BF0784" w:rsidRDefault="00D870F3" w:rsidP="00D870F3">
      <w:pPr>
        <w:pStyle w:val="SubPara"/>
      </w:pPr>
      <w:r w:rsidRPr="00BF0784">
        <w:rPr>
          <w:lang w:val="en-US"/>
        </w:rPr>
        <w:t>Power supply</w:t>
      </w:r>
      <w:r w:rsidRPr="00BF0784">
        <w:t xml:space="preserve">:  </w:t>
      </w:r>
      <w:r w:rsidRPr="00BF0784">
        <w:rPr>
          <w:lang w:val="en-US"/>
        </w:rPr>
        <w:t>Includes a</w:t>
      </w:r>
      <w:r w:rsidRPr="00BF0784">
        <w:t xml:space="preserve"> </w:t>
      </w:r>
      <w:r w:rsidRPr="00BF0784">
        <w:rPr>
          <w:lang w:val="en-US"/>
        </w:rPr>
        <w:t xml:space="preserve">single, </w:t>
      </w:r>
      <w:r w:rsidRPr="00BF0784">
        <w:t>6-volt AC Adapter.</w:t>
      </w:r>
    </w:p>
    <w:p w14:paraId="020D1E17" w14:textId="77777777" w:rsidR="00D870F3" w:rsidRPr="00BF0784" w:rsidRDefault="00D870F3" w:rsidP="00D870F3">
      <w:pPr>
        <w:pStyle w:val="SubPara"/>
      </w:pPr>
      <w:r w:rsidRPr="00BF0784">
        <w:t>Container:  Translucent, shatter-resistant polyethylene</w:t>
      </w:r>
      <w:r w:rsidRPr="00BF0784">
        <w:rPr>
          <w:lang w:val="en-US"/>
        </w:rPr>
        <w:t xml:space="preserve"> bottle</w:t>
      </w:r>
      <w:r w:rsidRPr="00BF0784">
        <w:t>.</w:t>
      </w:r>
    </w:p>
    <w:p w14:paraId="4C4805D6" w14:textId="77777777" w:rsidR="00D870F3" w:rsidRPr="00BF0784" w:rsidRDefault="00D870F3" w:rsidP="00D870F3">
      <w:pPr>
        <w:pStyle w:val="SubPara"/>
      </w:pPr>
      <w:r w:rsidRPr="00BF0784">
        <w:rPr>
          <w:lang w:val="en-US"/>
        </w:rPr>
        <w:t xml:space="preserve">Container </w:t>
      </w:r>
      <w:r w:rsidRPr="00BF0784">
        <w:t>Capacity:  34 fl</w:t>
      </w:r>
      <w:r w:rsidRPr="00BF0784">
        <w:rPr>
          <w:lang w:val="en-US"/>
        </w:rPr>
        <w:t>.</w:t>
      </w:r>
      <w:r w:rsidRPr="00BF0784">
        <w:t>oz</w:t>
      </w:r>
      <w:r w:rsidRPr="00BF0784">
        <w:rPr>
          <w:lang w:val="en-US"/>
        </w:rPr>
        <w:t>.</w:t>
      </w:r>
      <w:r w:rsidRPr="00BF0784">
        <w:t xml:space="preserve"> (1.0 L).</w:t>
      </w:r>
    </w:p>
    <w:p w14:paraId="0214C667" w14:textId="77777777" w:rsidR="00D870F3" w:rsidRPr="00BF0784" w:rsidRDefault="00D870F3" w:rsidP="00D870F3">
      <w:pPr>
        <w:pStyle w:val="Blank"/>
      </w:pPr>
    </w:p>
    <w:p w14:paraId="720C17DC" w14:textId="77777777" w:rsidR="00D870F3" w:rsidRPr="00BF0784" w:rsidRDefault="00D870F3" w:rsidP="00D870F3">
      <w:pPr>
        <w:pStyle w:val="Paragraph"/>
      </w:pPr>
      <w:r w:rsidRPr="00BF0784">
        <w:rPr>
          <w:lang w:val="en-US"/>
        </w:rPr>
        <w:t>A</w:t>
      </w:r>
      <w:r w:rsidRPr="00BF0784">
        <w:t>utomatic</w:t>
      </w:r>
      <w:r w:rsidRPr="00BF0784">
        <w:rPr>
          <w:lang w:val="en-US"/>
        </w:rPr>
        <w:t>,</w:t>
      </w:r>
      <w:r w:rsidRPr="00BF0784">
        <w:t xml:space="preserve"> </w:t>
      </w:r>
      <w:r w:rsidRPr="00BF0784">
        <w:rPr>
          <w:lang w:val="en-US"/>
        </w:rPr>
        <w:t xml:space="preserve">Die-Cast Zinc </w:t>
      </w:r>
      <w:r w:rsidRPr="00BF0784">
        <w:t>Countertop-Mounted Soap Dispensers:</w:t>
      </w:r>
    </w:p>
    <w:p w14:paraId="54FC46D6" w14:textId="77777777" w:rsidR="00D870F3" w:rsidRPr="00BF0784" w:rsidRDefault="00D870F3" w:rsidP="00D870F3">
      <w:pPr>
        <w:pStyle w:val="SubPara"/>
      </w:pPr>
      <w:r w:rsidRPr="00BF0784">
        <w:t>Basis of Design:  Bobrick Model B-8</w:t>
      </w:r>
      <w:r w:rsidRPr="00BF0784">
        <w:rPr>
          <w:lang w:val="en-US"/>
        </w:rPr>
        <w:t>68</w:t>
      </w:r>
      <w:r w:rsidRPr="00BF0784">
        <w:t xml:space="preserve"> Automatic</w:t>
      </w:r>
      <w:r w:rsidRPr="00BF0784">
        <w:rPr>
          <w:lang w:val="en-US"/>
        </w:rPr>
        <w:t>, Die-Cast</w:t>
      </w:r>
      <w:r w:rsidRPr="00BF0784">
        <w:t xml:space="preserve"> </w:t>
      </w:r>
      <w:r w:rsidRPr="00BF0784">
        <w:rPr>
          <w:lang w:val="en-US"/>
        </w:rPr>
        <w:t xml:space="preserve">Zinc </w:t>
      </w:r>
      <w:r w:rsidRPr="00BF0784">
        <w:t xml:space="preserve">Top-Fill Foam </w:t>
      </w:r>
      <w:r w:rsidRPr="00BF0784">
        <w:rPr>
          <w:lang w:val="en-US"/>
        </w:rPr>
        <w:t xml:space="preserve">Soap </w:t>
      </w:r>
      <w:r w:rsidRPr="00BF0784">
        <w:t>Dispenser</w:t>
      </w:r>
      <w:r w:rsidRPr="00BF0784">
        <w:rPr>
          <w:lang w:val="en-US"/>
        </w:rPr>
        <w:t xml:space="preserve"> with Polished Chrome finish</w:t>
      </w:r>
      <w:r w:rsidRPr="00BF0784">
        <w:t>.</w:t>
      </w:r>
    </w:p>
    <w:p w14:paraId="6D367082" w14:textId="77777777" w:rsidR="00D870F3" w:rsidRPr="00BF0784" w:rsidRDefault="00D870F3" w:rsidP="00D870F3">
      <w:pPr>
        <w:pStyle w:val="SubSub1"/>
        <w:tabs>
          <w:tab w:val="num" w:pos="3228"/>
        </w:tabs>
      </w:pPr>
      <w:r w:rsidRPr="00BF0784">
        <w:t>Dispenses bulk foaming liquid hand soaps.</w:t>
      </w:r>
    </w:p>
    <w:p w14:paraId="5C87133A" w14:textId="77777777" w:rsidR="00D870F3" w:rsidRPr="00BF0784" w:rsidRDefault="00D870F3" w:rsidP="00D870F3">
      <w:pPr>
        <w:pStyle w:val="SubSub1"/>
        <w:tabs>
          <w:tab w:val="num" w:pos="3228"/>
        </w:tabs>
      </w:pPr>
      <w:r w:rsidRPr="00BF0784">
        <w:t xml:space="preserve">Mixture of soap </w:t>
      </w:r>
      <w:r w:rsidRPr="00BF0784">
        <w:rPr>
          <w:lang w:val="en-US"/>
        </w:rPr>
        <w:t xml:space="preserve">and air dispensed can be adjusted in field. </w:t>
      </w:r>
    </w:p>
    <w:p w14:paraId="44F97668" w14:textId="77777777" w:rsidR="00D870F3" w:rsidRPr="00BF0784" w:rsidRDefault="00D870F3" w:rsidP="00D870F3">
      <w:pPr>
        <w:pStyle w:val="SubPara"/>
      </w:pPr>
      <w:r w:rsidRPr="00BF0784">
        <w:t>Operation:  When hand is placed under spout for approximately ½</w:t>
      </w:r>
      <w:r w:rsidRPr="00BF0784">
        <w:rPr>
          <w:lang w:val="en-US"/>
        </w:rPr>
        <w:t xml:space="preserve"> </w:t>
      </w:r>
      <w:r w:rsidRPr="00BF0784">
        <w:t xml:space="preserve">second, soap is dispensed.  Dispenser is </w:t>
      </w:r>
      <w:r w:rsidRPr="00BF0784">
        <w:rPr>
          <w:lang w:val="en-US"/>
        </w:rPr>
        <w:t>filled from top</w:t>
      </w:r>
      <w:r w:rsidRPr="00BF0784">
        <w:t xml:space="preserve"> through built-in funnel </w:t>
      </w:r>
      <w:r w:rsidRPr="00BF0784">
        <w:rPr>
          <w:lang w:val="en-US"/>
        </w:rPr>
        <w:t>that is unlocked</w:t>
      </w:r>
      <w:r w:rsidRPr="00BF0784">
        <w:t xml:space="preserve"> with special provided key and rotating lid 180 degrees.</w:t>
      </w:r>
    </w:p>
    <w:p w14:paraId="3140418F" w14:textId="77777777" w:rsidR="00D870F3" w:rsidRPr="00BF0784" w:rsidRDefault="00D870F3" w:rsidP="00D870F3">
      <w:pPr>
        <w:pStyle w:val="SubPara"/>
      </w:pPr>
      <w:r w:rsidRPr="00BF0784">
        <w:t xml:space="preserve">Spout and Cover Assembly:  </w:t>
      </w:r>
      <w:r w:rsidRPr="00BF0784">
        <w:rPr>
          <w:lang w:val="en-US"/>
        </w:rPr>
        <w:t>Polished Chrome-</w:t>
      </w:r>
      <w:r w:rsidRPr="00BF0784">
        <w:t xml:space="preserve">plated </w:t>
      </w:r>
      <w:r w:rsidRPr="00BF0784">
        <w:rPr>
          <w:lang w:val="en-US"/>
        </w:rPr>
        <w:t>die-cast zinc</w:t>
      </w:r>
      <w:r w:rsidRPr="00BF0784">
        <w:t xml:space="preserve"> with LED light indicators.</w:t>
      </w:r>
    </w:p>
    <w:p w14:paraId="091FD342" w14:textId="77777777" w:rsidR="00D870F3" w:rsidRPr="00BF0784" w:rsidRDefault="00D870F3" w:rsidP="00D870F3">
      <w:pPr>
        <w:pStyle w:val="SubPara"/>
      </w:pPr>
      <w:r w:rsidRPr="00BF0784">
        <w:t>Shank:  Installs in countertops up to 2 inches (51mm) maximum thickness; requires a 1-3/8 inch (35mm) diameter mounting hole through countertop.</w:t>
      </w:r>
    </w:p>
    <w:p w14:paraId="24F84952" w14:textId="77777777" w:rsidR="00D870F3" w:rsidRPr="00BF0784" w:rsidRDefault="00D870F3" w:rsidP="00D870F3">
      <w:pPr>
        <w:pStyle w:val="SubPara"/>
      </w:pPr>
      <w:r w:rsidRPr="00BF0784">
        <w:t>Pump System:  Plastic gear type construction attached to bottom of soap container.</w:t>
      </w:r>
      <w:r w:rsidRPr="00BF0784">
        <w:rPr>
          <w:lang w:val="en-US"/>
        </w:rPr>
        <w:t xml:space="preserve"> </w:t>
      </w:r>
    </w:p>
    <w:p w14:paraId="6421870F" w14:textId="77777777" w:rsidR="00D870F3" w:rsidRPr="00BF0784" w:rsidRDefault="00D870F3" w:rsidP="00D870F3">
      <w:pPr>
        <w:pStyle w:val="SubPara"/>
      </w:pPr>
      <w:r w:rsidRPr="00BF0784">
        <w:lastRenderedPageBreak/>
        <w:t>Sensor:  Inf</w:t>
      </w:r>
      <w:r w:rsidRPr="00BF0784">
        <w:rPr>
          <w:lang w:val="en-US"/>
        </w:rPr>
        <w:t>r</w:t>
      </w:r>
      <w:r w:rsidRPr="00BF0784">
        <w:t>a</w:t>
      </w:r>
      <w:r w:rsidRPr="00BF0784">
        <w:rPr>
          <w:lang w:val="en-US"/>
        </w:rPr>
        <w:t>r</w:t>
      </w:r>
      <w:r w:rsidRPr="00BF0784">
        <w:t>ed sensor located on single PC board housed in sealed ABS plastic container below the counter.</w:t>
      </w:r>
    </w:p>
    <w:p w14:paraId="75473418" w14:textId="77777777" w:rsidR="00D870F3" w:rsidRPr="00BF0784" w:rsidRDefault="00D870F3" w:rsidP="00D870F3">
      <w:pPr>
        <w:pStyle w:val="SubPara"/>
      </w:pPr>
      <w:r w:rsidRPr="00BF0784">
        <w:rPr>
          <w:lang w:val="en-US"/>
        </w:rPr>
        <w:t>Matching Polished Chrome finish automatic faucet available: B-8898</w:t>
      </w:r>
    </w:p>
    <w:p w14:paraId="47A68144" w14:textId="77777777" w:rsidR="00D870F3" w:rsidRPr="00BF0784" w:rsidRDefault="00D870F3" w:rsidP="00D870F3">
      <w:pPr>
        <w:pStyle w:val="SubPara"/>
      </w:pPr>
      <w:r w:rsidRPr="00BF0784">
        <w:rPr>
          <w:lang w:val="en-US"/>
        </w:rPr>
        <w:t>Power supply</w:t>
      </w:r>
      <w:r w:rsidRPr="00BF0784">
        <w:t xml:space="preserve">:  </w:t>
      </w:r>
      <w:r w:rsidRPr="00BF0784">
        <w:rPr>
          <w:lang w:val="en-US"/>
        </w:rPr>
        <w:t>Includes a</w:t>
      </w:r>
      <w:r w:rsidRPr="00BF0784">
        <w:t xml:space="preserve"> </w:t>
      </w:r>
      <w:r w:rsidRPr="00BF0784">
        <w:rPr>
          <w:lang w:val="en-US"/>
        </w:rPr>
        <w:t xml:space="preserve">single, </w:t>
      </w:r>
      <w:r w:rsidRPr="00BF0784">
        <w:t>6-volt AC Adapter.</w:t>
      </w:r>
    </w:p>
    <w:p w14:paraId="4DD1BBB3" w14:textId="77777777" w:rsidR="00D870F3" w:rsidRPr="00BF0784" w:rsidRDefault="00D870F3" w:rsidP="00D870F3">
      <w:pPr>
        <w:pStyle w:val="SubPara"/>
      </w:pPr>
      <w:r w:rsidRPr="00BF0784">
        <w:t>Container:  Translucent, shatter-resistant polyethylene</w:t>
      </w:r>
      <w:r w:rsidRPr="00BF0784">
        <w:rPr>
          <w:lang w:val="en-US"/>
        </w:rPr>
        <w:t xml:space="preserve"> bottle</w:t>
      </w:r>
      <w:r w:rsidRPr="00BF0784">
        <w:t>.</w:t>
      </w:r>
    </w:p>
    <w:p w14:paraId="021AA1DD" w14:textId="77777777" w:rsidR="008C4762" w:rsidRPr="00BF0784" w:rsidRDefault="00D870F3" w:rsidP="008C4762">
      <w:pPr>
        <w:pStyle w:val="SubPara"/>
      </w:pPr>
      <w:r w:rsidRPr="00BF0784">
        <w:rPr>
          <w:lang w:val="en-US"/>
        </w:rPr>
        <w:t xml:space="preserve">Container </w:t>
      </w:r>
      <w:r w:rsidRPr="00BF0784">
        <w:t>Capacity:  34 fl</w:t>
      </w:r>
      <w:r w:rsidRPr="00BF0784">
        <w:rPr>
          <w:lang w:val="en-US"/>
        </w:rPr>
        <w:t>.</w:t>
      </w:r>
      <w:r w:rsidRPr="00BF0784">
        <w:t>oz</w:t>
      </w:r>
      <w:r w:rsidRPr="00BF0784">
        <w:rPr>
          <w:lang w:val="en-US"/>
        </w:rPr>
        <w:t>.</w:t>
      </w:r>
      <w:r w:rsidRPr="00BF0784">
        <w:t xml:space="preserve"> (1.0 L).</w:t>
      </w:r>
    </w:p>
    <w:p w14:paraId="52C05AF9" w14:textId="77777777" w:rsidR="009D1AFA" w:rsidRPr="00C96B6A" w:rsidRDefault="009D1AFA" w:rsidP="009D1AFA">
      <w:pPr>
        <w:pStyle w:val="Blank"/>
      </w:pPr>
    </w:p>
    <w:p w14:paraId="386EEB6F" w14:textId="77777777" w:rsidR="009D1AFA" w:rsidRPr="00C96B6A" w:rsidRDefault="009D1AFA" w:rsidP="009D1AFA">
      <w:pPr>
        <w:pStyle w:val="Paragraph"/>
      </w:pPr>
      <w:r w:rsidRPr="00C96B6A">
        <w:t xml:space="preserve">Surface-Mounted Soap Dispensers:  </w:t>
      </w:r>
    </w:p>
    <w:p w14:paraId="124ADE2A" w14:textId="77777777" w:rsidR="009D1AFA" w:rsidRPr="00C96B6A" w:rsidRDefault="009D1AFA" w:rsidP="009D1AFA">
      <w:pPr>
        <w:pStyle w:val="SubPara"/>
      </w:pPr>
      <w:r w:rsidRPr="00C96B6A">
        <w:t>Basis of Design:  Bobrick MatrixSeries Model B-5050; replacement part numbers molded into units.</w:t>
      </w:r>
    </w:p>
    <w:p w14:paraId="5D39A6C1" w14:textId="77777777" w:rsidR="009D1AFA" w:rsidRPr="00C96B6A" w:rsidRDefault="009D1AFA" w:rsidP="009D1AFA">
      <w:pPr>
        <w:pStyle w:val="SubPara"/>
      </w:pPr>
      <w:r w:rsidRPr="00C96B6A">
        <w:t xml:space="preserve">Compliance:  Valve is operable with one hand, without tight grasping, pinching or twisting of the wrist and with less than 5 pounds of force (22.2 N) to comply with </w:t>
      </w:r>
      <w:r w:rsidR="00653C9A" w:rsidRPr="00C96B6A">
        <w:t>universal/accessibility design</w:t>
      </w:r>
      <w:r w:rsidRPr="00C96B6A">
        <w:t>, including ADA-ABA and ICC/ANSI.</w:t>
      </w:r>
    </w:p>
    <w:p w14:paraId="07BF2E7B" w14:textId="77777777" w:rsidR="009D1AFA" w:rsidRPr="00C96B6A" w:rsidRDefault="009D1AFA" w:rsidP="009D1AFA">
      <w:pPr>
        <w:pStyle w:val="SubPara"/>
      </w:pPr>
      <w:r w:rsidRPr="00C96B6A">
        <w:t>Valve:  High-impact grey ABS push button and spout with high-gloss finish on exposed surfaces; soap head-holding capsule valve, stainless steel spring, U-packing seal and duckbill. Valve dispenses commercially marketed all-purpose hand soaps.</w:t>
      </w:r>
    </w:p>
    <w:p w14:paraId="4C66DB88" w14:textId="77777777" w:rsidR="009D1AFA" w:rsidRPr="00C96B6A" w:rsidRDefault="009D1AFA" w:rsidP="009D1AFA">
      <w:pPr>
        <w:pStyle w:val="SubPara"/>
      </w:pPr>
      <w:r w:rsidRPr="00C96B6A">
        <w:t>Container and Lid:  Impact-resistant grey polymer with high gloss finish on exposed surfaces.  Front of unit shall have same degree of arc, radius on corners and edges as other Bobrick MatrixSeries washroom accessories.</w:t>
      </w:r>
    </w:p>
    <w:p w14:paraId="2100C8C0" w14:textId="77777777" w:rsidR="009D1AFA" w:rsidRPr="00C96B6A" w:rsidRDefault="009D1AFA" w:rsidP="009D1AFA">
      <w:pPr>
        <w:pStyle w:val="SubPara"/>
      </w:pPr>
      <w:r w:rsidRPr="00C96B6A">
        <w:t>Filling:  Vandal-resistant lids secured to container with a concealed locking device keyed like other washroom accessories, removable for top filling only after lock is disengaged.</w:t>
      </w:r>
    </w:p>
    <w:p w14:paraId="36222725" w14:textId="77777777" w:rsidR="009D1AFA" w:rsidRPr="00C96B6A" w:rsidRDefault="009D1AFA" w:rsidP="009D1AFA">
      <w:pPr>
        <w:pStyle w:val="SubPara"/>
      </w:pPr>
      <w:r w:rsidRPr="00C96B6A">
        <w:t>Capacity:  50 fl oz (1.5 L).</w:t>
      </w:r>
    </w:p>
    <w:p w14:paraId="57449586" w14:textId="77777777" w:rsidR="009D1AFA" w:rsidRPr="00C96B6A" w:rsidRDefault="009D1AFA" w:rsidP="009D1AFA">
      <w:pPr>
        <w:pStyle w:val="Blank"/>
      </w:pPr>
    </w:p>
    <w:p w14:paraId="7D2922C6" w14:textId="77777777" w:rsidR="009D1AFA" w:rsidRPr="00C96B6A" w:rsidRDefault="009D1AFA" w:rsidP="009D1AFA">
      <w:pPr>
        <w:pStyle w:val="Paragraph"/>
      </w:pPr>
      <w:r w:rsidRPr="00C96B6A">
        <w:t>Surface-Mounted Liquid Soap Dispensers:</w:t>
      </w:r>
    </w:p>
    <w:p w14:paraId="2E27F1C1" w14:textId="77777777" w:rsidR="009D1AFA" w:rsidRPr="00C96B6A" w:rsidRDefault="009D1AFA" w:rsidP="009D1AFA">
      <w:pPr>
        <w:pStyle w:val="SubPara"/>
      </w:pPr>
      <w:r w:rsidRPr="00C96B6A">
        <w:t>Basis of Design:  Bobrick Classic LiquidMate Model B-155.</w:t>
      </w:r>
    </w:p>
    <w:p w14:paraId="4D723B46" w14:textId="77777777" w:rsidR="009D1AFA" w:rsidRPr="00C96B6A" w:rsidRDefault="009D1AFA" w:rsidP="009D1AFA">
      <w:pPr>
        <w:pStyle w:val="SubSub1"/>
        <w:tabs>
          <w:tab w:val="num" w:pos="3228"/>
        </w:tabs>
      </w:pPr>
      <w:r w:rsidRPr="00C96B6A">
        <w:t>Mounting Bracket Finish:  Bright polished chrome-plated.</w:t>
      </w:r>
    </w:p>
    <w:p w14:paraId="3258D52E" w14:textId="77777777" w:rsidR="009D1AFA" w:rsidRPr="00C96B6A" w:rsidRDefault="009D1AFA" w:rsidP="009D1AFA">
      <w:pPr>
        <w:pStyle w:val="SubPara"/>
      </w:pPr>
      <w:r w:rsidRPr="00C96B6A">
        <w:t>Basis of Design:  Bobrick Classic LiquidMate Model B-156.</w:t>
      </w:r>
    </w:p>
    <w:p w14:paraId="14F71D01" w14:textId="77777777" w:rsidR="009D1AFA" w:rsidRPr="00C96B6A" w:rsidRDefault="009D1AFA" w:rsidP="009D1AFA">
      <w:pPr>
        <w:pStyle w:val="SubSub1"/>
        <w:tabs>
          <w:tab w:val="num" w:pos="3228"/>
        </w:tabs>
      </w:pPr>
      <w:r w:rsidRPr="00C96B6A">
        <w:t>Mounting Bracket Color:  Beige.</w:t>
      </w:r>
    </w:p>
    <w:p w14:paraId="67207A4A" w14:textId="77777777" w:rsidR="009D1AFA" w:rsidRPr="00C96B6A" w:rsidRDefault="009D1AFA" w:rsidP="009D1AFA">
      <w:pPr>
        <w:pStyle w:val="SubPara"/>
      </w:pPr>
      <w:r w:rsidRPr="00C96B6A">
        <w:t xml:space="preserve">Compliance:  Valve operates with one hand, without tight grasping, pinching or twisting of the wrist and with less than 5 pounds of force (22.2 N) to comply with </w:t>
      </w:r>
      <w:r w:rsidR="00653C9A" w:rsidRPr="00C96B6A">
        <w:t>universal/accessibility design</w:t>
      </w:r>
      <w:r w:rsidRPr="00C96B6A">
        <w:t xml:space="preserve">, including ADA-ABA and ICC/ANSI. </w:t>
      </w:r>
    </w:p>
    <w:p w14:paraId="64005B4C" w14:textId="77777777" w:rsidR="009D1AFA" w:rsidRPr="00C96B6A" w:rsidRDefault="009D1AFA" w:rsidP="009D1AFA">
      <w:pPr>
        <w:pStyle w:val="SubPara"/>
      </w:pPr>
      <w:r w:rsidRPr="00C96B6A">
        <w:t>Materials:  ABS plastic mounting bracket and collar.</w:t>
      </w:r>
    </w:p>
    <w:p w14:paraId="7CBB5A75" w14:textId="77777777" w:rsidR="009D1AFA" w:rsidRPr="00C96B6A" w:rsidRDefault="009D1AFA" w:rsidP="009D1AFA">
      <w:pPr>
        <w:pStyle w:val="SubPara"/>
      </w:pPr>
      <w:r w:rsidRPr="00C96B6A">
        <w:t>Soap Container:  Translucent polyethylene container.</w:t>
      </w:r>
    </w:p>
    <w:p w14:paraId="3A8A3144" w14:textId="77777777" w:rsidR="009D1AFA" w:rsidRPr="00C96B6A" w:rsidRDefault="009D1AFA" w:rsidP="009D1AFA">
      <w:pPr>
        <w:pStyle w:val="SubPara"/>
      </w:pPr>
      <w:r w:rsidRPr="00C96B6A">
        <w:t>Container:  Translucent, shatter-resistant polyethylene.</w:t>
      </w:r>
    </w:p>
    <w:p w14:paraId="6290D3CB" w14:textId="77777777" w:rsidR="009D1AFA" w:rsidRPr="00C96B6A" w:rsidRDefault="009D1AFA" w:rsidP="009D1AFA">
      <w:pPr>
        <w:pStyle w:val="SubPara"/>
      </w:pPr>
      <w:r w:rsidRPr="00C96B6A">
        <w:t>Valve:  Grey ABS with stainless steel spring. Corrosion-resistant. Valve dispenses commercially marketed all-purpose hand soaps.</w:t>
      </w:r>
    </w:p>
    <w:p w14:paraId="691A07A2" w14:textId="77777777" w:rsidR="009D1AFA" w:rsidRPr="00C96B6A" w:rsidRDefault="009D1AFA" w:rsidP="009D1AFA">
      <w:pPr>
        <w:pStyle w:val="SubPara"/>
      </w:pPr>
      <w:r w:rsidRPr="00C96B6A">
        <w:t xml:space="preserve">Filling:  Only after the collar is unscrewed at base of unit can the valve be removed from the container for filling. </w:t>
      </w:r>
    </w:p>
    <w:p w14:paraId="26A3B97B" w14:textId="77777777" w:rsidR="009D1AFA" w:rsidRPr="00C96B6A" w:rsidRDefault="009D1AFA" w:rsidP="009D1AFA">
      <w:pPr>
        <w:pStyle w:val="SubPara"/>
      </w:pPr>
      <w:r w:rsidRPr="00C96B6A">
        <w:t>Refill Indication:  Translucent container provides visible soap level.</w:t>
      </w:r>
    </w:p>
    <w:p w14:paraId="720F5F2D" w14:textId="77777777" w:rsidR="009D1AFA" w:rsidRPr="00C96B6A" w:rsidRDefault="009D1AFA" w:rsidP="009D1AFA">
      <w:pPr>
        <w:pStyle w:val="SubPara"/>
      </w:pPr>
      <w:r w:rsidRPr="00C96B6A">
        <w:t>Capacity:  24 fl oz (0.7 L).</w:t>
      </w:r>
    </w:p>
    <w:p w14:paraId="52C323BA" w14:textId="77777777" w:rsidR="009D1AFA" w:rsidRPr="00C96B6A" w:rsidRDefault="009D1AFA" w:rsidP="009D1AFA">
      <w:pPr>
        <w:pStyle w:val="Blank"/>
      </w:pPr>
    </w:p>
    <w:p w14:paraId="233E8371" w14:textId="77777777" w:rsidR="009D1AFA" w:rsidRPr="00C96B6A" w:rsidRDefault="009D1AFA" w:rsidP="009D1AFA">
      <w:pPr>
        <w:pStyle w:val="Paragraph"/>
      </w:pPr>
      <w:r w:rsidRPr="00C96B6A">
        <w:t xml:space="preserve">Surface-Mounted Vertical Soap Dispensers:  </w:t>
      </w:r>
    </w:p>
    <w:p w14:paraId="30455CF8" w14:textId="77777777" w:rsidR="009D1AFA" w:rsidRPr="00C96B6A" w:rsidRDefault="009D1AFA" w:rsidP="009D1AFA">
      <w:pPr>
        <w:pStyle w:val="SubPara"/>
      </w:pPr>
      <w:r w:rsidRPr="00C96B6A">
        <w:t>Basis of Design:  Bobrick ClassicSeries Model B-2111.</w:t>
      </w:r>
    </w:p>
    <w:p w14:paraId="700C648B" w14:textId="77777777" w:rsidR="009D1AFA" w:rsidRPr="00C96B6A" w:rsidRDefault="009D1AFA" w:rsidP="009D1AFA">
      <w:pPr>
        <w:pStyle w:val="SubPara"/>
      </w:pPr>
      <w:r w:rsidRPr="00C96B6A">
        <w:lastRenderedPageBreak/>
        <w:t xml:space="preserve">Compliance:  Valve is operable with one hand, without tight grasping, pinching or twisting of the wrist and with less than 5 pounds of force (22.2 N) to comply with </w:t>
      </w:r>
      <w:r w:rsidR="00653C9A" w:rsidRPr="00C96B6A">
        <w:t>universal/accessibility design</w:t>
      </w:r>
      <w:r w:rsidRPr="00C96B6A">
        <w:t>, including ADA-ABA and ICC/ANSI.</w:t>
      </w:r>
    </w:p>
    <w:p w14:paraId="267A0928" w14:textId="77777777" w:rsidR="009D1AFA" w:rsidRPr="00C96B6A" w:rsidRDefault="009D1AFA" w:rsidP="009D1AFA">
      <w:pPr>
        <w:pStyle w:val="SubPara"/>
      </w:pPr>
      <w:r w:rsidRPr="00C96B6A">
        <w:t xml:space="preserve">Container:  </w:t>
      </w:r>
    </w:p>
    <w:p w14:paraId="32BE034C" w14:textId="77777777" w:rsidR="009D1AFA" w:rsidRPr="00C96B6A" w:rsidRDefault="009D1AFA" w:rsidP="009D1AFA">
      <w:pPr>
        <w:pStyle w:val="SubSub1"/>
      </w:pPr>
      <w:r w:rsidRPr="00C96B6A">
        <w:t xml:space="preserve">Materials:  18-8, Type 304, 22 gauge (0.8mm) stainless steel with satin finish. </w:t>
      </w:r>
    </w:p>
    <w:p w14:paraId="3E914430" w14:textId="77777777" w:rsidR="009D1AFA" w:rsidRPr="00C96B6A" w:rsidRDefault="009D1AFA" w:rsidP="009D1AFA">
      <w:pPr>
        <w:pStyle w:val="SubSub1"/>
      </w:pPr>
      <w:r w:rsidRPr="00C96B6A">
        <w:t>Construction:  Body is drawn, one-piece, seamless construction.</w:t>
      </w:r>
    </w:p>
    <w:p w14:paraId="65F1CD83" w14:textId="77777777" w:rsidR="009D1AFA" w:rsidRPr="00C96B6A" w:rsidRDefault="009D1AFA" w:rsidP="009D1AFA">
      <w:pPr>
        <w:pStyle w:val="SubPara"/>
      </w:pPr>
      <w:r w:rsidRPr="00C96B6A">
        <w:t>Valve:  Corrosion-resistant, black molded plastic push button and spout, antibacterial-soap-resistant plastic cylinder; soap head-holding mushroom valve, stainless steel spring, U-packing seal and duckbill. Valve dispenses commercially marketed all-purpose hand soaps.</w:t>
      </w:r>
    </w:p>
    <w:p w14:paraId="0865FFE6" w14:textId="77777777" w:rsidR="009D1AFA" w:rsidRPr="00C96B6A" w:rsidRDefault="009D1AFA" w:rsidP="009D1AFA">
      <w:pPr>
        <w:pStyle w:val="SubPara"/>
      </w:pPr>
      <w:r w:rsidRPr="00C96B6A">
        <w:t>Mounting:  Vandal-resistant, concealed wall plate; back plate with mounting bracket.</w:t>
      </w:r>
    </w:p>
    <w:p w14:paraId="4C16BDD8" w14:textId="77777777" w:rsidR="009D1AFA" w:rsidRPr="00C96B6A" w:rsidRDefault="009D1AFA" w:rsidP="009D1AFA">
      <w:pPr>
        <w:pStyle w:val="SubPara"/>
      </w:pPr>
      <w:r w:rsidRPr="00C96B6A">
        <w:t>Filling:  Locked, hinged stainless steel lid for top filling opens with key provided.  To prevent corrosion of tank, use only chloride-free pH-neutral liquid soaps.</w:t>
      </w:r>
    </w:p>
    <w:p w14:paraId="1F7DF684" w14:textId="77777777" w:rsidR="009D1AFA" w:rsidRPr="00C96B6A" w:rsidRDefault="009D1AFA" w:rsidP="009D1AFA">
      <w:pPr>
        <w:pStyle w:val="SubPara"/>
      </w:pPr>
      <w:r w:rsidRPr="00C96B6A">
        <w:t>Refill Indication:  Clear acrylic refill-indicator window.</w:t>
      </w:r>
    </w:p>
    <w:p w14:paraId="3E66E0C6" w14:textId="77777777" w:rsidR="009D1AFA" w:rsidRPr="00C96B6A" w:rsidRDefault="009D1AFA" w:rsidP="009D1AFA">
      <w:pPr>
        <w:pStyle w:val="SubPara"/>
      </w:pPr>
      <w:r w:rsidRPr="00C96B6A">
        <w:t>Capacity:  40 fl oz (1.2 L).</w:t>
      </w:r>
    </w:p>
    <w:p w14:paraId="0BC9D5F6" w14:textId="77777777" w:rsidR="009D1AFA" w:rsidRPr="00C96B6A" w:rsidRDefault="009D1AFA" w:rsidP="009D1AFA">
      <w:pPr>
        <w:pStyle w:val="Blank"/>
      </w:pPr>
    </w:p>
    <w:p w14:paraId="59220386" w14:textId="77777777" w:rsidR="009D1AFA" w:rsidRPr="00C96B6A" w:rsidRDefault="009D1AFA" w:rsidP="009D1AFA">
      <w:pPr>
        <w:pStyle w:val="Paragraph"/>
      </w:pPr>
      <w:r w:rsidRPr="00C96B6A">
        <w:t xml:space="preserve">Surface-Mounted Horizontal Soap Dispensers:  </w:t>
      </w:r>
    </w:p>
    <w:p w14:paraId="08EE1EA0" w14:textId="77777777" w:rsidR="009D1AFA" w:rsidRPr="00C96B6A" w:rsidRDefault="009D1AFA" w:rsidP="009D1AFA">
      <w:pPr>
        <w:pStyle w:val="SubPara"/>
      </w:pPr>
      <w:r w:rsidRPr="00C96B6A">
        <w:t>Basis of Design: Bobrick ClassicSeries Model B-2112.</w:t>
      </w:r>
    </w:p>
    <w:p w14:paraId="321985AA" w14:textId="77777777" w:rsidR="009D1AFA" w:rsidRPr="00C96B6A" w:rsidRDefault="009D1AFA" w:rsidP="009D1AFA">
      <w:pPr>
        <w:pStyle w:val="SubPara"/>
      </w:pPr>
      <w:r w:rsidRPr="00C96B6A">
        <w:t xml:space="preserve">Compliance:  Valve is operable with one hand, without tight grasping, pinching or twisting of the wrist and with less than 5 pounds of force (22.2 N) to comply with </w:t>
      </w:r>
      <w:r w:rsidR="00653C9A" w:rsidRPr="00C96B6A">
        <w:t>universal/accessibility design</w:t>
      </w:r>
      <w:r w:rsidRPr="00C96B6A">
        <w:t>, including ADA-ABA and ICC/ANSI.</w:t>
      </w:r>
    </w:p>
    <w:p w14:paraId="1829A4AD" w14:textId="77777777" w:rsidR="009D1AFA" w:rsidRPr="00C96B6A" w:rsidRDefault="009D1AFA" w:rsidP="009D1AFA">
      <w:pPr>
        <w:pStyle w:val="SubPara"/>
      </w:pPr>
      <w:r w:rsidRPr="00C96B6A">
        <w:t xml:space="preserve">Container:  </w:t>
      </w:r>
    </w:p>
    <w:p w14:paraId="109F3321" w14:textId="77777777" w:rsidR="009D1AFA" w:rsidRPr="00C96B6A" w:rsidRDefault="009D1AFA" w:rsidP="009D1AFA">
      <w:pPr>
        <w:pStyle w:val="SubSub1"/>
      </w:pPr>
      <w:r w:rsidRPr="00C96B6A">
        <w:t xml:space="preserve">Materials:  18-8, Type 304, 22 gauge (0.8mm) stainless steel with satin finish. </w:t>
      </w:r>
    </w:p>
    <w:p w14:paraId="467927E5" w14:textId="77777777" w:rsidR="009D1AFA" w:rsidRPr="00C96B6A" w:rsidRDefault="009D1AFA" w:rsidP="009D1AFA">
      <w:pPr>
        <w:pStyle w:val="SubSub1"/>
      </w:pPr>
      <w:r w:rsidRPr="00C96B6A">
        <w:t>Construction:  Body is drawn, one-piece, seamless construction.</w:t>
      </w:r>
    </w:p>
    <w:p w14:paraId="30FC4ACB" w14:textId="77777777" w:rsidR="009D1AFA" w:rsidRPr="00C96B6A" w:rsidRDefault="009D1AFA" w:rsidP="009D1AFA">
      <w:pPr>
        <w:pStyle w:val="SubPara"/>
      </w:pPr>
      <w:r w:rsidRPr="00C96B6A">
        <w:t>Valve:  Corrosion-resistant, black molded plastic push button and spout, antibacterial-soap-resistant plastic cylinder; soap head-holding mushroom valve, stainless steel spring, U-packing seal and duckbill. Valve dispenses commercially marketed all-purpose hand soaps.</w:t>
      </w:r>
    </w:p>
    <w:p w14:paraId="59CE15FA" w14:textId="77777777" w:rsidR="009D1AFA" w:rsidRPr="00C96B6A" w:rsidRDefault="009D1AFA" w:rsidP="009D1AFA">
      <w:pPr>
        <w:pStyle w:val="SubPara"/>
      </w:pPr>
      <w:r w:rsidRPr="00C96B6A">
        <w:t>Mounting:  Vandal-resistant, concealed wall plate; back plate with mounting bracket.</w:t>
      </w:r>
    </w:p>
    <w:p w14:paraId="522DF58E" w14:textId="77777777" w:rsidR="009D1AFA" w:rsidRPr="00C96B6A" w:rsidRDefault="009D1AFA" w:rsidP="009D1AFA">
      <w:pPr>
        <w:pStyle w:val="SubPara"/>
      </w:pPr>
      <w:r w:rsidRPr="00C96B6A">
        <w:t>Filling:  Locked, hinged stainless steel lid for top filling opens with key provided.  To prevent corrosion of tank, use only chloride-free pH-neutral liquid soaps.</w:t>
      </w:r>
    </w:p>
    <w:p w14:paraId="48322B57" w14:textId="77777777" w:rsidR="009D1AFA" w:rsidRPr="00C96B6A" w:rsidRDefault="009D1AFA" w:rsidP="009D1AFA">
      <w:pPr>
        <w:pStyle w:val="SubPara"/>
      </w:pPr>
      <w:r w:rsidRPr="00C96B6A">
        <w:t>Refill Indication:  Clear acrylic refill-indicator window.</w:t>
      </w:r>
    </w:p>
    <w:p w14:paraId="47B591E1" w14:textId="77777777" w:rsidR="009D1AFA" w:rsidRPr="00C96B6A" w:rsidRDefault="009D1AFA" w:rsidP="009D1AFA">
      <w:pPr>
        <w:pStyle w:val="SubPara"/>
      </w:pPr>
      <w:r w:rsidRPr="00C96B6A">
        <w:t>Capacity:  40 fl oz (1.2 L).</w:t>
      </w:r>
    </w:p>
    <w:p w14:paraId="1BAA4673" w14:textId="77777777" w:rsidR="009D1AFA" w:rsidRPr="00C96B6A" w:rsidRDefault="009D1AFA" w:rsidP="009D1AFA">
      <w:pPr>
        <w:pStyle w:val="Blank"/>
      </w:pPr>
    </w:p>
    <w:p w14:paraId="6E5D57DB" w14:textId="77777777" w:rsidR="009D1AFA" w:rsidRPr="00C96B6A" w:rsidRDefault="009D1AFA" w:rsidP="009D1AFA">
      <w:pPr>
        <w:pStyle w:val="Paragraph"/>
      </w:pPr>
      <w:r w:rsidRPr="00C96B6A">
        <w:t>Surface-Mounted Soap Dispensers:</w:t>
      </w:r>
    </w:p>
    <w:p w14:paraId="0E00619A" w14:textId="77777777" w:rsidR="009D1AFA" w:rsidRPr="00C96B6A" w:rsidRDefault="009D1AFA" w:rsidP="009D1AFA">
      <w:pPr>
        <w:pStyle w:val="SubPara"/>
      </w:pPr>
      <w:r w:rsidRPr="00C96B6A">
        <w:t>Basis of Design:  Bobrick ClassicSeries Model B-40.</w:t>
      </w:r>
    </w:p>
    <w:p w14:paraId="3FACF9EE" w14:textId="77777777" w:rsidR="009D1AFA" w:rsidRPr="00C96B6A" w:rsidRDefault="009D1AFA" w:rsidP="009D1AFA">
      <w:pPr>
        <w:pStyle w:val="SubSub1"/>
        <w:tabs>
          <w:tab w:val="num" w:pos="3228"/>
        </w:tabs>
      </w:pPr>
      <w:r w:rsidRPr="00C96B6A">
        <w:t>Styling:  Black and grey styling.</w:t>
      </w:r>
    </w:p>
    <w:p w14:paraId="69FD0702" w14:textId="77777777" w:rsidR="009D1AFA" w:rsidRPr="00C96B6A" w:rsidRDefault="009D1AFA" w:rsidP="009D1AFA">
      <w:pPr>
        <w:pStyle w:val="SubPara"/>
      </w:pPr>
      <w:r w:rsidRPr="00C96B6A">
        <w:t>Basis of Design:  Bobrick ClassicSeries Model B-42.</w:t>
      </w:r>
    </w:p>
    <w:p w14:paraId="2B02D8FB" w14:textId="77777777" w:rsidR="009D1AFA" w:rsidRPr="00C96B6A" w:rsidRDefault="009D1AFA" w:rsidP="009D1AFA">
      <w:pPr>
        <w:pStyle w:val="SubSub1"/>
        <w:tabs>
          <w:tab w:val="num" w:pos="3228"/>
        </w:tabs>
      </w:pPr>
      <w:r w:rsidRPr="00C96B6A">
        <w:t>Styling:  All black styling.</w:t>
      </w:r>
    </w:p>
    <w:p w14:paraId="274AD553" w14:textId="77777777" w:rsidR="009D1AFA" w:rsidRPr="00C96B6A" w:rsidRDefault="009D1AFA" w:rsidP="009D1AFA">
      <w:pPr>
        <w:pStyle w:val="SubPara"/>
      </w:pPr>
      <w:r w:rsidRPr="00C96B6A">
        <w:t xml:space="preserve">Compliance:  Valve is operable with one hand, without tight grasping, pinching or twisting of the wrist and with less than 5 pounds of force (22.2 N) to comply with </w:t>
      </w:r>
      <w:r w:rsidR="00653C9A" w:rsidRPr="00C96B6A">
        <w:t>universal/accessibility design</w:t>
      </w:r>
      <w:r w:rsidRPr="00C96B6A">
        <w:t xml:space="preserve">, including ADA-ABA and ICC/ANSI. </w:t>
      </w:r>
    </w:p>
    <w:p w14:paraId="7CE69735" w14:textId="77777777" w:rsidR="009D1AFA" w:rsidRPr="00C96B6A" w:rsidRDefault="009D1AFA" w:rsidP="009D1AFA">
      <w:pPr>
        <w:pStyle w:val="SubPara"/>
      </w:pPr>
      <w:r w:rsidRPr="00C96B6A">
        <w:lastRenderedPageBreak/>
        <w:t>Wall Bracket:  Grey, high-impact-resistant ABS Plastic; equipped with a concealed locking device to secure the lid and a removable plastic key to disengage locking device.</w:t>
      </w:r>
    </w:p>
    <w:p w14:paraId="3543C617" w14:textId="77777777" w:rsidR="009D1AFA" w:rsidRPr="00C96B6A" w:rsidRDefault="009D1AFA" w:rsidP="009D1AFA">
      <w:pPr>
        <w:pStyle w:val="SubPara"/>
      </w:pPr>
      <w:r w:rsidRPr="00C96B6A">
        <w:t>Valve:  Corrosion-resistance, grey, high-impact-resistant ABS push button and spout; soap head-holding capsule valve, stainless steel spring, U-packing seal, and duckbill. Valve dispenses commercially marketed all-purpose hand soaps.</w:t>
      </w:r>
    </w:p>
    <w:p w14:paraId="04132153" w14:textId="77777777" w:rsidR="009D1AFA" w:rsidRPr="00C96B6A" w:rsidRDefault="009D1AFA" w:rsidP="009D1AFA">
      <w:pPr>
        <w:pStyle w:val="SubPara"/>
      </w:pPr>
      <w:r w:rsidRPr="00C96B6A">
        <w:t>Container:  Black, translucent ABS plastic.</w:t>
      </w:r>
    </w:p>
    <w:p w14:paraId="6CF20CC5" w14:textId="77777777" w:rsidR="009D1AFA" w:rsidRPr="00C96B6A" w:rsidRDefault="009D1AFA" w:rsidP="009D1AFA">
      <w:pPr>
        <w:pStyle w:val="SubPara"/>
      </w:pPr>
      <w:r w:rsidRPr="00C96B6A">
        <w:t>Lid:  Grey, high-impact-resistant ABS plastic.</w:t>
      </w:r>
    </w:p>
    <w:p w14:paraId="1CE0D46F" w14:textId="77777777" w:rsidR="009D1AFA" w:rsidRPr="00C96B6A" w:rsidRDefault="009D1AFA" w:rsidP="009D1AFA">
      <w:pPr>
        <w:pStyle w:val="SubPara"/>
      </w:pPr>
      <w:r w:rsidRPr="00C96B6A">
        <w:t>Filling:  Plastic key provided or pointed object unlocks concealed locking device.</w:t>
      </w:r>
    </w:p>
    <w:p w14:paraId="78426B54" w14:textId="77777777" w:rsidR="009D1AFA" w:rsidRPr="00C96B6A" w:rsidRDefault="009D1AFA" w:rsidP="009D1AFA">
      <w:pPr>
        <w:pStyle w:val="SubPara"/>
      </w:pPr>
      <w:r w:rsidRPr="00C96B6A">
        <w:t xml:space="preserve">Refill Indication:  Translucent container provides visible soap level. </w:t>
      </w:r>
    </w:p>
    <w:p w14:paraId="271C80E2" w14:textId="77777777" w:rsidR="009D1AFA" w:rsidRPr="00C96B6A" w:rsidRDefault="009D1AFA" w:rsidP="009D1AFA">
      <w:pPr>
        <w:pStyle w:val="SubPara"/>
      </w:pPr>
      <w:r w:rsidRPr="00C96B6A">
        <w:t>Capacity:  40 fl oz (1.2 L).</w:t>
      </w:r>
    </w:p>
    <w:p w14:paraId="0B893240" w14:textId="77777777" w:rsidR="009D1AFA" w:rsidRPr="00C96B6A" w:rsidRDefault="009D1AFA" w:rsidP="009D1AFA">
      <w:pPr>
        <w:pStyle w:val="Blank"/>
      </w:pPr>
    </w:p>
    <w:p w14:paraId="2959740E" w14:textId="77777777" w:rsidR="009D1AFA" w:rsidRPr="00C96B6A" w:rsidRDefault="009D1AFA" w:rsidP="009D1AFA">
      <w:pPr>
        <w:pStyle w:val="Paragraph"/>
      </w:pPr>
      <w:r w:rsidRPr="00C96B6A">
        <w:t xml:space="preserve">Surface-Mounted Soap Dispensers:  </w:t>
      </w:r>
    </w:p>
    <w:p w14:paraId="67C5F667" w14:textId="77777777" w:rsidR="009D1AFA" w:rsidRPr="00C96B6A" w:rsidRDefault="009D1AFA" w:rsidP="009D1AFA">
      <w:pPr>
        <w:pStyle w:val="SubPara"/>
      </w:pPr>
      <w:r w:rsidRPr="00C96B6A">
        <w:t>Basis of Design:  Bobrick ConturaSeries Model B-4112.</w:t>
      </w:r>
    </w:p>
    <w:p w14:paraId="308ACBE6" w14:textId="77777777" w:rsidR="009D1AFA" w:rsidRPr="00C96B6A" w:rsidRDefault="009D1AFA" w:rsidP="009D1AFA">
      <w:pPr>
        <w:pStyle w:val="SubPara"/>
      </w:pPr>
      <w:r w:rsidRPr="00C96B6A">
        <w:t>Container:  Drawn, one-piece, seamless, 20 gauge (0.9mm), stainless steel with satin finish.  Front of unit shall have same degree of arc, radius on corners and edges as other Bobrick ConturaSeries washroom accessories.</w:t>
      </w:r>
    </w:p>
    <w:p w14:paraId="57BD0168" w14:textId="77777777" w:rsidR="009D1AFA" w:rsidRPr="00C96B6A" w:rsidRDefault="009D1AFA" w:rsidP="009D1AFA">
      <w:pPr>
        <w:pStyle w:val="SubPara"/>
      </w:pPr>
      <w:r w:rsidRPr="00C96B6A">
        <w:t>Valve:  Black molded plastic push button and spout, antibacterial-soap-resistant plastic cylinder; soap head-holding mushroom valve, stainless steel spring, U-packing seal and duckbills. Valve dispenses commercially marketed all-purpose hand soaps.</w:t>
      </w:r>
    </w:p>
    <w:p w14:paraId="08EBDE3B" w14:textId="77777777" w:rsidR="009D1AFA" w:rsidRPr="00C96B6A" w:rsidRDefault="009D1AFA" w:rsidP="009D1AFA">
      <w:pPr>
        <w:pStyle w:val="SubPara"/>
      </w:pPr>
      <w:r w:rsidRPr="00C96B6A">
        <w:t xml:space="preserve">Compliance:  Valve operates with one hand, without tight grasping, pinching or twisting of the wrist and with less than 5 pounds of force (22.2 N) to comply with </w:t>
      </w:r>
      <w:r w:rsidR="00653C9A" w:rsidRPr="00C96B6A">
        <w:t>universal/accessibility design</w:t>
      </w:r>
      <w:r w:rsidRPr="00C96B6A">
        <w:t xml:space="preserve">, including ADA-ABA and ICC/ANSI. </w:t>
      </w:r>
    </w:p>
    <w:p w14:paraId="5BB9430A" w14:textId="77777777" w:rsidR="009D1AFA" w:rsidRPr="00C96B6A" w:rsidRDefault="009D1AFA" w:rsidP="009D1AFA">
      <w:pPr>
        <w:pStyle w:val="SubPara"/>
      </w:pPr>
      <w:r w:rsidRPr="00C96B6A">
        <w:t>Filling:  Locked, hinged filler top opens with key provided.</w:t>
      </w:r>
    </w:p>
    <w:p w14:paraId="6D4DCD04" w14:textId="77777777" w:rsidR="009D1AFA" w:rsidRPr="00C96B6A" w:rsidRDefault="009D1AFA" w:rsidP="009D1AFA">
      <w:pPr>
        <w:pStyle w:val="SubPara"/>
      </w:pPr>
      <w:r w:rsidRPr="00C96B6A">
        <w:t xml:space="preserve">Refill Indication:  Window indicates when refill is required. </w:t>
      </w:r>
    </w:p>
    <w:p w14:paraId="5CBF125B" w14:textId="77777777" w:rsidR="009D1AFA" w:rsidRPr="00C96B6A" w:rsidRDefault="009D1AFA" w:rsidP="009D1AFA">
      <w:pPr>
        <w:pStyle w:val="SubPara"/>
      </w:pPr>
      <w:r w:rsidRPr="00C96B6A">
        <w:t>Back Plate:  22 gauge (0.8mm) stainless steel with 20 gauge (1.0mm) stainless steel mounting bracket attached.</w:t>
      </w:r>
    </w:p>
    <w:p w14:paraId="2930094C" w14:textId="77777777" w:rsidR="009D1AFA" w:rsidRPr="00C96B6A" w:rsidRDefault="009D1AFA" w:rsidP="009D1AFA">
      <w:pPr>
        <w:pStyle w:val="SubPara"/>
      </w:pPr>
      <w:r w:rsidRPr="00C96B6A">
        <w:t>Epoxy Sealed Components:  Container body and back plate.</w:t>
      </w:r>
    </w:p>
    <w:p w14:paraId="32E17317" w14:textId="77777777" w:rsidR="009D1AFA" w:rsidRPr="00C96B6A" w:rsidRDefault="009D1AFA" w:rsidP="009D1AFA">
      <w:pPr>
        <w:pStyle w:val="SubPara"/>
      </w:pPr>
      <w:r w:rsidRPr="00C96B6A">
        <w:t>Wall Plate:  Concealed, 20 gauge (1.0mm).</w:t>
      </w:r>
    </w:p>
    <w:p w14:paraId="0E0901F7" w14:textId="77777777" w:rsidR="009D1AFA" w:rsidRPr="00C96B6A" w:rsidRDefault="009D1AFA" w:rsidP="009D1AFA">
      <w:pPr>
        <w:pStyle w:val="SubPara"/>
      </w:pPr>
      <w:r w:rsidRPr="00C96B6A">
        <w:t>Capacity:  40 fl oz (1.2 L).</w:t>
      </w:r>
    </w:p>
    <w:p w14:paraId="0A9D1496" w14:textId="77777777" w:rsidR="009D1AFA" w:rsidRPr="00C96B6A" w:rsidRDefault="009D1AFA" w:rsidP="009D1AFA">
      <w:pPr>
        <w:pStyle w:val="Blank"/>
      </w:pPr>
    </w:p>
    <w:p w14:paraId="472B6647" w14:textId="77777777" w:rsidR="009D1AFA" w:rsidRPr="00C96B6A" w:rsidRDefault="009D1AFA" w:rsidP="009D1AFA">
      <w:pPr>
        <w:pStyle w:val="Paragraph"/>
      </w:pPr>
      <w:r w:rsidRPr="00C96B6A">
        <w:t xml:space="preserve">Surface-Mounted Cartridge Soap Dispensers:  </w:t>
      </w:r>
    </w:p>
    <w:p w14:paraId="66FF9CF0" w14:textId="77777777" w:rsidR="009D1AFA" w:rsidRPr="00C96B6A" w:rsidRDefault="009D1AFA" w:rsidP="009D1AFA">
      <w:pPr>
        <w:pStyle w:val="SubPara"/>
      </w:pPr>
      <w:r w:rsidRPr="00C96B6A">
        <w:t>Basis of Design:  Bobrick TrimLineSeries Model B-26607.</w:t>
      </w:r>
    </w:p>
    <w:p w14:paraId="773499A5" w14:textId="77777777" w:rsidR="009D1AFA" w:rsidRPr="00C96B6A" w:rsidRDefault="009D1AFA" w:rsidP="009D1AFA">
      <w:pPr>
        <w:pStyle w:val="SubSub1"/>
      </w:pPr>
      <w:r w:rsidRPr="00C96B6A">
        <w:t>Capacity:  500 mL.</w:t>
      </w:r>
    </w:p>
    <w:p w14:paraId="37F755D0" w14:textId="77777777" w:rsidR="009D1AFA" w:rsidRPr="00C96B6A" w:rsidRDefault="009D1AFA" w:rsidP="009D1AFA">
      <w:pPr>
        <w:pStyle w:val="SubPara"/>
      </w:pPr>
      <w:r w:rsidRPr="00C96B6A">
        <w:t>Basis of Design:  Bobrick TrimLineSeries Model B-26617.</w:t>
      </w:r>
    </w:p>
    <w:p w14:paraId="26A3E49B" w14:textId="77777777" w:rsidR="009D1AFA" w:rsidRPr="00C96B6A" w:rsidRDefault="009D1AFA" w:rsidP="009D1AFA">
      <w:pPr>
        <w:pStyle w:val="SubSub1"/>
      </w:pPr>
      <w:r w:rsidRPr="00C96B6A">
        <w:t>Capacity:  1000 mL.</w:t>
      </w:r>
    </w:p>
    <w:p w14:paraId="7885D231" w14:textId="77777777" w:rsidR="009D1AFA" w:rsidRPr="00C96B6A" w:rsidRDefault="009D1AFA" w:rsidP="009D1AFA">
      <w:pPr>
        <w:pStyle w:val="SubPara"/>
      </w:pPr>
      <w:r w:rsidRPr="00C96B6A">
        <w:t>Materials:  22 gauge (0.8mm) 1.4301, Type CrNi 18/10, AISI 304 stainless steel with a brushed, satin finish.</w:t>
      </w:r>
    </w:p>
    <w:p w14:paraId="40DD915F" w14:textId="77777777" w:rsidR="009D1AFA" w:rsidRPr="00C96B6A" w:rsidRDefault="009D1AFA" w:rsidP="009D1AFA">
      <w:pPr>
        <w:pStyle w:val="SubPara"/>
      </w:pPr>
      <w:r w:rsidRPr="00C96B6A">
        <w:t xml:space="preserve">Filling:  Open the cover by lifting and pulling forward with key to Bobrick System lock. </w:t>
      </w:r>
    </w:p>
    <w:p w14:paraId="0F1EAED3" w14:textId="77777777" w:rsidR="009D1AFA" w:rsidRPr="00C96B6A" w:rsidRDefault="009D1AFA" w:rsidP="009D1AFA">
      <w:pPr>
        <w:pStyle w:val="SubPara"/>
      </w:pPr>
      <w:r w:rsidRPr="00C96B6A">
        <w:t>Refill Indication:  Window in unit front indicates soap level.</w:t>
      </w:r>
    </w:p>
    <w:p w14:paraId="272588CE" w14:textId="77777777" w:rsidR="009D1AFA" w:rsidRPr="00C96B6A" w:rsidRDefault="009D1AFA" w:rsidP="009D1AFA">
      <w:pPr>
        <w:pStyle w:val="Blank"/>
      </w:pPr>
    </w:p>
    <w:p w14:paraId="65FE0A7F" w14:textId="77777777" w:rsidR="009D1AFA" w:rsidRPr="00C96B6A" w:rsidRDefault="009D1AFA" w:rsidP="009D1AFA">
      <w:pPr>
        <w:pStyle w:val="Paragraph"/>
      </w:pPr>
      <w:r w:rsidRPr="00C96B6A">
        <w:t xml:space="preserve">Surface-Mounted Cartridge Foam Soap Dispensers:  </w:t>
      </w:r>
    </w:p>
    <w:p w14:paraId="5DE584CC" w14:textId="77777777" w:rsidR="009D1AFA" w:rsidRPr="00C96B6A" w:rsidRDefault="009D1AFA" w:rsidP="009D1AFA">
      <w:pPr>
        <w:pStyle w:val="SubPara"/>
      </w:pPr>
      <w:r w:rsidRPr="00C96B6A">
        <w:t>Basis of Design:  Bobrick TrimLineSeries Model B-26627.</w:t>
      </w:r>
    </w:p>
    <w:p w14:paraId="49247E12" w14:textId="77777777" w:rsidR="009D1AFA" w:rsidRPr="00C96B6A" w:rsidRDefault="009D1AFA" w:rsidP="009D1AFA">
      <w:pPr>
        <w:pStyle w:val="SubSub1"/>
      </w:pPr>
      <w:r w:rsidRPr="00C96B6A">
        <w:t>Capacity:  500 mL.</w:t>
      </w:r>
    </w:p>
    <w:p w14:paraId="18054AF7" w14:textId="77777777" w:rsidR="009D1AFA" w:rsidRPr="00C96B6A" w:rsidRDefault="009D1AFA" w:rsidP="009D1AFA">
      <w:pPr>
        <w:pStyle w:val="SubPara"/>
      </w:pPr>
      <w:r w:rsidRPr="00C96B6A">
        <w:t>Basis of Design:  Bobrick TrimLineSeries Model B-26637.</w:t>
      </w:r>
    </w:p>
    <w:p w14:paraId="1E1991B7" w14:textId="77777777" w:rsidR="009D1AFA" w:rsidRPr="00C96B6A" w:rsidRDefault="009D1AFA" w:rsidP="009D1AFA">
      <w:pPr>
        <w:pStyle w:val="SubSub1"/>
      </w:pPr>
      <w:r w:rsidRPr="00C96B6A">
        <w:lastRenderedPageBreak/>
        <w:t>Capacity:  1000 mL.</w:t>
      </w:r>
    </w:p>
    <w:p w14:paraId="55F7E4DB" w14:textId="77777777" w:rsidR="009D1AFA" w:rsidRPr="00C96B6A" w:rsidRDefault="009D1AFA" w:rsidP="009D1AFA">
      <w:pPr>
        <w:pStyle w:val="SubPara"/>
      </w:pPr>
      <w:r w:rsidRPr="00C96B6A">
        <w:t>Materials:  22 gauge (0.8mm) 1.4301, Type CrNi 18/10, AISI 304 stainless steel with a brushed, satin finish.</w:t>
      </w:r>
    </w:p>
    <w:p w14:paraId="22139B6C" w14:textId="77777777" w:rsidR="009D1AFA" w:rsidRPr="00C96B6A" w:rsidRDefault="009D1AFA" w:rsidP="009D1AFA">
      <w:pPr>
        <w:pStyle w:val="SubPara"/>
      </w:pPr>
      <w:r w:rsidRPr="00C96B6A">
        <w:t>Filling:  Open the cover by lifting and pulling forward with key to Bobrick System lock.</w:t>
      </w:r>
    </w:p>
    <w:p w14:paraId="653E4D5B" w14:textId="77777777" w:rsidR="009D1AFA" w:rsidRPr="00C96B6A" w:rsidRDefault="009D1AFA" w:rsidP="009D1AFA">
      <w:pPr>
        <w:pStyle w:val="SubPara"/>
      </w:pPr>
      <w:r w:rsidRPr="00C96B6A">
        <w:t>Refill Indication:  Window in unit front indicates soap level.</w:t>
      </w:r>
    </w:p>
    <w:p w14:paraId="222A9512" w14:textId="77777777" w:rsidR="009D1AFA" w:rsidRPr="00C96B6A" w:rsidRDefault="009D1AFA" w:rsidP="009D1AFA">
      <w:pPr>
        <w:pStyle w:val="Blank"/>
      </w:pPr>
    </w:p>
    <w:p w14:paraId="56A5946D" w14:textId="77777777" w:rsidR="004C22DA" w:rsidRPr="00DD26C0" w:rsidRDefault="004C22DA" w:rsidP="004C22DA">
      <w:pPr>
        <w:pStyle w:val="Article"/>
        <w:rPr>
          <w:lang w:val="en-US"/>
        </w:rPr>
      </w:pPr>
      <w:r w:rsidRPr="00DD26C0">
        <w:rPr>
          <w:lang w:val="en-US"/>
        </w:rPr>
        <w:t>COMMERCIAL LAVATORY FAUCETS</w:t>
      </w:r>
    </w:p>
    <w:p w14:paraId="293BFEFA" w14:textId="77777777" w:rsidR="004C22DA" w:rsidRPr="00C96B6A" w:rsidRDefault="004C22DA" w:rsidP="004C22DA">
      <w:pPr>
        <w:pStyle w:val="Paragraph"/>
      </w:pPr>
      <w:r w:rsidRPr="00C96B6A">
        <w:rPr>
          <w:lang w:val="en-US"/>
        </w:rPr>
        <w:t xml:space="preserve">Solid Brass, </w:t>
      </w:r>
      <w:r w:rsidRPr="00C96B6A">
        <w:t>Automatic</w:t>
      </w:r>
      <w:r w:rsidRPr="00C96B6A">
        <w:rPr>
          <w:lang w:val="en-US"/>
        </w:rPr>
        <w:t xml:space="preserve"> Lavatory Faucets: electronic-sensor operated: </w:t>
      </w:r>
    </w:p>
    <w:p w14:paraId="7DB18D71" w14:textId="77777777" w:rsidR="004C22DA" w:rsidRPr="00C96B6A" w:rsidRDefault="004C22DA" w:rsidP="004C22DA">
      <w:pPr>
        <w:pStyle w:val="SubPara"/>
      </w:pPr>
      <w:r w:rsidRPr="00C96B6A">
        <w:t xml:space="preserve">Basis of Design:  Bobrick </w:t>
      </w:r>
      <w:r w:rsidRPr="00C96B6A">
        <w:rPr>
          <w:lang w:val="en-US"/>
        </w:rPr>
        <w:t>Washroom Equipment:</w:t>
      </w:r>
    </w:p>
    <w:p w14:paraId="1F8C12FA" w14:textId="77777777" w:rsidR="004C22DA" w:rsidRPr="00C96B6A" w:rsidRDefault="004C22DA" w:rsidP="004C22DA">
      <w:pPr>
        <w:pStyle w:val="SubSub1"/>
        <w:tabs>
          <w:tab w:val="clear" w:pos="6516"/>
          <w:tab w:val="num" w:pos="360"/>
        </w:tabs>
      </w:pPr>
      <w:r w:rsidRPr="00C96B6A">
        <w:t>B-8878</w:t>
      </w:r>
      <w:r w:rsidRPr="00C96B6A">
        <w:rPr>
          <w:lang w:val="en-US"/>
        </w:rPr>
        <w:t>:</w:t>
      </w:r>
      <w:r w:rsidRPr="00C96B6A">
        <w:t xml:space="preserve"> Automatic</w:t>
      </w:r>
      <w:r w:rsidRPr="00C96B6A">
        <w:rPr>
          <w:lang w:val="en-US"/>
        </w:rPr>
        <w:t xml:space="preserve">, battery-powered with </w:t>
      </w:r>
      <w:r w:rsidRPr="00C96B6A">
        <w:t xml:space="preserve">Polished Chrome finish. </w:t>
      </w:r>
    </w:p>
    <w:p w14:paraId="5BC0BC16" w14:textId="77777777" w:rsidR="004C22DA" w:rsidRPr="00C96B6A" w:rsidRDefault="004C22DA" w:rsidP="004C22DA">
      <w:pPr>
        <w:pStyle w:val="SubSub1"/>
        <w:tabs>
          <w:tab w:val="clear" w:pos="6516"/>
          <w:tab w:val="num" w:pos="360"/>
        </w:tabs>
      </w:pPr>
      <w:r w:rsidRPr="00C96B6A">
        <w:t>B-8875</w:t>
      </w:r>
      <w:r w:rsidRPr="00C96B6A">
        <w:rPr>
          <w:lang w:val="en-US"/>
        </w:rPr>
        <w:t>:</w:t>
      </w:r>
      <w:r w:rsidRPr="00C96B6A">
        <w:t xml:space="preserve"> Automatic</w:t>
      </w:r>
      <w:r w:rsidRPr="00C96B6A">
        <w:rPr>
          <w:lang w:val="en-US"/>
        </w:rPr>
        <w:t>, battery-powered with Brushed Nickel</w:t>
      </w:r>
      <w:r w:rsidRPr="00C96B6A">
        <w:t xml:space="preserve"> finish. </w:t>
      </w:r>
    </w:p>
    <w:p w14:paraId="0BFC8BD6" w14:textId="77777777" w:rsidR="004C22DA" w:rsidRPr="00C96B6A" w:rsidRDefault="004C22DA" w:rsidP="004C22DA">
      <w:pPr>
        <w:pStyle w:val="SubSub1"/>
        <w:tabs>
          <w:tab w:val="clear" w:pos="6516"/>
          <w:tab w:val="num" w:pos="360"/>
        </w:tabs>
      </w:pPr>
      <w:r w:rsidRPr="00C96B6A">
        <w:t>B-8876</w:t>
      </w:r>
      <w:r w:rsidRPr="00C96B6A">
        <w:rPr>
          <w:lang w:val="en-US"/>
        </w:rPr>
        <w:t>:</w:t>
      </w:r>
      <w:r w:rsidRPr="00C96B6A">
        <w:t xml:space="preserve"> Automatic</w:t>
      </w:r>
      <w:r w:rsidRPr="00C96B6A">
        <w:rPr>
          <w:lang w:val="en-US"/>
        </w:rPr>
        <w:t xml:space="preserve">, battery-powered with </w:t>
      </w:r>
      <w:r w:rsidRPr="00C96B6A">
        <w:t xml:space="preserve">Polished </w:t>
      </w:r>
      <w:r w:rsidRPr="00C96B6A">
        <w:rPr>
          <w:lang w:val="en-US"/>
        </w:rPr>
        <w:t>Nickel</w:t>
      </w:r>
      <w:r w:rsidRPr="00C96B6A">
        <w:t xml:space="preserve"> finish. </w:t>
      </w:r>
    </w:p>
    <w:p w14:paraId="728D3D2C" w14:textId="77777777" w:rsidR="00E02B1F" w:rsidRPr="00C96B6A" w:rsidRDefault="004C22DA" w:rsidP="004C22DA">
      <w:pPr>
        <w:pStyle w:val="SubSub1"/>
        <w:tabs>
          <w:tab w:val="clear" w:pos="6516"/>
          <w:tab w:val="num" w:pos="360"/>
        </w:tabs>
      </w:pPr>
      <w:r w:rsidRPr="00C96B6A">
        <w:t>B-8870</w:t>
      </w:r>
      <w:r w:rsidRPr="00C96B6A">
        <w:rPr>
          <w:lang w:val="en-US"/>
        </w:rPr>
        <w:t>:</w:t>
      </w:r>
      <w:r w:rsidRPr="00C96B6A">
        <w:t xml:space="preserve"> Automatic</w:t>
      </w:r>
      <w:r w:rsidRPr="00C96B6A">
        <w:rPr>
          <w:lang w:val="en-US"/>
        </w:rPr>
        <w:t xml:space="preserve">, battery-powered with </w:t>
      </w:r>
      <w:r w:rsidRPr="00C96B6A">
        <w:t xml:space="preserve">Polished </w:t>
      </w:r>
      <w:r w:rsidRPr="00C96B6A">
        <w:rPr>
          <w:lang w:val="en-US"/>
        </w:rPr>
        <w:t>Brass</w:t>
      </w:r>
      <w:r w:rsidRPr="00C96B6A">
        <w:t xml:space="preserve"> finish.</w:t>
      </w:r>
    </w:p>
    <w:p w14:paraId="2F70B62C" w14:textId="77777777" w:rsidR="004C22DA" w:rsidRDefault="00E02B1F" w:rsidP="00E02B1F">
      <w:pPr>
        <w:pStyle w:val="SubSub1"/>
        <w:tabs>
          <w:tab w:val="clear" w:pos="6516"/>
          <w:tab w:val="num" w:pos="360"/>
        </w:tabs>
      </w:pPr>
      <w:r w:rsidRPr="00C96B6A">
        <w:rPr>
          <w:lang w:val="en-US"/>
        </w:rPr>
        <w:t>B-8872:</w:t>
      </w:r>
      <w:r w:rsidRPr="00C96B6A">
        <w:t xml:space="preserve"> Automatic</w:t>
      </w:r>
      <w:r w:rsidRPr="00C96B6A">
        <w:rPr>
          <w:lang w:val="en-US"/>
        </w:rPr>
        <w:t>, battery-powered with Matte Black</w:t>
      </w:r>
      <w:r w:rsidRPr="00C96B6A">
        <w:t xml:space="preserve"> finish.</w:t>
      </w:r>
      <w:r w:rsidR="004C22DA" w:rsidRPr="00C96B6A">
        <w:t xml:space="preserve"> </w:t>
      </w:r>
    </w:p>
    <w:p w14:paraId="12099320" w14:textId="77777777" w:rsidR="004C22DA" w:rsidRPr="00C96B6A" w:rsidRDefault="004C22DA" w:rsidP="004C22DA">
      <w:pPr>
        <w:pStyle w:val="SubPara"/>
        <w:rPr>
          <w:lang w:val="en-US"/>
        </w:rPr>
      </w:pPr>
      <w:r w:rsidRPr="00C96B6A">
        <w:rPr>
          <w:lang w:val="en-US"/>
        </w:rPr>
        <w:t>Standard:</w:t>
      </w:r>
    </w:p>
    <w:p w14:paraId="145DDDA3" w14:textId="77777777" w:rsidR="004C22DA" w:rsidRPr="00C96B6A" w:rsidRDefault="004C22DA" w:rsidP="004C22DA">
      <w:pPr>
        <w:pStyle w:val="SubSub1"/>
        <w:tabs>
          <w:tab w:val="clear" w:pos="6516"/>
          <w:tab w:val="num" w:pos="360"/>
        </w:tabs>
      </w:pPr>
      <w:r w:rsidRPr="00C96B6A">
        <w:t>ASME A112.18.1/CSA B125.1</w:t>
      </w:r>
    </w:p>
    <w:p w14:paraId="700C73BA" w14:textId="77777777" w:rsidR="004C22DA" w:rsidRPr="00C96B6A" w:rsidRDefault="004C22DA" w:rsidP="004C22DA">
      <w:pPr>
        <w:pStyle w:val="SubSub1"/>
        <w:tabs>
          <w:tab w:val="clear" w:pos="6516"/>
          <w:tab w:val="num" w:pos="360"/>
        </w:tabs>
      </w:pPr>
      <w:r w:rsidRPr="00C96B6A">
        <w:rPr>
          <w:lang w:val="en-US"/>
        </w:rPr>
        <w:t>NSF/ANSI 61</w:t>
      </w:r>
    </w:p>
    <w:p w14:paraId="28C0ABA5" w14:textId="77777777" w:rsidR="004C22DA" w:rsidRPr="00C96B6A" w:rsidRDefault="004C22DA" w:rsidP="004C22DA">
      <w:pPr>
        <w:pStyle w:val="SubPara"/>
      </w:pPr>
      <w:r w:rsidRPr="00C96B6A">
        <w:rPr>
          <w:lang w:val="en-US"/>
        </w:rPr>
        <w:t xml:space="preserve">General: Include hot and cold water indicators; coordinate faucet inlets with supplies and fixture hole punching's, coordinate outlet with spout and fixture receptor. </w:t>
      </w:r>
    </w:p>
    <w:p w14:paraId="0285A333" w14:textId="77777777" w:rsidR="004C22DA" w:rsidRPr="00C96B6A" w:rsidRDefault="004C22DA" w:rsidP="004C22DA">
      <w:pPr>
        <w:pStyle w:val="SubPara"/>
      </w:pPr>
      <w:r w:rsidRPr="00C96B6A">
        <w:rPr>
          <w:lang w:val="en-US"/>
        </w:rPr>
        <w:t xml:space="preserve">Body: </w:t>
      </w:r>
      <w:r w:rsidRPr="00C96B6A">
        <w:t>Commercial, solid brass.</w:t>
      </w:r>
    </w:p>
    <w:p w14:paraId="5BD28F3A" w14:textId="77777777" w:rsidR="004C22DA" w:rsidRPr="00C96B6A" w:rsidRDefault="004C22DA" w:rsidP="004C22DA">
      <w:pPr>
        <w:pStyle w:val="SubSub1"/>
        <w:tabs>
          <w:tab w:val="clear" w:pos="6516"/>
          <w:tab w:val="num" w:pos="360"/>
        </w:tabs>
        <w:rPr>
          <w:lang w:val="en-US"/>
        </w:rPr>
      </w:pPr>
      <w:r w:rsidRPr="00C96B6A">
        <w:rPr>
          <w:lang w:val="en-US"/>
        </w:rPr>
        <w:t xml:space="preserve">4 inch (102 mm) Centerset. </w:t>
      </w:r>
    </w:p>
    <w:p w14:paraId="37CD8AA6" w14:textId="77777777" w:rsidR="004C22DA" w:rsidRPr="00C96B6A" w:rsidRDefault="004C22DA" w:rsidP="004C22DA">
      <w:pPr>
        <w:pStyle w:val="SubSub1"/>
        <w:tabs>
          <w:tab w:val="clear" w:pos="6516"/>
          <w:tab w:val="num" w:pos="360"/>
        </w:tabs>
        <w:rPr>
          <w:lang w:val="en-US"/>
        </w:rPr>
      </w:pPr>
      <w:r w:rsidRPr="00C96B6A">
        <w:rPr>
          <w:lang w:val="en-US"/>
        </w:rPr>
        <w:t xml:space="preserve">8 inch (203 mm) Centerset. </w:t>
      </w:r>
    </w:p>
    <w:p w14:paraId="634CE655" w14:textId="77777777" w:rsidR="004C22DA" w:rsidRPr="00C96B6A" w:rsidRDefault="004C22DA" w:rsidP="004C22DA">
      <w:pPr>
        <w:pStyle w:val="SubSub1"/>
        <w:tabs>
          <w:tab w:val="clear" w:pos="6516"/>
          <w:tab w:val="num" w:pos="360"/>
        </w:tabs>
        <w:rPr>
          <w:lang w:val="en-US"/>
        </w:rPr>
      </w:pPr>
      <w:r w:rsidRPr="00C96B6A">
        <w:rPr>
          <w:lang w:val="en-US"/>
        </w:rPr>
        <w:t xml:space="preserve">Widespread. </w:t>
      </w:r>
    </w:p>
    <w:p w14:paraId="182D3787" w14:textId="77777777" w:rsidR="004C22DA" w:rsidRPr="00C96B6A" w:rsidRDefault="004C22DA" w:rsidP="004C22DA">
      <w:pPr>
        <w:pStyle w:val="SubSub1"/>
        <w:tabs>
          <w:tab w:val="clear" w:pos="6516"/>
          <w:tab w:val="num" w:pos="360"/>
        </w:tabs>
        <w:rPr>
          <w:lang w:val="en-US"/>
        </w:rPr>
      </w:pPr>
      <w:r w:rsidRPr="00C96B6A">
        <w:rPr>
          <w:lang w:val="en-US"/>
        </w:rPr>
        <w:t>Single hole.</w:t>
      </w:r>
    </w:p>
    <w:p w14:paraId="19B7F80F" w14:textId="77777777" w:rsidR="004C22DA" w:rsidRPr="00C96B6A" w:rsidRDefault="004C22DA" w:rsidP="004C22DA">
      <w:pPr>
        <w:pStyle w:val="SubPara"/>
        <w:rPr>
          <w:lang w:val="en-US"/>
        </w:rPr>
      </w:pPr>
      <w:r w:rsidRPr="00C96B6A">
        <w:rPr>
          <w:lang w:val="en-US"/>
        </w:rPr>
        <w:t>Finish: Polished Chrome Plate.</w:t>
      </w:r>
    </w:p>
    <w:p w14:paraId="41B40BE6" w14:textId="77777777" w:rsidR="004C22DA" w:rsidRPr="00C96B6A" w:rsidRDefault="004C22DA" w:rsidP="004C22DA">
      <w:pPr>
        <w:pStyle w:val="SubPara"/>
        <w:rPr>
          <w:lang w:val="en-US"/>
        </w:rPr>
      </w:pPr>
      <w:r w:rsidRPr="00C96B6A">
        <w:rPr>
          <w:lang w:val="en-US"/>
        </w:rPr>
        <w:t xml:space="preserve">Maximum Flow Rate: </w:t>
      </w:r>
    </w:p>
    <w:p w14:paraId="33395617" w14:textId="77777777" w:rsidR="004C22DA" w:rsidRPr="00C96B6A" w:rsidRDefault="004C22DA" w:rsidP="004C22DA">
      <w:pPr>
        <w:pStyle w:val="SubSub1"/>
        <w:tabs>
          <w:tab w:val="clear" w:pos="6516"/>
          <w:tab w:val="num" w:pos="360"/>
        </w:tabs>
      </w:pPr>
      <w:r w:rsidRPr="00C96B6A">
        <w:t xml:space="preserve">.35 gpm </w:t>
      </w:r>
    </w:p>
    <w:p w14:paraId="39A87A89" w14:textId="77777777" w:rsidR="004C22DA" w:rsidRPr="00C96B6A" w:rsidRDefault="004C22DA" w:rsidP="004C22DA">
      <w:pPr>
        <w:pStyle w:val="SubSub1"/>
        <w:tabs>
          <w:tab w:val="clear" w:pos="6516"/>
          <w:tab w:val="num" w:pos="360"/>
        </w:tabs>
      </w:pPr>
      <w:r w:rsidRPr="00C96B6A">
        <w:t>0.5 gpm</w:t>
      </w:r>
      <w:r w:rsidRPr="00C96B6A">
        <w:rPr>
          <w:lang w:val="en-US"/>
        </w:rPr>
        <w:t xml:space="preserve"> </w:t>
      </w:r>
      <w:r w:rsidRPr="00C96B6A">
        <w:t>(standard)</w:t>
      </w:r>
    </w:p>
    <w:p w14:paraId="0F71ACDE" w14:textId="77777777" w:rsidR="004C22DA" w:rsidRPr="00C96B6A" w:rsidRDefault="004C22DA" w:rsidP="004C22DA">
      <w:pPr>
        <w:pStyle w:val="SubSub1"/>
        <w:tabs>
          <w:tab w:val="clear" w:pos="6516"/>
          <w:tab w:val="num" w:pos="360"/>
        </w:tabs>
      </w:pPr>
      <w:r w:rsidRPr="00C96B6A">
        <w:t xml:space="preserve">1.0 gpm </w:t>
      </w:r>
    </w:p>
    <w:p w14:paraId="170184FC" w14:textId="77777777" w:rsidR="004C22DA" w:rsidRPr="00C96B6A" w:rsidRDefault="004C22DA" w:rsidP="004C22DA">
      <w:pPr>
        <w:pStyle w:val="SubSub1"/>
        <w:tabs>
          <w:tab w:val="clear" w:pos="6516"/>
          <w:tab w:val="num" w:pos="360"/>
        </w:tabs>
      </w:pPr>
      <w:r w:rsidRPr="00C96B6A">
        <w:t xml:space="preserve">1.5 gpm </w:t>
      </w:r>
    </w:p>
    <w:p w14:paraId="30578433" w14:textId="77777777" w:rsidR="004C22DA" w:rsidRPr="00C96B6A" w:rsidRDefault="004C22DA" w:rsidP="004C22DA">
      <w:pPr>
        <w:pStyle w:val="SubSub1"/>
        <w:tabs>
          <w:tab w:val="clear" w:pos="6516"/>
          <w:tab w:val="num" w:pos="360"/>
        </w:tabs>
      </w:pPr>
      <w:r w:rsidRPr="00C96B6A">
        <w:t>2.2 gpm</w:t>
      </w:r>
    </w:p>
    <w:p w14:paraId="28776B66" w14:textId="77777777" w:rsidR="004C22DA" w:rsidRPr="00C96B6A" w:rsidRDefault="004C22DA" w:rsidP="004C22DA">
      <w:pPr>
        <w:pStyle w:val="SubPara"/>
      </w:pPr>
      <w:r w:rsidRPr="00C96B6A">
        <w:rPr>
          <w:lang w:val="en-US"/>
        </w:rPr>
        <w:t xml:space="preserve">Mounting Type: Deck, concealed. </w:t>
      </w:r>
    </w:p>
    <w:p w14:paraId="085FFDDA" w14:textId="77777777" w:rsidR="004C22DA" w:rsidRPr="00C96B6A" w:rsidRDefault="004C22DA" w:rsidP="004C22DA">
      <w:pPr>
        <w:pStyle w:val="SubPara"/>
      </w:pPr>
      <w:r w:rsidRPr="00C96B6A">
        <w:t xml:space="preserve">Spout </w:t>
      </w:r>
      <w:r w:rsidRPr="00C96B6A">
        <w:rPr>
          <w:lang w:val="en-US"/>
        </w:rPr>
        <w:t>Type</w:t>
      </w:r>
      <w:r w:rsidRPr="00C96B6A">
        <w:t xml:space="preserve">:  </w:t>
      </w:r>
      <w:r w:rsidRPr="00C96B6A">
        <w:rPr>
          <w:lang w:val="en-US"/>
        </w:rPr>
        <w:t xml:space="preserve">Rigid. </w:t>
      </w:r>
    </w:p>
    <w:p w14:paraId="659A46D8" w14:textId="77777777" w:rsidR="004C22DA" w:rsidRPr="00C96B6A" w:rsidRDefault="004C22DA" w:rsidP="004C22DA">
      <w:pPr>
        <w:pStyle w:val="SubPara"/>
      </w:pPr>
      <w:r w:rsidRPr="00C96B6A">
        <w:rPr>
          <w:lang w:val="en-US"/>
        </w:rPr>
        <w:t xml:space="preserve">Spout Outlet: Aerator. </w:t>
      </w:r>
    </w:p>
    <w:p w14:paraId="6A9CC494" w14:textId="77777777" w:rsidR="004C22DA" w:rsidRPr="00C96B6A" w:rsidRDefault="004C22DA" w:rsidP="004C22DA">
      <w:pPr>
        <w:pStyle w:val="SubPara"/>
      </w:pPr>
      <w:r w:rsidRPr="00C96B6A">
        <w:rPr>
          <w:lang w:val="en-US"/>
        </w:rPr>
        <w:t>Operation</w:t>
      </w:r>
      <w:r w:rsidRPr="00C96B6A">
        <w:t>:</w:t>
      </w:r>
    </w:p>
    <w:p w14:paraId="1B2E4220" w14:textId="77777777" w:rsidR="004C22DA" w:rsidRPr="00C96B6A" w:rsidRDefault="004C22DA" w:rsidP="004C22DA">
      <w:pPr>
        <w:pStyle w:val="SubSub1"/>
        <w:tabs>
          <w:tab w:val="clear" w:pos="6516"/>
          <w:tab w:val="num" w:pos="360"/>
        </w:tabs>
      </w:pPr>
      <w:r w:rsidRPr="00C96B6A">
        <w:t>Hidden infrared convergence-type proximity sensor lens.</w:t>
      </w:r>
    </w:p>
    <w:p w14:paraId="58AB8FBA" w14:textId="77777777" w:rsidR="004C22DA" w:rsidRPr="00C96B6A" w:rsidRDefault="004C22DA" w:rsidP="004C22DA">
      <w:pPr>
        <w:pStyle w:val="SubPara"/>
      </w:pPr>
      <w:r w:rsidRPr="00C96B6A">
        <w:rPr>
          <w:lang w:val="en-US"/>
        </w:rPr>
        <w:t>Automatic Soap Dispenser available</w:t>
      </w:r>
      <w:r w:rsidRPr="00C96B6A">
        <w:t xml:space="preserve"> </w:t>
      </w:r>
      <w:r w:rsidRPr="00C96B6A">
        <w:rPr>
          <w:lang w:val="en-US"/>
        </w:rPr>
        <w:t xml:space="preserve">with </w:t>
      </w:r>
      <w:r w:rsidRPr="00C96B6A">
        <w:t>Matching</w:t>
      </w:r>
      <w:r w:rsidRPr="00C96B6A">
        <w:rPr>
          <w:lang w:val="en-US"/>
        </w:rPr>
        <w:t xml:space="preserve"> Finish:</w:t>
      </w:r>
    </w:p>
    <w:p w14:paraId="48B5C50F" w14:textId="77777777" w:rsidR="004C22DA" w:rsidRPr="00C96B6A" w:rsidRDefault="004C22DA" w:rsidP="004C22DA">
      <w:pPr>
        <w:pStyle w:val="SubSub1"/>
        <w:tabs>
          <w:tab w:val="clear" w:pos="6516"/>
          <w:tab w:val="num" w:pos="360"/>
        </w:tabs>
      </w:pPr>
      <w:r w:rsidRPr="00C96B6A">
        <w:rPr>
          <w:lang w:val="en-US"/>
        </w:rPr>
        <w:t>Polished Chrome Finish: B-8</w:t>
      </w:r>
      <w:r w:rsidR="00087455" w:rsidRPr="00C96B6A">
        <w:rPr>
          <w:lang w:val="en-US"/>
        </w:rPr>
        <w:t>4</w:t>
      </w:r>
      <w:r w:rsidRPr="00C96B6A">
        <w:rPr>
          <w:lang w:val="en-US"/>
        </w:rPr>
        <w:t>8 (</w:t>
      </w:r>
      <w:r w:rsidR="00087455" w:rsidRPr="00C96B6A">
        <w:rPr>
          <w:lang w:val="en-US"/>
        </w:rPr>
        <w:t>Foam</w:t>
      </w:r>
      <w:r w:rsidRPr="00C96B6A">
        <w:rPr>
          <w:lang w:val="en-US"/>
        </w:rPr>
        <w:t>).</w:t>
      </w:r>
    </w:p>
    <w:p w14:paraId="0055BF46" w14:textId="77777777" w:rsidR="004C22DA" w:rsidRPr="00C96B6A" w:rsidRDefault="004C22DA" w:rsidP="004C22DA">
      <w:pPr>
        <w:pStyle w:val="SubSub1"/>
        <w:tabs>
          <w:tab w:val="clear" w:pos="6516"/>
          <w:tab w:val="num" w:pos="360"/>
        </w:tabs>
        <w:rPr>
          <w:lang w:val="en-US"/>
        </w:rPr>
      </w:pPr>
      <w:r w:rsidRPr="00C96B6A">
        <w:rPr>
          <w:lang w:val="en-US"/>
        </w:rPr>
        <w:t>Brushed Nickel Finish: B-8</w:t>
      </w:r>
      <w:r w:rsidR="00087455" w:rsidRPr="00C96B6A">
        <w:rPr>
          <w:lang w:val="en-US"/>
        </w:rPr>
        <w:t>4</w:t>
      </w:r>
      <w:r w:rsidRPr="00C96B6A">
        <w:rPr>
          <w:lang w:val="en-US"/>
        </w:rPr>
        <w:t xml:space="preserve">5 </w:t>
      </w:r>
      <w:r w:rsidR="00087455" w:rsidRPr="00C96B6A">
        <w:rPr>
          <w:lang w:val="en-US"/>
        </w:rPr>
        <w:t>(Foam).</w:t>
      </w:r>
    </w:p>
    <w:p w14:paraId="74978657" w14:textId="77777777" w:rsidR="004C22DA" w:rsidRPr="00C96B6A" w:rsidRDefault="00CA6FBB" w:rsidP="004C22DA">
      <w:pPr>
        <w:pStyle w:val="SubSub1"/>
        <w:tabs>
          <w:tab w:val="clear" w:pos="6516"/>
          <w:tab w:val="num" w:pos="360"/>
        </w:tabs>
      </w:pPr>
      <w:r w:rsidRPr="00C96B6A">
        <w:rPr>
          <w:lang w:val="en-US"/>
        </w:rPr>
        <w:t xml:space="preserve">Polished Nickel Finish: </w:t>
      </w:r>
      <w:r w:rsidR="004C22DA" w:rsidRPr="00C96B6A">
        <w:rPr>
          <w:lang w:val="en-US"/>
        </w:rPr>
        <w:t>B-8</w:t>
      </w:r>
      <w:r w:rsidR="00087455" w:rsidRPr="00C96B6A">
        <w:rPr>
          <w:lang w:val="en-US"/>
        </w:rPr>
        <w:t>4</w:t>
      </w:r>
      <w:r w:rsidR="004C22DA" w:rsidRPr="00C96B6A">
        <w:rPr>
          <w:lang w:val="en-US"/>
        </w:rPr>
        <w:t xml:space="preserve">6 </w:t>
      </w:r>
      <w:r w:rsidR="00087455" w:rsidRPr="00C96B6A">
        <w:rPr>
          <w:lang w:val="en-US"/>
        </w:rPr>
        <w:t>(Foam).</w:t>
      </w:r>
    </w:p>
    <w:p w14:paraId="7409B45C" w14:textId="77777777" w:rsidR="00CC4957" w:rsidRPr="00C96B6A" w:rsidRDefault="004C22DA" w:rsidP="004C22DA">
      <w:pPr>
        <w:pStyle w:val="SubSub1"/>
        <w:tabs>
          <w:tab w:val="clear" w:pos="6516"/>
          <w:tab w:val="num" w:pos="360"/>
        </w:tabs>
      </w:pPr>
      <w:r w:rsidRPr="00C96B6A">
        <w:rPr>
          <w:lang w:val="en-US"/>
        </w:rPr>
        <w:t>Polished Brass Finish:</w:t>
      </w:r>
      <w:r w:rsidRPr="00C96B6A">
        <w:t xml:space="preserve"> B-8</w:t>
      </w:r>
      <w:r w:rsidR="00087455" w:rsidRPr="00C96B6A">
        <w:rPr>
          <w:lang w:val="en-US"/>
        </w:rPr>
        <w:t>4</w:t>
      </w:r>
      <w:r w:rsidRPr="00C96B6A">
        <w:rPr>
          <w:lang w:val="en-US"/>
        </w:rPr>
        <w:t>0</w:t>
      </w:r>
      <w:r w:rsidRPr="00C96B6A">
        <w:t xml:space="preserve"> </w:t>
      </w:r>
      <w:r w:rsidR="00087455" w:rsidRPr="00C96B6A">
        <w:rPr>
          <w:lang w:val="en-US"/>
        </w:rPr>
        <w:t>(Foam).</w:t>
      </w:r>
    </w:p>
    <w:p w14:paraId="33592648" w14:textId="77777777" w:rsidR="00087455" w:rsidRDefault="00CC4957" w:rsidP="004C22DA">
      <w:pPr>
        <w:pStyle w:val="SubSub1"/>
        <w:tabs>
          <w:tab w:val="clear" w:pos="6516"/>
          <w:tab w:val="num" w:pos="360"/>
        </w:tabs>
        <w:rPr>
          <w:lang w:val="en-US"/>
        </w:rPr>
      </w:pPr>
      <w:r w:rsidRPr="00C96B6A">
        <w:rPr>
          <w:lang w:val="en-US"/>
        </w:rPr>
        <w:t>Matte Black Finish: B-8</w:t>
      </w:r>
      <w:r w:rsidR="00087455" w:rsidRPr="00C96B6A">
        <w:rPr>
          <w:lang w:val="en-US"/>
        </w:rPr>
        <w:t>4</w:t>
      </w:r>
      <w:r w:rsidRPr="00C96B6A">
        <w:rPr>
          <w:lang w:val="en-US"/>
        </w:rPr>
        <w:t xml:space="preserve">2 </w:t>
      </w:r>
      <w:r w:rsidR="00087455" w:rsidRPr="00C96B6A">
        <w:rPr>
          <w:lang w:val="en-US"/>
        </w:rPr>
        <w:t>(Foam).</w:t>
      </w:r>
    </w:p>
    <w:p w14:paraId="7E1E718B" w14:textId="77777777" w:rsidR="00087455" w:rsidRPr="00C96B6A" w:rsidRDefault="00087455" w:rsidP="00087455">
      <w:pPr>
        <w:pStyle w:val="SubSub1"/>
        <w:tabs>
          <w:tab w:val="clear" w:pos="6516"/>
          <w:tab w:val="num" w:pos="360"/>
        </w:tabs>
      </w:pPr>
      <w:r w:rsidRPr="00C96B6A">
        <w:rPr>
          <w:lang w:val="en-US"/>
        </w:rPr>
        <w:t>Polished Chrome Finish: B-858 (Liquid).</w:t>
      </w:r>
    </w:p>
    <w:p w14:paraId="70F6D615" w14:textId="77777777" w:rsidR="00087455" w:rsidRPr="00C96B6A" w:rsidRDefault="00087455" w:rsidP="00087455">
      <w:pPr>
        <w:pStyle w:val="SubSub1"/>
        <w:tabs>
          <w:tab w:val="clear" w:pos="6516"/>
          <w:tab w:val="num" w:pos="360"/>
        </w:tabs>
        <w:rPr>
          <w:lang w:val="en-US"/>
        </w:rPr>
      </w:pPr>
      <w:r w:rsidRPr="00C96B6A">
        <w:rPr>
          <w:lang w:val="en-US"/>
        </w:rPr>
        <w:t>Brushed Nickel Finish: B-855 (Liquid).</w:t>
      </w:r>
    </w:p>
    <w:p w14:paraId="487FD5BF" w14:textId="77777777" w:rsidR="00087455" w:rsidRPr="00C96B6A" w:rsidRDefault="00087455" w:rsidP="00087455">
      <w:pPr>
        <w:pStyle w:val="SubSub1"/>
        <w:tabs>
          <w:tab w:val="clear" w:pos="6516"/>
          <w:tab w:val="num" w:pos="360"/>
        </w:tabs>
      </w:pPr>
      <w:r w:rsidRPr="00C96B6A">
        <w:rPr>
          <w:lang w:val="en-US"/>
        </w:rPr>
        <w:t xml:space="preserve">Polished Nickel Finish: B-856 (Liquid). </w:t>
      </w:r>
    </w:p>
    <w:p w14:paraId="6B37CC70" w14:textId="77777777" w:rsidR="00087455" w:rsidRPr="00C96B6A" w:rsidRDefault="00087455" w:rsidP="00087455">
      <w:pPr>
        <w:pStyle w:val="SubSub1"/>
        <w:tabs>
          <w:tab w:val="clear" w:pos="6516"/>
          <w:tab w:val="num" w:pos="360"/>
        </w:tabs>
      </w:pPr>
      <w:r w:rsidRPr="00C96B6A">
        <w:rPr>
          <w:lang w:val="en-US"/>
        </w:rPr>
        <w:lastRenderedPageBreak/>
        <w:t>Polished Brass Finish:</w:t>
      </w:r>
      <w:r w:rsidRPr="00C96B6A">
        <w:t xml:space="preserve"> B-85</w:t>
      </w:r>
      <w:r w:rsidRPr="00C96B6A">
        <w:rPr>
          <w:lang w:val="en-US"/>
        </w:rPr>
        <w:t>0</w:t>
      </w:r>
      <w:r w:rsidRPr="00C96B6A">
        <w:t xml:space="preserve"> (Liquid).</w:t>
      </w:r>
    </w:p>
    <w:p w14:paraId="56AACC89" w14:textId="77777777" w:rsidR="004C22DA" w:rsidRDefault="00087455" w:rsidP="00087455">
      <w:pPr>
        <w:pStyle w:val="SubSub1"/>
        <w:tabs>
          <w:tab w:val="clear" w:pos="6516"/>
          <w:tab w:val="num" w:pos="360"/>
        </w:tabs>
      </w:pPr>
      <w:r w:rsidRPr="00C96B6A">
        <w:rPr>
          <w:lang w:val="en-US"/>
        </w:rPr>
        <w:t>Matte Black Finish: B-852 (Liquid).</w:t>
      </w:r>
      <w:r w:rsidRPr="00C96B6A">
        <w:t xml:space="preserve"> </w:t>
      </w:r>
      <w:r w:rsidR="004C22DA" w:rsidRPr="00C96B6A">
        <w:t xml:space="preserve"> </w:t>
      </w:r>
    </w:p>
    <w:p w14:paraId="71759AAE" w14:textId="77777777" w:rsidR="00EA55D3" w:rsidRPr="00EA55D3" w:rsidRDefault="00EA55D3" w:rsidP="00EA55D3">
      <w:pPr>
        <w:pStyle w:val="Blank"/>
      </w:pPr>
    </w:p>
    <w:p w14:paraId="47BBE92A" w14:textId="77777777" w:rsidR="00EA55D3" w:rsidRPr="00BF0784" w:rsidRDefault="00EA55D3" w:rsidP="00EA55D3">
      <w:pPr>
        <w:pStyle w:val="Paragraph"/>
      </w:pPr>
      <w:r w:rsidRPr="00BF0784">
        <w:rPr>
          <w:lang w:val="en-US"/>
        </w:rPr>
        <w:t xml:space="preserve">Solid Brass, </w:t>
      </w:r>
      <w:r w:rsidRPr="00BF0784">
        <w:t>Automatic</w:t>
      </w:r>
      <w:r w:rsidRPr="00BF0784">
        <w:rPr>
          <w:lang w:val="en-US"/>
        </w:rPr>
        <w:t xml:space="preserve"> Lavatory Faucets: electronic-sensor operated: </w:t>
      </w:r>
    </w:p>
    <w:p w14:paraId="0EECD617" w14:textId="77777777" w:rsidR="00EA55D3" w:rsidRPr="00BF0784" w:rsidRDefault="00EA55D3" w:rsidP="00EA55D3">
      <w:pPr>
        <w:pStyle w:val="SubPara"/>
      </w:pPr>
      <w:r w:rsidRPr="00BF0784">
        <w:t xml:space="preserve">Basis of Design:  Bobrick </w:t>
      </w:r>
      <w:r w:rsidRPr="00BF0784">
        <w:rPr>
          <w:lang w:val="en-US"/>
        </w:rPr>
        <w:t>Washroom Equipment:</w:t>
      </w:r>
    </w:p>
    <w:p w14:paraId="2EDDDE10" w14:textId="7BA9DF7D" w:rsidR="00EA55D3" w:rsidRPr="00BF0784" w:rsidRDefault="00EA55D3" w:rsidP="00EA55D3">
      <w:pPr>
        <w:pStyle w:val="SubSub1"/>
        <w:rPr>
          <w:lang w:val="en-US"/>
        </w:rPr>
      </w:pPr>
      <w:r w:rsidRPr="00BF0784">
        <w:rPr>
          <w:lang w:val="en-US"/>
        </w:rPr>
        <w:t>B-8898: Automatic, battery</w:t>
      </w:r>
      <w:r w:rsidR="004B7991">
        <w:rPr>
          <w:lang w:val="en-US"/>
        </w:rPr>
        <w:t xml:space="preserve"> or AC Adapter</w:t>
      </w:r>
      <w:r w:rsidRPr="00BF0784">
        <w:rPr>
          <w:lang w:val="en-US"/>
        </w:rPr>
        <w:t>-powered</w:t>
      </w:r>
      <w:r w:rsidR="004B7991">
        <w:rPr>
          <w:lang w:val="en-US"/>
        </w:rPr>
        <w:t xml:space="preserve"> (also hardwire capable)</w:t>
      </w:r>
      <w:r w:rsidRPr="00BF0784">
        <w:rPr>
          <w:lang w:val="en-US"/>
        </w:rPr>
        <w:t xml:space="preserve"> with Polished Chrome finish.</w:t>
      </w:r>
    </w:p>
    <w:p w14:paraId="109CDE03" w14:textId="1648B8D6" w:rsidR="00EA55D3" w:rsidRPr="00BF0784" w:rsidRDefault="00EA55D3" w:rsidP="00EA55D3">
      <w:pPr>
        <w:pStyle w:val="SubSub1"/>
        <w:rPr>
          <w:lang w:val="en-US"/>
        </w:rPr>
      </w:pPr>
      <w:r w:rsidRPr="00BF0784">
        <w:rPr>
          <w:lang w:val="en-US"/>
        </w:rPr>
        <w:t>B-8895: Automatic, battery</w:t>
      </w:r>
      <w:r w:rsidR="004B7991">
        <w:rPr>
          <w:lang w:val="en-US"/>
        </w:rPr>
        <w:t xml:space="preserve"> or AC Adapter</w:t>
      </w:r>
      <w:r w:rsidR="004B7991" w:rsidRPr="00BF0784">
        <w:rPr>
          <w:lang w:val="en-US"/>
        </w:rPr>
        <w:t>-powered</w:t>
      </w:r>
      <w:r w:rsidR="004B7991">
        <w:rPr>
          <w:lang w:val="en-US"/>
        </w:rPr>
        <w:t xml:space="preserve"> (also hardwire capable)</w:t>
      </w:r>
      <w:r w:rsidRPr="00BF0784">
        <w:rPr>
          <w:lang w:val="en-US"/>
        </w:rPr>
        <w:t xml:space="preserve"> with Brushed Nickel finish.</w:t>
      </w:r>
    </w:p>
    <w:p w14:paraId="6CFDD687" w14:textId="0670E02A" w:rsidR="00EA55D3" w:rsidRPr="00BF0784" w:rsidRDefault="00EA55D3" w:rsidP="00EA55D3">
      <w:pPr>
        <w:pStyle w:val="SubSub1"/>
      </w:pPr>
      <w:r w:rsidRPr="00BF0784">
        <w:rPr>
          <w:lang w:val="en-US"/>
        </w:rPr>
        <w:t xml:space="preserve">B-8892: Automatic, battery </w:t>
      </w:r>
      <w:r w:rsidR="004B7991">
        <w:rPr>
          <w:lang w:val="en-US"/>
        </w:rPr>
        <w:t>or AC Adapter</w:t>
      </w:r>
      <w:r w:rsidR="004B7991" w:rsidRPr="00BF0784">
        <w:rPr>
          <w:lang w:val="en-US"/>
        </w:rPr>
        <w:t>-powered</w:t>
      </w:r>
      <w:r w:rsidR="004B7991">
        <w:rPr>
          <w:lang w:val="en-US"/>
        </w:rPr>
        <w:t xml:space="preserve"> (also hardwire capable)</w:t>
      </w:r>
      <w:r w:rsidRPr="00BF0784">
        <w:rPr>
          <w:lang w:val="en-US"/>
        </w:rPr>
        <w:t xml:space="preserve"> with Matte Black finish</w:t>
      </w:r>
      <w:r w:rsidR="00AF1543">
        <w:rPr>
          <w:lang w:val="en-US"/>
        </w:rPr>
        <w:t>.</w:t>
      </w:r>
    </w:p>
    <w:p w14:paraId="611BF725" w14:textId="77777777" w:rsidR="00EA55D3" w:rsidRPr="00BF0784" w:rsidRDefault="00EA55D3" w:rsidP="00EA55D3">
      <w:pPr>
        <w:pStyle w:val="SubPara"/>
        <w:rPr>
          <w:lang w:val="en-US"/>
        </w:rPr>
      </w:pPr>
      <w:r w:rsidRPr="00BF0784">
        <w:rPr>
          <w:lang w:val="en-US"/>
        </w:rPr>
        <w:t>Standard:</w:t>
      </w:r>
    </w:p>
    <w:p w14:paraId="08E53B42" w14:textId="77777777" w:rsidR="00254256" w:rsidRPr="00BF0784" w:rsidRDefault="00254256" w:rsidP="00254256">
      <w:pPr>
        <w:pStyle w:val="SubSub1"/>
        <w:tabs>
          <w:tab w:val="clear" w:pos="6516"/>
          <w:tab w:val="num" w:pos="360"/>
        </w:tabs>
        <w:rPr>
          <w:lang w:val="en-US"/>
        </w:rPr>
      </w:pPr>
      <w:r w:rsidRPr="00BF0784">
        <w:rPr>
          <w:lang w:val="en-US"/>
        </w:rPr>
        <w:t>NSF 61 – Section 9</w:t>
      </w:r>
    </w:p>
    <w:p w14:paraId="5D1F0D45" w14:textId="77777777" w:rsidR="00254256" w:rsidRPr="00BF0784" w:rsidRDefault="00254256" w:rsidP="00254256">
      <w:pPr>
        <w:pStyle w:val="SubSub1"/>
        <w:rPr>
          <w:lang w:val="en-US"/>
        </w:rPr>
      </w:pPr>
      <w:r w:rsidRPr="00BF0784">
        <w:rPr>
          <w:lang w:val="en-US"/>
        </w:rPr>
        <w:t>NSF 372 (Low Lead Content)</w:t>
      </w:r>
    </w:p>
    <w:p w14:paraId="0B4CF60C" w14:textId="77777777" w:rsidR="00254256" w:rsidRPr="00BF0784" w:rsidRDefault="00254256" w:rsidP="00254256">
      <w:pPr>
        <w:pStyle w:val="SubSub1"/>
        <w:rPr>
          <w:lang w:val="en-US"/>
        </w:rPr>
      </w:pPr>
      <w:r w:rsidRPr="00BF0784">
        <w:rPr>
          <w:lang w:val="en-US"/>
        </w:rPr>
        <w:t>ANSI A117.1 (ADA)</w:t>
      </w:r>
    </w:p>
    <w:p w14:paraId="2287E601" w14:textId="77777777" w:rsidR="00254256" w:rsidRPr="00BF0784" w:rsidRDefault="00254256" w:rsidP="00254256">
      <w:pPr>
        <w:pStyle w:val="SubSub1"/>
      </w:pPr>
      <w:r w:rsidRPr="00BF0784">
        <w:rPr>
          <w:lang w:val="en-US"/>
        </w:rPr>
        <w:t>UL 1951</w:t>
      </w:r>
    </w:p>
    <w:p w14:paraId="528F7E51" w14:textId="77777777" w:rsidR="00EA55D3" w:rsidRPr="00BF0784" w:rsidRDefault="00EA55D3" w:rsidP="00EA55D3">
      <w:pPr>
        <w:pStyle w:val="SubPara"/>
      </w:pPr>
      <w:r w:rsidRPr="00BF0784">
        <w:rPr>
          <w:lang w:val="en-US"/>
        </w:rPr>
        <w:t xml:space="preserve">General: Include hot and cold water indicators; coordinate faucet inlets with supplies and fixture hole punching's, coordinate outlet with spout and fixture receptor. </w:t>
      </w:r>
    </w:p>
    <w:p w14:paraId="65EDCDFA" w14:textId="77777777" w:rsidR="00EA55D3" w:rsidRPr="00BF0784" w:rsidRDefault="00EA55D3" w:rsidP="00EA55D3">
      <w:pPr>
        <w:pStyle w:val="SubPara"/>
      </w:pPr>
      <w:r w:rsidRPr="00BF0784">
        <w:rPr>
          <w:lang w:val="en-US"/>
        </w:rPr>
        <w:t xml:space="preserve">Body: </w:t>
      </w:r>
      <w:r w:rsidRPr="00BF0784">
        <w:t>Commercial, solid brass.</w:t>
      </w:r>
    </w:p>
    <w:p w14:paraId="6F03E6E1" w14:textId="77777777" w:rsidR="00EA55D3" w:rsidRPr="00BF0784" w:rsidRDefault="00EA55D3" w:rsidP="00EA55D3">
      <w:pPr>
        <w:pStyle w:val="SubSub1"/>
        <w:tabs>
          <w:tab w:val="clear" w:pos="6516"/>
          <w:tab w:val="num" w:pos="360"/>
        </w:tabs>
        <w:rPr>
          <w:lang w:val="en-US"/>
        </w:rPr>
      </w:pPr>
      <w:r w:rsidRPr="00BF0784">
        <w:rPr>
          <w:lang w:val="en-US"/>
        </w:rPr>
        <w:t>Single hole.</w:t>
      </w:r>
    </w:p>
    <w:p w14:paraId="03BD37A2" w14:textId="77777777" w:rsidR="00EA55D3" w:rsidRPr="00BF0784" w:rsidRDefault="00EA55D3" w:rsidP="00EA55D3">
      <w:pPr>
        <w:pStyle w:val="SubPara"/>
        <w:rPr>
          <w:lang w:val="en-US"/>
        </w:rPr>
      </w:pPr>
      <w:r w:rsidRPr="00BF0784">
        <w:rPr>
          <w:lang w:val="en-US"/>
        </w:rPr>
        <w:t>Finish: Polished Chrome Plate.</w:t>
      </w:r>
    </w:p>
    <w:p w14:paraId="0D0BF8ED" w14:textId="77777777" w:rsidR="00EA55D3" w:rsidRPr="00BF0784" w:rsidRDefault="00EA55D3" w:rsidP="00946107">
      <w:pPr>
        <w:pStyle w:val="SubPara"/>
        <w:rPr>
          <w:lang w:val="en-US"/>
        </w:rPr>
      </w:pPr>
      <w:r w:rsidRPr="00BF0784">
        <w:rPr>
          <w:lang w:val="en-US"/>
        </w:rPr>
        <w:t xml:space="preserve">Maximum Flow Rate: </w:t>
      </w:r>
      <w:r w:rsidRPr="00BF0784">
        <w:t xml:space="preserve"> </w:t>
      </w:r>
    </w:p>
    <w:p w14:paraId="1F5962FB" w14:textId="77777777" w:rsidR="00EA55D3" w:rsidRPr="00BF0784" w:rsidRDefault="00EA55D3" w:rsidP="00EA55D3">
      <w:pPr>
        <w:pStyle w:val="SubSub1"/>
        <w:tabs>
          <w:tab w:val="clear" w:pos="6516"/>
          <w:tab w:val="num" w:pos="360"/>
        </w:tabs>
      </w:pPr>
      <w:r w:rsidRPr="00BF0784">
        <w:t>0.5 gpm</w:t>
      </w:r>
      <w:r w:rsidRPr="00BF0784">
        <w:rPr>
          <w:lang w:val="en-US"/>
        </w:rPr>
        <w:t xml:space="preserve"> </w:t>
      </w:r>
      <w:r w:rsidRPr="00BF0784">
        <w:t>(standard)</w:t>
      </w:r>
    </w:p>
    <w:p w14:paraId="43370A94" w14:textId="77777777" w:rsidR="00C82523" w:rsidRPr="00BF0784" w:rsidRDefault="00C82523" w:rsidP="00C82523">
      <w:pPr>
        <w:pStyle w:val="SubSub1"/>
      </w:pPr>
      <w:r w:rsidRPr="00BF0784">
        <w:rPr>
          <w:lang w:val="en-US"/>
        </w:rPr>
        <w:t>LEED Flow Rate options available</w:t>
      </w:r>
    </w:p>
    <w:p w14:paraId="319DAFFA" w14:textId="77777777" w:rsidR="00EA55D3" w:rsidRPr="00BF0784" w:rsidRDefault="00EA55D3" w:rsidP="00EA55D3">
      <w:pPr>
        <w:pStyle w:val="SubPara"/>
      </w:pPr>
      <w:r w:rsidRPr="00BF0784">
        <w:rPr>
          <w:lang w:val="en-US"/>
        </w:rPr>
        <w:t xml:space="preserve">Mounting Type: Deck, concealed. </w:t>
      </w:r>
    </w:p>
    <w:p w14:paraId="0974C5FE" w14:textId="77777777" w:rsidR="00EA55D3" w:rsidRPr="00BF0784" w:rsidRDefault="00EA55D3" w:rsidP="00EA55D3">
      <w:pPr>
        <w:pStyle w:val="SubPara"/>
      </w:pPr>
      <w:r w:rsidRPr="00BF0784">
        <w:t xml:space="preserve">Spout </w:t>
      </w:r>
      <w:r w:rsidRPr="00BF0784">
        <w:rPr>
          <w:lang w:val="en-US"/>
        </w:rPr>
        <w:t>Type</w:t>
      </w:r>
      <w:r w:rsidRPr="00BF0784">
        <w:t xml:space="preserve">:  </w:t>
      </w:r>
      <w:r w:rsidRPr="00BF0784">
        <w:rPr>
          <w:lang w:val="en-US"/>
        </w:rPr>
        <w:t xml:space="preserve">Rigid. </w:t>
      </w:r>
    </w:p>
    <w:p w14:paraId="5FDC4F47" w14:textId="77777777" w:rsidR="00EA55D3" w:rsidRPr="00BF0784" w:rsidRDefault="00EA55D3" w:rsidP="00EA55D3">
      <w:pPr>
        <w:pStyle w:val="SubPara"/>
      </w:pPr>
      <w:r w:rsidRPr="00BF0784">
        <w:rPr>
          <w:lang w:val="en-US"/>
        </w:rPr>
        <w:t xml:space="preserve">Spout Outlet: </w:t>
      </w:r>
      <w:r w:rsidR="00946107" w:rsidRPr="00BF0784">
        <w:rPr>
          <w:lang w:val="en-US"/>
        </w:rPr>
        <w:t>Non-Aerated Hidden Spray Device</w:t>
      </w:r>
      <w:r w:rsidRPr="00BF0784">
        <w:rPr>
          <w:lang w:val="en-US"/>
        </w:rPr>
        <w:t xml:space="preserve">. </w:t>
      </w:r>
    </w:p>
    <w:p w14:paraId="21DA44DD" w14:textId="77777777" w:rsidR="00EA55D3" w:rsidRPr="00BF0784" w:rsidRDefault="00EA55D3" w:rsidP="00EA55D3">
      <w:pPr>
        <w:pStyle w:val="SubPara"/>
      </w:pPr>
      <w:r w:rsidRPr="00BF0784">
        <w:rPr>
          <w:lang w:val="en-US"/>
        </w:rPr>
        <w:t>Operation</w:t>
      </w:r>
      <w:r w:rsidRPr="00BF0784">
        <w:t>:</w:t>
      </w:r>
    </w:p>
    <w:p w14:paraId="4D90A59B" w14:textId="77777777" w:rsidR="00EA55D3" w:rsidRPr="00BF0784" w:rsidRDefault="00EA55D3" w:rsidP="00EA55D3">
      <w:pPr>
        <w:pStyle w:val="SubSub1"/>
        <w:tabs>
          <w:tab w:val="clear" w:pos="6516"/>
          <w:tab w:val="num" w:pos="360"/>
        </w:tabs>
      </w:pPr>
      <w:r w:rsidRPr="00BF0784">
        <w:t xml:space="preserve">Hidden infrared </w:t>
      </w:r>
      <w:r w:rsidR="00946107" w:rsidRPr="00BF0784">
        <w:rPr>
          <w:lang w:val="en-US"/>
        </w:rPr>
        <w:t>Time-of-Flight</w:t>
      </w:r>
      <w:r w:rsidRPr="00BF0784">
        <w:t xml:space="preserve"> proximity sensor lens.</w:t>
      </w:r>
    </w:p>
    <w:p w14:paraId="412E048C" w14:textId="77777777" w:rsidR="00EA55D3" w:rsidRPr="00BF0784" w:rsidRDefault="00EA55D3" w:rsidP="00EA55D3">
      <w:pPr>
        <w:pStyle w:val="SubPara"/>
      </w:pPr>
      <w:r w:rsidRPr="00BF0784">
        <w:rPr>
          <w:lang w:val="en-US"/>
        </w:rPr>
        <w:t>Automatic Soap Dispenser available</w:t>
      </w:r>
      <w:r w:rsidRPr="00BF0784">
        <w:t xml:space="preserve"> </w:t>
      </w:r>
      <w:r w:rsidRPr="00BF0784">
        <w:rPr>
          <w:lang w:val="en-US"/>
        </w:rPr>
        <w:t xml:space="preserve">with </w:t>
      </w:r>
      <w:r w:rsidRPr="00BF0784">
        <w:t>Matching</w:t>
      </w:r>
      <w:r w:rsidRPr="00BF0784">
        <w:rPr>
          <w:lang w:val="en-US"/>
        </w:rPr>
        <w:t xml:space="preserve"> Finish:</w:t>
      </w:r>
    </w:p>
    <w:p w14:paraId="1D715583" w14:textId="77777777" w:rsidR="00EA55D3" w:rsidRPr="00BF0784" w:rsidRDefault="00EA55D3" w:rsidP="00EA55D3">
      <w:pPr>
        <w:pStyle w:val="SubSub1"/>
        <w:rPr>
          <w:lang w:val="en-US"/>
        </w:rPr>
      </w:pPr>
      <w:r w:rsidRPr="00BF0784">
        <w:rPr>
          <w:lang w:val="en-US"/>
        </w:rPr>
        <w:t>Polished Chrome Finish: B-868 (Foam).</w:t>
      </w:r>
    </w:p>
    <w:p w14:paraId="1FEA5696" w14:textId="77777777" w:rsidR="00EA55D3" w:rsidRPr="00BF0784" w:rsidRDefault="00EA55D3" w:rsidP="00EA55D3">
      <w:pPr>
        <w:pStyle w:val="SubSub1"/>
        <w:rPr>
          <w:lang w:val="en-US"/>
        </w:rPr>
      </w:pPr>
      <w:r w:rsidRPr="00BF0784">
        <w:rPr>
          <w:lang w:val="en-US"/>
        </w:rPr>
        <w:t xml:space="preserve">Brushed </w:t>
      </w:r>
      <w:r w:rsidR="00C82523" w:rsidRPr="00BF0784">
        <w:rPr>
          <w:lang w:val="en-US"/>
        </w:rPr>
        <w:t>N</w:t>
      </w:r>
      <w:r w:rsidRPr="00BF0784">
        <w:rPr>
          <w:lang w:val="en-US"/>
        </w:rPr>
        <w:t>ickel Finish: B-865 (Foam).</w:t>
      </w:r>
    </w:p>
    <w:p w14:paraId="7C0883B8" w14:textId="77777777" w:rsidR="00EA55D3" w:rsidRPr="00BF0784" w:rsidRDefault="00EA55D3" w:rsidP="00EA55D3">
      <w:pPr>
        <w:pStyle w:val="SubSub1"/>
        <w:tabs>
          <w:tab w:val="clear" w:pos="6516"/>
        </w:tabs>
      </w:pPr>
      <w:r w:rsidRPr="00BF0784">
        <w:rPr>
          <w:lang w:val="en-US"/>
        </w:rPr>
        <w:t>Matte Black Finish: B-862 (Foam).</w:t>
      </w:r>
      <w:r w:rsidRPr="00BF0784">
        <w:t xml:space="preserve"> </w:t>
      </w:r>
    </w:p>
    <w:p w14:paraId="6DB211C4" w14:textId="77777777" w:rsidR="00EA55D3" w:rsidRPr="00BF0784" w:rsidRDefault="00EA55D3" w:rsidP="00EA55D3">
      <w:pPr>
        <w:pStyle w:val="SubSub1"/>
        <w:rPr>
          <w:lang w:val="en-US"/>
        </w:rPr>
      </w:pPr>
      <w:r w:rsidRPr="00BF0784">
        <w:rPr>
          <w:lang w:val="en-US"/>
        </w:rPr>
        <w:t>Polished Chrome Finish: B-878 (Liquid).</w:t>
      </w:r>
    </w:p>
    <w:p w14:paraId="63608A02" w14:textId="77777777" w:rsidR="00EA55D3" w:rsidRPr="00BF0784" w:rsidRDefault="00EA55D3" w:rsidP="00EA55D3">
      <w:pPr>
        <w:pStyle w:val="SubSub1"/>
        <w:rPr>
          <w:lang w:val="en-US"/>
        </w:rPr>
      </w:pPr>
      <w:r w:rsidRPr="00BF0784">
        <w:rPr>
          <w:lang w:val="en-US"/>
        </w:rPr>
        <w:t>Brushed Nickel Finish: B-875 (Liquid).</w:t>
      </w:r>
    </w:p>
    <w:p w14:paraId="099B47AC" w14:textId="77777777" w:rsidR="004C22DA" w:rsidRPr="00BF0784" w:rsidRDefault="00EA55D3" w:rsidP="006970C8">
      <w:pPr>
        <w:pStyle w:val="SubSub1"/>
        <w:tabs>
          <w:tab w:val="clear" w:pos="6516"/>
        </w:tabs>
      </w:pPr>
      <w:r w:rsidRPr="00BF0784">
        <w:rPr>
          <w:lang w:val="en-US"/>
        </w:rPr>
        <w:t>Matte Black Finish: B-872 (Liquid).</w:t>
      </w:r>
      <w:r w:rsidR="004C22DA" w:rsidRPr="00BF0784">
        <w:t xml:space="preserve"> </w:t>
      </w:r>
    </w:p>
    <w:p w14:paraId="251935E7" w14:textId="77777777" w:rsidR="006970C8" w:rsidRPr="006970C8" w:rsidRDefault="006970C8" w:rsidP="006970C8">
      <w:pPr>
        <w:pStyle w:val="Blank"/>
      </w:pPr>
    </w:p>
    <w:p w14:paraId="53359D08" w14:textId="77777777" w:rsidR="009D1AFA" w:rsidRPr="00C96B6A" w:rsidRDefault="009D1AFA" w:rsidP="009D1AFA">
      <w:pPr>
        <w:pStyle w:val="Article"/>
      </w:pPr>
      <w:r w:rsidRPr="00C96B6A">
        <w:t>PAPER TOWEL DISPENSERS</w:t>
      </w:r>
    </w:p>
    <w:p w14:paraId="4AD62C00" w14:textId="77777777" w:rsidR="009D1AFA" w:rsidRPr="00C96B6A" w:rsidRDefault="009D1AFA" w:rsidP="009D1AFA">
      <w:pPr>
        <w:pStyle w:val="Blank"/>
      </w:pPr>
    </w:p>
    <w:p w14:paraId="1562CBA7" w14:textId="77777777" w:rsidR="009D1AFA" w:rsidRPr="00C96B6A" w:rsidRDefault="009D1AFA" w:rsidP="009D1AFA">
      <w:pPr>
        <w:pStyle w:val="Paragraph"/>
      </w:pPr>
      <w:r w:rsidRPr="00C96B6A">
        <w:t xml:space="preserve">Recessed Paper Towel Dispensers:  </w:t>
      </w:r>
    </w:p>
    <w:p w14:paraId="0A2B7C5F" w14:textId="77777777" w:rsidR="009D1AFA" w:rsidRPr="00C96B6A" w:rsidRDefault="009D1AFA" w:rsidP="009D1AFA">
      <w:pPr>
        <w:pStyle w:val="SubPara"/>
      </w:pPr>
      <w:r w:rsidRPr="00C96B6A">
        <w:t>Basis of Design:  Bobrick Model B-318.</w:t>
      </w:r>
    </w:p>
    <w:p w14:paraId="414EEC8D" w14:textId="77777777" w:rsidR="009D1AFA" w:rsidRPr="00C96B6A" w:rsidRDefault="009D1AFA" w:rsidP="009D1AFA">
      <w:pPr>
        <w:pStyle w:val="SubPara"/>
      </w:pPr>
      <w:r w:rsidRPr="00C96B6A">
        <w:t>Cabinet:  All-welded, 18-8, Type 304, heavy gauge stainless steel.</w:t>
      </w:r>
    </w:p>
    <w:p w14:paraId="0BD5C53A" w14:textId="77777777" w:rsidR="009D1AFA" w:rsidRPr="00C96B6A" w:rsidRDefault="009D1AFA" w:rsidP="009D1AFA">
      <w:pPr>
        <w:pStyle w:val="SubPara"/>
      </w:pPr>
      <w:r w:rsidRPr="00C96B6A">
        <w:t xml:space="preserve">Paper Towel Tray:  18-8, Type 304, heavy gauge stainless steel with satin finish; equipped with two self-closing </w:t>
      </w:r>
      <w:r w:rsidR="00692789" w:rsidRPr="00C96B6A">
        <w:t>piano hinge</w:t>
      </w:r>
      <w:r w:rsidRPr="00C96B6A">
        <w:t xml:space="preserve">d panels. </w:t>
      </w:r>
    </w:p>
    <w:p w14:paraId="22FBFA0B" w14:textId="77777777" w:rsidR="009D1AFA" w:rsidRPr="00C96B6A" w:rsidRDefault="009D1AFA" w:rsidP="009D1AFA">
      <w:pPr>
        <w:pStyle w:val="SubPara"/>
      </w:pPr>
      <w:r w:rsidRPr="00C96B6A">
        <w:t>Unit Loading:  From bottom of cabinet; concealed behind wall or mirror.</w:t>
      </w:r>
    </w:p>
    <w:p w14:paraId="37B445C6" w14:textId="77777777" w:rsidR="009D1AFA" w:rsidRPr="00C96B6A" w:rsidRDefault="009D1AFA" w:rsidP="009D1AFA">
      <w:pPr>
        <w:pStyle w:val="SubPara"/>
      </w:pPr>
      <w:r w:rsidRPr="00C96B6A">
        <w:lastRenderedPageBreak/>
        <w:t>Capacity:  600 C-fold or 800 multifold paper towels without adjustments or adaptors.</w:t>
      </w:r>
    </w:p>
    <w:p w14:paraId="19E5853D" w14:textId="77777777" w:rsidR="009D1AFA" w:rsidRPr="00C96B6A" w:rsidRDefault="009D1AFA" w:rsidP="009D1AFA">
      <w:pPr>
        <w:pStyle w:val="Blank"/>
      </w:pPr>
    </w:p>
    <w:p w14:paraId="15353381" w14:textId="77777777" w:rsidR="009D1AFA" w:rsidRPr="00C96B6A" w:rsidRDefault="009D1AFA" w:rsidP="009D1AFA">
      <w:pPr>
        <w:pStyle w:val="Paragraph"/>
      </w:pPr>
      <w:r w:rsidRPr="00C96B6A">
        <w:t xml:space="preserve">Recessed Paper Towel Dispensers:  </w:t>
      </w:r>
    </w:p>
    <w:p w14:paraId="35059423" w14:textId="77777777" w:rsidR="009D1AFA" w:rsidRPr="00C96B6A" w:rsidRDefault="009D1AFA" w:rsidP="009D1AFA">
      <w:pPr>
        <w:pStyle w:val="SubPara"/>
      </w:pPr>
      <w:r w:rsidRPr="00C96B6A">
        <w:t>Basis of Design:  Bobrick ClassicSeries Model B-359.</w:t>
      </w:r>
    </w:p>
    <w:p w14:paraId="3210C600" w14:textId="77777777" w:rsidR="009D1AFA" w:rsidRPr="00C96B6A" w:rsidRDefault="009D1AFA" w:rsidP="009D1AFA">
      <w:pPr>
        <w:pStyle w:val="SubPara"/>
      </w:pPr>
      <w:r w:rsidRPr="00C96B6A">
        <w:t>Basis of Design:  Bobrick ClassicSeries Model B-359 with Bobrick Part No. 369-130 TowelMate Accessory.  TowelMate Accessory dispenses one paper towel at a time without towels sagging or falling through towel tray opening.  Round nylon rod and stainless steel rod screws support stack of paper towels.</w:t>
      </w:r>
    </w:p>
    <w:p w14:paraId="4888CC2F" w14:textId="77777777" w:rsidR="009D1AFA" w:rsidRPr="00C96B6A" w:rsidRDefault="009D1AFA" w:rsidP="009D1AFA">
      <w:pPr>
        <w:pStyle w:val="SubPara"/>
      </w:pPr>
      <w:r w:rsidRPr="00C96B6A">
        <w:t>Cabinet:  All-welded, 18-8, Type 304, heavy gauge stainless steel with satin finish on exposed surfaces.</w:t>
      </w:r>
    </w:p>
    <w:p w14:paraId="430E0D47" w14:textId="77777777" w:rsidR="009D1AFA" w:rsidRPr="00C96B6A" w:rsidRDefault="009D1AFA" w:rsidP="009D1AFA">
      <w:pPr>
        <w:pStyle w:val="SubPara"/>
      </w:pPr>
      <w:r w:rsidRPr="00C96B6A">
        <w:t>Flange:  Drawn, one-piece, seamless, 18-8, Type 304, 22 gauge (0.8mm) stainless steel with satin finish.</w:t>
      </w:r>
    </w:p>
    <w:p w14:paraId="0D202D58" w14:textId="77777777" w:rsidR="009D1AFA" w:rsidRPr="00C96B6A" w:rsidRDefault="009D1AFA" w:rsidP="009D1AFA">
      <w:pPr>
        <w:pStyle w:val="SubPara"/>
      </w:pPr>
      <w:r w:rsidRPr="00C96B6A">
        <w:t>Door:  18-8, Type 304, 22 gauge (0.8mm) stainless steel with satin finish, double-pan-back construction is warp-resistant; with a stainless steel cable door-swing limiter</w:t>
      </w:r>
      <w:r w:rsidR="004A1F24" w:rsidRPr="00C96B6A">
        <w:t>.</w:t>
      </w:r>
    </w:p>
    <w:p w14:paraId="26784690" w14:textId="77777777" w:rsidR="009D1AFA" w:rsidRPr="00C96B6A" w:rsidRDefault="009D1AFA" w:rsidP="009D1AFA">
      <w:pPr>
        <w:pStyle w:val="SubPara"/>
      </w:pPr>
      <w:r w:rsidRPr="00C96B6A">
        <w:t>Paper Towel Dispenser:  18-8, Type 304, 22 gauge (0.8mm) stainless steel; rounded towel tray with hemmed opening to dispense paper towels without tearing</w:t>
      </w:r>
      <w:r w:rsidR="004A1F24" w:rsidRPr="00C96B6A">
        <w:t>.</w:t>
      </w:r>
    </w:p>
    <w:p w14:paraId="6F37C1A0" w14:textId="77777777" w:rsidR="009D1AFA" w:rsidRPr="00C96B6A" w:rsidRDefault="009D1AFA" w:rsidP="009D1AFA">
      <w:pPr>
        <w:pStyle w:val="SubPara"/>
      </w:pPr>
      <w:r w:rsidRPr="00C96B6A">
        <w:t>Shelf:  18-8, Type 304, 22 gauge (0.8mm) stainless steel with satin finish.</w:t>
      </w:r>
    </w:p>
    <w:p w14:paraId="490C039F" w14:textId="77777777" w:rsidR="009D1AFA" w:rsidRPr="00C96B6A" w:rsidRDefault="009D1AFA" w:rsidP="009D1AFA">
      <w:pPr>
        <w:pStyle w:val="SubPara"/>
      </w:pPr>
      <w:r w:rsidRPr="00C96B6A">
        <w:t>Hinge:  Welded, full-length stainless steel piano-hinge.</w:t>
      </w:r>
    </w:p>
    <w:p w14:paraId="6CF3C533" w14:textId="77777777" w:rsidR="009D1AFA" w:rsidRPr="00C96B6A" w:rsidRDefault="009D1AFA" w:rsidP="009D1AFA">
      <w:pPr>
        <w:pStyle w:val="SubPara"/>
      </w:pPr>
      <w:r w:rsidRPr="00C96B6A">
        <w:t>Locking:  Tumbler lock keyed like other Bobrick washroom accessories.</w:t>
      </w:r>
    </w:p>
    <w:p w14:paraId="5EE11895" w14:textId="77777777" w:rsidR="009D1AFA" w:rsidRPr="00C96B6A" w:rsidRDefault="009D1AFA" w:rsidP="009D1AFA">
      <w:pPr>
        <w:pStyle w:val="SubPara"/>
      </w:pPr>
      <w:r w:rsidRPr="00C96B6A">
        <w:t>Capacity:  350 C-fold or 475 multifold paper towels without adjustments or adaptors.</w:t>
      </w:r>
    </w:p>
    <w:p w14:paraId="7C78EB0F" w14:textId="77777777" w:rsidR="009D1AFA" w:rsidRPr="00C96B6A" w:rsidRDefault="009D1AFA" w:rsidP="009D1AFA">
      <w:pPr>
        <w:pStyle w:val="Blank"/>
      </w:pPr>
    </w:p>
    <w:p w14:paraId="45DEA3F9" w14:textId="77777777" w:rsidR="009D1AFA" w:rsidRPr="00C96B6A" w:rsidRDefault="009D1AFA" w:rsidP="009D1AFA">
      <w:pPr>
        <w:pStyle w:val="Paragraph"/>
      </w:pPr>
      <w:r w:rsidRPr="00C96B6A">
        <w:t xml:space="preserve">Recessed Paper Towel Dispensers:  </w:t>
      </w:r>
    </w:p>
    <w:p w14:paraId="09455550" w14:textId="77777777" w:rsidR="009D1AFA" w:rsidRPr="00C96B6A" w:rsidRDefault="009D1AFA" w:rsidP="009D1AFA">
      <w:pPr>
        <w:pStyle w:val="SubPara"/>
      </w:pPr>
      <w:r w:rsidRPr="00C96B6A">
        <w:t>Basis of Design:  Bobrick TrimLineSeries Model B-35903.</w:t>
      </w:r>
    </w:p>
    <w:p w14:paraId="43E686F9" w14:textId="77777777" w:rsidR="009D1AFA" w:rsidRPr="00C96B6A" w:rsidRDefault="009D1AFA" w:rsidP="009D1AFA">
      <w:pPr>
        <w:pStyle w:val="SubPara"/>
      </w:pPr>
      <w:r w:rsidRPr="00C96B6A">
        <w:t>Basis of Design:  Bobrick TrimLineSeries Model B-35903 with Bobrick Part No. 369-130 TowelMate Accessory .  TowelMate Accessory dispenses one paper towel at a time without towels sagging or falling through towel tray opening.  Round nylon rod and stainless steel rod screws support stack of paper towels.</w:t>
      </w:r>
    </w:p>
    <w:p w14:paraId="7DD4DF09" w14:textId="77777777" w:rsidR="009D1AFA" w:rsidRPr="00C96B6A" w:rsidRDefault="009D1AFA" w:rsidP="009D1AFA">
      <w:pPr>
        <w:pStyle w:val="SubPara"/>
      </w:pPr>
      <w:r w:rsidRPr="00C96B6A">
        <w:t>Description:  Door conceals flange from view.</w:t>
      </w:r>
    </w:p>
    <w:p w14:paraId="6A7D61A4" w14:textId="77777777" w:rsidR="009D1AFA" w:rsidRPr="00C96B6A" w:rsidRDefault="009D1AFA" w:rsidP="009D1AFA">
      <w:pPr>
        <w:pStyle w:val="SubPara"/>
      </w:pPr>
      <w:r w:rsidRPr="00C96B6A">
        <w:t>Cabinet:  All-welded, 18-8, Type 304, heavy gauge stainless steel with satin finish on exposed surfaces.</w:t>
      </w:r>
    </w:p>
    <w:p w14:paraId="6717B6B4" w14:textId="77777777" w:rsidR="009D1AFA" w:rsidRPr="00C96B6A" w:rsidRDefault="009D1AFA" w:rsidP="009D1AFA">
      <w:pPr>
        <w:pStyle w:val="SubPara"/>
      </w:pPr>
      <w:r w:rsidRPr="00C96B6A">
        <w:t>Door:  18-8, Type 304, 18 gauge (1.2mm) stainless steel; 9/16 inch (14mm) 90 degree return edges; with a stainless steel cable door-swing limiter and friction catch.</w:t>
      </w:r>
    </w:p>
    <w:p w14:paraId="13C90756" w14:textId="77777777" w:rsidR="009D1AFA" w:rsidRPr="00C96B6A" w:rsidRDefault="009D1AFA" w:rsidP="009D1AFA">
      <w:pPr>
        <w:pStyle w:val="SubPara"/>
      </w:pPr>
      <w:r w:rsidRPr="00C96B6A">
        <w:t>Hinge:  Concealed, full-length stainless steel piano-hinge.</w:t>
      </w:r>
    </w:p>
    <w:p w14:paraId="222B2FF5" w14:textId="77777777" w:rsidR="009D1AFA" w:rsidRPr="00C96B6A" w:rsidRDefault="009D1AFA" w:rsidP="009D1AFA">
      <w:pPr>
        <w:pStyle w:val="SubPara"/>
      </w:pPr>
      <w:r w:rsidRPr="00C96B6A">
        <w:t>Paper Towel Dispenser:  18-8, Type 304, 22 gauge (0.8mm) stainless steel.  Rounded towel tray with hemmed towel tray opening to dispense towels without tearing.</w:t>
      </w:r>
    </w:p>
    <w:p w14:paraId="6DDB88F1" w14:textId="77777777" w:rsidR="009D1AFA" w:rsidRPr="00C96B6A" w:rsidRDefault="009D1AFA" w:rsidP="009D1AFA">
      <w:pPr>
        <w:pStyle w:val="SubPara"/>
        <w:rPr>
          <w:lang w:val="en-US"/>
        </w:rPr>
      </w:pPr>
      <w:r w:rsidRPr="00C96B6A">
        <w:t>Capacity:  300 C-fold or 400 multifold paper towels without adjustment or adapters.</w:t>
      </w:r>
    </w:p>
    <w:p w14:paraId="1A217592" w14:textId="77777777" w:rsidR="005A44A0" w:rsidRPr="00C96B6A" w:rsidRDefault="005A44A0" w:rsidP="005A44A0">
      <w:pPr>
        <w:pStyle w:val="Blank"/>
        <w:rPr>
          <w:lang w:val="en-US"/>
        </w:rPr>
      </w:pPr>
    </w:p>
    <w:p w14:paraId="10A82ACC" w14:textId="77777777" w:rsidR="005A44A0" w:rsidRPr="00C96B6A" w:rsidRDefault="005A44A0" w:rsidP="005A44A0">
      <w:pPr>
        <w:pStyle w:val="Paragraph"/>
      </w:pPr>
      <w:r w:rsidRPr="00C96B6A">
        <w:rPr>
          <w:lang w:val="en-US"/>
        </w:rPr>
        <w:t>Recessed Mounted</w:t>
      </w:r>
      <w:r w:rsidRPr="00C96B6A">
        <w:t xml:space="preserve"> Paper Towel Dispensers:  </w:t>
      </w:r>
    </w:p>
    <w:p w14:paraId="1E7E95E6" w14:textId="77777777" w:rsidR="005A44A0" w:rsidRPr="00C96B6A" w:rsidRDefault="005A44A0" w:rsidP="005A44A0">
      <w:pPr>
        <w:pStyle w:val="SubPara"/>
      </w:pPr>
      <w:r w:rsidRPr="00C96B6A">
        <w:t>Basis of Design:  Bobrick TrimLineSeries Model B-35903</w:t>
      </w:r>
      <w:r w:rsidRPr="00C96B6A">
        <w:rPr>
          <w:lang w:val="en-US"/>
        </w:rPr>
        <w:t>3</w:t>
      </w:r>
      <w:r w:rsidRPr="00C96B6A">
        <w:t>.</w:t>
      </w:r>
    </w:p>
    <w:p w14:paraId="79495E76" w14:textId="77777777" w:rsidR="005A44A0" w:rsidRPr="00C96B6A" w:rsidRDefault="005A44A0" w:rsidP="005A44A0">
      <w:pPr>
        <w:pStyle w:val="SubPara"/>
      </w:pPr>
      <w:r w:rsidRPr="00C96B6A">
        <w:t>Description:  Door conceals flange from view.</w:t>
      </w:r>
    </w:p>
    <w:p w14:paraId="0EB9C0C4" w14:textId="77777777" w:rsidR="005A44A0" w:rsidRPr="00C96B6A" w:rsidRDefault="005A44A0" w:rsidP="005A44A0">
      <w:pPr>
        <w:pStyle w:val="SubPara"/>
      </w:pPr>
      <w:r w:rsidRPr="00C96B6A">
        <w:lastRenderedPageBreak/>
        <w:t xml:space="preserve">Cabinet:  </w:t>
      </w:r>
      <w:r w:rsidRPr="00C96B6A">
        <w:rPr>
          <w:lang w:val="en-US"/>
        </w:rPr>
        <w:t>18-8, Type 304, heavy-gauge stainless steel. All-welded construction.</w:t>
      </w:r>
    </w:p>
    <w:p w14:paraId="0724E843" w14:textId="77777777" w:rsidR="005A44A0" w:rsidRPr="00C96B6A" w:rsidRDefault="005A44A0" w:rsidP="005A44A0">
      <w:pPr>
        <w:pStyle w:val="SubPara"/>
        <w:rPr>
          <w:lang w:val="en-US"/>
        </w:rPr>
      </w:pPr>
      <w:r w:rsidRPr="00C96B6A">
        <w:t>Door:  18-8, Type 304, 18 gauge (1.2mm) stainless steel</w:t>
      </w:r>
      <w:r w:rsidRPr="00C96B6A">
        <w:rPr>
          <w:lang w:val="en-US"/>
        </w:rPr>
        <w:t xml:space="preserve"> with satin finish</w:t>
      </w:r>
      <w:r w:rsidRPr="00C96B6A">
        <w:t xml:space="preserve">; </w:t>
      </w:r>
      <w:r w:rsidRPr="00C96B6A">
        <w:rPr>
          <w:lang w:val="en-US"/>
        </w:rPr>
        <w:t>3</w:t>
      </w:r>
      <w:r w:rsidRPr="00C96B6A">
        <w:t>/</w:t>
      </w:r>
      <w:r w:rsidRPr="00C96B6A">
        <w:rPr>
          <w:lang w:val="en-US"/>
        </w:rPr>
        <w:t>4</w:t>
      </w:r>
      <w:r w:rsidRPr="00C96B6A">
        <w:t xml:space="preserve"> inch (1</w:t>
      </w:r>
      <w:r w:rsidRPr="00C96B6A">
        <w:rPr>
          <w:lang w:val="en-US"/>
        </w:rPr>
        <w:t>9</w:t>
      </w:r>
      <w:r w:rsidRPr="00C96B6A">
        <w:t xml:space="preserve">mm) 90 degree return edges; </w:t>
      </w:r>
      <w:r w:rsidRPr="00C96B6A">
        <w:rPr>
          <w:lang w:val="en-US"/>
        </w:rPr>
        <w:t xml:space="preserve">Secured to cabinet with a concealed, full-length stainless steel piano-hinge. Equipped with a stainless steel cable door-swing limiter and one tumbler lock keyed like other Bobrick washroom accessories. </w:t>
      </w:r>
    </w:p>
    <w:p w14:paraId="46518E00" w14:textId="4AF71BA2" w:rsidR="005A44A0" w:rsidRPr="00DA07DA" w:rsidRDefault="005A44A0" w:rsidP="00DA07DA">
      <w:pPr>
        <w:pStyle w:val="SubPara"/>
      </w:pPr>
      <w:r w:rsidRPr="00C96B6A">
        <w:t xml:space="preserve">Paper Towel Dispenser:  18-8, Type 304, 22 gauge (0.8mm) stainless steel.  Rounded towel tray with hemmed towel tray opening to dispense towels without tearing. </w:t>
      </w:r>
      <w:r w:rsidRPr="00C96B6A">
        <w:rPr>
          <w:lang w:val="en-US"/>
        </w:rPr>
        <w:t xml:space="preserve"> </w:t>
      </w:r>
      <w:r w:rsidRPr="00C96B6A">
        <w:t>Capacity:  300 C-fold or 400 multifold paper towels without adjustment or adapters.</w:t>
      </w:r>
    </w:p>
    <w:p w14:paraId="41C18365" w14:textId="77777777" w:rsidR="009D1AFA" w:rsidRPr="00C96B6A" w:rsidRDefault="009D1AFA" w:rsidP="009D1AFA">
      <w:pPr>
        <w:pStyle w:val="Blank"/>
      </w:pPr>
    </w:p>
    <w:p w14:paraId="37DA9B06" w14:textId="77777777" w:rsidR="009D1AFA" w:rsidRPr="00C96B6A" w:rsidRDefault="009D1AFA" w:rsidP="009D1AFA">
      <w:pPr>
        <w:pStyle w:val="Paragraph"/>
      </w:pPr>
      <w:r w:rsidRPr="00C96B6A">
        <w:t>Semi-Recessed Automatic, Unive</w:t>
      </w:r>
      <w:r w:rsidR="00794815" w:rsidRPr="00C96B6A">
        <w:t>rsal Roll Paper Towel Dispenser</w:t>
      </w:r>
      <w:r w:rsidR="000E5B64" w:rsidRPr="00C96B6A">
        <w:rPr>
          <w:lang w:val="en-US"/>
        </w:rPr>
        <w:t>s</w:t>
      </w:r>
      <w:r w:rsidR="0053388E" w:rsidRPr="00C96B6A">
        <w:rPr>
          <w:lang w:val="en-US"/>
        </w:rPr>
        <w:t xml:space="preserve"> equipped with LED Light</w:t>
      </w:r>
      <w:r w:rsidRPr="00C96B6A">
        <w:t>:</w:t>
      </w:r>
    </w:p>
    <w:p w14:paraId="587A0D25" w14:textId="77777777" w:rsidR="009D1AFA" w:rsidRPr="00C96B6A" w:rsidRDefault="009D1AFA" w:rsidP="009D1AFA">
      <w:pPr>
        <w:pStyle w:val="SubPara"/>
      </w:pPr>
      <w:r w:rsidRPr="00C96B6A">
        <w:t>Basis of Design:  Bobrick Model B-29744.</w:t>
      </w:r>
    </w:p>
    <w:p w14:paraId="5D5727B8" w14:textId="77777777" w:rsidR="009D1AFA" w:rsidRPr="00C96B6A" w:rsidRDefault="00852619" w:rsidP="009D1AFA">
      <w:pPr>
        <w:pStyle w:val="SubSub1"/>
        <w:tabs>
          <w:tab w:val="num" w:pos="3228"/>
        </w:tabs>
      </w:pPr>
      <w:r w:rsidRPr="00C96B6A">
        <w:t>Power:  4 D</w:t>
      </w:r>
      <w:r w:rsidR="000F438E" w:rsidRPr="00C96B6A">
        <w:rPr>
          <w:lang w:val="en-US"/>
        </w:rPr>
        <w:t xml:space="preserve"> size alkaline</w:t>
      </w:r>
      <w:r w:rsidRPr="00C96B6A">
        <w:rPr>
          <w:lang w:val="en-US"/>
        </w:rPr>
        <w:t xml:space="preserve"> </w:t>
      </w:r>
      <w:r w:rsidR="009D1AFA" w:rsidRPr="00C96B6A">
        <w:t>batteries; not included with unit.</w:t>
      </w:r>
    </w:p>
    <w:p w14:paraId="739BB188" w14:textId="77777777" w:rsidR="009D1AFA" w:rsidRPr="00C96B6A" w:rsidRDefault="009D1AFA" w:rsidP="009D1AFA">
      <w:pPr>
        <w:pStyle w:val="SubPara"/>
      </w:pPr>
      <w:r w:rsidRPr="00C96B6A">
        <w:t>Basis of Design:  Bobrick Model B-29744 with Bobrick Part No. 3</w:t>
      </w:r>
      <w:r w:rsidR="004A1F24" w:rsidRPr="00C96B6A">
        <w:t>9</w:t>
      </w:r>
      <w:r w:rsidRPr="00C96B6A">
        <w:t>74-57 AC Adapter Kit (6V).</w:t>
      </w:r>
    </w:p>
    <w:p w14:paraId="36F699A1" w14:textId="77777777" w:rsidR="009D1AFA" w:rsidRPr="00C96B6A" w:rsidRDefault="009D1AFA" w:rsidP="009D1AFA">
      <w:pPr>
        <w:pStyle w:val="SubSub1"/>
        <w:tabs>
          <w:tab w:val="num" w:pos="3228"/>
        </w:tabs>
      </w:pPr>
      <w:r w:rsidRPr="00C96B6A">
        <w:t>Power:  AC Adapter (6V).</w:t>
      </w:r>
    </w:p>
    <w:p w14:paraId="2D708CA2" w14:textId="77777777" w:rsidR="009D1AFA" w:rsidRPr="00C96B6A" w:rsidRDefault="009D1AFA" w:rsidP="009D1AFA">
      <w:pPr>
        <w:pStyle w:val="SubPara"/>
      </w:pPr>
      <w:r w:rsidRPr="00C96B6A">
        <w:t xml:space="preserve">Compliance:  Paper towels are dispensed with pull force of less than 5 pounds (22.2 N) to comply with </w:t>
      </w:r>
      <w:r w:rsidR="00653C9A" w:rsidRPr="00C96B6A">
        <w:t>universal/accessibility design</w:t>
      </w:r>
      <w:r w:rsidRPr="00C96B6A">
        <w:t>, including ADA-ABA and ICC/ANSI.</w:t>
      </w:r>
    </w:p>
    <w:p w14:paraId="51CFDFD8" w14:textId="77777777" w:rsidR="009D1AFA" w:rsidRPr="00C96B6A" w:rsidRDefault="009D1AFA" w:rsidP="009D1AFA">
      <w:pPr>
        <w:pStyle w:val="SubPara"/>
      </w:pPr>
      <w:r w:rsidRPr="00C96B6A">
        <w:t>Cabinet:  All-welded, 18-8, Type 304, 22 gauge (0.8mm) stainless steel with satin finish on exposed surfaces.</w:t>
      </w:r>
    </w:p>
    <w:p w14:paraId="2ECB35C4" w14:textId="77777777" w:rsidR="003D291D" w:rsidRPr="00C96B6A" w:rsidRDefault="003D291D" w:rsidP="009D1AFA">
      <w:pPr>
        <w:pStyle w:val="SubPara"/>
      </w:pPr>
      <w:r w:rsidRPr="00C96B6A">
        <w:rPr>
          <w:lang w:val="en-US"/>
        </w:rPr>
        <w:t>No-touch dispenser, equipped with an intuitive LED light to direct patrons to the dispense area</w:t>
      </w:r>
      <w:r w:rsidRPr="00C96B6A">
        <w:t xml:space="preserve"> </w:t>
      </w:r>
    </w:p>
    <w:p w14:paraId="44DA60F1" w14:textId="77777777" w:rsidR="009D1AFA" w:rsidRPr="00C96B6A" w:rsidRDefault="009D1AFA" w:rsidP="009D1AFA">
      <w:pPr>
        <w:pStyle w:val="SubPara"/>
      </w:pPr>
      <w:r w:rsidRPr="00C96B6A">
        <w:t xml:space="preserve">Door:  Drawn, one-piece, seamless, 18-8, Type 304, 20 gauge (0.9mm) stainless steel with satin finish. </w:t>
      </w:r>
    </w:p>
    <w:p w14:paraId="08C5D4FF" w14:textId="77777777" w:rsidR="009D1AFA" w:rsidRPr="00C96B6A" w:rsidRDefault="009D1AFA" w:rsidP="009D1AFA">
      <w:pPr>
        <w:pStyle w:val="SubPara"/>
      </w:pPr>
      <w:r w:rsidRPr="00C96B6A">
        <w:t>Flange:  Drawn, one-piece, seamless, 18-8, Type 304, 22 gauge (0.8mm) stainless steel with satin finish.</w:t>
      </w:r>
    </w:p>
    <w:p w14:paraId="2888ED24" w14:textId="77777777" w:rsidR="009D1AFA" w:rsidRPr="00C96B6A" w:rsidRDefault="009D1AFA" w:rsidP="009D1AFA">
      <w:pPr>
        <w:pStyle w:val="SubPara"/>
      </w:pPr>
      <w:r w:rsidRPr="00C96B6A">
        <w:t>Hinge:  Full-length stainless steel piano-hinge.</w:t>
      </w:r>
    </w:p>
    <w:p w14:paraId="27FE41E4" w14:textId="77777777" w:rsidR="009D1AFA" w:rsidRPr="00C96B6A" w:rsidRDefault="009D1AFA" w:rsidP="009D1AFA">
      <w:pPr>
        <w:pStyle w:val="SubPara"/>
      </w:pPr>
      <w:r w:rsidRPr="00C96B6A">
        <w:t>Locking:  Tumbler lock keyed like other washroom accessories.</w:t>
      </w:r>
    </w:p>
    <w:p w14:paraId="60328A10" w14:textId="77777777" w:rsidR="009D1AFA" w:rsidRPr="00C96B6A" w:rsidRDefault="00283BDA" w:rsidP="009D1AFA">
      <w:pPr>
        <w:pStyle w:val="SubPara"/>
      </w:pPr>
      <w:r w:rsidRPr="00C96B6A">
        <w:t xml:space="preserve">LED light:  </w:t>
      </w:r>
      <w:r w:rsidR="00794815" w:rsidRPr="00C96B6A">
        <w:rPr>
          <w:lang w:val="en-US"/>
        </w:rPr>
        <w:t>Green</w:t>
      </w:r>
      <w:r w:rsidR="003D291D" w:rsidRPr="00C96B6A">
        <w:rPr>
          <w:lang w:val="en-US"/>
        </w:rPr>
        <w:t>,</w:t>
      </w:r>
      <w:r w:rsidR="00794815" w:rsidRPr="00C96B6A">
        <w:rPr>
          <w:lang w:val="en-US"/>
        </w:rPr>
        <w:t xml:space="preserve"> </w:t>
      </w:r>
      <w:r w:rsidRPr="00C96B6A">
        <w:t>rea</w:t>
      </w:r>
      <w:r w:rsidR="0053388E" w:rsidRPr="00C96B6A">
        <w:t xml:space="preserve">dy to dispense, </w:t>
      </w:r>
      <w:r w:rsidR="00794815" w:rsidRPr="00C96B6A">
        <w:rPr>
          <w:lang w:val="en-US"/>
        </w:rPr>
        <w:t>Orange</w:t>
      </w:r>
      <w:r w:rsidR="003D291D" w:rsidRPr="00C96B6A">
        <w:rPr>
          <w:lang w:val="en-US"/>
        </w:rPr>
        <w:t>,</w:t>
      </w:r>
      <w:r w:rsidR="0053388E" w:rsidRPr="00C96B6A">
        <w:rPr>
          <w:lang w:val="en-US"/>
        </w:rPr>
        <w:t xml:space="preserve"> </w:t>
      </w:r>
      <w:r w:rsidR="0053388E" w:rsidRPr="00C96B6A">
        <w:t>low batter</w:t>
      </w:r>
      <w:r w:rsidR="0053388E" w:rsidRPr="00C96B6A">
        <w:rPr>
          <w:lang w:val="en-US"/>
        </w:rPr>
        <w:t>ies</w:t>
      </w:r>
      <w:r w:rsidRPr="00C96B6A">
        <w:t xml:space="preserve">, </w:t>
      </w:r>
      <w:r w:rsidR="00794815" w:rsidRPr="00C96B6A">
        <w:rPr>
          <w:lang w:val="en-US"/>
        </w:rPr>
        <w:t>Red</w:t>
      </w:r>
      <w:r w:rsidR="003D291D" w:rsidRPr="00C96B6A">
        <w:rPr>
          <w:lang w:val="en-US"/>
        </w:rPr>
        <w:t>,</w:t>
      </w:r>
      <w:r w:rsidRPr="00C96B6A">
        <w:t xml:space="preserve"> </w:t>
      </w:r>
      <w:r w:rsidR="0053388E" w:rsidRPr="00C96B6A">
        <w:rPr>
          <w:lang w:val="en-US"/>
        </w:rPr>
        <w:t>contact maintenance</w:t>
      </w:r>
      <w:r w:rsidRPr="00C96B6A">
        <w:t>.</w:t>
      </w:r>
    </w:p>
    <w:p w14:paraId="0DE77789" w14:textId="77777777" w:rsidR="009D1AFA" w:rsidRPr="00C96B6A" w:rsidRDefault="009D1AFA" w:rsidP="009D1AFA">
      <w:pPr>
        <w:pStyle w:val="SubPara"/>
      </w:pPr>
      <w:r w:rsidRPr="00C96B6A">
        <w:t>Towel Dispensing:  Dispenses towel when hands are placed under the towel opening.</w:t>
      </w:r>
    </w:p>
    <w:p w14:paraId="03E16F95" w14:textId="77777777" w:rsidR="009D1AFA" w:rsidRPr="00C96B6A" w:rsidRDefault="009D1AFA" w:rsidP="009D1AFA">
      <w:pPr>
        <w:pStyle w:val="SubSub1"/>
        <w:tabs>
          <w:tab w:val="num" w:pos="3228"/>
        </w:tabs>
      </w:pPr>
      <w:r w:rsidRPr="00C96B6A">
        <w:t>Rolls:  Nonperforated, 1-1/2 inch to 2 inch (38mm to 51mm) diameter cores, 8 inch (203mm) width, 8 inch (203mm) diameter, 800 ft (244 m) long.</w:t>
      </w:r>
    </w:p>
    <w:p w14:paraId="7A824C11" w14:textId="77777777" w:rsidR="009D1AFA" w:rsidRPr="00C96B6A" w:rsidRDefault="009D1AFA" w:rsidP="009D1AFA">
      <w:pPr>
        <w:pStyle w:val="SubSub1"/>
        <w:tabs>
          <w:tab w:val="num" w:pos="3228"/>
        </w:tabs>
      </w:pPr>
      <w:r w:rsidRPr="00C96B6A">
        <w:t>Equipped with switches that allow paper lengths to be set at 9 inch (230mm), 12 inch (305mm) or 15 inch (380mm), second activation delay that can be set at 1, 2, or 3 seconds, and “Paper Saver” feature that provides a shorter second sheet with options of 25 percent shorter and 12.5 percent shorter.</w:t>
      </w:r>
    </w:p>
    <w:p w14:paraId="73AD1711" w14:textId="77777777" w:rsidR="009D1AFA" w:rsidRPr="00C96B6A" w:rsidRDefault="009D1AFA" w:rsidP="009D1AFA">
      <w:pPr>
        <w:pStyle w:val="SubSub1"/>
        <w:tabs>
          <w:tab w:val="num" w:pos="3228"/>
        </w:tabs>
      </w:pPr>
      <w:r w:rsidRPr="00C96B6A">
        <w:t>3-1/2 inch (90mm) Diameter Stub Roll Feature:  When the stub roll is depleted, main roll automatically starts dispensing without need to open dispenser.</w:t>
      </w:r>
    </w:p>
    <w:p w14:paraId="525AE0C9" w14:textId="77777777" w:rsidR="009D1AFA" w:rsidRPr="00C96B6A" w:rsidRDefault="009D1AFA" w:rsidP="009D1AFA">
      <w:pPr>
        <w:pStyle w:val="Blank"/>
      </w:pPr>
    </w:p>
    <w:p w14:paraId="036E515F" w14:textId="77777777" w:rsidR="009D1AFA" w:rsidRPr="00C96B6A" w:rsidRDefault="009D1AFA" w:rsidP="009D1AFA">
      <w:pPr>
        <w:pStyle w:val="Paragraph"/>
      </w:pPr>
      <w:r w:rsidRPr="00C96B6A">
        <w:t xml:space="preserve">Surface-Mounted Roll-Paper-Towel Dispensers:  </w:t>
      </w:r>
    </w:p>
    <w:p w14:paraId="3A344E87" w14:textId="77777777" w:rsidR="009D1AFA" w:rsidRPr="00C96B6A" w:rsidRDefault="009D1AFA" w:rsidP="009D1AFA">
      <w:pPr>
        <w:pStyle w:val="SubPara"/>
      </w:pPr>
      <w:r w:rsidRPr="00C96B6A">
        <w:lastRenderedPageBreak/>
        <w:t>Basis of Design:  Bobrick Model B-253.</w:t>
      </w:r>
    </w:p>
    <w:p w14:paraId="03B5608C" w14:textId="77777777" w:rsidR="009D1AFA" w:rsidRPr="00C96B6A" w:rsidRDefault="009D1AFA" w:rsidP="009D1AFA">
      <w:pPr>
        <w:pStyle w:val="SubPara"/>
      </w:pPr>
      <w:r w:rsidRPr="00C96B6A">
        <w:t>Bracket:  Heavy-duty cast aluminum with satin finish.</w:t>
      </w:r>
    </w:p>
    <w:p w14:paraId="6045839E" w14:textId="77777777" w:rsidR="009D1AFA" w:rsidRPr="00C96B6A" w:rsidRDefault="009D1AFA" w:rsidP="009D1AFA">
      <w:pPr>
        <w:pStyle w:val="SubPara"/>
      </w:pPr>
      <w:r w:rsidRPr="00C96B6A">
        <w:t>Spindle:  Molded and extruded ABS plastic; with retractable pin and concealed vandal-resistant locking mechanism removed with key provided.</w:t>
      </w:r>
    </w:p>
    <w:p w14:paraId="65D73D68" w14:textId="77777777" w:rsidR="009D1AFA" w:rsidRPr="00C96B6A" w:rsidRDefault="009D1AFA" w:rsidP="009D1AFA">
      <w:pPr>
        <w:pStyle w:val="SubPara"/>
      </w:pPr>
      <w:r w:rsidRPr="00C96B6A">
        <w:t xml:space="preserve">Towel Dispensing:  </w:t>
      </w:r>
    </w:p>
    <w:p w14:paraId="0D5BA609" w14:textId="77777777" w:rsidR="009D1AFA" w:rsidRPr="00C96B6A" w:rsidRDefault="009D1AFA" w:rsidP="009D1AFA">
      <w:pPr>
        <w:pStyle w:val="SubSub1"/>
      </w:pPr>
      <w:r w:rsidRPr="00C96B6A">
        <w:t xml:space="preserve">Controlled delivery; 3/4 spindle revolution on each dispensing operation. </w:t>
      </w:r>
    </w:p>
    <w:p w14:paraId="0FFD664A" w14:textId="77777777" w:rsidR="009D1AFA" w:rsidRPr="00C96B6A" w:rsidRDefault="009D1AFA" w:rsidP="009D1AFA">
      <w:pPr>
        <w:pStyle w:val="SubSub1"/>
      </w:pPr>
      <w:r w:rsidRPr="00C96B6A">
        <w:t xml:space="preserve">Counterbalanced spindle automatically returns to original position. Accommodates paper towel rolls up to 6 inches (152mm) in diameter. </w:t>
      </w:r>
    </w:p>
    <w:p w14:paraId="0749CF25" w14:textId="77777777" w:rsidR="009D1AFA" w:rsidRPr="00C96B6A" w:rsidRDefault="009D1AFA" w:rsidP="009D1AFA">
      <w:pPr>
        <w:pStyle w:val="Blank"/>
      </w:pPr>
    </w:p>
    <w:p w14:paraId="359C8300" w14:textId="77777777" w:rsidR="009D1AFA" w:rsidRPr="00C96B6A" w:rsidRDefault="009D1AFA" w:rsidP="009D1AFA">
      <w:pPr>
        <w:pStyle w:val="Paragraph"/>
      </w:pPr>
      <w:r w:rsidRPr="00C96B6A">
        <w:t xml:space="preserve">Surface-Mounted Paper Towel Dispensers:  </w:t>
      </w:r>
    </w:p>
    <w:p w14:paraId="505A788E" w14:textId="77777777" w:rsidR="009D1AFA" w:rsidRPr="00C96B6A" w:rsidRDefault="009D1AFA" w:rsidP="009D1AFA">
      <w:pPr>
        <w:pStyle w:val="SubPara"/>
      </w:pPr>
      <w:r w:rsidRPr="00C96B6A">
        <w:t>Basis of Design:  Bobrick ClassicSeries Model B-262.</w:t>
      </w:r>
    </w:p>
    <w:p w14:paraId="39CFCC75" w14:textId="77777777" w:rsidR="009D1AFA" w:rsidRPr="00C96B6A" w:rsidRDefault="009D1AFA" w:rsidP="009D1AFA">
      <w:pPr>
        <w:pStyle w:val="SubSub1"/>
        <w:tabs>
          <w:tab w:val="num" w:pos="3228"/>
        </w:tabs>
      </w:pPr>
      <w:r w:rsidRPr="00C96B6A">
        <w:t xml:space="preserve">Locking:  Tumbler lock keyed like other washroom accessories. </w:t>
      </w:r>
    </w:p>
    <w:p w14:paraId="73E37B6B" w14:textId="77777777" w:rsidR="009D1AFA" w:rsidRPr="00C96B6A" w:rsidRDefault="009D1AFA" w:rsidP="009D1AFA">
      <w:pPr>
        <w:pStyle w:val="SubSub1"/>
        <w:tabs>
          <w:tab w:val="num" w:pos="3228"/>
        </w:tabs>
      </w:pPr>
      <w:r w:rsidRPr="00C96B6A">
        <w:t>Capacity:  400 C-fold or 525 multifold towels 3-1/8 inches to 3-13/16 inches (79mm to 97mm) deep.</w:t>
      </w:r>
    </w:p>
    <w:p w14:paraId="7902ACAE" w14:textId="77777777" w:rsidR="009D1AFA" w:rsidRPr="00C96B6A" w:rsidRDefault="009D1AFA" w:rsidP="009D1AFA">
      <w:pPr>
        <w:pStyle w:val="SubPara"/>
      </w:pPr>
      <w:r w:rsidRPr="00C96B6A">
        <w:t xml:space="preserve">Basis of Design:  Bobrick ClassicSeries Model B-262 with Bobrick Part No. 262-130 TowelMate Accessory.  </w:t>
      </w:r>
    </w:p>
    <w:p w14:paraId="76A7964E" w14:textId="77777777" w:rsidR="009D1AFA" w:rsidRPr="00C96B6A" w:rsidRDefault="009D1AFA" w:rsidP="009D1AFA">
      <w:pPr>
        <w:pStyle w:val="SubSub1"/>
        <w:tabs>
          <w:tab w:val="num" w:pos="3228"/>
        </w:tabs>
      </w:pPr>
      <w:r w:rsidRPr="00C96B6A">
        <w:t xml:space="preserve">TowelMate Accessory dispenses one paper towel at a time without towels sagging or falling through towel tray opening.  Round nylon rod and stainless steel rod screws support stack of paper towels. </w:t>
      </w:r>
    </w:p>
    <w:p w14:paraId="163E1B5C" w14:textId="77777777" w:rsidR="009D1AFA" w:rsidRPr="00C96B6A" w:rsidRDefault="009D1AFA" w:rsidP="009D1AFA">
      <w:pPr>
        <w:pStyle w:val="SubSub1"/>
        <w:tabs>
          <w:tab w:val="num" w:pos="3228"/>
        </w:tabs>
      </w:pPr>
      <w:r w:rsidRPr="00C96B6A">
        <w:t>Locking:  Tumbler lock keyed like other washroom accessories.</w:t>
      </w:r>
    </w:p>
    <w:p w14:paraId="67AC56FC" w14:textId="77777777" w:rsidR="009D1AFA" w:rsidRPr="00C96B6A" w:rsidRDefault="009D1AFA" w:rsidP="009D1AFA">
      <w:pPr>
        <w:pStyle w:val="SubSub1"/>
        <w:tabs>
          <w:tab w:val="num" w:pos="3228"/>
        </w:tabs>
      </w:pPr>
      <w:r w:rsidRPr="00C96B6A">
        <w:t>Capacity:  400 C-fold or 525 multifold towels 2-1/2 inches to 3-1/8 inches (65 to 79mm) deep.</w:t>
      </w:r>
    </w:p>
    <w:p w14:paraId="5991F516" w14:textId="77777777" w:rsidR="009D1AFA" w:rsidRPr="00C96B6A" w:rsidRDefault="009D1AFA" w:rsidP="009D1AFA">
      <w:pPr>
        <w:pStyle w:val="SubPara"/>
      </w:pPr>
      <w:r w:rsidRPr="00C96B6A">
        <w:t>Basis of Design:  Bobrick ClassicSeries Model B-2620.</w:t>
      </w:r>
    </w:p>
    <w:p w14:paraId="4F742A47" w14:textId="77777777" w:rsidR="009D1AFA" w:rsidRPr="00C96B6A" w:rsidRDefault="009D1AFA" w:rsidP="009D1AFA">
      <w:pPr>
        <w:pStyle w:val="SubSub1"/>
        <w:tabs>
          <w:tab w:val="num" w:pos="3228"/>
        </w:tabs>
      </w:pPr>
      <w:r w:rsidRPr="00C96B6A">
        <w:t>Latching:  Knob latch.</w:t>
      </w:r>
    </w:p>
    <w:p w14:paraId="3686C51A" w14:textId="77777777" w:rsidR="009D1AFA" w:rsidRPr="00C96B6A" w:rsidRDefault="009D1AFA" w:rsidP="009D1AFA">
      <w:pPr>
        <w:pStyle w:val="SubSub1"/>
        <w:tabs>
          <w:tab w:val="num" w:pos="3228"/>
        </w:tabs>
      </w:pPr>
      <w:r w:rsidRPr="00C96B6A">
        <w:t>Capacity:  400 C-fold or 525 multifold towels 3-1/8 inches to 3-13/16 inches (79mm to 97mm) deep.</w:t>
      </w:r>
    </w:p>
    <w:p w14:paraId="6B445215" w14:textId="77777777" w:rsidR="009D1AFA" w:rsidRPr="00C96B6A" w:rsidRDefault="009D1AFA" w:rsidP="009D1AFA">
      <w:pPr>
        <w:pStyle w:val="SubPara"/>
      </w:pPr>
      <w:r w:rsidRPr="00C96B6A">
        <w:t xml:space="preserve">Basis of Design:  Bobrick ClassicSeries Model B-2620 with Bobrick Part No. 262-130 TowelMate Accessory.  </w:t>
      </w:r>
    </w:p>
    <w:p w14:paraId="370DCF17" w14:textId="77777777" w:rsidR="009D1AFA" w:rsidRPr="00C96B6A" w:rsidRDefault="009D1AFA" w:rsidP="009D1AFA">
      <w:pPr>
        <w:pStyle w:val="SubSub1"/>
        <w:tabs>
          <w:tab w:val="num" w:pos="3228"/>
        </w:tabs>
      </w:pPr>
      <w:r w:rsidRPr="00C96B6A">
        <w:t xml:space="preserve">TowelMate Accessory dispenses one paper towel at a time without towels sagging or falling through towel tray opening.  Round nylon rod and stainless steel rod screws support stack of paper towels. </w:t>
      </w:r>
    </w:p>
    <w:p w14:paraId="27CE68B8" w14:textId="77777777" w:rsidR="009D1AFA" w:rsidRPr="00C96B6A" w:rsidRDefault="009D1AFA" w:rsidP="009D1AFA">
      <w:pPr>
        <w:pStyle w:val="SubSub1"/>
        <w:tabs>
          <w:tab w:val="num" w:pos="3228"/>
        </w:tabs>
      </w:pPr>
      <w:r w:rsidRPr="00C96B6A">
        <w:t>Latching:  Knob latch.</w:t>
      </w:r>
    </w:p>
    <w:p w14:paraId="349419A2" w14:textId="77777777" w:rsidR="009D1AFA" w:rsidRPr="00C96B6A" w:rsidRDefault="009D1AFA" w:rsidP="009D1AFA">
      <w:pPr>
        <w:pStyle w:val="SubSub1"/>
        <w:tabs>
          <w:tab w:val="num" w:pos="3228"/>
        </w:tabs>
      </w:pPr>
      <w:r w:rsidRPr="00C96B6A">
        <w:t>Capacity:  400 C-fold or 525 multifold towels 2-1/2 inches to 3-1/8 inches (65 to 79mm) deep.</w:t>
      </w:r>
    </w:p>
    <w:p w14:paraId="30A83DEF" w14:textId="77777777" w:rsidR="009D1AFA" w:rsidRPr="00C96B6A" w:rsidRDefault="009D1AFA" w:rsidP="009D1AFA">
      <w:pPr>
        <w:pStyle w:val="SubPara"/>
      </w:pPr>
      <w:r w:rsidRPr="00C96B6A">
        <w:t xml:space="preserve">Door:  18-8, Type 304, 22 gauge (0.8mm) stainless steel with satin finish. </w:t>
      </w:r>
    </w:p>
    <w:p w14:paraId="415CCABF" w14:textId="77777777" w:rsidR="009D1AFA" w:rsidRPr="00C96B6A" w:rsidRDefault="009D1AFA" w:rsidP="009D1AFA">
      <w:pPr>
        <w:pStyle w:val="SubPara"/>
      </w:pPr>
      <w:r w:rsidRPr="00C96B6A">
        <w:t>Cabinet:  All-welded, 18-8, Type 304, 22 gauge (0.8mm) stainless steel with satin finish on exposed surfaces.</w:t>
      </w:r>
    </w:p>
    <w:p w14:paraId="1FDAE1D2" w14:textId="77777777" w:rsidR="009D1AFA" w:rsidRPr="00C96B6A" w:rsidRDefault="009D1AFA" w:rsidP="009D1AFA">
      <w:pPr>
        <w:pStyle w:val="SubPara"/>
      </w:pPr>
      <w:r w:rsidRPr="00C96B6A">
        <w:t>Cabinet Back:  Formed to recess mounting slots to prevent mounting screw heads from snagging towels.</w:t>
      </w:r>
    </w:p>
    <w:p w14:paraId="2B16065D" w14:textId="77777777" w:rsidR="009D1AFA" w:rsidRPr="00C96B6A" w:rsidRDefault="009D1AFA" w:rsidP="009D1AFA">
      <w:pPr>
        <w:pStyle w:val="SubPara"/>
      </w:pPr>
      <w:r w:rsidRPr="00C96B6A">
        <w:t>Hinge:  Full-length stainless steel piano-hinge.</w:t>
      </w:r>
    </w:p>
    <w:p w14:paraId="06FEE5CC" w14:textId="77777777" w:rsidR="009D1AFA" w:rsidRPr="00C96B6A" w:rsidRDefault="009D1AFA" w:rsidP="009D1AFA">
      <w:pPr>
        <w:pStyle w:val="SubPara"/>
      </w:pPr>
      <w:r w:rsidRPr="00C96B6A">
        <w:t>Towel Dispensing:  Hemmed towel tray opening dispenses towels without tearing.</w:t>
      </w:r>
    </w:p>
    <w:p w14:paraId="7BC26593" w14:textId="77777777" w:rsidR="009D1AFA" w:rsidRPr="00C96B6A" w:rsidRDefault="009D1AFA" w:rsidP="009D1AFA">
      <w:pPr>
        <w:pStyle w:val="SubPara"/>
      </w:pPr>
      <w:r w:rsidRPr="00C96B6A">
        <w:t>Filling:  Door swings down for loading towels into cabinet.</w:t>
      </w:r>
    </w:p>
    <w:p w14:paraId="6BBFA785" w14:textId="77777777" w:rsidR="009D1AFA" w:rsidRPr="00C96B6A" w:rsidRDefault="009D1AFA" w:rsidP="009D1AFA">
      <w:pPr>
        <w:pStyle w:val="SubPara"/>
      </w:pPr>
      <w:r w:rsidRPr="00C96B6A">
        <w:t>Refill Indication:  Two slots on each side of cabinet indicate refill time.</w:t>
      </w:r>
    </w:p>
    <w:p w14:paraId="328A818B" w14:textId="77777777" w:rsidR="009D1AFA" w:rsidRPr="00C96B6A" w:rsidRDefault="009D1AFA" w:rsidP="009D1AFA">
      <w:pPr>
        <w:pStyle w:val="Blank"/>
      </w:pPr>
    </w:p>
    <w:p w14:paraId="06987E74" w14:textId="77777777" w:rsidR="009D1AFA" w:rsidRPr="00C96B6A" w:rsidRDefault="009D1AFA" w:rsidP="009D1AFA">
      <w:pPr>
        <w:pStyle w:val="Paragraph"/>
      </w:pPr>
      <w:r w:rsidRPr="00C96B6A">
        <w:t xml:space="preserve">Surface-Mounted Paper Towel Dispensers:  </w:t>
      </w:r>
    </w:p>
    <w:p w14:paraId="2337CA29" w14:textId="77777777" w:rsidR="009D1AFA" w:rsidRPr="00C96B6A" w:rsidRDefault="009D1AFA" w:rsidP="009D1AFA">
      <w:pPr>
        <w:pStyle w:val="SubPara"/>
      </w:pPr>
      <w:r w:rsidRPr="00C96B6A">
        <w:t>Basis of Design:  Bobrick ClassicSeries Model B-26212.</w:t>
      </w:r>
    </w:p>
    <w:p w14:paraId="2E534C34" w14:textId="77777777" w:rsidR="009D1AFA" w:rsidRPr="00C96B6A" w:rsidRDefault="009D1AFA" w:rsidP="009D1AFA">
      <w:pPr>
        <w:pStyle w:val="SubSub1"/>
        <w:tabs>
          <w:tab w:val="num" w:pos="3228"/>
        </w:tabs>
      </w:pPr>
      <w:r w:rsidRPr="00C96B6A">
        <w:lastRenderedPageBreak/>
        <w:t xml:space="preserve">Locking:  Tumbler lock keyed like other washroom accessories. </w:t>
      </w:r>
    </w:p>
    <w:p w14:paraId="4C9F4167" w14:textId="77777777" w:rsidR="009D1AFA" w:rsidRPr="00C96B6A" w:rsidRDefault="009D1AFA" w:rsidP="009D1AFA">
      <w:pPr>
        <w:pStyle w:val="SubSub1"/>
        <w:tabs>
          <w:tab w:val="num" w:pos="3228"/>
        </w:tabs>
      </w:pPr>
      <w:r w:rsidRPr="00C96B6A">
        <w:t>Capacity:  200 C-fold or 275 multifold towels 3-1/8 inches to 3-13/16 inches (79mm to 97mm) deep.</w:t>
      </w:r>
    </w:p>
    <w:p w14:paraId="149CF672" w14:textId="77777777" w:rsidR="009D1AFA" w:rsidRPr="00C96B6A" w:rsidRDefault="009D1AFA" w:rsidP="009D1AFA">
      <w:pPr>
        <w:pStyle w:val="SubPara"/>
      </w:pPr>
      <w:r w:rsidRPr="00C96B6A">
        <w:t>Basis of Design:  Bobrick ClassicSeries Model B-26212 with Bobrick Part No. 262-130 TowelMate Accessory.</w:t>
      </w:r>
    </w:p>
    <w:p w14:paraId="64A727B6" w14:textId="77777777" w:rsidR="009D1AFA" w:rsidRPr="00C96B6A" w:rsidRDefault="009D1AFA" w:rsidP="009D1AFA">
      <w:pPr>
        <w:pStyle w:val="SubSub1"/>
        <w:tabs>
          <w:tab w:val="num" w:pos="3228"/>
        </w:tabs>
      </w:pPr>
      <w:r w:rsidRPr="00C96B6A">
        <w:t xml:space="preserve">TowelMate Accessory dispenses one paper towel at a time without towels sagging or falling through towel tray opening.  Round nylon rod and stainless steel rod screws support stack of paper towels. </w:t>
      </w:r>
    </w:p>
    <w:p w14:paraId="7BAB6913" w14:textId="77777777" w:rsidR="009D1AFA" w:rsidRPr="00C96B6A" w:rsidRDefault="009D1AFA" w:rsidP="009D1AFA">
      <w:pPr>
        <w:pStyle w:val="SubSub1"/>
        <w:tabs>
          <w:tab w:val="num" w:pos="3228"/>
        </w:tabs>
      </w:pPr>
      <w:r w:rsidRPr="00C96B6A">
        <w:t>Locking:  Tumbler lock keyed like other washroom accessories.</w:t>
      </w:r>
    </w:p>
    <w:p w14:paraId="79EAF6AF" w14:textId="77777777" w:rsidR="009D1AFA" w:rsidRPr="00C96B6A" w:rsidRDefault="009D1AFA" w:rsidP="009D1AFA">
      <w:pPr>
        <w:pStyle w:val="SubSub1"/>
        <w:tabs>
          <w:tab w:val="num" w:pos="3228"/>
        </w:tabs>
      </w:pPr>
      <w:r w:rsidRPr="00C96B6A">
        <w:t>Capacity:  200 C-fold or 275 multifold towels 2-1/2 inches to 3-1/8 inches (65 to 79mm) deep.</w:t>
      </w:r>
    </w:p>
    <w:p w14:paraId="46069049" w14:textId="77777777" w:rsidR="009D1AFA" w:rsidRPr="00C96B6A" w:rsidRDefault="009D1AFA" w:rsidP="009D1AFA">
      <w:pPr>
        <w:pStyle w:val="SubPara"/>
      </w:pPr>
      <w:r w:rsidRPr="00C96B6A">
        <w:t>Basis of Design:  Bobrick ClassicSeries Model B-2621.</w:t>
      </w:r>
    </w:p>
    <w:p w14:paraId="04DA0BFA" w14:textId="77777777" w:rsidR="009D1AFA" w:rsidRPr="00C96B6A" w:rsidRDefault="009D1AFA" w:rsidP="009D1AFA">
      <w:pPr>
        <w:pStyle w:val="SubSub1"/>
        <w:tabs>
          <w:tab w:val="num" w:pos="3228"/>
        </w:tabs>
      </w:pPr>
      <w:r w:rsidRPr="00C96B6A">
        <w:t>Latching:  Knob latch.</w:t>
      </w:r>
    </w:p>
    <w:p w14:paraId="3C0A25ED" w14:textId="77777777" w:rsidR="009D1AFA" w:rsidRPr="00C96B6A" w:rsidRDefault="009D1AFA" w:rsidP="009D1AFA">
      <w:pPr>
        <w:pStyle w:val="SubSub1"/>
        <w:tabs>
          <w:tab w:val="num" w:pos="3228"/>
        </w:tabs>
      </w:pPr>
      <w:r w:rsidRPr="00C96B6A">
        <w:t>Capacity:  200 C-fold or 275 multifold towels 3-1/8 inches to 3-13/16 inches (79mm to 97mm) deep.</w:t>
      </w:r>
    </w:p>
    <w:p w14:paraId="6C5DC019" w14:textId="77777777" w:rsidR="009D1AFA" w:rsidRPr="00C96B6A" w:rsidRDefault="009D1AFA" w:rsidP="009D1AFA">
      <w:pPr>
        <w:pStyle w:val="SubPara"/>
      </w:pPr>
      <w:r w:rsidRPr="00C96B6A">
        <w:t xml:space="preserve">Basis of Design:  Bobrick ClassicSeries Model B-2621 with Bobrick Part No. 262-130 TowelMate Accessory. </w:t>
      </w:r>
    </w:p>
    <w:p w14:paraId="639F7877" w14:textId="77777777" w:rsidR="009D1AFA" w:rsidRPr="00C96B6A" w:rsidRDefault="009D1AFA" w:rsidP="009D1AFA">
      <w:pPr>
        <w:pStyle w:val="SubSub1"/>
        <w:tabs>
          <w:tab w:val="num" w:pos="3228"/>
        </w:tabs>
      </w:pPr>
      <w:r w:rsidRPr="00C96B6A">
        <w:t xml:space="preserve">TowelMate Accessory dispenses one paper towel at a time without towels sagging or falling through towel tray opening.  Round nylon rod and stainless steel rod screws support stack of paper towels. </w:t>
      </w:r>
    </w:p>
    <w:p w14:paraId="77DD50F5" w14:textId="77777777" w:rsidR="009D1AFA" w:rsidRPr="00C96B6A" w:rsidRDefault="009D1AFA" w:rsidP="009D1AFA">
      <w:pPr>
        <w:pStyle w:val="SubSub1"/>
        <w:tabs>
          <w:tab w:val="num" w:pos="3228"/>
        </w:tabs>
      </w:pPr>
      <w:r w:rsidRPr="00C96B6A">
        <w:t>Latching:  Knob latch.</w:t>
      </w:r>
    </w:p>
    <w:p w14:paraId="0077BE25" w14:textId="77777777" w:rsidR="009D1AFA" w:rsidRPr="00C96B6A" w:rsidRDefault="009D1AFA" w:rsidP="009D1AFA">
      <w:pPr>
        <w:pStyle w:val="SubSub1"/>
        <w:tabs>
          <w:tab w:val="num" w:pos="3228"/>
        </w:tabs>
      </w:pPr>
      <w:r w:rsidRPr="00C96B6A">
        <w:t>Capacity:  200 C-fold or 275 multifold towels 2-1/2 inches to 3-1/8 inches (65 to 79mm) deep.</w:t>
      </w:r>
    </w:p>
    <w:p w14:paraId="0CC63DBA" w14:textId="77777777" w:rsidR="009D1AFA" w:rsidRPr="00C96B6A" w:rsidRDefault="009D1AFA" w:rsidP="009D1AFA">
      <w:pPr>
        <w:pStyle w:val="SubPara"/>
      </w:pPr>
      <w:r w:rsidRPr="00C96B6A">
        <w:t xml:space="preserve">Door:  18-8, Type 304, 22 gauge (0.8mm) stainless steel with satin finish. </w:t>
      </w:r>
    </w:p>
    <w:p w14:paraId="2C3AC976" w14:textId="77777777" w:rsidR="009D1AFA" w:rsidRPr="00C96B6A" w:rsidRDefault="009D1AFA" w:rsidP="009D1AFA">
      <w:pPr>
        <w:pStyle w:val="SubPara"/>
      </w:pPr>
      <w:r w:rsidRPr="00C96B6A">
        <w:t>Cabinet:  All-welded, 18-8, Type 304, 22 gauge (0.8mm) stainless steel with satin finish on exposed surfaces.</w:t>
      </w:r>
    </w:p>
    <w:p w14:paraId="664F7E62" w14:textId="77777777" w:rsidR="009D1AFA" w:rsidRPr="00C96B6A" w:rsidRDefault="009D1AFA" w:rsidP="009D1AFA">
      <w:pPr>
        <w:pStyle w:val="SubPara"/>
      </w:pPr>
      <w:r w:rsidRPr="00C96B6A">
        <w:t>Hinge:  Full-length stainless steel piano-hinge.</w:t>
      </w:r>
    </w:p>
    <w:p w14:paraId="12B054E0" w14:textId="77777777" w:rsidR="009D1AFA" w:rsidRPr="00C96B6A" w:rsidRDefault="009D1AFA" w:rsidP="009D1AFA">
      <w:pPr>
        <w:pStyle w:val="SubPara"/>
      </w:pPr>
      <w:r w:rsidRPr="00C96B6A">
        <w:t>Towel Dispensing:  Hemmed towel tray opening dispenses towels without tearing.</w:t>
      </w:r>
    </w:p>
    <w:p w14:paraId="11B4DA50" w14:textId="77777777" w:rsidR="009D1AFA" w:rsidRPr="00C96B6A" w:rsidRDefault="009D1AFA" w:rsidP="009D1AFA">
      <w:pPr>
        <w:pStyle w:val="SubPara"/>
      </w:pPr>
      <w:r w:rsidRPr="00C96B6A">
        <w:t>Filling:  Door swings down for loading towels into cabinet.</w:t>
      </w:r>
    </w:p>
    <w:p w14:paraId="6227E6BC" w14:textId="77777777" w:rsidR="009D1AFA" w:rsidRPr="00C96B6A" w:rsidRDefault="009D1AFA" w:rsidP="009D1AFA">
      <w:pPr>
        <w:pStyle w:val="SubPara"/>
      </w:pPr>
      <w:r w:rsidRPr="00C96B6A">
        <w:t>Refill Indication:  Two slots on each side of cabinet indicate refill time.</w:t>
      </w:r>
    </w:p>
    <w:p w14:paraId="2FCB9290" w14:textId="77777777" w:rsidR="009D1AFA" w:rsidRPr="00C96B6A" w:rsidRDefault="009D1AFA" w:rsidP="009D1AFA">
      <w:pPr>
        <w:pStyle w:val="Blank"/>
      </w:pPr>
    </w:p>
    <w:p w14:paraId="2FC2771B" w14:textId="77777777" w:rsidR="009D1AFA" w:rsidRPr="00C96B6A" w:rsidRDefault="009D1AFA" w:rsidP="009D1AFA">
      <w:pPr>
        <w:pStyle w:val="Paragraph"/>
      </w:pPr>
      <w:r w:rsidRPr="00C96B6A">
        <w:t xml:space="preserve">Surface-Mounted Paper Towel Dispensers:  </w:t>
      </w:r>
    </w:p>
    <w:p w14:paraId="526003A6" w14:textId="77777777" w:rsidR="009D1AFA" w:rsidRPr="00C96B6A" w:rsidRDefault="009D1AFA" w:rsidP="009D1AFA">
      <w:pPr>
        <w:pStyle w:val="SubPara"/>
      </w:pPr>
      <w:r w:rsidRPr="00C96B6A">
        <w:t>Basis of Design:  Bobrick Model B-263.</w:t>
      </w:r>
    </w:p>
    <w:p w14:paraId="4878E407" w14:textId="77777777" w:rsidR="009D1AFA" w:rsidRPr="00C96B6A" w:rsidRDefault="009D1AFA" w:rsidP="009D1AFA">
      <w:pPr>
        <w:pStyle w:val="SubPara"/>
      </w:pPr>
      <w:r w:rsidRPr="00C96B6A">
        <w:t>Cabinet:  Welded, 18-8, Type 304, 22 gauge (0.8mm) stainless steel with satin finish; equipped with a tumbler lock.</w:t>
      </w:r>
    </w:p>
    <w:p w14:paraId="60D0A985" w14:textId="77777777" w:rsidR="009D1AFA" w:rsidRPr="00C96B6A" w:rsidRDefault="009D1AFA" w:rsidP="009D1AFA">
      <w:pPr>
        <w:pStyle w:val="SubPara"/>
      </w:pPr>
      <w:r w:rsidRPr="00C96B6A">
        <w:t>Door:  18-8, Type 304, 22 gauge (0.8mm) stainless steel with satin finish; with tumbler lock keyed like other washroom accessories.</w:t>
      </w:r>
    </w:p>
    <w:p w14:paraId="4004505F" w14:textId="77777777" w:rsidR="009D1AFA" w:rsidRPr="00C96B6A" w:rsidRDefault="009D1AFA" w:rsidP="009D1AFA">
      <w:pPr>
        <w:pStyle w:val="SubPara"/>
      </w:pPr>
      <w:r w:rsidRPr="00C96B6A">
        <w:t xml:space="preserve">Hinge:  Full-length stainless steel </w:t>
      </w:r>
      <w:r w:rsidR="00692789" w:rsidRPr="00C96B6A">
        <w:t>piano-hinge</w:t>
      </w:r>
      <w:r w:rsidRPr="00C96B6A">
        <w:t>.</w:t>
      </w:r>
    </w:p>
    <w:p w14:paraId="008C2C6D" w14:textId="77777777" w:rsidR="009D1AFA" w:rsidRPr="00C96B6A" w:rsidRDefault="009D1AFA" w:rsidP="009D1AFA">
      <w:pPr>
        <w:pStyle w:val="SubPara"/>
      </w:pPr>
      <w:r w:rsidRPr="00C96B6A">
        <w:t>Towel Dispensing:  Hemmed towel tray opening dispenses towels without tearing.</w:t>
      </w:r>
    </w:p>
    <w:p w14:paraId="1C90F1E5" w14:textId="77777777" w:rsidR="009D1AFA" w:rsidRPr="00C96B6A" w:rsidRDefault="009D1AFA" w:rsidP="009D1AFA">
      <w:pPr>
        <w:pStyle w:val="SubPara"/>
      </w:pPr>
      <w:r w:rsidRPr="00C96B6A">
        <w:t xml:space="preserve">Filling:  Door swings down for loading towels into cabinet. </w:t>
      </w:r>
    </w:p>
    <w:p w14:paraId="7F9C9CAE" w14:textId="77777777" w:rsidR="009D1AFA" w:rsidRPr="00C96B6A" w:rsidRDefault="009D1AFA" w:rsidP="009D1AFA">
      <w:pPr>
        <w:pStyle w:val="SubPara"/>
      </w:pPr>
      <w:r w:rsidRPr="00C96B6A">
        <w:t>Refill Indication:  One slot on each side to indicates refill time.</w:t>
      </w:r>
    </w:p>
    <w:p w14:paraId="3633B749" w14:textId="77777777" w:rsidR="009D1AFA" w:rsidRPr="00C96B6A" w:rsidRDefault="009D1AFA" w:rsidP="009D1AFA">
      <w:pPr>
        <w:pStyle w:val="SubPara"/>
      </w:pPr>
      <w:r w:rsidRPr="00C96B6A">
        <w:t>Capacity:  400 singlefold paper towels.</w:t>
      </w:r>
    </w:p>
    <w:p w14:paraId="790B3552" w14:textId="77777777" w:rsidR="009D1AFA" w:rsidRPr="00C96B6A" w:rsidRDefault="009D1AFA" w:rsidP="009D1AFA">
      <w:pPr>
        <w:pStyle w:val="Blank"/>
      </w:pPr>
    </w:p>
    <w:p w14:paraId="3E0987C5" w14:textId="77777777" w:rsidR="009D1AFA" w:rsidRPr="00C96B6A" w:rsidRDefault="009D1AFA" w:rsidP="009D1AFA">
      <w:pPr>
        <w:pStyle w:val="Paragraph"/>
      </w:pPr>
      <w:r w:rsidRPr="00C96B6A">
        <w:t xml:space="preserve">Surface-Mounted Roll-Paper-Towel Dispensers:  </w:t>
      </w:r>
    </w:p>
    <w:p w14:paraId="0EAA6982" w14:textId="77777777" w:rsidR="009D1AFA" w:rsidRPr="00C96B6A" w:rsidRDefault="009D1AFA" w:rsidP="009D1AFA">
      <w:pPr>
        <w:pStyle w:val="SubPara"/>
      </w:pPr>
      <w:r w:rsidRPr="00C96B6A">
        <w:t>Basis of Design:  Bobrick Model B-2860.</w:t>
      </w:r>
    </w:p>
    <w:p w14:paraId="3A9E6B01" w14:textId="77777777" w:rsidR="009D1AFA" w:rsidRPr="00C96B6A" w:rsidRDefault="009D1AFA" w:rsidP="009D1AFA">
      <w:pPr>
        <w:pStyle w:val="SubPara"/>
      </w:pPr>
      <w:r w:rsidRPr="00C96B6A">
        <w:lastRenderedPageBreak/>
        <w:t xml:space="preserve">Compliance:  Pull force to operate 1.8 pounds (8.0 N) to comply with </w:t>
      </w:r>
      <w:r w:rsidR="00653C9A" w:rsidRPr="00C96B6A">
        <w:t>universal/accessibility design</w:t>
      </w:r>
      <w:r w:rsidRPr="00C96B6A">
        <w:t>, including ADA-ABA and ICC/ANSI.</w:t>
      </w:r>
    </w:p>
    <w:p w14:paraId="6A7BE9D7" w14:textId="77777777" w:rsidR="009D1AFA" w:rsidRPr="00C96B6A" w:rsidRDefault="009D1AFA" w:rsidP="009D1AFA">
      <w:pPr>
        <w:pStyle w:val="SubPara"/>
      </w:pPr>
      <w:r w:rsidRPr="00C96B6A">
        <w:t>Cabinet:  All-welded, 18-8, Type 304, 22 gauge (0.8mm) stainless steel with satin finish on exposed surfaces; with tumbler lock keyed like other washroom accessories.</w:t>
      </w:r>
    </w:p>
    <w:p w14:paraId="2EC6CD33" w14:textId="77777777" w:rsidR="009D1AFA" w:rsidRPr="00C96B6A" w:rsidRDefault="009D1AFA" w:rsidP="009D1AFA">
      <w:pPr>
        <w:pStyle w:val="SubPara"/>
      </w:pPr>
      <w:r w:rsidRPr="00C96B6A">
        <w:t xml:space="preserve">Door:  18-8, Type 304, 22 gauge (0.8mm) stainless steel with satin finish. </w:t>
      </w:r>
    </w:p>
    <w:p w14:paraId="1BBAED2E" w14:textId="77777777" w:rsidR="009D1AFA" w:rsidRPr="00C96B6A" w:rsidRDefault="009D1AFA" w:rsidP="009D1AFA">
      <w:pPr>
        <w:pStyle w:val="SubPara"/>
      </w:pPr>
      <w:r w:rsidRPr="00C96B6A">
        <w:t>Hinge:  Full-length stainless steel piano-hinge.</w:t>
      </w:r>
    </w:p>
    <w:p w14:paraId="6D29B468" w14:textId="77777777" w:rsidR="009D1AFA" w:rsidRPr="00C96B6A" w:rsidRDefault="009D1AFA" w:rsidP="009D1AFA">
      <w:pPr>
        <w:pStyle w:val="SubPara"/>
      </w:pPr>
      <w:r w:rsidRPr="00C96B6A">
        <w:t xml:space="preserve">Roll Towel Mechanism:  High-impact resin material. </w:t>
      </w:r>
    </w:p>
    <w:p w14:paraId="73FAEA8C" w14:textId="77777777" w:rsidR="009D1AFA" w:rsidRPr="00C96B6A" w:rsidRDefault="009D1AFA" w:rsidP="009D1AFA">
      <w:pPr>
        <w:pStyle w:val="SubPara"/>
      </w:pPr>
      <w:r w:rsidRPr="00C96B6A">
        <w:t>Exterior Feed Wheel:  Allows manual feed; for use when filling.</w:t>
      </w:r>
    </w:p>
    <w:p w14:paraId="7C04E4EE" w14:textId="77777777" w:rsidR="009D1AFA" w:rsidRPr="00C96B6A" w:rsidRDefault="009D1AFA" w:rsidP="009D1AFA">
      <w:pPr>
        <w:pStyle w:val="SubPara"/>
      </w:pPr>
      <w:r w:rsidRPr="00C96B6A">
        <w:t>Towel Dispensing:  Touch-free pull-towel mechanism dispenses 12 inch (305mm) per pull.</w:t>
      </w:r>
    </w:p>
    <w:p w14:paraId="62CF8A33" w14:textId="77777777" w:rsidR="009D1AFA" w:rsidRPr="00C96B6A" w:rsidRDefault="009D1AFA" w:rsidP="009D1AFA">
      <w:pPr>
        <w:pStyle w:val="SubSub1"/>
        <w:tabs>
          <w:tab w:val="num" w:pos="3228"/>
        </w:tabs>
      </w:pPr>
      <w:r w:rsidRPr="00C96B6A">
        <w:t>Rolls:  Nonperforated, 1-1/2 inch to 2 inch (38mm to 51mm) diameter cores, 8 inch (203mm) width, 8 inch (203mm) diameter, 800 ft (244 m) long.</w:t>
      </w:r>
    </w:p>
    <w:p w14:paraId="4EF5BD96" w14:textId="77777777" w:rsidR="009D1AFA" w:rsidRPr="00C96B6A" w:rsidRDefault="009D1AFA" w:rsidP="009D1AFA">
      <w:pPr>
        <w:pStyle w:val="SubSub1"/>
        <w:tabs>
          <w:tab w:val="num" w:pos="3228"/>
        </w:tabs>
      </w:pPr>
      <w:r w:rsidRPr="00C96B6A">
        <w:t>Stub Roll Feature:  When the stub roll is depleted, main roll automatically starts dispensing without need to open dispenser.</w:t>
      </w:r>
    </w:p>
    <w:p w14:paraId="44771562" w14:textId="77777777" w:rsidR="009D1AFA" w:rsidRPr="00C96B6A" w:rsidRDefault="009D1AFA" w:rsidP="009D1AFA">
      <w:pPr>
        <w:pStyle w:val="SubPara"/>
      </w:pPr>
      <w:r w:rsidRPr="00C96B6A">
        <w:t>Filling:  Door swings to side for loading towel roll into cabinet.</w:t>
      </w:r>
    </w:p>
    <w:p w14:paraId="277C2E0A" w14:textId="77777777" w:rsidR="009D1AFA" w:rsidRPr="00C96B6A" w:rsidRDefault="009D1AFA" w:rsidP="009D1AFA">
      <w:pPr>
        <w:pStyle w:val="SubPara"/>
      </w:pPr>
      <w:r w:rsidRPr="00C96B6A">
        <w:t>Refill Indication:  One slot on each side to indicates refill time.</w:t>
      </w:r>
    </w:p>
    <w:p w14:paraId="61FEFC83" w14:textId="77777777" w:rsidR="009D1AFA" w:rsidRPr="00C96B6A" w:rsidRDefault="009D1AFA" w:rsidP="009D1AFA">
      <w:pPr>
        <w:pStyle w:val="Blank"/>
      </w:pPr>
    </w:p>
    <w:p w14:paraId="0E2A275A" w14:textId="77777777" w:rsidR="005A2809" w:rsidRPr="00C96B6A" w:rsidRDefault="005A2809" w:rsidP="005A2809">
      <w:pPr>
        <w:pStyle w:val="Paragraph"/>
      </w:pPr>
      <w:r w:rsidRPr="00C96B6A">
        <w:rPr>
          <w:lang w:val="en-US"/>
        </w:rPr>
        <w:t>Surface Mounted</w:t>
      </w:r>
      <w:r w:rsidRPr="00C96B6A">
        <w:t xml:space="preserve"> Paper Towel Dispensers:  </w:t>
      </w:r>
    </w:p>
    <w:p w14:paraId="0234618B" w14:textId="77777777" w:rsidR="005A2809" w:rsidRPr="00C96B6A" w:rsidRDefault="005A2809" w:rsidP="005A2809">
      <w:pPr>
        <w:pStyle w:val="SubPara"/>
      </w:pPr>
      <w:r w:rsidRPr="00C96B6A">
        <w:t>Basis of Design:  Bobrick TrimLineSeries Model B-35903</w:t>
      </w:r>
      <w:r w:rsidRPr="00C96B6A">
        <w:rPr>
          <w:lang w:val="en-US"/>
        </w:rPr>
        <w:t>9</w:t>
      </w:r>
      <w:r w:rsidRPr="00C96B6A">
        <w:t>.</w:t>
      </w:r>
    </w:p>
    <w:p w14:paraId="2E8ECDAA" w14:textId="77777777" w:rsidR="005A2809" w:rsidRPr="00C96B6A" w:rsidRDefault="005A2809" w:rsidP="005A2809">
      <w:pPr>
        <w:pStyle w:val="SubPara"/>
      </w:pPr>
      <w:r w:rsidRPr="00C96B6A">
        <w:t>Description:  Door conceals flange from view.</w:t>
      </w:r>
    </w:p>
    <w:p w14:paraId="3774C721" w14:textId="77777777" w:rsidR="005A2809" w:rsidRPr="00C96B6A" w:rsidRDefault="005A2809" w:rsidP="005A2809">
      <w:pPr>
        <w:pStyle w:val="SubPara"/>
      </w:pPr>
      <w:r w:rsidRPr="00C96B6A">
        <w:t>Cabinet:  All-welded, 18-8, Type 304, heavy gauge stainless steel with satin finish on exposed surfaces.</w:t>
      </w:r>
    </w:p>
    <w:p w14:paraId="16081BB3" w14:textId="77777777" w:rsidR="005A2809" w:rsidRPr="00C96B6A" w:rsidRDefault="005A2809" w:rsidP="005A2809">
      <w:pPr>
        <w:pStyle w:val="SubPara"/>
        <w:rPr>
          <w:lang w:val="en-US"/>
        </w:rPr>
      </w:pPr>
      <w:r w:rsidRPr="00C96B6A">
        <w:t>Door:  18-8, Type 304, 18 gauge (1.2mm) stainless steel</w:t>
      </w:r>
      <w:r w:rsidRPr="00C96B6A">
        <w:rPr>
          <w:lang w:val="en-US"/>
        </w:rPr>
        <w:t xml:space="preserve"> with satin finish</w:t>
      </w:r>
      <w:r w:rsidRPr="00C96B6A">
        <w:t xml:space="preserve">; </w:t>
      </w:r>
      <w:r w:rsidRPr="00C96B6A">
        <w:rPr>
          <w:lang w:val="en-US"/>
        </w:rPr>
        <w:t>3</w:t>
      </w:r>
      <w:r w:rsidRPr="00C96B6A">
        <w:t>/</w:t>
      </w:r>
      <w:r w:rsidRPr="00C96B6A">
        <w:rPr>
          <w:lang w:val="en-US"/>
        </w:rPr>
        <w:t>4</w:t>
      </w:r>
      <w:r w:rsidRPr="00C96B6A">
        <w:t xml:space="preserve"> inch (1</w:t>
      </w:r>
      <w:r w:rsidRPr="00C96B6A">
        <w:rPr>
          <w:lang w:val="en-US"/>
        </w:rPr>
        <w:t>9</w:t>
      </w:r>
      <w:r w:rsidRPr="00C96B6A">
        <w:t xml:space="preserve">mm) 90 degree return edges; </w:t>
      </w:r>
      <w:r w:rsidRPr="00C96B6A">
        <w:rPr>
          <w:lang w:val="en-US"/>
        </w:rPr>
        <w:t xml:space="preserve">Secured to cabinet with a concealed, full-length stainless steel piano-hinge. Equipped with a stainless steel cable door-swing limiter and one tumbler lock keyed like other Bobrick washroom accessories. </w:t>
      </w:r>
    </w:p>
    <w:p w14:paraId="501B6C48" w14:textId="77777777" w:rsidR="005A2809" w:rsidRPr="00C96B6A" w:rsidRDefault="005A2809" w:rsidP="005A2809">
      <w:pPr>
        <w:pStyle w:val="SubPara"/>
      </w:pPr>
      <w:r w:rsidRPr="00C96B6A">
        <w:t xml:space="preserve">Paper Towel Dispenser:  18-8, Type 304, 22 gauge (0.8mm) stainless steel.  Rounded towel tray with hemmed towel tray opening to dispense towels without tearing. </w:t>
      </w:r>
      <w:r w:rsidRPr="00C96B6A">
        <w:rPr>
          <w:lang w:val="en-US"/>
        </w:rPr>
        <w:t xml:space="preserve"> </w:t>
      </w:r>
      <w:r w:rsidRPr="00C96B6A">
        <w:t>Capacity:  300 C-fold or 400 multifold paper towels without adjustment or adapters.</w:t>
      </w:r>
    </w:p>
    <w:p w14:paraId="4715E038" w14:textId="77777777" w:rsidR="005A2809" w:rsidRPr="00C96B6A" w:rsidRDefault="005A2809" w:rsidP="005A2809">
      <w:pPr>
        <w:pStyle w:val="SubPara"/>
        <w:rPr>
          <w:lang w:val="en-US"/>
        </w:rPr>
      </w:pPr>
      <w:r w:rsidRPr="00C96B6A">
        <w:rPr>
          <w:lang w:val="en-US"/>
        </w:rPr>
        <w:t>Skirt: 18-8, Type 3</w:t>
      </w:r>
      <w:r w:rsidR="00325818" w:rsidRPr="00C96B6A">
        <w:rPr>
          <w:lang w:val="en-US"/>
        </w:rPr>
        <w:t>0</w:t>
      </w:r>
      <w:r w:rsidRPr="00C96B6A">
        <w:rPr>
          <w:lang w:val="en-US"/>
        </w:rPr>
        <w:t>4, stainless steel with satin-finish.</w:t>
      </w:r>
    </w:p>
    <w:p w14:paraId="2D47AAEC" w14:textId="77777777" w:rsidR="005A2809" w:rsidRPr="00C96B6A" w:rsidRDefault="005A2809" w:rsidP="005A2809">
      <w:pPr>
        <w:pStyle w:val="Blank"/>
        <w:rPr>
          <w:lang w:val="en-US"/>
        </w:rPr>
      </w:pPr>
    </w:p>
    <w:p w14:paraId="3174ECC3" w14:textId="77777777" w:rsidR="009D1AFA" w:rsidRPr="00C96B6A" w:rsidRDefault="009D1AFA" w:rsidP="009D1AFA">
      <w:pPr>
        <w:pStyle w:val="Paragraph"/>
      </w:pPr>
      <w:r w:rsidRPr="00C96B6A">
        <w:t>Surface-Mounted Paper Towel Dispensers:</w:t>
      </w:r>
    </w:p>
    <w:p w14:paraId="6DABC430" w14:textId="77777777" w:rsidR="009D1AFA" w:rsidRPr="00C96B6A" w:rsidRDefault="009D1AFA" w:rsidP="009D1AFA">
      <w:pPr>
        <w:pStyle w:val="SubPara"/>
      </w:pPr>
      <w:r w:rsidRPr="00C96B6A">
        <w:t xml:space="preserve">Basis of Design:  Bobrick ConturaSeries Model B-4262, furnished with Bobrick 369-130 TowelMate. </w:t>
      </w:r>
    </w:p>
    <w:p w14:paraId="71924CFC" w14:textId="77777777" w:rsidR="009D1AFA" w:rsidRPr="00C96B6A" w:rsidRDefault="009D1AFA" w:rsidP="009D1AFA">
      <w:pPr>
        <w:pStyle w:val="SubSub1"/>
        <w:tabs>
          <w:tab w:val="num" w:pos="3228"/>
        </w:tabs>
      </w:pPr>
      <w:r w:rsidRPr="00C96B6A">
        <w:t xml:space="preserve">TowelMate dispenses one paper towel at a time without towels sagging or falling through towel tray opening.  Round nylon rod and stainless steel rod screws support stack of paper towels. </w:t>
      </w:r>
    </w:p>
    <w:p w14:paraId="14A060F3" w14:textId="77777777" w:rsidR="009D1AFA" w:rsidRPr="00C96B6A" w:rsidRDefault="009D1AFA" w:rsidP="009D1AFA">
      <w:pPr>
        <w:pStyle w:val="SubSub1"/>
        <w:tabs>
          <w:tab w:val="num" w:pos="3228"/>
        </w:tabs>
      </w:pPr>
      <w:r w:rsidRPr="00C96B6A">
        <w:t>Capacity:  400 C-fold or 525 multifold towels 2-1/2 inches to 3-1/8 inches (65 to 79mm) deep.</w:t>
      </w:r>
    </w:p>
    <w:p w14:paraId="67B4186D" w14:textId="77777777" w:rsidR="009D1AFA" w:rsidRPr="00C96B6A" w:rsidRDefault="009D1AFA" w:rsidP="009D1AFA">
      <w:pPr>
        <w:pStyle w:val="SubPara"/>
      </w:pPr>
      <w:r w:rsidRPr="00C96B6A">
        <w:t>Cabinet:  All-welded, 18-8, Type 304, 22 gauge (0.8mm) stainless steel with satin finish on exposed surfaces; inside equipped with 90 degree return towel guide bracket to prevent paper towels from falling forward out when door is opened.</w:t>
      </w:r>
    </w:p>
    <w:p w14:paraId="0319F8C0" w14:textId="77777777" w:rsidR="009D1AFA" w:rsidRPr="00C96B6A" w:rsidRDefault="009D1AFA" w:rsidP="009D1AFA">
      <w:pPr>
        <w:pStyle w:val="SubPara"/>
      </w:pPr>
      <w:r w:rsidRPr="00C96B6A">
        <w:t xml:space="preserve">Cabinet Back:  With recessed mounting slots to prevent screws from snagging towels. </w:t>
      </w:r>
    </w:p>
    <w:p w14:paraId="1668877D" w14:textId="77777777" w:rsidR="009D1AFA" w:rsidRPr="00C96B6A" w:rsidRDefault="009D1AFA" w:rsidP="009D1AFA">
      <w:pPr>
        <w:pStyle w:val="SubPara"/>
      </w:pPr>
      <w:r w:rsidRPr="00C96B6A">
        <w:lastRenderedPageBreak/>
        <w:t>Door:  Drawn, one-piece, seamless, 18-8, Type 304, 22 gauge (0.8mm) stainless steel with satin finish; with tumbler lock keyed like other washroom accessories.  Front of door shall have same degree of arc, radius on corners and edges as other Bobrick ConturaSeries washroom accessories.</w:t>
      </w:r>
    </w:p>
    <w:p w14:paraId="4322808F" w14:textId="77777777" w:rsidR="009D1AFA" w:rsidRPr="00C96B6A" w:rsidRDefault="009D1AFA" w:rsidP="009D1AFA">
      <w:pPr>
        <w:pStyle w:val="SubPara"/>
      </w:pPr>
      <w:r w:rsidRPr="00C96B6A">
        <w:t>Hinge:  Full-length stainless steel piano-hinge.</w:t>
      </w:r>
    </w:p>
    <w:p w14:paraId="1DAAB6A2" w14:textId="77777777" w:rsidR="009D1AFA" w:rsidRPr="00C96B6A" w:rsidRDefault="009D1AFA" w:rsidP="009D1AFA">
      <w:pPr>
        <w:pStyle w:val="SubPara"/>
      </w:pPr>
      <w:r w:rsidRPr="00C96B6A">
        <w:t>Towel Dispensing:  Formed towel tray opening dispenses towels without tearing.</w:t>
      </w:r>
    </w:p>
    <w:p w14:paraId="392D1FAC" w14:textId="77777777" w:rsidR="009D1AFA" w:rsidRPr="00C96B6A" w:rsidRDefault="009D1AFA" w:rsidP="009D1AFA">
      <w:pPr>
        <w:pStyle w:val="SubPara"/>
      </w:pPr>
      <w:r w:rsidRPr="00C96B6A">
        <w:t>Filling:  After unlocking with key provided, door swings down for loading towels.</w:t>
      </w:r>
    </w:p>
    <w:p w14:paraId="1324D384" w14:textId="77777777" w:rsidR="009D1AFA" w:rsidRPr="00C96B6A" w:rsidRDefault="009D1AFA" w:rsidP="009D1AFA">
      <w:pPr>
        <w:pStyle w:val="SubPara"/>
      </w:pPr>
      <w:r w:rsidRPr="00C96B6A">
        <w:t>Refill Indication:  Two slots on each side of cabinet indicate refill time.</w:t>
      </w:r>
    </w:p>
    <w:p w14:paraId="06D3341E" w14:textId="77777777" w:rsidR="009D1AFA" w:rsidRPr="00C96B6A" w:rsidRDefault="009D1AFA" w:rsidP="009D1AFA">
      <w:pPr>
        <w:pStyle w:val="Blank"/>
      </w:pPr>
    </w:p>
    <w:p w14:paraId="6F83091C" w14:textId="77777777" w:rsidR="00E507D9" w:rsidRPr="00C96B6A" w:rsidRDefault="00E507D9" w:rsidP="00D02A8C">
      <w:pPr>
        <w:pStyle w:val="Paragraph"/>
      </w:pPr>
      <w:r w:rsidRPr="00C96B6A">
        <w:t>Surface-Mounted Paper Towel Dispenser</w:t>
      </w:r>
    </w:p>
    <w:p w14:paraId="11016971" w14:textId="77777777" w:rsidR="00D02A8C" w:rsidRPr="00C96B6A" w:rsidRDefault="00D02A8C" w:rsidP="00E507D9">
      <w:pPr>
        <w:pStyle w:val="Paragraph"/>
        <w:numPr>
          <w:ilvl w:val="0"/>
          <w:numId w:val="0"/>
        </w:numPr>
        <w:ind w:left="1152"/>
      </w:pPr>
      <w:r w:rsidRPr="00C96B6A">
        <w:t xml:space="preserve">Basis of Design:  Bobrick </w:t>
      </w:r>
      <w:r w:rsidRPr="00C96B6A">
        <w:rPr>
          <w:lang w:val="en-US"/>
        </w:rPr>
        <w:t xml:space="preserve">Fino Collection </w:t>
      </w:r>
      <w:r w:rsidRPr="00C96B6A">
        <w:t>Model B-</w:t>
      </w:r>
      <w:r w:rsidRPr="00C96B6A">
        <w:rPr>
          <w:lang w:val="en-US"/>
        </w:rPr>
        <w:t>92</w:t>
      </w:r>
      <w:r w:rsidRPr="00C96B6A">
        <w:t xml:space="preserve">62, furnished with Bobrick </w:t>
      </w:r>
      <w:r w:rsidRPr="00C96B6A">
        <w:rPr>
          <w:lang w:val="en-US"/>
        </w:rPr>
        <w:t>262</w:t>
      </w:r>
      <w:r w:rsidRPr="00C96B6A">
        <w:t xml:space="preserve">-130 TowelMate. </w:t>
      </w:r>
    </w:p>
    <w:p w14:paraId="7E36C7AC" w14:textId="77777777" w:rsidR="00D02A8C" w:rsidRPr="00C96B6A" w:rsidRDefault="00D02A8C" w:rsidP="00D02A8C">
      <w:pPr>
        <w:pStyle w:val="SubSub1"/>
        <w:tabs>
          <w:tab w:val="num" w:pos="3228"/>
        </w:tabs>
      </w:pPr>
      <w:r w:rsidRPr="00C96B6A">
        <w:t xml:space="preserve">TowelMate dispenses one paper towel at a time without towels sagging or falling through towel tray opening.  Round nylon rod and stainless steel rod screws support stack of paper towels. </w:t>
      </w:r>
    </w:p>
    <w:p w14:paraId="16971776" w14:textId="77777777" w:rsidR="00D02A8C" w:rsidRPr="00C96B6A" w:rsidRDefault="00D02A8C" w:rsidP="00D02A8C">
      <w:pPr>
        <w:pStyle w:val="SubSub1"/>
        <w:tabs>
          <w:tab w:val="num" w:pos="3228"/>
        </w:tabs>
      </w:pPr>
      <w:r w:rsidRPr="00C96B6A">
        <w:t>Capacity:  400 C-fold or 525 multifold towels 2-1/2 inches to 3-1/8 inches (65 to 79mm) deep.</w:t>
      </w:r>
    </w:p>
    <w:p w14:paraId="3D6BB4A7" w14:textId="77777777" w:rsidR="00D02A8C" w:rsidRPr="00C96B6A" w:rsidRDefault="00D02A8C" w:rsidP="00D02A8C">
      <w:pPr>
        <w:pStyle w:val="SubPara"/>
      </w:pPr>
      <w:r w:rsidRPr="00C96B6A">
        <w:t>Cabinet:  All-</w:t>
      </w:r>
      <w:r w:rsidRPr="00C96B6A">
        <w:rPr>
          <w:lang w:val="en-US"/>
        </w:rPr>
        <w:t>seam-</w:t>
      </w:r>
      <w:r w:rsidRPr="00C96B6A">
        <w:t xml:space="preserve">welded, 18-8, Type 304, </w:t>
      </w:r>
      <w:r w:rsidRPr="00C96B6A">
        <w:rPr>
          <w:lang w:val="en-US"/>
        </w:rPr>
        <w:t>18</w:t>
      </w:r>
      <w:r w:rsidRPr="00C96B6A">
        <w:t xml:space="preserve"> gauge (</w:t>
      </w:r>
      <w:r w:rsidRPr="00C96B6A">
        <w:rPr>
          <w:lang w:val="en-US"/>
        </w:rPr>
        <w:t xml:space="preserve">1.2 </w:t>
      </w:r>
      <w:r w:rsidRPr="00C96B6A">
        <w:t>mm) stainless steel with satin finish on exposed surfaces;</w:t>
      </w:r>
      <w:r w:rsidRPr="00C96B6A">
        <w:rPr>
          <w:lang w:val="en-US"/>
        </w:rPr>
        <w:t>.</w:t>
      </w:r>
    </w:p>
    <w:p w14:paraId="67FE39A4" w14:textId="77777777" w:rsidR="00D02A8C" w:rsidRPr="00C96B6A" w:rsidRDefault="00D02A8C" w:rsidP="00D02A8C">
      <w:pPr>
        <w:pStyle w:val="SubPara"/>
      </w:pPr>
      <w:r w:rsidRPr="00C96B6A">
        <w:t xml:space="preserve">Cabinet Back:  With recessed mounting slots to prevent screws from snagging towels. </w:t>
      </w:r>
    </w:p>
    <w:p w14:paraId="1EF633A7" w14:textId="77777777" w:rsidR="00D02A8C" w:rsidRPr="00C96B6A" w:rsidRDefault="00D02A8C" w:rsidP="00D02A8C">
      <w:pPr>
        <w:pStyle w:val="SubPara"/>
      </w:pPr>
      <w:r w:rsidRPr="00C96B6A">
        <w:t xml:space="preserve">Door:  </w:t>
      </w:r>
      <w:r w:rsidRPr="00C96B6A">
        <w:rPr>
          <w:lang w:val="en-US"/>
        </w:rPr>
        <w:t>All-seam-welded construction</w:t>
      </w:r>
      <w:r w:rsidRPr="00C96B6A">
        <w:t xml:space="preserve">, one-piece, seamless, 18-8, Type 304, </w:t>
      </w:r>
      <w:r w:rsidRPr="00C96B6A">
        <w:rPr>
          <w:lang w:val="en-US"/>
        </w:rPr>
        <w:t>18</w:t>
      </w:r>
      <w:r w:rsidRPr="00C96B6A">
        <w:t xml:space="preserve"> gauge (</w:t>
      </w:r>
      <w:r w:rsidRPr="00C96B6A">
        <w:rPr>
          <w:lang w:val="en-US"/>
        </w:rPr>
        <w:t>1.2</w:t>
      </w:r>
      <w:r w:rsidRPr="00C96B6A">
        <w:t xml:space="preserve">mm) stainless steel with satin finish; with tumbler lock keyed like other washroom accessories.  </w:t>
      </w:r>
    </w:p>
    <w:p w14:paraId="662856CC" w14:textId="77777777" w:rsidR="00D02A8C" w:rsidRPr="00C96B6A" w:rsidRDefault="00D02A8C" w:rsidP="00D02A8C">
      <w:pPr>
        <w:pStyle w:val="SubPara"/>
      </w:pPr>
      <w:r w:rsidRPr="00C96B6A">
        <w:t>Hinge:  Full-length stainless steel piano-hinge.</w:t>
      </w:r>
    </w:p>
    <w:p w14:paraId="3496B4BD" w14:textId="77777777" w:rsidR="00D02A8C" w:rsidRPr="00C96B6A" w:rsidRDefault="00D02A8C" w:rsidP="00D02A8C">
      <w:pPr>
        <w:pStyle w:val="SubPara"/>
      </w:pPr>
      <w:r w:rsidRPr="00C96B6A">
        <w:t xml:space="preserve">Towel Dispensing:  </w:t>
      </w:r>
      <w:r w:rsidR="00E507D9" w:rsidRPr="00C96B6A">
        <w:rPr>
          <w:lang w:val="en-US"/>
        </w:rPr>
        <w:t>Towel</w:t>
      </w:r>
      <w:r w:rsidRPr="00C96B6A">
        <w:t xml:space="preserve"> tray opening dispenses towels without tearing.</w:t>
      </w:r>
    </w:p>
    <w:p w14:paraId="14A08E54" w14:textId="77777777" w:rsidR="00D02A8C" w:rsidRPr="00C96B6A" w:rsidRDefault="00D02A8C" w:rsidP="00D02A8C">
      <w:pPr>
        <w:pStyle w:val="SubPara"/>
      </w:pPr>
      <w:r w:rsidRPr="00C96B6A">
        <w:t xml:space="preserve">Filling:  After unlocking with key provided, door swings down for loading towels. Paper will be stacked in horizontal position into </w:t>
      </w:r>
      <w:r w:rsidRPr="00C96B6A">
        <w:rPr>
          <w:lang w:val="en-US"/>
        </w:rPr>
        <w:t>door</w:t>
      </w:r>
      <w:r w:rsidRPr="00C96B6A">
        <w:t xml:space="preserve"> to prevent paper from falling out when loading</w:t>
      </w:r>
    </w:p>
    <w:p w14:paraId="6E80F3EB" w14:textId="77777777" w:rsidR="00D02A8C" w:rsidRPr="00C96B6A" w:rsidRDefault="00D02A8C" w:rsidP="00D02A8C">
      <w:pPr>
        <w:pStyle w:val="SubPara"/>
      </w:pPr>
      <w:r w:rsidRPr="00C96B6A">
        <w:t xml:space="preserve">Refill Indication:  </w:t>
      </w:r>
      <w:r w:rsidR="00C96B6A" w:rsidRPr="00C96B6A">
        <w:rPr>
          <w:lang w:val="en-US"/>
        </w:rPr>
        <w:t>One</w:t>
      </w:r>
      <w:r w:rsidRPr="00C96B6A">
        <w:t xml:space="preserve"> slot on each side of cabinet indicate refill time.</w:t>
      </w:r>
    </w:p>
    <w:p w14:paraId="641A828B" w14:textId="77777777" w:rsidR="00D02A8C" w:rsidRPr="00C96B6A" w:rsidRDefault="00D02A8C" w:rsidP="00D02A8C">
      <w:pPr>
        <w:pStyle w:val="Paragraph"/>
        <w:numPr>
          <w:ilvl w:val="0"/>
          <w:numId w:val="0"/>
        </w:numPr>
        <w:ind w:left="1152"/>
      </w:pPr>
    </w:p>
    <w:p w14:paraId="680EF838" w14:textId="77777777" w:rsidR="009D1AFA" w:rsidRPr="00C96B6A" w:rsidRDefault="009D1AFA" w:rsidP="009D1AFA">
      <w:pPr>
        <w:pStyle w:val="Paragraph"/>
      </w:pPr>
      <w:r w:rsidRPr="00C96B6A">
        <w:t xml:space="preserve">Surface-Mounted Paper Towel Dispensers:  </w:t>
      </w:r>
    </w:p>
    <w:p w14:paraId="21556180" w14:textId="77777777" w:rsidR="009D1AFA" w:rsidRPr="00C96B6A" w:rsidRDefault="009D1AFA" w:rsidP="009D1AFA">
      <w:pPr>
        <w:pStyle w:val="SubPara"/>
      </w:pPr>
      <w:r w:rsidRPr="00C96B6A">
        <w:t>Basis of Design:  Bobrick MatrixSeries Model B-5262.</w:t>
      </w:r>
    </w:p>
    <w:p w14:paraId="638A2737" w14:textId="77777777" w:rsidR="009D1AFA" w:rsidRPr="00C96B6A" w:rsidRDefault="009D1AFA" w:rsidP="009D1AFA">
      <w:pPr>
        <w:pStyle w:val="SubSub1"/>
        <w:tabs>
          <w:tab w:val="num" w:pos="3228"/>
        </w:tabs>
      </w:pPr>
      <w:r w:rsidRPr="00C96B6A">
        <w:t>Capacity:  400 C-fold or 525 multifold towels 3-1/8 inches to 3-13/16 inches (79mm to 97mm) deep.</w:t>
      </w:r>
    </w:p>
    <w:p w14:paraId="460F6044" w14:textId="77777777" w:rsidR="009D1AFA" w:rsidRPr="00C96B6A" w:rsidRDefault="009D1AFA" w:rsidP="009D1AFA">
      <w:pPr>
        <w:pStyle w:val="SubPara"/>
      </w:pPr>
      <w:r w:rsidRPr="00C96B6A">
        <w:t>Basis of Design:  Bobrick MatrixSeries Model B-5262 with Bobrick Part No. 5288-10 Retrofit Tumbler Lock Kit.</w:t>
      </w:r>
    </w:p>
    <w:p w14:paraId="56ECF122" w14:textId="77777777" w:rsidR="009D1AFA" w:rsidRPr="00C96B6A" w:rsidRDefault="009D1AFA" w:rsidP="009D1AFA">
      <w:pPr>
        <w:pStyle w:val="SubSub1"/>
        <w:tabs>
          <w:tab w:val="num" w:pos="3228"/>
        </w:tabs>
      </w:pPr>
      <w:r w:rsidRPr="00C96B6A">
        <w:t>Locking:  Retrofit tumbler lock.</w:t>
      </w:r>
    </w:p>
    <w:p w14:paraId="5AEB9CC9" w14:textId="77777777" w:rsidR="009D1AFA" w:rsidRPr="00C96B6A" w:rsidRDefault="009D1AFA" w:rsidP="009D1AFA">
      <w:pPr>
        <w:pStyle w:val="SubSub1"/>
        <w:tabs>
          <w:tab w:val="num" w:pos="3228"/>
        </w:tabs>
      </w:pPr>
      <w:r w:rsidRPr="00C96B6A">
        <w:t>Capacity:  400 C-fold or 525 multifold towels 3-1/8 inches to 3-13/16 inches (79mm to 97mm) deep.</w:t>
      </w:r>
    </w:p>
    <w:p w14:paraId="1BEAB964" w14:textId="77777777" w:rsidR="009D1AFA" w:rsidRPr="00C96B6A" w:rsidRDefault="009D1AFA" w:rsidP="009D1AFA">
      <w:pPr>
        <w:pStyle w:val="SubPara"/>
      </w:pPr>
      <w:r w:rsidRPr="00C96B6A">
        <w:t>Basis of Design:  Bobrick MatrixSeries Model B-5262 with Bobrick Part No. 5262-25 Towel Tray Adapter Kit.</w:t>
      </w:r>
    </w:p>
    <w:p w14:paraId="16D6FA29" w14:textId="77777777" w:rsidR="009D1AFA" w:rsidRPr="00C96B6A" w:rsidRDefault="009D1AFA" w:rsidP="009D1AFA">
      <w:pPr>
        <w:pStyle w:val="SubSub1"/>
        <w:tabs>
          <w:tab w:val="num" w:pos="3228"/>
        </w:tabs>
      </w:pPr>
      <w:r w:rsidRPr="00C96B6A">
        <w:t>Capacity:  400 C-fold or 525 multifold towels 2-1/2 inches to 3-1/8 inches (65 to 79mm) deep.</w:t>
      </w:r>
    </w:p>
    <w:p w14:paraId="5047BFA6" w14:textId="77777777" w:rsidR="009D1AFA" w:rsidRPr="00C96B6A" w:rsidRDefault="009D1AFA" w:rsidP="009D1AFA">
      <w:pPr>
        <w:pStyle w:val="SubPara"/>
      </w:pPr>
      <w:r w:rsidRPr="00C96B6A">
        <w:t>Basis of Design:  Bobrick MatrixSeries Model B-5262 with Bobrick Part No. 5262-25 Towel Tray Adapter Kit with Bobrick Part No. 5288-10 Retrofit Tumbler Lock Kit.</w:t>
      </w:r>
    </w:p>
    <w:p w14:paraId="6B902B74" w14:textId="77777777" w:rsidR="009D1AFA" w:rsidRPr="00C96B6A" w:rsidRDefault="009D1AFA" w:rsidP="009D1AFA">
      <w:pPr>
        <w:pStyle w:val="SubSub1"/>
        <w:tabs>
          <w:tab w:val="num" w:pos="3228"/>
        </w:tabs>
      </w:pPr>
      <w:r w:rsidRPr="00C96B6A">
        <w:t>Locking:  Retrofit tumbler lock.</w:t>
      </w:r>
    </w:p>
    <w:p w14:paraId="14DFED6A" w14:textId="77777777" w:rsidR="009D1AFA" w:rsidRPr="00C96B6A" w:rsidRDefault="009D1AFA" w:rsidP="009D1AFA">
      <w:pPr>
        <w:pStyle w:val="SubSub1"/>
        <w:tabs>
          <w:tab w:val="num" w:pos="3228"/>
        </w:tabs>
      </w:pPr>
      <w:r w:rsidRPr="00C96B6A">
        <w:lastRenderedPageBreak/>
        <w:t>Capacity:  400 C-fold or 525 multifold towels 2-1/2 inches to 3-1/8 inches (65 to 79mm) deep.</w:t>
      </w:r>
    </w:p>
    <w:p w14:paraId="6DA3C11D" w14:textId="77777777" w:rsidR="009D1AFA" w:rsidRPr="00C96B6A" w:rsidRDefault="009D1AFA" w:rsidP="009D1AFA">
      <w:pPr>
        <w:pStyle w:val="SubPara"/>
      </w:pPr>
      <w:r w:rsidRPr="00C96B6A">
        <w:t>Mounting Plate and Towel Tray:  Two-piece construction, high-impact grey ABS with high-gloss finish on exposed surfaces.</w:t>
      </w:r>
    </w:p>
    <w:p w14:paraId="3E346BEC" w14:textId="77777777" w:rsidR="009D1AFA" w:rsidRPr="00C96B6A" w:rsidRDefault="009D1AFA" w:rsidP="009D1AFA">
      <w:pPr>
        <w:pStyle w:val="SubPara"/>
      </w:pPr>
      <w:r w:rsidRPr="00C96B6A">
        <w:t>Door:  High-impact grey ABS with high-gloss finish on exposed surfaces; secured to towel tray with keyed posts and to mounting plate with a concealed locking device keyed like other washroom accessories.  Front of unit shall have same degree of arc, radius on corners and edges as other Bobrick MatrixSeries washroom accessories.</w:t>
      </w:r>
    </w:p>
    <w:p w14:paraId="7C1D1645" w14:textId="77777777" w:rsidR="009D1AFA" w:rsidRPr="00C96B6A" w:rsidRDefault="009D1AFA" w:rsidP="009D1AFA">
      <w:pPr>
        <w:pStyle w:val="SubPara"/>
      </w:pPr>
      <w:r w:rsidRPr="00C96B6A">
        <w:t>Towel Dispensing:  Towel tray with radiused opening dispenses towels without tearing.</w:t>
      </w:r>
    </w:p>
    <w:p w14:paraId="02EC5798" w14:textId="77777777" w:rsidR="009D1AFA" w:rsidRPr="00C96B6A" w:rsidRDefault="009D1AFA" w:rsidP="009D1AFA">
      <w:pPr>
        <w:pStyle w:val="SubPara"/>
      </w:pPr>
      <w:r w:rsidRPr="00C96B6A">
        <w:t>Filling:  After unlocking with key provided, door swings down for loading of towels</w:t>
      </w:r>
      <w:r w:rsidR="004A1F24" w:rsidRPr="00C96B6A">
        <w:t>.</w:t>
      </w:r>
    </w:p>
    <w:p w14:paraId="3FE925E1" w14:textId="77777777" w:rsidR="009D1AFA" w:rsidRPr="00C96B6A" w:rsidRDefault="009D1AFA" w:rsidP="009D1AFA">
      <w:pPr>
        <w:pStyle w:val="SubPara"/>
      </w:pPr>
      <w:r w:rsidRPr="00C96B6A">
        <w:t>Refill Indication:  One slot on each side to indicates refill time.</w:t>
      </w:r>
    </w:p>
    <w:p w14:paraId="4E126F04" w14:textId="4477A5A8" w:rsidR="009D1AFA" w:rsidRPr="00C96B6A" w:rsidRDefault="009D1AFA" w:rsidP="00DA07DA">
      <w:pPr>
        <w:pStyle w:val="SubPara"/>
      </w:pPr>
      <w:r w:rsidRPr="00C96B6A">
        <w:t>Capacity:  400 C-fold or 525 multifold paper towels.</w:t>
      </w:r>
    </w:p>
    <w:p w14:paraId="3439DC2C" w14:textId="77777777" w:rsidR="009D1AFA" w:rsidRPr="00C96B6A" w:rsidRDefault="009D1AFA" w:rsidP="009D1AFA">
      <w:pPr>
        <w:pStyle w:val="Blank"/>
        <w:tabs>
          <w:tab w:val="clear" w:pos="7488"/>
          <w:tab w:val="clear" w:pos="8064"/>
          <w:tab w:val="clear" w:pos="8640"/>
          <w:tab w:val="clear" w:pos="9216"/>
        </w:tabs>
      </w:pPr>
    </w:p>
    <w:p w14:paraId="2AC05728" w14:textId="77777777" w:rsidR="009D1AFA" w:rsidRPr="00C96B6A" w:rsidRDefault="009D1AFA" w:rsidP="009D1AFA">
      <w:pPr>
        <w:pStyle w:val="Paragraph"/>
      </w:pPr>
      <w:r w:rsidRPr="00C96B6A">
        <w:t xml:space="preserve">Surface-Mounted Roll Paper Towel Dispenser:  </w:t>
      </w:r>
    </w:p>
    <w:p w14:paraId="2FDC64D6" w14:textId="77777777" w:rsidR="009D1AFA" w:rsidRPr="00C96B6A" w:rsidRDefault="009D1AFA" w:rsidP="009D1AFA">
      <w:pPr>
        <w:pStyle w:val="SubPara"/>
      </w:pPr>
      <w:r w:rsidRPr="00C96B6A">
        <w:t>Basis of Design:  Bobrick Model B-72860.</w:t>
      </w:r>
    </w:p>
    <w:p w14:paraId="35152E46" w14:textId="77777777" w:rsidR="009D1AFA" w:rsidRPr="00C96B6A" w:rsidRDefault="009D1AFA" w:rsidP="009D1AFA">
      <w:pPr>
        <w:pStyle w:val="SubPara"/>
      </w:pPr>
      <w:r w:rsidRPr="00C96B6A">
        <w:t xml:space="preserve">Compliance:  Push-in lever is operable with one hand, without tight grasping, pinching or twisting of the wrist and with less than 5 pounds of force (22.2 N) to comply with </w:t>
      </w:r>
      <w:r w:rsidR="00653C9A" w:rsidRPr="00C96B6A">
        <w:t>universal/accessibility design</w:t>
      </w:r>
      <w:r w:rsidRPr="00C96B6A">
        <w:t>, including ADA-ABA and ICC/ANSI.</w:t>
      </w:r>
    </w:p>
    <w:p w14:paraId="089D06AE" w14:textId="77777777" w:rsidR="009D1AFA" w:rsidRPr="00C96B6A" w:rsidRDefault="009D1AFA" w:rsidP="009D1AFA">
      <w:pPr>
        <w:pStyle w:val="SubPara"/>
      </w:pPr>
      <w:r w:rsidRPr="00C96B6A">
        <w:t xml:space="preserve">Door and Housing:  </w:t>
      </w:r>
    </w:p>
    <w:p w14:paraId="0B15ED1F" w14:textId="77777777" w:rsidR="009D1AFA" w:rsidRPr="00C96B6A" w:rsidRDefault="009D1AFA" w:rsidP="009D1AFA">
      <w:pPr>
        <w:pStyle w:val="SubSub1"/>
      </w:pPr>
      <w:r w:rsidRPr="00C96B6A">
        <w:t xml:space="preserve">Materials:  High-impact resin materials. </w:t>
      </w:r>
    </w:p>
    <w:p w14:paraId="633682AB" w14:textId="77777777" w:rsidR="009D1AFA" w:rsidRPr="00C96B6A" w:rsidRDefault="009D1AFA" w:rsidP="009D1AFA">
      <w:pPr>
        <w:pStyle w:val="SubSub1"/>
      </w:pPr>
      <w:r w:rsidRPr="00C96B6A">
        <w:t xml:space="preserve">Translucent dark grey door with high-gloss finish on exposed surfaces; bottom secured to light grey housing with stainless steel hinge pins, keyed lock at top. </w:t>
      </w:r>
    </w:p>
    <w:p w14:paraId="3D3FD41B" w14:textId="77777777" w:rsidR="009D1AFA" w:rsidRPr="00C96B6A" w:rsidRDefault="009D1AFA" w:rsidP="009D1AFA">
      <w:pPr>
        <w:pStyle w:val="SubSub1"/>
      </w:pPr>
      <w:r w:rsidRPr="00C96B6A">
        <w:t>Locking:  Door opened with removable or permanent keys provided. Additional “permanent” snap-in key supplied for use in non-vandal-prone installations.</w:t>
      </w:r>
    </w:p>
    <w:p w14:paraId="54B8DE8F" w14:textId="77777777" w:rsidR="009D1AFA" w:rsidRPr="00C96B6A" w:rsidRDefault="009D1AFA" w:rsidP="009D1AFA">
      <w:pPr>
        <w:pStyle w:val="SubPara"/>
      </w:pPr>
      <w:r w:rsidRPr="00C96B6A">
        <w:t xml:space="preserve">Roll-Paper-Towel Mechanism:  High-impact resin materials. </w:t>
      </w:r>
    </w:p>
    <w:p w14:paraId="533EEA1E" w14:textId="77777777" w:rsidR="009D1AFA" w:rsidRPr="00C96B6A" w:rsidRDefault="009D1AFA" w:rsidP="009D1AFA">
      <w:pPr>
        <w:pStyle w:val="SubPara"/>
      </w:pPr>
      <w:r w:rsidRPr="00C96B6A">
        <w:t>Exterior Feed Wheel:  Allows manual feed; for use when filling.</w:t>
      </w:r>
    </w:p>
    <w:p w14:paraId="2FA85665" w14:textId="77777777" w:rsidR="009D1AFA" w:rsidRPr="00C96B6A" w:rsidRDefault="009D1AFA" w:rsidP="009D1AFA">
      <w:pPr>
        <w:pStyle w:val="SubPara"/>
      </w:pPr>
      <w:r w:rsidRPr="00C96B6A">
        <w:t>Towel Dispensing:  Touch-free pull-towel mechanism dispenses 12 inch (305mm) per pull.</w:t>
      </w:r>
    </w:p>
    <w:p w14:paraId="68071DD5" w14:textId="77777777" w:rsidR="009D1AFA" w:rsidRPr="00C96B6A" w:rsidRDefault="009D1AFA" w:rsidP="009D1AFA">
      <w:pPr>
        <w:pStyle w:val="SubSub1"/>
        <w:tabs>
          <w:tab w:val="num" w:pos="3228"/>
        </w:tabs>
      </w:pPr>
      <w:r w:rsidRPr="00C96B6A">
        <w:t>Rolls:  Nonperforated, 1-1/2 inch to 2 inch (38mm to 51mm) diameter cores, 8 inch (203mm) width, 8 inch (203mm) diameter, 800 ft (244 m) long.</w:t>
      </w:r>
    </w:p>
    <w:p w14:paraId="7410569B" w14:textId="77777777" w:rsidR="009D1AFA" w:rsidRPr="00C96B6A" w:rsidRDefault="009D1AFA" w:rsidP="009D1AFA">
      <w:pPr>
        <w:pStyle w:val="SubSub1"/>
        <w:tabs>
          <w:tab w:val="num" w:pos="3228"/>
        </w:tabs>
      </w:pPr>
      <w:r w:rsidRPr="00C96B6A">
        <w:t>Stub Roll Feature:  When the stub roll is depleted, main roll automatically starts dispensing without need to open dispenser.</w:t>
      </w:r>
    </w:p>
    <w:p w14:paraId="31D77D88" w14:textId="77777777" w:rsidR="00D829C7" w:rsidRPr="00C96B6A" w:rsidRDefault="00D829C7" w:rsidP="00D829C7">
      <w:pPr>
        <w:pStyle w:val="Blank"/>
      </w:pPr>
    </w:p>
    <w:p w14:paraId="32F7A2BF" w14:textId="77777777" w:rsidR="009D1AFA" w:rsidRPr="00C96B6A" w:rsidRDefault="009D1AFA" w:rsidP="009D1AFA">
      <w:pPr>
        <w:pStyle w:val="Paragraph"/>
      </w:pPr>
      <w:r w:rsidRPr="00C96B6A">
        <w:t>Surface-Mounted Automatic, Unive</w:t>
      </w:r>
      <w:r w:rsidR="00852619" w:rsidRPr="00C96B6A">
        <w:t>rsal Roll-Paper-Towel Dispenser</w:t>
      </w:r>
      <w:r w:rsidR="000E5B64" w:rsidRPr="00C96B6A">
        <w:rPr>
          <w:lang w:val="en-US"/>
        </w:rPr>
        <w:t>s</w:t>
      </w:r>
      <w:r w:rsidR="00852619" w:rsidRPr="00C96B6A">
        <w:rPr>
          <w:lang w:val="en-US"/>
        </w:rPr>
        <w:t xml:space="preserve"> equipped with LED Light</w:t>
      </w:r>
      <w:r w:rsidRPr="00C96B6A">
        <w:t xml:space="preserve">:  </w:t>
      </w:r>
    </w:p>
    <w:p w14:paraId="612B5925" w14:textId="77777777" w:rsidR="009D1AFA" w:rsidRPr="00C96B6A" w:rsidRDefault="009D1AFA" w:rsidP="009D1AFA">
      <w:pPr>
        <w:pStyle w:val="SubPara"/>
      </w:pPr>
      <w:r w:rsidRPr="00C96B6A">
        <w:t>Basis of Design:  Bobrick Model B-2974.</w:t>
      </w:r>
    </w:p>
    <w:p w14:paraId="5707BF86" w14:textId="77777777" w:rsidR="009D1AFA" w:rsidRPr="00C96B6A" w:rsidRDefault="009D1AFA" w:rsidP="009D1AFA">
      <w:pPr>
        <w:pStyle w:val="SubSub1"/>
        <w:tabs>
          <w:tab w:val="num" w:pos="3228"/>
        </w:tabs>
      </w:pPr>
      <w:r w:rsidRPr="00C96B6A">
        <w:t xml:space="preserve">Power:  </w:t>
      </w:r>
      <w:r w:rsidR="0079773D" w:rsidRPr="00C96B6A">
        <w:t>4 D</w:t>
      </w:r>
      <w:r w:rsidR="0079773D" w:rsidRPr="00C96B6A">
        <w:rPr>
          <w:lang w:val="en-US"/>
        </w:rPr>
        <w:t xml:space="preserve"> size alkaline </w:t>
      </w:r>
      <w:r w:rsidR="0079773D" w:rsidRPr="00C96B6A">
        <w:t>batteries</w:t>
      </w:r>
      <w:r w:rsidRPr="00C96B6A">
        <w:t>; not included with unit.</w:t>
      </w:r>
    </w:p>
    <w:p w14:paraId="5F4B64C6" w14:textId="77777777" w:rsidR="009D1AFA" w:rsidRPr="00C96B6A" w:rsidRDefault="009D1AFA" w:rsidP="009D1AFA">
      <w:pPr>
        <w:pStyle w:val="SubPara"/>
      </w:pPr>
      <w:r w:rsidRPr="00C96B6A">
        <w:t>Basis of Design:  Bobrick Model B-2974 with Bobrick Part No. 3974-57 AC Adapter Kit.</w:t>
      </w:r>
    </w:p>
    <w:p w14:paraId="6A65EBC0" w14:textId="77777777" w:rsidR="009D1AFA" w:rsidRPr="00C96B6A" w:rsidRDefault="009D1AFA" w:rsidP="009D1AFA">
      <w:pPr>
        <w:pStyle w:val="SubSub1"/>
        <w:tabs>
          <w:tab w:val="num" w:pos="3228"/>
        </w:tabs>
      </w:pPr>
      <w:r w:rsidRPr="00C96B6A">
        <w:t>Power:  AC Adapter (6V).</w:t>
      </w:r>
    </w:p>
    <w:p w14:paraId="63120D33" w14:textId="77777777" w:rsidR="009D1AFA" w:rsidRPr="00C96B6A" w:rsidRDefault="009D1AFA" w:rsidP="009D1AFA">
      <w:pPr>
        <w:pStyle w:val="SubPara"/>
      </w:pPr>
      <w:r w:rsidRPr="00C96B6A">
        <w:lastRenderedPageBreak/>
        <w:t xml:space="preserve">Compliance:  Paper towels are dispensed with pull force of less than 5 pounds (22.2 N) to comply with </w:t>
      </w:r>
      <w:r w:rsidR="00653C9A" w:rsidRPr="00C96B6A">
        <w:t>universal/accessibility design</w:t>
      </w:r>
      <w:r w:rsidRPr="00C96B6A">
        <w:t>, including ADA-ABA and ICC/ANSI.</w:t>
      </w:r>
    </w:p>
    <w:p w14:paraId="46913F4F" w14:textId="77777777" w:rsidR="009D1AFA" w:rsidRPr="00C96B6A" w:rsidRDefault="009D1AFA" w:rsidP="009D1AFA">
      <w:pPr>
        <w:pStyle w:val="SubPara"/>
        <w:rPr>
          <w:lang w:val="en-US"/>
        </w:rPr>
      </w:pPr>
      <w:r w:rsidRPr="00C96B6A">
        <w:t>Cabinet:  All-welded, 18-8, Type 304, heavy gauge stainless steel with satin finish on exposed surfaces; with tumbler lock keyed like other washroom accessories.</w:t>
      </w:r>
    </w:p>
    <w:p w14:paraId="4D36951C" w14:textId="77777777" w:rsidR="0071337D" w:rsidRPr="00C96B6A" w:rsidRDefault="0071337D" w:rsidP="0071337D">
      <w:pPr>
        <w:pStyle w:val="SubPara"/>
      </w:pPr>
      <w:r w:rsidRPr="00C96B6A">
        <w:rPr>
          <w:lang w:val="en-US"/>
        </w:rPr>
        <w:t>No-touch dispenser, equipped with an intuitive LED light to direct patrons to the dispensing area.</w:t>
      </w:r>
    </w:p>
    <w:p w14:paraId="42034417" w14:textId="77777777" w:rsidR="009D1AFA" w:rsidRPr="00C96B6A" w:rsidRDefault="009D1AFA" w:rsidP="009D1AFA">
      <w:pPr>
        <w:pStyle w:val="SubPara"/>
      </w:pPr>
      <w:r w:rsidRPr="00C96B6A">
        <w:t xml:space="preserve">Door:  Drawn, one-piece, seamless, 18-8, Type 304, 20 gauge (0.9mm) stainless steel with satin finish. </w:t>
      </w:r>
    </w:p>
    <w:p w14:paraId="1257F5EF" w14:textId="77777777" w:rsidR="009D1AFA" w:rsidRPr="00C96B6A" w:rsidRDefault="009D1AFA" w:rsidP="009D1AFA">
      <w:pPr>
        <w:pStyle w:val="SubPara"/>
      </w:pPr>
      <w:r w:rsidRPr="00C96B6A">
        <w:t>Hinge:  Full length stainless steel piano-hinge.</w:t>
      </w:r>
    </w:p>
    <w:p w14:paraId="5382818D" w14:textId="77777777" w:rsidR="009D1AFA" w:rsidRPr="00C96B6A" w:rsidRDefault="009D1AFA" w:rsidP="009D1AFA">
      <w:pPr>
        <w:pStyle w:val="SubPara"/>
      </w:pPr>
      <w:r w:rsidRPr="00C96B6A">
        <w:t xml:space="preserve">Automatic Roll Towel Dispenser:  High-impact resin materials. </w:t>
      </w:r>
    </w:p>
    <w:p w14:paraId="50B0F31C" w14:textId="77777777" w:rsidR="00283BDA" w:rsidRPr="00C96B6A" w:rsidRDefault="00283BDA" w:rsidP="009D1AFA">
      <w:pPr>
        <w:pStyle w:val="SubPara"/>
      </w:pPr>
      <w:r w:rsidRPr="00C96B6A">
        <w:t xml:space="preserve">LED light:  </w:t>
      </w:r>
      <w:r w:rsidR="00794815" w:rsidRPr="00C96B6A">
        <w:t>Green</w:t>
      </w:r>
      <w:r w:rsidR="001E56B5" w:rsidRPr="00C96B6A">
        <w:rPr>
          <w:lang w:val="en-US"/>
        </w:rPr>
        <w:t>,</w:t>
      </w:r>
      <w:r w:rsidR="00794815" w:rsidRPr="00C96B6A">
        <w:t xml:space="preserve"> ready to dispense</w:t>
      </w:r>
      <w:r w:rsidRPr="00C96B6A">
        <w:t xml:space="preserve">, </w:t>
      </w:r>
      <w:r w:rsidR="00794815" w:rsidRPr="00C96B6A">
        <w:t>Orange</w:t>
      </w:r>
      <w:r w:rsidR="001E56B5" w:rsidRPr="00C96B6A">
        <w:rPr>
          <w:lang w:val="en-US"/>
        </w:rPr>
        <w:t>,</w:t>
      </w:r>
      <w:r w:rsidR="00794815" w:rsidRPr="00C96B6A">
        <w:rPr>
          <w:lang w:val="en-US"/>
        </w:rPr>
        <w:t xml:space="preserve"> </w:t>
      </w:r>
      <w:r w:rsidR="00794815" w:rsidRPr="00C96B6A">
        <w:t>low batter</w:t>
      </w:r>
      <w:r w:rsidR="00794815" w:rsidRPr="00C96B6A">
        <w:rPr>
          <w:lang w:val="en-US"/>
        </w:rPr>
        <w:t xml:space="preserve">ies, </w:t>
      </w:r>
      <w:r w:rsidRPr="00C96B6A">
        <w:t xml:space="preserve"> </w:t>
      </w:r>
      <w:r w:rsidR="00794815" w:rsidRPr="00C96B6A">
        <w:t>Red</w:t>
      </w:r>
      <w:r w:rsidR="001E56B5" w:rsidRPr="00C96B6A">
        <w:rPr>
          <w:lang w:val="en-US"/>
        </w:rPr>
        <w:t>,</w:t>
      </w:r>
      <w:r w:rsidR="00794815" w:rsidRPr="00C96B6A">
        <w:t xml:space="preserve"> </w:t>
      </w:r>
      <w:r w:rsidR="00794815" w:rsidRPr="00C96B6A">
        <w:rPr>
          <w:lang w:val="en-US"/>
        </w:rPr>
        <w:t>contact maintenance</w:t>
      </w:r>
      <w:r w:rsidRPr="00C96B6A">
        <w:t xml:space="preserve">. </w:t>
      </w:r>
    </w:p>
    <w:p w14:paraId="2F6B60CD" w14:textId="77777777" w:rsidR="009D1AFA" w:rsidRPr="00C96B6A" w:rsidRDefault="009D1AFA" w:rsidP="009D1AFA">
      <w:pPr>
        <w:pStyle w:val="SubPara"/>
      </w:pPr>
      <w:r w:rsidRPr="00C96B6A">
        <w:t>Towel Dispensing:  Sensor dispenses towel when hands are placed under opening.</w:t>
      </w:r>
    </w:p>
    <w:p w14:paraId="456D53F7" w14:textId="77777777" w:rsidR="009D1AFA" w:rsidRPr="00C96B6A" w:rsidRDefault="009D1AFA" w:rsidP="009D1AFA">
      <w:pPr>
        <w:pStyle w:val="SubSub1"/>
        <w:tabs>
          <w:tab w:val="num" w:pos="3228"/>
        </w:tabs>
      </w:pPr>
      <w:r w:rsidRPr="00C96B6A">
        <w:t>Rolls:  Nonperforated, 1-1/2 inch to 2 inch (38mm to 51mm) diameter cores, 8 inch (203mm) width, 8 inch (203mm) diameter, 800 ft (244 m) long.</w:t>
      </w:r>
    </w:p>
    <w:p w14:paraId="0E3B0D1D" w14:textId="77777777" w:rsidR="009D1AFA" w:rsidRPr="00C96B6A" w:rsidRDefault="009D1AFA" w:rsidP="009D1AFA">
      <w:pPr>
        <w:pStyle w:val="SubSub1"/>
        <w:tabs>
          <w:tab w:val="num" w:pos="3228"/>
        </w:tabs>
      </w:pPr>
      <w:r w:rsidRPr="00C96B6A">
        <w:t>Equipped with switches that allow paper lengths to be set at 9 inch (230mm), 12 inch (305mm) or 15 inch (380mm), second activation delay that can be set at 1, 2, or 3 seconds, and “Paper Saver” feature that provides a shorter second sheet with options of 25 percent shorter and 12.5 percent shorter.</w:t>
      </w:r>
    </w:p>
    <w:p w14:paraId="0A72D7F9" w14:textId="77777777" w:rsidR="009D1AFA" w:rsidRPr="00C96B6A" w:rsidRDefault="009D1AFA" w:rsidP="009D1AFA">
      <w:pPr>
        <w:pStyle w:val="SubSub1"/>
        <w:tabs>
          <w:tab w:val="num" w:pos="3228"/>
        </w:tabs>
      </w:pPr>
      <w:r w:rsidRPr="00C96B6A">
        <w:t>Stub Roll Feature:  When the stub roll is depleted, main roll automatically starts dispensing without need to open dispenser.</w:t>
      </w:r>
    </w:p>
    <w:p w14:paraId="72D4150A" w14:textId="77777777" w:rsidR="009D1AFA" w:rsidRPr="00C96B6A" w:rsidRDefault="009D1AFA" w:rsidP="009D1AFA">
      <w:pPr>
        <w:pStyle w:val="Blank"/>
      </w:pPr>
    </w:p>
    <w:p w14:paraId="4D381991" w14:textId="77777777" w:rsidR="009D1AFA" w:rsidRPr="00C96B6A" w:rsidRDefault="009D1AFA" w:rsidP="009D1AFA">
      <w:pPr>
        <w:pStyle w:val="Paragraph"/>
      </w:pPr>
      <w:r w:rsidRPr="00C96B6A">
        <w:t xml:space="preserve">Surface-Mounted Automatic, Universal Roll Paper Towel Dispensers:  </w:t>
      </w:r>
    </w:p>
    <w:p w14:paraId="7C39B01B" w14:textId="77777777" w:rsidR="009D1AFA" w:rsidRPr="00C96B6A" w:rsidRDefault="009D1AFA" w:rsidP="009D1AFA">
      <w:pPr>
        <w:pStyle w:val="SubPara"/>
      </w:pPr>
      <w:r w:rsidRPr="00C96B6A">
        <w:t>Basis of Design:  Bobrick Model B-72974.</w:t>
      </w:r>
    </w:p>
    <w:p w14:paraId="4C25F33E" w14:textId="77777777" w:rsidR="009D1AFA" w:rsidRPr="00C96B6A" w:rsidRDefault="009D1AFA" w:rsidP="009D1AFA">
      <w:pPr>
        <w:pStyle w:val="SubSub1"/>
        <w:tabs>
          <w:tab w:val="num" w:pos="3228"/>
        </w:tabs>
      </w:pPr>
      <w:r w:rsidRPr="00C96B6A">
        <w:t>Power:  4 D size alkaline batteries; not included with unit.</w:t>
      </w:r>
    </w:p>
    <w:p w14:paraId="66F1800A" w14:textId="77777777" w:rsidR="009D1AFA" w:rsidRPr="00C96B6A" w:rsidRDefault="009D1AFA" w:rsidP="009D1AFA">
      <w:pPr>
        <w:pStyle w:val="SubPara"/>
      </w:pPr>
      <w:r w:rsidRPr="00C96B6A">
        <w:t>Basis of Design:  Bobrick Model B-72974 with Bobrick Part No. 3974-57 AC Adapter Kit.</w:t>
      </w:r>
    </w:p>
    <w:p w14:paraId="59C9FCC3" w14:textId="77777777" w:rsidR="009D1AFA" w:rsidRPr="00C96B6A" w:rsidRDefault="009D1AFA" w:rsidP="009D1AFA">
      <w:pPr>
        <w:pStyle w:val="SubSub1"/>
        <w:tabs>
          <w:tab w:val="num" w:pos="3228"/>
        </w:tabs>
      </w:pPr>
      <w:r w:rsidRPr="00C96B6A">
        <w:t>Power:  AC Adapter (6V).</w:t>
      </w:r>
    </w:p>
    <w:p w14:paraId="34F2ABB8" w14:textId="77777777" w:rsidR="009D1AFA" w:rsidRPr="00C96B6A" w:rsidRDefault="009D1AFA" w:rsidP="009D1AFA">
      <w:pPr>
        <w:pStyle w:val="SubPara"/>
      </w:pPr>
      <w:r w:rsidRPr="00C96B6A">
        <w:t xml:space="preserve">Compliance:  Paper towels are dispensed with pull force of less than 5 pounds (22.2 N) to comply with </w:t>
      </w:r>
      <w:r w:rsidR="00653C9A" w:rsidRPr="00C96B6A">
        <w:t>universal/accessibility design</w:t>
      </w:r>
      <w:r w:rsidRPr="00C96B6A">
        <w:t>, including ADA-ABA and ICC/ANSI.</w:t>
      </w:r>
    </w:p>
    <w:p w14:paraId="5CB27461" w14:textId="1EF569A0" w:rsidR="009D1AFA" w:rsidRPr="00C96B6A" w:rsidRDefault="009D1AFA" w:rsidP="009D1AFA">
      <w:pPr>
        <w:pStyle w:val="SubPara"/>
      </w:pPr>
      <w:r w:rsidRPr="00C96B6A">
        <w:t xml:space="preserve">Door and Housing:  High-impact resin; </w:t>
      </w:r>
      <w:r w:rsidR="00332D35">
        <w:t xml:space="preserve">dark </w:t>
      </w:r>
      <w:r w:rsidRPr="00C96B6A">
        <w:t xml:space="preserve"> translucent </w:t>
      </w:r>
      <w:r w:rsidR="00332D35">
        <w:t>door</w:t>
      </w:r>
      <w:r w:rsidRPr="00C96B6A">
        <w:t xml:space="preserve"> and is secured to beige housing, keyed lock at top opened with removable key provided.</w:t>
      </w:r>
    </w:p>
    <w:p w14:paraId="45279277" w14:textId="77777777" w:rsidR="009D1AFA" w:rsidRPr="00C96B6A" w:rsidRDefault="009D1AFA" w:rsidP="009D1AFA">
      <w:pPr>
        <w:pStyle w:val="SubPara"/>
      </w:pPr>
      <w:r w:rsidRPr="00C96B6A">
        <w:t>LED Indicator:  Blinking LED indicates if batteries need to be replaced or that dispenser is powered and ready to function when plugged into building main power.</w:t>
      </w:r>
    </w:p>
    <w:p w14:paraId="1A2AC848" w14:textId="77777777" w:rsidR="009D1AFA" w:rsidRPr="00C96B6A" w:rsidRDefault="009D1AFA" w:rsidP="009D1AFA">
      <w:pPr>
        <w:pStyle w:val="SubPara"/>
      </w:pPr>
      <w:r w:rsidRPr="00C96B6A">
        <w:t>Towel Dispensing:  Sensor dispenses towel when hands are placed under opening.</w:t>
      </w:r>
    </w:p>
    <w:p w14:paraId="76523EF4" w14:textId="77777777" w:rsidR="009D1AFA" w:rsidRPr="00C96B6A" w:rsidRDefault="009D1AFA" w:rsidP="009D1AFA">
      <w:pPr>
        <w:pStyle w:val="SubSub1"/>
        <w:tabs>
          <w:tab w:val="num" w:pos="3228"/>
        </w:tabs>
      </w:pPr>
      <w:r w:rsidRPr="00C96B6A">
        <w:t>Rolls:  Nonperforated 1-1/2 inch to 2 inch (38mm to 51mm) diameter cores, 8 inch (203mm) width, 8 inch (203mm) diameter, 800 ft (244 m) long.</w:t>
      </w:r>
    </w:p>
    <w:p w14:paraId="4C461DD0" w14:textId="77777777" w:rsidR="009D1AFA" w:rsidRPr="00C96B6A" w:rsidRDefault="009D1AFA" w:rsidP="009D1AFA">
      <w:pPr>
        <w:pStyle w:val="SubSub1"/>
        <w:tabs>
          <w:tab w:val="num" w:pos="3228"/>
        </w:tabs>
      </w:pPr>
      <w:r w:rsidRPr="00C96B6A">
        <w:t xml:space="preserve">Equipped with switches that allow paper lengths to be set at 9 inch (230mm), 12 inch (305mm) or 15 inch (380mm), second activation delay </w:t>
      </w:r>
      <w:r w:rsidRPr="00C96B6A">
        <w:lastRenderedPageBreak/>
        <w:t>that can be set at 1, 2, or 3 seconds, and “Paper Saver” feature that provides a shorter second sheet with options of 25 percent shorter and 12.5 percent shorter.</w:t>
      </w:r>
    </w:p>
    <w:p w14:paraId="38F2821D" w14:textId="77777777" w:rsidR="009D1AFA" w:rsidRPr="00C96B6A" w:rsidRDefault="009D1AFA" w:rsidP="009D1AFA">
      <w:pPr>
        <w:pStyle w:val="SubSub1"/>
        <w:tabs>
          <w:tab w:val="num" w:pos="3228"/>
        </w:tabs>
      </w:pPr>
      <w:r w:rsidRPr="00C96B6A">
        <w:t>Stub Roll Feature:  When the stub roll is depleted, main roll automatically starts dispensing without need to open dispenser.</w:t>
      </w:r>
    </w:p>
    <w:p w14:paraId="4A766C4D" w14:textId="77777777" w:rsidR="009D1AFA" w:rsidRPr="00C96B6A" w:rsidRDefault="009D1AFA" w:rsidP="009D1AFA">
      <w:pPr>
        <w:pStyle w:val="Blank"/>
      </w:pPr>
    </w:p>
    <w:p w14:paraId="3C2590AD" w14:textId="77777777" w:rsidR="009D1AFA" w:rsidRPr="00C96B6A" w:rsidRDefault="009D1AFA" w:rsidP="009D1AFA">
      <w:pPr>
        <w:pStyle w:val="Paragraph"/>
      </w:pPr>
      <w:r w:rsidRPr="00C96B6A">
        <w:t xml:space="preserve">Countertop Paper Towel Dispensers:  </w:t>
      </w:r>
    </w:p>
    <w:p w14:paraId="082C1A5D" w14:textId="77777777" w:rsidR="004A1F24" w:rsidRPr="00C96B6A" w:rsidRDefault="004A1F24" w:rsidP="004A1F24">
      <w:pPr>
        <w:pStyle w:val="SubPara"/>
      </w:pPr>
      <w:r w:rsidRPr="00C96B6A">
        <w:t>Basis of Design:  Bobrick TrimLineSeries Model B-526.</w:t>
      </w:r>
    </w:p>
    <w:p w14:paraId="1EFC0946" w14:textId="77777777" w:rsidR="009D1AFA" w:rsidRPr="00C96B6A" w:rsidRDefault="009D1AFA" w:rsidP="009D1AFA">
      <w:pPr>
        <w:pStyle w:val="SubPara"/>
      </w:pPr>
      <w:r w:rsidRPr="00C96B6A">
        <w:t>Flange:  18-8, Type 304, 22 gauge (0.8mm) satin finish stainless steel. 1/4 inch (6mm) 90 degree return.</w:t>
      </w:r>
    </w:p>
    <w:p w14:paraId="45FC91B4" w14:textId="77777777" w:rsidR="009D1AFA" w:rsidRPr="00C96B6A" w:rsidRDefault="009D1AFA" w:rsidP="009D1AFA">
      <w:pPr>
        <w:pStyle w:val="SubPara"/>
      </w:pPr>
      <w:r w:rsidRPr="00C96B6A">
        <w:t>Dispenser:  All-welded, 18-8, Type 304, 22 gauge (0.8mm) satin finish stainless steel with two hinged towel retainers and a spring-loaded towel tray.</w:t>
      </w:r>
    </w:p>
    <w:p w14:paraId="056E86FA" w14:textId="77777777" w:rsidR="009D1AFA" w:rsidRPr="00C96B6A" w:rsidRDefault="009D1AFA" w:rsidP="009D1AFA">
      <w:pPr>
        <w:pStyle w:val="SubPara"/>
      </w:pPr>
      <w:r w:rsidRPr="00C96B6A">
        <w:t>Operation:  Push through design allows loading from top by pushing towels downward into dispenser through two hinged towel retainers.</w:t>
      </w:r>
    </w:p>
    <w:p w14:paraId="7C3CDD76" w14:textId="77777777" w:rsidR="009D1AFA" w:rsidRPr="00C96B6A" w:rsidRDefault="009D1AFA" w:rsidP="009D1AFA">
      <w:pPr>
        <w:pStyle w:val="SubPara"/>
      </w:pPr>
      <w:r w:rsidRPr="00C96B6A">
        <w:t>Capacity:  300 C-fold or multifold paper towels.</w:t>
      </w:r>
    </w:p>
    <w:p w14:paraId="4609045C" w14:textId="77777777" w:rsidR="009D1AFA" w:rsidRPr="00C96B6A" w:rsidRDefault="009D1AFA" w:rsidP="009D1AFA">
      <w:pPr>
        <w:pStyle w:val="SubPara"/>
      </w:pPr>
      <w:r w:rsidRPr="00C96B6A">
        <w:t>Mounting:  Designed to be mounted in horizontal surfaces and in vertical surfaces including aprons, skirts, or front of cabinets; with adjustable mounting tabs to accommodate 3/4 inch to 1-1/2 inch (19mm to 38mm) thickness.  17 inch (430mm) clearance below mounting surface is required to allow for full extension of towel tray.</w:t>
      </w:r>
    </w:p>
    <w:p w14:paraId="62F90713" w14:textId="77777777" w:rsidR="009D1AFA" w:rsidRPr="00C96B6A" w:rsidRDefault="009D1AFA" w:rsidP="009D1AFA">
      <w:pPr>
        <w:pStyle w:val="SubPara"/>
      </w:pPr>
      <w:r w:rsidRPr="00C96B6A">
        <w:t xml:space="preserve">Below-Counter Housing:  Housing below countertop to conceal paper towel dispenser is not included with unit. </w:t>
      </w:r>
    </w:p>
    <w:p w14:paraId="069152F3" w14:textId="77777777" w:rsidR="009D1AFA" w:rsidRPr="00C96B6A" w:rsidRDefault="009D1AFA" w:rsidP="009D1AFA">
      <w:pPr>
        <w:pStyle w:val="Blank"/>
      </w:pPr>
    </w:p>
    <w:p w14:paraId="1027EF19" w14:textId="77777777" w:rsidR="009D1AFA" w:rsidRPr="00C96B6A" w:rsidRDefault="009D1AFA" w:rsidP="009D1AFA">
      <w:pPr>
        <w:pStyle w:val="Article"/>
      </w:pPr>
      <w:r w:rsidRPr="00C96B6A">
        <w:t>WASTE RECEPTACLES</w:t>
      </w:r>
    </w:p>
    <w:p w14:paraId="670C5C1C" w14:textId="77777777" w:rsidR="009D1AFA" w:rsidRPr="00C96B6A" w:rsidRDefault="009D1AFA" w:rsidP="009D1AFA">
      <w:pPr>
        <w:pStyle w:val="Blank"/>
      </w:pPr>
    </w:p>
    <w:p w14:paraId="603689B1" w14:textId="77777777" w:rsidR="009D1AFA" w:rsidRPr="00C96B6A" w:rsidRDefault="009D1AFA" w:rsidP="009D1AFA">
      <w:pPr>
        <w:pStyle w:val="Paragraph"/>
      </w:pPr>
      <w:r w:rsidRPr="00C96B6A">
        <w:t xml:space="preserve">Floor-Standing Waste Receptacles:  </w:t>
      </w:r>
    </w:p>
    <w:p w14:paraId="274D3E3E" w14:textId="77777777" w:rsidR="009D1AFA" w:rsidRPr="00C96B6A" w:rsidRDefault="009D1AFA" w:rsidP="009D1AFA">
      <w:pPr>
        <w:pStyle w:val="SubPara"/>
      </w:pPr>
      <w:r w:rsidRPr="00C96B6A">
        <w:t>Basis of Design:  Bobrick Model B-2250.</w:t>
      </w:r>
    </w:p>
    <w:p w14:paraId="59599C6D" w14:textId="77777777" w:rsidR="009D1AFA" w:rsidRPr="00C96B6A" w:rsidRDefault="009D1AFA" w:rsidP="009D1AFA">
      <w:pPr>
        <w:pStyle w:val="SubSub1"/>
        <w:tabs>
          <w:tab w:val="num" w:pos="3228"/>
        </w:tabs>
      </w:pPr>
      <w:r w:rsidRPr="00C96B6A">
        <w:t>Top:  Included with unit.</w:t>
      </w:r>
    </w:p>
    <w:p w14:paraId="5DD2DB83" w14:textId="77777777" w:rsidR="009D1AFA" w:rsidRPr="00C96B6A" w:rsidRDefault="009D1AFA" w:rsidP="009D1AFA">
      <w:pPr>
        <w:pStyle w:val="SubSub1"/>
        <w:tabs>
          <w:tab w:val="num" w:pos="3228"/>
        </w:tabs>
      </w:pPr>
      <w:r w:rsidRPr="00C96B6A">
        <w:t>Capacity:  13 gallons (49.2 L).</w:t>
      </w:r>
    </w:p>
    <w:p w14:paraId="7D3C093A" w14:textId="77777777" w:rsidR="009D1AFA" w:rsidRPr="00C96B6A" w:rsidRDefault="009D1AFA" w:rsidP="009D1AFA">
      <w:pPr>
        <w:pStyle w:val="SubPara"/>
      </w:pPr>
      <w:r w:rsidRPr="00C96B6A">
        <w:t>Basis of Design:  Bobrick Model B-2250 with Bobrick Part No. 2250-3 Reusable Vinyl Liner.</w:t>
      </w:r>
    </w:p>
    <w:p w14:paraId="033AF1B5" w14:textId="77777777" w:rsidR="009D1AFA" w:rsidRPr="00C96B6A" w:rsidRDefault="009D1AFA" w:rsidP="009D1AFA">
      <w:pPr>
        <w:pStyle w:val="SubSub1"/>
        <w:tabs>
          <w:tab w:val="num" w:pos="3228"/>
        </w:tabs>
      </w:pPr>
      <w:r w:rsidRPr="00C96B6A">
        <w:t>Top:  Included with unit.</w:t>
      </w:r>
    </w:p>
    <w:p w14:paraId="07575525" w14:textId="77777777" w:rsidR="009D1AFA" w:rsidRPr="00C96B6A" w:rsidRDefault="009D1AFA" w:rsidP="009D1AFA">
      <w:pPr>
        <w:pStyle w:val="SubSub1"/>
        <w:tabs>
          <w:tab w:val="num" w:pos="3228"/>
        </w:tabs>
      </w:pPr>
      <w:r w:rsidRPr="00C96B6A">
        <w:t>Capacity:  13 gallons (49.2 L).</w:t>
      </w:r>
    </w:p>
    <w:p w14:paraId="3C6A1C40" w14:textId="77777777" w:rsidR="009D1AFA" w:rsidRPr="00C96B6A" w:rsidRDefault="009D1AFA" w:rsidP="009D1AFA">
      <w:pPr>
        <w:pStyle w:val="SubSub1"/>
      </w:pPr>
      <w:r w:rsidRPr="00C96B6A">
        <w:t>Reusable Liner:  Heavy gauge vinyl with added reinforcement for grommet holes at top.</w:t>
      </w:r>
    </w:p>
    <w:p w14:paraId="4DCA895F" w14:textId="77777777" w:rsidR="009D1AFA" w:rsidRPr="00C96B6A" w:rsidRDefault="009D1AFA" w:rsidP="009D1AFA">
      <w:pPr>
        <w:pStyle w:val="SubPara"/>
      </w:pPr>
      <w:r w:rsidRPr="00C96B6A">
        <w:t>Basis of Design:  Bobrick Model B-2260.</w:t>
      </w:r>
    </w:p>
    <w:p w14:paraId="6E04F307" w14:textId="77777777" w:rsidR="009D1AFA" w:rsidRPr="00C96B6A" w:rsidRDefault="009D1AFA" w:rsidP="009D1AFA">
      <w:pPr>
        <w:pStyle w:val="SubSub1"/>
        <w:tabs>
          <w:tab w:val="num" w:pos="3228"/>
        </w:tabs>
      </w:pPr>
      <w:r w:rsidRPr="00C96B6A">
        <w:t>Top:  Open-top, no cover.</w:t>
      </w:r>
    </w:p>
    <w:p w14:paraId="4EEC3480" w14:textId="77777777" w:rsidR="009D1AFA" w:rsidRPr="00C96B6A" w:rsidRDefault="009D1AFA" w:rsidP="009D1AFA">
      <w:pPr>
        <w:pStyle w:val="SubSub1"/>
        <w:tabs>
          <w:tab w:val="num" w:pos="3228"/>
        </w:tabs>
      </w:pPr>
      <w:r w:rsidRPr="00C96B6A">
        <w:t>Capacity:  13 gallons (49.2 L).</w:t>
      </w:r>
    </w:p>
    <w:p w14:paraId="56A6EE23" w14:textId="77777777" w:rsidR="009D1AFA" w:rsidRPr="00C96B6A" w:rsidRDefault="009D1AFA" w:rsidP="009D1AFA">
      <w:pPr>
        <w:pStyle w:val="SubPara"/>
      </w:pPr>
      <w:r w:rsidRPr="00C96B6A">
        <w:t>Basis of Design:  Bobrick Model B-2280.</w:t>
      </w:r>
    </w:p>
    <w:p w14:paraId="5D0A942C" w14:textId="77777777" w:rsidR="009D1AFA" w:rsidRPr="00C96B6A" w:rsidRDefault="009D1AFA" w:rsidP="009D1AFA">
      <w:pPr>
        <w:pStyle w:val="SubSub1"/>
        <w:tabs>
          <w:tab w:val="num" w:pos="3228"/>
        </w:tabs>
      </w:pPr>
      <w:r w:rsidRPr="00C96B6A">
        <w:t>Top:  Open-top, no cover.</w:t>
      </w:r>
    </w:p>
    <w:p w14:paraId="79E3458E" w14:textId="77777777" w:rsidR="009D1AFA" w:rsidRPr="00C96B6A" w:rsidRDefault="009D1AFA" w:rsidP="009D1AFA">
      <w:pPr>
        <w:pStyle w:val="SubSub1"/>
        <w:tabs>
          <w:tab w:val="num" w:pos="3228"/>
        </w:tabs>
      </w:pPr>
      <w:r w:rsidRPr="00C96B6A">
        <w:t>Capacity:  21 gallons (79.5 L).</w:t>
      </w:r>
    </w:p>
    <w:p w14:paraId="1EF0562B" w14:textId="77777777" w:rsidR="009D1AFA" w:rsidRPr="00C96B6A" w:rsidRDefault="009D1AFA" w:rsidP="009D1AFA">
      <w:pPr>
        <w:pStyle w:val="SubPara"/>
      </w:pPr>
      <w:r w:rsidRPr="00C96B6A">
        <w:t>Basis of Design:  Bobrick Model B-2280 with Bobrick Part No. 2270-3 Reusable Vinyl Liner.</w:t>
      </w:r>
    </w:p>
    <w:p w14:paraId="05267396" w14:textId="77777777" w:rsidR="009D1AFA" w:rsidRPr="00C96B6A" w:rsidRDefault="009D1AFA" w:rsidP="009D1AFA">
      <w:pPr>
        <w:pStyle w:val="SubSub1"/>
        <w:tabs>
          <w:tab w:val="num" w:pos="3228"/>
        </w:tabs>
      </w:pPr>
      <w:r w:rsidRPr="00C96B6A">
        <w:t>Top:  Open-top, no cover.</w:t>
      </w:r>
    </w:p>
    <w:p w14:paraId="2F2CEB4E" w14:textId="77777777" w:rsidR="009D1AFA" w:rsidRPr="00C96B6A" w:rsidRDefault="009D1AFA" w:rsidP="009D1AFA">
      <w:pPr>
        <w:pStyle w:val="SubSub1"/>
        <w:tabs>
          <w:tab w:val="num" w:pos="3228"/>
        </w:tabs>
      </w:pPr>
      <w:r w:rsidRPr="00C96B6A">
        <w:t>Capacity:  21 gallons (79.5 L).</w:t>
      </w:r>
    </w:p>
    <w:p w14:paraId="694BD072" w14:textId="77777777" w:rsidR="009D1AFA" w:rsidRPr="00C96B6A" w:rsidRDefault="009D1AFA" w:rsidP="009D1AFA">
      <w:pPr>
        <w:pStyle w:val="SubSub1"/>
      </w:pPr>
      <w:r w:rsidRPr="00C96B6A">
        <w:t>Reusable Liner:  Heavy gauge vinyl with added reinforcement for grommet holes at top.</w:t>
      </w:r>
    </w:p>
    <w:p w14:paraId="1C889FB3" w14:textId="77777777" w:rsidR="009D1AFA" w:rsidRPr="00C96B6A" w:rsidRDefault="009D1AFA" w:rsidP="009D1AFA">
      <w:pPr>
        <w:pStyle w:val="SubPara"/>
      </w:pPr>
      <w:r w:rsidRPr="00C96B6A">
        <w:lastRenderedPageBreak/>
        <w:t>Receptacle:  22 gauge (0.8mm), Type 400 stainless steel with satin finish; equipped with vinyl bumper strip and rubber feet and hooks to attach optional removable liner.</w:t>
      </w:r>
    </w:p>
    <w:p w14:paraId="40635A4A" w14:textId="77777777" w:rsidR="009D1AFA" w:rsidRPr="00C96B6A" w:rsidRDefault="009D1AFA" w:rsidP="009D1AFA">
      <w:pPr>
        <w:pStyle w:val="SubPara"/>
      </w:pPr>
      <w:r w:rsidRPr="00C96B6A">
        <w:t>Cover:  With two spring-loaded, self-closing doors; equipped with an international graphic symbol identifying usage.</w:t>
      </w:r>
    </w:p>
    <w:p w14:paraId="3E8B8E91" w14:textId="77777777" w:rsidR="009D1AFA" w:rsidRPr="00C96B6A" w:rsidRDefault="009D1AFA" w:rsidP="009D1AFA">
      <w:pPr>
        <w:pStyle w:val="SubPara"/>
      </w:pPr>
      <w:r w:rsidRPr="00C96B6A">
        <w:t xml:space="preserve">Hinge:  Full-length stainless steel </w:t>
      </w:r>
      <w:r w:rsidR="00692789" w:rsidRPr="00C96B6A">
        <w:t>piano-hinge</w:t>
      </w:r>
      <w:r w:rsidRPr="00C96B6A">
        <w:t>s.</w:t>
      </w:r>
    </w:p>
    <w:p w14:paraId="0AE927AC" w14:textId="77777777" w:rsidR="009D1AFA" w:rsidRPr="00C96B6A" w:rsidRDefault="009D1AFA" w:rsidP="009D1AFA">
      <w:pPr>
        <w:pStyle w:val="SubPara"/>
      </w:pPr>
      <w:r w:rsidRPr="00C96B6A">
        <w:t>Cover:  22 gauge (0.8mm) stainless steel with satin finish, two spring-loaded, self-closing doors; with international graphic symbol to identify waste disposal.</w:t>
      </w:r>
    </w:p>
    <w:p w14:paraId="2DA3A08A" w14:textId="77777777" w:rsidR="009D1AFA" w:rsidRPr="00C96B6A" w:rsidRDefault="009D1AFA" w:rsidP="009D1AFA">
      <w:pPr>
        <w:pStyle w:val="Blank"/>
      </w:pPr>
    </w:p>
    <w:p w14:paraId="7952AAAB" w14:textId="77777777" w:rsidR="009D1AFA" w:rsidRPr="00C96B6A" w:rsidRDefault="009D1AFA" w:rsidP="009D1AFA">
      <w:pPr>
        <w:pStyle w:val="Paragraph"/>
      </w:pPr>
      <w:r w:rsidRPr="00C96B6A">
        <w:t xml:space="preserve">Floor-Standing Open-Top Waste Receptacles:  </w:t>
      </w:r>
    </w:p>
    <w:p w14:paraId="736A4878" w14:textId="77777777" w:rsidR="009D1AFA" w:rsidRPr="00C96B6A" w:rsidRDefault="009D1AFA" w:rsidP="009D1AFA">
      <w:pPr>
        <w:pStyle w:val="SubPara"/>
      </w:pPr>
      <w:r w:rsidRPr="00C96B6A">
        <w:t>Basis of Design:  Bobrick Model B-2300.</w:t>
      </w:r>
    </w:p>
    <w:p w14:paraId="4F6B2897" w14:textId="77777777" w:rsidR="009D1AFA" w:rsidRPr="00C96B6A" w:rsidRDefault="009D1AFA" w:rsidP="009D1AFA">
      <w:pPr>
        <w:pStyle w:val="SubPara"/>
      </w:pPr>
      <w:r w:rsidRPr="00C96B6A">
        <w:t>Receptacle:  Not suitable for outside use, 24 gauge (0.6mm) stainless steel with satin finish on exposed surfaces with solid bottom; heavy-duty form fitted vinyl full wrap trim and double external bead. Top edge has 360 degrees wire reinforced inner curl.</w:t>
      </w:r>
    </w:p>
    <w:p w14:paraId="5D011294" w14:textId="77777777" w:rsidR="009D1AFA" w:rsidRPr="00C96B6A" w:rsidRDefault="009D1AFA" w:rsidP="009D1AFA">
      <w:pPr>
        <w:pStyle w:val="SubPara"/>
      </w:pPr>
      <w:r w:rsidRPr="00C96B6A">
        <w:t>Dome-Lid:  ExLCOAT textured black powder coated fingerprint-proof, 22 gauge (0.8mm) steel, 15 inches (381mm) diameter, with 6 inch (150mm) diameter opening.</w:t>
      </w:r>
    </w:p>
    <w:p w14:paraId="0D329CEC" w14:textId="77777777" w:rsidR="009D1AFA" w:rsidRPr="00C96B6A" w:rsidRDefault="009D1AFA" w:rsidP="009D1AFA">
      <w:pPr>
        <w:pStyle w:val="SubPara"/>
      </w:pPr>
      <w:r w:rsidRPr="00C96B6A">
        <w:t xml:space="preserve">Waste Container:  Removable, galvanized steel with </w:t>
      </w:r>
      <w:r w:rsidR="00AB583D" w:rsidRPr="00C96B6A">
        <w:t>grommet</w:t>
      </w:r>
      <w:r w:rsidRPr="00C96B6A">
        <w:t xml:space="preserve"> lift holes. </w:t>
      </w:r>
    </w:p>
    <w:p w14:paraId="69BAC573" w14:textId="77777777" w:rsidR="009D1AFA" w:rsidRPr="00C96B6A" w:rsidRDefault="009D1AFA" w:rsidP="009D1AFA">
      <w:pPr>
        <w:pStyle w:val="SubPara"/>
      </w:pPr>
      <w:r w:rsidRPr="00C96B6A">
        <w:t>Capacity:  18 gallons (68.1 L).</w:t>
      </w:r>
    </w:p>
    <w:p w14:paraId="3D35C410" w14:textId="77777777" w:rsidR="009D1AFA" w:rsidRPr="00C96B6A" w:rsidRDefault="009D1AFA" w:rsidP="009D1AFA">
      <w:pPr>
        <w:pStyle w:val="Blank"/>
      </w:pPr>
    </w:p>
    <w:p w14:paraId="52AF7A3F" w14:textId="77777777" w:rsidR="009D1AFA" w:rsidRPr="00C96B6A" w:rsidRDefault="009D1AFA" w:rsidP="009D1AFA">
      <w:pPr>
        <w:pStyle w:val="Paragraph"/>
      </w:pPr>
      <w:r w:rsidRPr="00C96B6A">
        <w:t xml:space="preserve">Floor-Standing Large-Capacity, Waste Receptacles:  </w:t>
      </w:r>
    </w:p>
    <w:p w14:paraId="30F193F6" w14:textId="77777777" w:rsidR="009D1AFA" w:rsidRPr="00C96B6A" w:rsidRDefault="009D1AFA" w:rsidP="009D1AFA">
      <w:pPr>
        <w:pStyle w:val="SubPara"/>
      </w:pPr>
      <w:r w:rsidRPr="00C96B6A">
        <w:t>Basis of Design:  Bobrick Model B-2400.</w:t>
      </w:r>
    </w:p>
    <w:p w14:paraId="3EC60C60" w14:textId="77777777" w:rsidR="00705E7A" w:rsidRPr="00C96B6A" w:rsidRDefault="009D1AFA" w:rsidP="009D1AFA">
      <w:pPr>
        <w:pStyle w:val="SubPara"/>
      </w:pPr>
      <w:r w:rsidRPr="00C96B6A">
        <w:t xml:space="preserve">Receptacle:  Not suitable for outside use, all-welded, 16 gauge (1.6mm) stainless steel with satin finish; 1/2 inch (13mm) recessed bottom with four </w:t>
      </w:r>
    </w:p>
    <w:p w14:paraId="4ED587B4" w14:textId="77777777" w:rsidR="009D1AFA" w:rsidRPr="00C96B6A" w:rsidRDefault="009D1AFA" w:rsidP="00705E7A">
      <w:pPr>
        <w:pStyle w:val="SubPara"/>
        <w:numPr>
          <w:ilvl w:val="0"/>
          <w:numId w:val="0"/>
        </w:numPr>
        <w:ind w:left="1728"/>
      </w:pPr>
      <w:r w:rsidRPr="00C96B6A">
        <w:t xml:space="preserve">1-1/2 inch (40mm) diameter x 3/4 inch (19mm) high, heavy-duty rubber feet. </w:t>
      </w:r>
    </w:p>
    <w:p w14:paraId="70C3F382" w14:textId="77777777" w:rsidR="009D1AFA" w:rsidRPr="00C96B6A" w:rsidRDefault="009D1AFA" w:rsidP="009D1AFA">
      <w:pPr>
        <w:pStyle w:val="SubPara"/>
      </w:pPr>
      <w:r w:rsidRPr="00C96B6A">
        <w:t xml:space="preserve">Funnel Top:  One-piece construction, 18-8, Type 304, 16 gauge (1.6mm) stainless steel with satin finish; with 8-1/4 inch (210mm) diameter opening. </w:t>
      </w:r>
    </w:p>
    <w:p w14:paraId="2861AA61" w14:textId="77777777" w:rsidR="009D1AFA" w:rsidRPr="00C96B6A" w:rsidRDefault="009D1AFA" w:rsidP="009D1AFA">
      <w:pPr>
        <w:pStyle w:val="SubPara"/>
      </w:pPr>
      <w:r w:rsidRPr="00C96B6A">
        <w:t xml:space="preserve">Waste Container:  Removable, galvanized steel with wire handle. </w:t>
      </w:r>
    </w:p>
    <w:p w14:paraId="45D2114C" w14:textId="77777777" w:rsidR="009D1AFA" w:rsidRPr="00C96B6A" w:rsidRDefault="009D1AFA" w:rsidP="009D1AFA">
      <w:pPr>
        <w:pStyle w:val="SubPara"/>
      </w:pPr>
      <w:r w:rsidRPr="00C96B6A">
        <w:t>Capacity:  33 gallons (125 L).</w:t>
      </w:r>
    </w:p>
    <w:p w14:paraId="59F60B52" w14:textId="77777777" w:rsidR="001F13E7" w:rsidRPr="00C96B6A" w:rsidRDefault="001F13E7" w:rsidP="001F13E7">
      <w:pPr>
        <w:pStyle w:val="Blank"/>
      </w:pPr>
    </w:p>
    <w:p w14:paraId="4F1D2896" w14:textId="77777777" w:rsidR="001F13E7" w:rsidRPr="00C96B6A" w:rsidRDefault="001F13E7" w:rsidP="001F13E7">
      <w:pPr>
        <w:pStyle w:val="Paragraph"/>
      </w:pPr>
      <w:r w:rsidRPr="00C96B6A">
        <w:t xml:space="preserve">Floor-Standing Foot Operated Waste Receptacles:  </w:t>
      </w:r>
    </w:p>
    <w:p w14:paraId="2CAAD1EB" w14:textId="77777777" w:rsidR="001F13E7" w:rsidRPr="00C96B6A" w:rsidRDefault="001F13E7" w:rsidP="001F13E7">
      <w:pPr>
        <w:pStyle w:val="SubPara"/>
      </w:pPr>
      <w:r w:rsidRPr="00C96B6A">
        <w:t>Basis of Design:  Bobrick Model B-221216.</w:t>
      </w:r>
    </w:p>
    <w:p w14:paraId="3043EC87" w14:textId="77777777" w:rsidR="001F13E7" w:rsidRPr="00C96B6A" w:rsidRDefault="001F13E7" w:rsidP="001F13E7">
      <w:pPr>
        <w:pStyle w:val="SubPara"/>
      </w:pPr>
      <w:r w:rsidRPr="00C96B6A">
        <w:t>Receptacle Lid and Body:  Not suitable for outside use, 24 gauge (0.6mm) stainless steel with satin finish of all welded seamless construction with exposed edges hemmed.</w:t>
      </w:r>
    </w:p>
    <w:p w14:paraId="38D5CDD0" w14:textId="77777777" w:rsidR="001F13E7" w:rsidRPr="00C96B6A" w:rsidRDefault="001F13E7" w:rsidP="001F13E7">
      <w:pPr>
        <w:pStyle w:val="SubPara"/>
      </w:pPr>
      <w:r w:rsidRPr="00C96B6A">
        <w:t>Foot Pedal Assembly: 16 gauge (1.7mm) stainless steel with integrated non-slip material.</w:t>
      </w:r>
    </w:p>
    <w:p w14:paraId="7D456513" w14:textId="77777777" w:rsidR="001F13E7" w:rsidRPr="00C96B6A" w:rsidRDefault="001F13E7" w:rsidP="001F13E7">
      <w:pPr>
        <w:pStyle w:val="SubPara"/>
      </w:pPr>
      <w:r w:rsidRPr="00C96B6A">
        <w:t xml:space="preserve">Liner Clamp:  24 gauge (0.6mm) stainless steel with rivets, adjustable for disposable liners. </w:t>
      </w:r>
    </w:p>
    <w:p w14:paraId="6A4372CD" w14:textId="77777777" w:rsidR="001F13E7" w:rsidRPr="00C96B6A" w:rsidRDefault="001F13E7" w:rsidP="001F13E7">
      <w:pPr>
        <w:pStyle w:val="SubPara"/>
        <w:rPr>
          <w:lang w:val="en-US"/>
        </w:rPr>
      </w:pPr>
      <w:r w:rsidRPr="00C96B6A">
        <w:t>Capacity:  12 gallons (45.42 L).</w:t>
      </w:r>
    </w:p>
    <w:p w14:paraId="389807B4" w14:textId="77777777" w:rsidR="005A44A0" w:rsidRPr="00C96B6A" w:rsidRDefault="005A44A0" w:rsidP="005A44A0">
      <w:pPr>
        <w:pStyle w:val="Blank"/>
        <w:rPr>
          <w:lang w:val="en-US"/>
        </w:rPr>
      </w:pPr>
    </w:p>
    <w:p w14:paraId="3B6C4714" w14:textId="77777777" w:rsidR="005A44A0" w:rsidRPr="00C96B6A" w:rsidRDefault="005A44A0" w:rsidP="005A44A0">
      <w:pPr>
        <w:pStyle w:val="Paragraph"/>
      </w:pPr>
      <w:r w:rsidRPr="00C96B6A">
        <w:rPr>
          <w:lang w:val="en-US"/>
        </w:rPr>
        <w:t xml:space="preserve">Recessed </w:t>
      </w:r>
      <w:r w:rsidRPr="00C96B6A">
        <w:t xml:space="preserve">Mounted Waste Receptacles:  </w:t>
      </w:r>
    </w:p>
    <w:p w14:paraId="43EF9711" w14:textId="77777777" w:rsidR="005A44A0" w:rsidRPr="00C96B6A" w:rsidRDefault="005A44A0" w:rsidP="005A44A0">
      <w:pPr>
        <w:pStyle w:val="SubPara"/>
      </w:pPr>
      <w:r w:rsidRPr="00C96B6A">
        <w:t xml:space="preserve">Basis of Design:  Bobrick </w:t>
      </w:r>
      <w:r w:rsidRPr="00C96B6A">
        <w:rPr>
          <w:lang w:val="en-US"/>
        </w:rPr>
        <w:t xml:space="preserve">TrimLine </w:t>
      </w:r>
      <w:r w:rsidRPr="00C96B6A">
        <w:t>Model B-</w:t>
      </w:r>
      <w:r w:rsidRPr="00C96B6A">
        <w:rPr>
          <w:lang w:val="en-US"/>
        </w:rPr>
        <w:t>35633</w:t>
      </w:r>
      <w:r w:rsidRPr="00C96B6A">
        <w:t>.</w:t>
      </w:r>
    </w:p>
    <w:p w14:paraId="598347FB" w14:textId="77777777" w:rsidR="005A44A0" w:rsidRPr="00C96B6A" w:rsidRDefault="005A44A0" w:rsidP="005A44A0">
      <w:pPr>
        <w:pStyle w:val="SubPara"/>
      </w:pPr>
      <w:r w:rsidRPr="00C96B6A">
        <w:t>Description:  Door conceals flange from view.</w:t>
      </w:r>
    </w:p>
    <w:p w14:paraId="1C6D5C1A" w14:textId="77777777" w:rsidR="005A44A0" w:rsidRPr="00C96B6A" w:rsidRDefault="005A44A0" w:rsidP="005A44A0">
      <w:pPr>
        <w:pStyle w:val="SubPara"/>
        <w:rPr>
          <w:lang w:val="en-US"/>
        </w:rPr>
      </w:pPr>
      <w:r w:rsidRPr="00C96B6A">
        <w:rPr>
          <w:lang w:val="en-US"/>
        </w:rPr>
        <w:t xml:space="preserve">Cabinet: 18-8, Type 304, heavy-gauge stainless steel. All-welded construction. </w:t>
      </w:r>
    </w:p>
    <w:p w14:paraId="2A7304D9" w14:textId="77777777" w:rsidR="005A44A0" w:rsidRPr="00C96B6A" w:rsidRDefault="005A44A0" w:rsidP="005A44A0">
      <w:pPr>
        <w:pStyle w:val="SubPara"/>
        <w:rPr>
          <w:lang w:val="en-US"/>
        </w:rPr>
      </w:pPr>
      <w:r w:rsidRPr="00C96B6A">
        <w:rPr>
          <w:lang w:val="en-US"/>
        </w:rPr>
        <w:lastRenderedPageBreak/>
        <w:t xml:space="preserve">Door: </w:t>
      </w:r>
      <w:r w:rsidRPr="00C96B6A">
        <w:t xml:space="preserve">18-8, Type 304, </w:t>
      </w:r>
      <w:r w:rsidRPr="00C96B6A">
        <w:rPr>
          <w:lang w:val="en-US"/>
        </w:rPr>
        <w:t>18</w:t>
      </w:r>
      <w:r w:rsidRPr="00C96B6A">
        <w:t xml:space="preserve"> gauge (1.2mm) stainless steel with satin finish</w:t>
      </w:r>
      <w:r w:rsidRPr="00C96B6A">
        <w:rPr>
          <w:lang w:val="en-US"/>
        </w:rPr>
        <w:t>; 3/4 inch (19mm) 90 degree return edges;</w:t>
      </w:r>
      <w:r w:rsidRPr="00C96B6A">
        <w:t xml:space="preserve"> Secured to cabinet with a concealed</w:t>
      </w:r>
      <w:r w:rsidRPr="00C96B6A">
        <w:rPr>
          <w:lang w:val="en-US"/>
        </w:rPr>
        <w:t>, full-length stainless steel piano-hinge.  Equipped with a stainless steel cable door-swing limiter and one tumbler lock keyed like other Bobrick washroom accessories. Self-closing push door mounted on continuous stainless steel piano hinge.</w:t>
      </w:r>
    </w:p>
    <w:p w14:paraId="198DC38A" w14:textId="77777777" w:rsidR="005A44A0" w:rsidRPr="00C96B6A" w:rsidRDefault="005A44A0" w:rsidP="005A44A0">
      <w:pPr>
        <w:pStyle w:val="SubPara"/>
      </w:pPr>
      <w:r w:rsidRPr="00C96B6A">
        <w:rPr>
          <w:lang w:val="en-US"/>
        </w:rPr>
        <w:t>Disposal Door: 18-8, Type 304, heavy-gauge stainless steel with satin finish. Secured to cabinet with spring-loaded, full length stainless steel piano hinge. Equipped with International graphic symbol identifying waste disposal.</w:t>
      </w:r>
    </w:p>
    <w:p w14:paraId="6E933C47" w14:textId="77777777" w:rsidR="005A44A0" w:rsidRPr="00C96B6A" w:rsidRDefault="005A44A0" w:rsidP="005A44A0">
      <w:pPr>
        <w:pStyle w:val="SubPara"/>
        <w:rPr>
          <w:lang w:val="en-US"/>
        </w:rPr>
      </w:pPr>
      <w:r w:rsidRPr="00C96B6A">
        <w:t xml:space="preserve">Receptacle:  18-8, Type 304, </w:t>
      </w:r>
      <w:r w:rsidRPr="00C96B6A">
        <w:rPr>
          <w:lang w:val="en-US"/>
        </w:rPr>
        <w:t>heavy gauge</w:t>
      </w:r>
      <w:r w:rsidRPr="00C96B6A">
        <w:t xml:space="preserve"> stainless steel. All-welde</w:t>
      </w:r>
      <w:r w:rsidRPr="00C96B6A">
        <w:rPr>
          <w:lang w:val="en-US"/>
        </w:rPr>
        <w:t xml:space="preserve">d construction. Removable for servicing. </w:t>
      </w:r>
      <w:r w:rsidRPr="00C96B6A">
        <w:t>Capacity:  3 gallons (</w:t>
      </w:r>
      <w:r w:rsidRPr="00C96B6A">
        <w:rPr>
          <w:lang w:val="en-US"/>
        </w:rPr>
        <w:t>11.3</w:t>
      </w:r>
      <w:r w:rsidRPr="00C96B6A">
        <w:t xml:space="preserve"> L).</w:t>
      </w:r>
    </w:p>
    <w:p w14:paraId="217C6402" w14:textId="77777777" w:rsidR="005A44A0" w:rsidRPr="00C96B6A" w:rsidRDefault="005A44A0" w:rsidP="005A44A0">
      <w:pPr>
        <w:pStyle w:val="Blank"/>
        <w:rPr>
          <w:lang w:val="en-US"/>
        </w:rPr>
      </w:pPr>
    </w:p>
    <w:p w14:paraId="3C157014" w14:textId="77777777" w:rsidR="005A44A0" w:rsidRPr="00C96B6A" w:rsidRDefault="005A44A0" w:rsidP="005A44A0">
      <w:pPr>
        <w:pStyle w:val="Paragraph"/>
      </w:pPr>
      <w:r w:rsidRPr="00C96B6A">
        <w:rPr>
          <w:lang w:val="en-US"/>
        </w:rPr>
        <w:t xml:space="preserve">Recessed </w:t>
      </w:r>
      <w:r w:rsidRPr="00C96B6A">
        <w:t xml:space="preserve">Mounted Waste Receptacles:  </w:t>
      </w:r>
    </w:p>
    <w:p w14:paraId="1D797075" w14:textId="77777777" w:rsidR="005A44A0" w:rsidRPr="00C96B6A" w:rsidRDefault="005A44A0" w:rsidP="005A44A0">
      <w:pPr>
        <w:pStyle w:val="SubPara"/>
      </w:pPr>
      <w:r w:rsidRPr="00C96B6A">
        <w:t xml:space="preserve">Basis of Design:  Bobrick </w:t>
      </w:r>
      <w:r w:rsidRPr="00C96B6A">
        <w:rPr>
          <w:lang w:val="en-US"/>
        </w:rPr>
        <w:t xml:space="preserve">TrimLine </w:t>
      </w:r>
      <w:r w:rsidRPr="00C96B6A">
        <w:t>Model B-</w:t>
      </w:r>
      <w:r w:rsidRPr="00C96B6A">
        <w:rPr>
          <w:lang w:val="en-US"/>
        </w:rPr>
        <w:t>35643</w:t>
      </w:r>
      <w:r w:rsidRPr="00C96B6A">
        <w:t>.</w:t>
      </w:r>
    </w:p>
    <w:p w14:paraId="56DBED07" w14:textId="77777777" w:rsidR="005A44A0" w:rsidRPr="00C96B6A" w:rsidRDefault="005A44A0" w:rsidP="005A44A0">
      <w:pPr>
        <w:pStyle w:val="SubPara"/>
      </w:pPr>
      <w:r w:rsidRPr="00C96B6A">
        <w:t>Description:  Door conceals flange from view.</w:t>
      </w:r>
    </w:p>
    <w:p w14:paraId="4E210C0B" w14:textId="77777777" w:rsidR="005A44A0" w:rsidRPr="00C96B6A" w:rsidRDefault="005A44A0" w:rsidP="005A44A0">
      <w:pPr>
        <w:pStyle w:val="SubPara"/>
        <w:rPr>
          <w:lang w:val="en-US"/>
        </w:rPr>
      </w:pPr>
      <w:r w:rsidRPr="00C96B6A">
        <w:rPr>
          <w:lang w:val="en-US"/>
        </w:rPr>
        <w:t xml:space="preserve">Cabinet: 18-8, Type 304, heavy-gauge stainless steel. All-welded construction. </w:t>
      </w:r>
    </w:p>
    <w:p w14:paraId="64D7EE6A" w14:textId="77777777" w:rsidR="005A44A0" w:rsidRPr="00C96B6A" w:rsidRDefault="005A44A0" w:rsidP="005A44A0">
      <w:pPr>
        <w:pStyle w:val="SubPara"/>
      </w:pPr>
      <w:r w:rsidRPr="00C96B6A">
        <w:rPr>
          <w:lang w:val="en-US"/>
        </w:rPr>
        <w:t xml:space="preserve">Door: </w:t>
      </w:r>
      <w:r w:rsidRPr="00C96B6A">
        <w:t xml:space="preserve">18-8, Type 304, </w:t>
      </w:r>
      <w:r w:rsidRPr="00C96B6A">
        <w:rPr>
          <w:lang w:val="en-US"/>
        </w:rPr>
        <w:t>18</w:t>
      </w:r>
      <w:r w:rsidRPr="00C96B6A">
        <w:t xml:space="preserve"> gauge (1.2mm) stainless steel with satin finish</w:t>
      </w:r>
      <w:r w:rsidRPr="00C96B6A">
        <w:rPr>
          <w:lang w:val="en-US"/>
        </w:rPr>
        <w:t xml:space="preserve">; 3/4  inch (19mm) 90 degree return edges; </w:t>
      </w:r>
      <w:r w:rsidRPr="00C96B6A">
        <w:t>Secured to cabinet with a concealed</w:t>
      </w:r>
      <w:r w:rsidRPr="00C96B6A">
        <w:rPr>
          <w:lang w:val="en-US"/>
        </w:rPr>
        <w:t xml:space="preserve">, full-length stainless steel piano-hinge.  Equipped with a stainless steel cable door-swing limiter and two tumbler locks keyed like other Bobrick washroom accessories. </w:t>
      </w:r>
    </w:p>
    <w:p w14:paraId="4AE25257" w14:textId="77777777" w:rsidR="005A44A0" w:rsidRPr="00C96B6A" w:rsidRDefault="005A44A0" w:rsidP="005A44A0">
      <w:pPr>
        <w:pStyle w:val="SubPara"/>
      </w:pPr>
      <w:r w:rsidRPr="00C96B6A">
        <w:t xml:space="preserve">Receptacle:  </w:t>
      </w:r>
      <w:r w:rsidRPr="00C96B6A">
        <w:rPr>
          <w:lang w:val="en-US"/>
        </w:rPr>
        <w:t>Leak-proof, rigid molded plastic waste receptacle. Removable for servicing.</w:t>
      </w:r>
      <w:r w:rsidRPr="00C96B6A">
        <w:t xml:space="preserve"> Capacity:  </w:t>
      </w:r>
      <w:r w:rsidRPr="00C96B6A">
        <w:rPr>
          <w:lang w:val="en-US"/>
        </w:rPr>
        <w:t xml:space="preserve">12 </w:t>
      </w:r>
      <w:r w:rsidRPr="00C96B6A">
        <w:t>gallons (</w:t>
      </w:r>
      <w:r w:rsidRPr="00C96B6A">
        <w:rPr>
          <w:lang w:val="en-US"/>
        </w:rPr>
        <w:t>45.4</w:t>
      </w:r>
      <w:r w:rsidRPr="00C96B6A">
        <w:t xml:space="preserve"> L).</w:t>
      </w:r>
    </w:p>
    <w:p w14:paraId="677DBAC8" w14:textId="77777777" w:rsidR="001F13E7" w:rsidRPr="00C96B6A" w:rsidRDefault="001F13E7" w:rsidP="001F13E7">
      <w:pPr>
        <w:pStyle w:val="Blank"/>
      </w:pPr>
    </w:p>
    <w:p w14:paraId="5D736910" w14:textId="77777777" w:rsidR="009D1AFA" w:rsidRPr="00C96B6A" w:rsidRDefault="009D1AFA" w:rsidP="009D1AFA">
      <w:pPr>
        <w:pStyle w:val="Paragraph"/>
      </w:pPr>
      <w:r w:rsidRPr="00C96B6A">
        <w:t xml:space="preserve">Recessed Waste Receptacles:  </w:t>
      </w:r>
    </w:p>
    <w:p w14:paraId="2F9285EC" w14:textId="77777777" w:rsidR="009D1AFA" w:rsidRPr="00C96B6A" w:rsidRDefault="009D1AFA" w:rsidP="009D1AFA">
      <w:pPr>
        <w:pStyle w:val="SubPara"/>
      </w:pPr>
      <w:r w:rsidRPr="00C96B6A">
        <w:t>Basis of Design:  Bobrick ConturaSeries Model B-43644 furnished with Bobrick 43644-134 LinerMate.</w:t>
      </w:r>
    </w:p>
    <w:p w14:paraId="232872EC" w14:textId="77777777" w:rsidR="009D1AFA" w:rsidRPr="00C96B6A" w:rsidRDefault="009D1AFA" w:rsidP="009D1AFA">
      <w:pPr>
        <w:pStyle w:val="SubSub1"/>
      </w:pPr>
      <w:r w:rsidRPr="00C96B6A">
        <w:t>Bobrick LinerMate:  Molded plastic sleeve riveted to U-shaped, 18-8, Type 304, 20 gauge (0.91mm) stainless steel, hemmed support strap; secures disposable plastic can liners, eliminates liner overhang waste receptacle.</w:t>
      </w:r>
    </w:p>
    <w:p w14:paraId="61CD8673" w14:textId="77777777" w:rsidR="009D1AFA" w:rsidRPr="00C96B6A" w:rsidRDefault="009D1AFA" w:rsidP="009D1AFA">
      <w:pPr>
        <w:pStyle w:val="SubPara"/>
      </w:pPr>
      <w:r w:rsidRPr="00C96B6A">
        <w:t>Waste Receptacle:  Formed, one-piece, seamless, 18-8, Type 304, 22 gauge (0.8mm) stainless steel with satin ﬁnish.  Front removable panel with hemmed top edge; secured to cabinet with two keyholes over studs on bottom and two tamper-resistant setscrews on top. Front of waste receptacle shall have same degree of arc, radius on corners and edges as other Bobrick ConturaSeries washroom accessories.</w:t>
      </w:r>
    </w:p>
    <w:p w14:paraId="24ABC4E4" w14:textId="77777777" w:rsidR="009D1AFA" w:rsidRPr="00C96B6A" w:rsidRDefault="009D1AFA" w:rsidP="009D1AFA">
      <w:pPr>
        <w:pStyle w:val="SubPara"/>
      </w:pPr>
      <w:r w:rsidRPr="00C96B6A">
        <w:t>Flange:  Drawn, one-piece, seamless, 18-8, Type 304, 22 gauge (0.8mm) stainless steel with satin finish.  Flange corners and edges shall have radii that complement arc on front of unit and shall have the same radii on flange corners and edges as other Bobrick ConturaSeries washroom accessories.  Flange shall have same partial exposure behind waste receptacle front panel as other Bobrick ConturaSeries recessed washroom accessories.</w:t>
      </w:r>
    </w:p>
    <w:p w14:paraId="6CAD33DF" w14:textId="77777777" w:rsidR="009D1AFA" w:rsidRPr="00C96B6A" w:rsidRDefault="009D1AFA" w:rsidP="009D1AFA">
      <w:pPr>
        <w:pStyle w:val="SubPara"/>
      </w:pPr>
      <w:r w:rsidRPr="00C96B6A">
        <w:t xml:space="preserve">Cabinet:  All-welded, 18-8, Type 304, 22 gauge (0.8mm) stainless steel with satin finish on exposed surfaces.  </w:t>
      </w:r>
    </w:p>
    <w:p w14:paraId="4BABD212" w14:textId="77777777" w:rsidR="009D1AFA" w:rsidRPr="00C96B6A" w:rsidRDefault="009D1AFA" w:rsidP="009D1AFA">
      <w:pPr>
        <w:pStyle w:val="SubPara"/>
      </w:pPr>
      <w:r w:rsidRPr="00C96B6A">
        <w:t>Capacity:  12.8 gallons (48.3 L).</w:t>
      </w:r>
    </w:p>
    <w:p w14:paraId="19A6D149" w14:textId="77777777" w:rsidR="009D1AFA" w:rsidRPr="00C96B6A" w:rsidRDefault="009D1AFA" w:rsidP="009D1AFA">
      <w:pPr>
        <w:pStyle w:val="Blank"/>
      </w:pPr>
    </w:p>
    <w:p w14:paraId="2FB7A1B5" w14:textId="77777777" w:rsidR="009D1AFA" w:rsidRPr="00C96B6A" w:rsidRDefault="009D1AFA" w:rsidP="009D1AFA">
      <w:pPr>
        <w:pStyle w:val="Paragraph"/>
      </w:pPr>
      <w:r w:rsidRPr="00C96B6A">
        <w:t>Semi-Recessed Waste Receptacles:  For 4 inch (102mm) walls.</w:t>
      </w:r>
    </w:p>
    <w:p w14:paraId="32C35B78" w14:textId="77777777" w:rsidR="009D1AFA" w:rsidRPr="00C96B6A" w:rsidRDefault="009D1AFA" w:rsidP="009D1AFA">
      <w:pPr>
        <w:pStyle w:val="SubPara"/>
      </w:pPr>
      <w:r w:rsidRPr="00C96B6A">
        <w:t>Basis of Design:  Bobrick ClassicSeries Model B-3644.</w:t>
      </w:r>
    </w:p>
    <w:p w14:paraId="0B98E5B6" w14:textId="77777777" w:rsidR="009D1AFA" w:rsidRPr="00C96B6A" w:rsidRDefault="009D1AFA" w:rsidP="009D1AFA">
      <w:pPr>
        <w:pStyle w:val="SubSub1"/>
      </w:pPr>
      <w:r w:rsidRPr="00C96B6A">
        <w:t>Capacity:  12 gallons (45.4 L).</w:t>
      </w:r>
    </w:p>
    <w:p w14:paraId="03B125CD" w14:textId="77777777" w:rsidR="009D1AFA" w:rsidRPr="00C96B6A" w:rsidRDefault="009D1AFA" w:rsidP="009D1AFA">
      <w:pPr>
        <w:pStyle w:val="SubPara"/>
      </w:pPr>
      <w:r w:rsidRPr="00C96B6A">
        <w:lastRenderedPageBreak/>
        <w:t>Basis of Design:  Bobrick ClassicSeries Model B-3644 furnished with Bobrick Part No. 3944-134 Bobrick LinerMate Accessory.</w:t>
      </w:r>
    </w:p>
    <w:p w14:paraId="3E03E32B" w14:textId="77777777" w:rsidR="009D1AFA" w:rsidRPr="00C96B6A" w:rsidRDefault="009D1AFA" w:rsidP="009D1AFA">
      <w:pPr>
        <w:pStyle w:val="SubSub1"/>
      </w:pPr>
      <w:r w:rsidRPr="00C96B6A">
        <w:t>Capacity:  12 gallons (45.4 L).</w:t>
      </w:r>
    </w:p>
    <w:p w14:paraId="362EBD37" w14:textId="77777777" w:rsidR="00C20322" w:rsidRPr="00C96B6A" w:rsidRDefault="009D1AFA" w:rsidP="009D1AFA">
      <w:pPr>
        <w:pStyle w:val="SubSub1"/>
      </w:pPr>
      <w:r w:rsidRPr="00C96B6A">
        <w:t xml:space="preserve">Bobrick LinerMate Accessory:  Molded plastic sleeve riveted to </w:t>
      </w:r>
    </w:p>
    <w:p w14:paraId="3A1DC398" w14:textId="77777777" w:rsidR="009D1AFA" w:rsidRPr="00C96B6A" w:rsidRDefault="009D1AFA" w:rsidP="00C20322">
      <w:pPr>
        <w:pStyle w:val="SubSub1"/>
        <w:numPr>
          <w:ilvl w:val="0"/>
          <w:numId w:val="0"/>
        </w:numPr>
        <w:ind w:left="2304"/>
      </w:pPr>
      <w:r w:rsidRPr="00C96B6A">
        <w:t>U-shaped, 18-8, Type 304, 20 gauge (0.91mm) stainless steel, hemmed support strap; secures disposable plastic can liners, eliminates liner overhang waste receptacle.</w:t>
      </w:r>
    </w:p>
    <w:p w14:paraId="22E5652E" w14:textId="77777777" w:rsidR="009D1AFA" w:rsidRPr="00C96B6A" w:rsidRDefault="009D1AFA" w:rsidP="009D1AFA">
      <w:pPr>
        <w:pStyle w:val="SubPara"/>
      </w:pPr>
      <w:r w:rsidRPr="00C96B6A">
        <w:t>Basis of Design:  Bobrick ClassicSeries Model B-3644 with Bobrick Part No. 368-60 Waste Receptacle.</w:t>
      </w:r>
    </w:p>
    <w:p w14:paraId="556749B6" w14:textId="77777777" w:rsidR="009D1AFA" w:rsidRPr="00C96B6A" w:rsidRDefault="009D1AFA" w:rsidP="009D1AFA">
      <w:pPr>
        <w:pStyle w:val="SubSub1"/>
      </w:pPr>
      <w:r w:rsidRPr="00C96B6A">
        <w:t>Capacity:  18 gallons (68.1 L).</w:t>
      </w:r>
    </w:p>
    <w:p w14:paraId="7683A733" w14:textId="77777777" w:rsidR="009D1AFA" w:rsidRPr="00C96B6A" w:rsidRDefault="009D1AFA" w:rsidP="009D1AFA">
      <w:pPr>
        <w:pStyle w:val="SubPara"/>
      </w:pPr>
      <w:r w:rsidRPr="00C96B6A">
        <w:t>Basis of Design:  Bobrick ClassicSeries Model B-3644 with Bobrick Part No. 368-60 Waste Receptacle and Bobrick Part No. 368-16 Reusable Vinyl Liner.</w:t>
      </w:r>
    </w:p>
    <w:p w14:paraId="33B258CC" w14:textId="77777777" w:rsidR="009D1AFA" w:rsidRPr="00C96B6A" w:rsidRDefault="009D1AFA" w:rsidP="009D1AFA">
      <w:pPr>
        <w:pStyle w:val="SubSub1"/>
      </w:pPr>
      <w:r w:rsidRPr="00C96B6A">
        <w:t>Capacity:  18 gallons (68.1 L).</w:t>
      </w:r>
    </w:p>
    <w:p w14:paraId="5C055AF5" w14:textId="77777777" w:rsidR="009D1AFA" w:rsidRPr="00C96B6A" w:rsidRDefault="009D1AFA" w:rsidP="009D1AFA">
      <w:pPr>
        <w:pStyle w:val="SubSub1"/>
      </w:pPr>
      <w:r w:rsidRPr="00C96B6A">
        <w:t>Reusable Liner:  Heavy gauge vinyl, reinforcement for grommet holes at top.</w:t>
      </w:r>
    </w:p>
    <w:p w14:paraId="547F4278" w14:textId="77777777" w:rsidR="009D1AFA" w:rsidRPr="00C96B6A" w:rsidRDefault="009D1AFA" w:rsidP="009D1AFA">
      <w:pPr>
        <w:pStyle w:val="SubPara"/>
      </w:pPr>
      <w:r w:rsidRPr="00C96B6A">
        <w:t xml:space="preserve">Cabinet:  All-welded, 18-8, Type 304, heavy gauge stainless steel with satin finish on exposed surfaces. </w:t>
      </w:r>
    </w:p>
    <w:p w14:paraId="3125CACA" w14:textId="77777777" w:rsidR="009D1AFA" w:rsidRPr="00C96B6A" w:rsidRDefault="009D1AFA" w:rsidP="009D1AFA">
      <w:pPr>
        <w:pStyle w:val="SubPara"/>
      </w:pPr>
      <w:r w:rsidRPr="00C96B6A">
        <w:t xml:space="preserve">Flange:  Drawn and beveled, one-piece, seamless, 18-8, Type 304, 22 gauge (0.8mm) stainless steel with satin finish. </w:t>
      </w:r>
    </w:p>
    <w:p w14:paraId="11E16F04" w14:textId="77777777" w:rsidR="009D1AFA" w:rsidRPr="00C96B6A" w:rsidRDefault="009D1AFA" w:rsidP="009D1AFA">
      <w:pPr>
        <w:pStyle w:val="SubPara"/>
      </w:pPr>
      <w:r w:rsidRPr="00C96B6A">
        <w:t>Waste Receptacle:  18-8, Type 304, 22 gauge (0.8mm) stainless steel with satin finish, hemmed top edges and front and side edges of bottom and top edges; secured to cabinet with a tumbler lock keyed like other washroom accessories. Equipped with interior hooks for optional vinyl liner.</w:t>
      </w:r>
    </w:p>
    <w:p w14:paraId="106CB8CF" w14:textId="77777777" w:rsidR="009D1AFA" w:rsidRPr="00C96B6A" w:rsidRDefault="009D1AFA" w:rsidP="009D1AFA">
      <w:pPr>
        <w:pStyle w:val="Blank"/>
      </w:pPr>
    </w:p>
    <w:p w14:paraId="35FA9433" w14:textId="77777777" w:rsidR="009D1AFA" w:rsidRPr="00C96B6A" w:rsidRDefault="009D1AFA" w:rsidP="009D1AFA">
      <w:pPr>
        <w:pStyle w:val="Paragraph"/>
      </w:pPr>
      <w:r w:rsidRPr="00C96B6A">
        <w:t xml:space="preserve">Surface-Mounted Waste Receptacles:  </w:t>
      </w:r>
    </w:p>
    <w:p w14:paraId="69142870" w14:textId="77777777" w:rsidR="009D1AFA" w:rsidRPr="00C96B6A" w:rsidRDefault="009D1AFA" w:rsidP="009D1AFA">
      <w:pPr>
        <w:pStyle w:val="SubPara"/>
      </w:pPr>
      <w:r w:rsidRPr="00C96B6A">
        <w:t>Basis of Design:  Bobrick Model B-275.</w:t>
      </w:r>
    </w:p>
    <w:p w14:paraId="45604E91" w14:textId="77777777" w:rsidR="009D1AFA" w:rsidRPr="00C96B6A" w:rsidRDefault="009D1AFA" w:rsidP="009D1AFA">
      <w:pPr>
        <w:pStyle w:val="SubPara"/>
      </w:pPr>
      <w:r w:rsidRPr="00C96B6A">
        <w:t xml:space="preserve">Receptacle:  18-8, Type 304, 22 gauge (0.8mm) stainless steel with satin finish, hemmed bottom edges; equipped with four spot-welded interior hooks for attaching vinyl liner. Stainless steel straps on back of unit reinforce four mounting screw holes. </w:t>
      </w:r>
    </w:p>
    <w:p w14:paraId="1AB2F083" w14:textId="77777777" w:rsidR="009D1AFA" w:rsidRPr="00C96B6A" w:rsidRDefault="009D1AFA" w:rsidP="009D1AFA">
      <w:pPr>
        <w:pStyle w:val="SubPara"/>
      </w:pPr>
      <w:r w:rsidRPr="00C96B6A">
        <w:t>Reusable Liner:  Heavy gauge vinyl, reinforcement for grommet holes at top.</w:t>
      </w:r>
    </w:p>
    <w:p w14:paraId="5DC19147" w14:textId="77777777" w:rsidR="009D1AFA" w:rsidRPr="00C96B6A" w:rsidRDefault="009D1AFA" w:rsidP="009D1AFA">
      <w:pPr>
        <w:pStyle w:val="SubPara"/>
      </w:pPr>
      <w:r w:rsidRPr="00C96B6A">
        <w:t>Capacity:  20 gallons (75.7 L).</w:t>
      </w:r>
    </w:p>
    <w:p w14:paraId="65EF39C4" w14:textId="77777777" w:rsidR="009D1AFA" w:rsidRPr="00C96B6A" w:rsidRDefault="009D1AFA" w:rsidP="009D1AFA">
      <w:pPr>
        <w:pStyle w:val="Blank"/>
      </w:pPr>
    </w:p>
    <w:p w14:paraId="25880067" w14:textId="77777777" w:rsidR="009D1AFA" w:rsidRPr="00C96B6A" w:rsidRDefault="009D1AFA" w:rsidP="009D1AFA">
      <w:pPr>
        <w:pStyle w:val="Paragraph"/>
      </w:pPr>
      <w:r w:rsidRPr="00C96B6A">
        <w:t xml:space="preserve">Surface-Mounted Waste Receptacles:  </w:t>
      </w:r>
    </w:p>
    <w:p w14:paraId="6D842DFB" w14:textId="77777777" w:rsidR="009D1AFA" w:rsidRPr="00C96B6A" w:rsidRDefault="009D1AFA" w:rsidP="009D1AFA">
      <w:pPr>
        <w:pStyle w:val="SubPara"/>
      </w:pPr>
      <w:r w:rsidRPr="00C96B6A">
        <w:t>Basis of Design:  Bobrick ConturaSeries Model B-277 furnished with Bobrick 3944-134 LinerMate.</w:t>
      </w:r>
    </w:p>
    <w:p w14:paraId="02E4E9BA" w14:textId="77777777" w:rsidR="009D1AFA" w:rsidRPr="00C96B6A" w:rsidRDefault="009D1AFA" w:rsidP="009D1AFA">
      <w:pPr>
        <w:pStyle w:val="SubSub1"/>
      </w:pPr>
      <w:r w:rsidRPr="00C96B6A">
        <w:t>Bobrick LinerMate:  Molded plastic sleeve riveted to U-shaped, 18-8, Type 304, 20 gauge (0.91mm) stainless steel, hemmed support strap; secures disposable plastic can liners, eliminates liner overhang waste receptacle.</w:t>
      </w:r>
    </w:p>
    <w:p w14:paraId="22E73BA5" w14:textId="77777777" w:rsidR="009D1AFA" w:rsidRPr="00C96B6A" w:rsidRDefault="009D1AFA" w:rsidP="009D1AFA">
      <w:pPr>
        <w:pStyle w:val="SubPara"/>
      </w:pPr>
      <w:r w:rsidRPr="00C96B6A">
        <w:t>Receptacle:  All-welded, 18-8, Type 304, 20 gauge (0.91mm) stainless steel with satin finish on exposed surfaces, hemmed top edge; bottom with recessed finger grip. Stainless steel straps on back of unit reinforcement four mounting screw holes.  Front of unit shall have same degree of arc, radius on corners and edges as other Bobrick ConturaSeries washroom accessories.</w:t>
      </w:r>
    </w:p>
    <w:p w14:paraId="1BE7EFD4" w14:textId="77777777" w:rsidR="009D1AFA" w:rsidRPr="00C96B6A" w:rsidRDefault="009D1AFA" w:rsidP="009D1AFA">
      <w:pPr>
        <w:pStyle w:val="SubPara"/>
        <w:rPr>
          <w:lang w:val="en-US"/>
        </w:rPr>
      </w:pPr>
      <w:r w:rsidRPr="00C96B6A">
        <w:t>Capacity:  12-3/4 gallons (48.3 L).</w:t>
      </w:r>
    </w:p>
    <w:p w14:paraId="2BE85C0D" w14:textId="77777777" w:rsidR="00CF6D4E" w:rsidRPr="00C96B6A" w:rsidRDefault="00CF6D4E" w:rsidP="00CF6D4E">
      <w:pPr>
        <w:pStyle w:val="Blank"/>
        <w:rPr>
          <w:lang w:val="en-US"/>
        </w:rPr>
      </w:pPr>
    </w:p>
    <w:p w14:paraId="0C2035DE" w14:textId="77777777" w:rsidR="00CF6D4E" w:rsidRPr="00C96B6A" w:rsidRDefault="00CF6D4E" w:rsidP="00CF6D4E">
      <w:pPr>
        <w:pStyle w:val="Paragraph"/>
      </w:pPr>
      <w:r w:rsidRPr="00C96B6A">
        <w:t>Surface-Mounted</w:t>
      </w:r>
      <w:r w:rsidR="00C9519A" w:rsidRPr="00C96B6A">
        <w:rPr>
          <w:lang w:val="en-US"/>
        </w:rPr>
        <w:t xml:space="preserve"> Corner</w:t>
      </w:r>
      <w:r w:rsidRPr="00C96B6A">
        <w:t xml:space="preserve"> Waste Receptacles:  </w:t>
      </w:r>
    </w:p>
    <w:p w14:paraId="4ABF42A4" w14:textId="77777777" w:rsidR="00CF6D4E" w:rsidRPr="00C96B6A" w:rsidRDefault="00CF6D4E" w:rsidP="00CF6D4E">
      <w:pPr>
        <w:pStyle w:val="SubPara"/>
      </w:pPr>
      <w:r w:rsidRPr="00C96B6A">
        <w:lastRenderedPageBreak/>
        <w:t xml:space="preserve">Basis of Design:  Bobrick </w:t>
      </w:r>
      <w:r w:rsidR="00C9519A" w:rsidRPr="00C96B6A">
        <w:t>Model B-2</w:t>
      </w:r>
      <w:r w:rsidR="00C9519A" w:rsidRPr="00C96B6A">
        <w:rPr>
          <w:lang w:val="en-US"/>
        </w:rPr>
        <w:t>68</w:t>
      </w:r>
      <w:r w:rsidRPr="00C96B6A">
        <w:t xml:space="preserve"> </w:t>
      </w:r>
    </w:p>
    <w:p w14:paraId="266C61E0" w14:textId="77777777" w:rsidR="00CF6D4E" w:rsidRPr="00C96B6A" w:rsidRDefault="00C9519A" w:rsidP="00CF6D4E">
      <w:pPr>
        <w:pStyle w:val="SubPara"/>
        <w:rPr>
          <w:lang w:val="en-US"/>
        </w:rPr>
      </w:pPr>
      <w:r w:rsidRPr="00C96B6A">
        <w:t>Receptacle:  18-8, Type 304, 2</w:t>
      </w:r>
      <w:r w:rsidRPr="00C96B6A">
        <w:rPr>
          <w:lang w:val="en-US"/>
        </w:rPr>
        <w:t>2</w:t>
      </w:r>
      <w:r w:rsidRPr="00C96B6A">
        <w:t xml:space="preserve"> gauge (0.</w:t>
      </w:r>
      <w:r w:rsidRPr="00C96B6A">
        <w:rPr>
          <w:lang w:val="en-US"/>
        </w:rPr>
        <w:t>8</w:t>
      </w:r>
      <w:r w:rsidR="00CF6D4E" w:rsidRPr="00C96B6A">
        <w:t xml:space="preserve">mm) stainless steel with satin finish, hemmed top </w:t>
      </w:r>
      <w:r w:rsidRPr="00C96B6A">
        <w:rPr>
          <w:lang w:val="en-US"/>
        </w:rPr>
        <w:t>and</w:t>
      </w:r>
      <w:r w:rsidR="00CF6D4E" w:rsidRPr="00C96B6A">
        <w:t xml:space="preserve"> bottom</w:t>
      </w:r>
      <w:r w:rsidRPr="00C96B6A">
        <w:rPr>
          <w:lang w:val="en-US"/>
        </w:rPr>
        <w:t xml:space="preserve"> edges;</w:t>
      </w:r>
      <w:r w:rsidR="00CF6D4E" w:rsidRPr="00C96B6A">
        <w:t xml:space="preserve"> </w:t>
      </w:r>
      <w:r w:rsidRPr="00C96B6A">
        <w:rPr>
          <w:lang w:val="en-US"/>
        </w:rPr>
        <w:t>equipped with three spot-welded interior hooks and two hooks adhered to the front interior for attaching vinyl liner.</w:t>
      </w:r>
    </w:p>
    <w:p w14:paraId="26F38F1D" w14:textId="77777777" w:rsidR="00C9519A" w:rsidRPr="00C96B6A" w:rsidRDefault="00C9519A" w:rsidP="00C9519A">
      <w:pPr>
        <w:pStyle w:val="SubPara"/>
      </w:pPr>
      <w:r w:rsidRPr="00C96B6A">
        <w:rPr>
          <w:lang w:val="en-US"/>
        </w:rPr>
        <w:t>Reusable Liner: Heavy gauge vinyl, heat-sealed grommet holes at top.</w:t>
      </w:r>
    </w:p>
    <w:p w14:paraId="1438A9B0" w14:textId="3441B293" w:rsidR="00CF6D4E" w:rsidRPr="002650CA" w:rsidRDefault="00C9519A" w:rsidP="002650CA">
      <w:pPr>
        <w:pStyle w:val="SubPara"/>
      </w:pPr>
      <w:r w:rsidRPr="00C96B6A">
        <w:t>Capacity:  1</w:t>
      </w:r>
      <w:r w:rsidRPr="00C96B6A">
        <w:rPr>
          <w:lang w:val="en-US"/>
        </w:rPr>
        <w:t>3.4</w:t>
      </w:r>
      <w:r w:rsidRPr="00C96B6A">
        <w:t xml:space="preserve"> gallons (</w:t>
      </w:r>
      <w:r w:rsidRPr="00C96B6A">
        <w:rPr>
          <w:lang w:val="en-US"/>
        </w:rPr>
        <w:t>50.7</w:t>
      </w:r>
      <w:r w:rsidR="00CF6D4E" w:rsidRPr="00C96B6A">
        <w:t xml:space="preserve"> L).</w:t>
      </w:r>
    </w:p>
    <w:p w14:paraId="5CD288BF" w14:textId="77777777" w:rsidR="009D1AFA" w:rsidRPr="00C96B6A" w:rsidRDefault="009D1AFA" w:rsidP="009D1AFA">
      <w:pPr>
        <w:pStyle w:val="Blank"/>
      </w:pPr>
    </w:p>
    <w:p w14:paraId="13D4EFFD" w14:textId="77777777" w:rsidR="009D1AFA" w:rsidRPr="00C96B6A" w:rsidRDefault="009D1AFA" w:rsidP="009D1AFA">
      <w:pPr>
        <w:pStyle w:val="Paragraph"/>
      </w:pPr>
      <w:r w:rsidRPr="00C96B6A">
        <w:t xml:space="preserve">Surface-Mounted Waste Receptacles:  </w:t>
      </w:r>
    </w:p>
    <w:p w14:paraId="6B078643" w14:textId="77777777" w:rsidR="009D1AFA" w:rsidRPr="00C96B6A" w:rsidRDefault="009D1AFA" w:rsidP="009D1AFA">
      <w:pPr>
        <w:pStyle w:val="SubPara"/>
      </w:pPr>
      <w:r w:rsidRPr="00C96B6A">
        <w:t>Basis of Design:  Bobrick ClassicSeries Model B-279.</w:t>
      </w:r>
    </w:p>
    <w:p w14:paraId="1AB6B1E0" w14:textId="77777777" w:rsidR="009D1AFA" w:rsidRPr="00C96B6A" w:rsidRDefault="009D1AFA" w:rsidP="009D1AFA">
      <w:pPr>
        <w:pStyle w:val="SubPara"/>
      </w:pPr>
      <w:r w:rsidRPr="00C96B6A">
        <w:t>Basis of Design:  Bobrick ClassicSeries Model B-279 with Bobrick Part No. 279-14 Reusable Vinyl Liner.</w:t>
      </w:r>
    </w:p>
    <w:p w14:paraId="6DD2A9D3" w14:textId="77777777" w:rsidR="009D1AFA" w:rsidRPr="00C96B6A" w:rsidRDefault="009D1AFA" w:rsidP="009D1AFA">
      <w:pPr>
        <w:pStyle w:val="SubSub1"/>
      </w:pPr>
      <w:r w:rsidRPr="00C96B6A">
        <w:t>Reusable Liner:  Heavy gauge vinyl, reinforcement for grommet holes at top.</w:t>
      </w:r>
    </w:p>
    <w:p w14:paraId="45CA007C" w14:textId="77777777" w:rsidR="009D1AFA" w:rsidRPr="00C96B6A" w:rsidRDefault="009D1AFA" w:rsidP="009D1AFA">
      <w:pPr>
        <w:pStyle w:val="SubPara"/>
      </w:pPr>
      <w:r w:rsidRPr="00C96B6A">
        <w:t xml:space="preserve">Receptacle:  All-welded, 18-8, Type 304 stainless steel with satin finish with four spot-welded interior hooks for attaching the vinyl liner; 22 gauge (0.8mm) one-piece front and sides, 26 gauge (0.5mm) one-piece back and bottom, hemmed top edge, bottom with recessed finger grip. </w:t>
      </w:r>
    </w:p>
    <w:p w14:paraId="71816032" w14:textId="77777777" w:rsidR="009D1AFA" w:rsidRPr="00C96B6A" w:rsidRDefault="009D1AFA" w:rsidP="009D1AFA">
      <w:pPr>
        <w:pStyle w:val="SubPara"/>
      </w:pPr>
      <w:r w:rsidRPr="00C96B6A">
        <w:t xml:space="preserve">Reusable Liner:  Heavy gauge vinyl, reinforcement for grommet holes at top. </w:t>
      </w:r>
    </w:p>
    <w:p w14:paraId="0B54657D" w14:textId="77777777" w:rsidR="009D1AFA" w:rsidRPr="00C96B6A" w:rsidRDefault="009D1AFA" w:rsidP="009D1AFA">
      <w:pPr>
        <w:pStyle w:val="SubPara"/>
      </w:pPr>
      <w:r w:rsidRPr="00C96B6A">
        <w:t>Capacity:  6.4 gallons (24.2 L).</w:t>
      </w:r>
    </w:p>
    <w:p w14:paraId="3FC621AF" w14:textId="77777777" w:rsidR="009D1AFA" w:rsidRPr="00C96B6A" w:rsidRDefault="009D1AFA" w:rsidP="009D1AFA">
      <w:pPr>
        <w:pStyle w:val="Blank"/>
      </w:pPr>
    </w:p>
    <w:p w14:paraId="2F071609" w14:textId="77777777" w:rsidR="00662B47" w:rsidRPr="00C96B6A" w:rsidRDefault="00662B47" w:rsidP="00662B47">
      <w:pPr>
        <w:pStyle w:val="Paragraph"/>
      </w:pPr>
      <w:r w:rsidRPr="00C96B6A">
        <w:t>Basis of Design:  Bobrick Fino-Collection Model B-9279 with Bobrick Part No. 3807-15 leak proof rigid plastic liner and waste bin bracket 9279-20 allowing the waste receptacle to tilt forward for easier maintenance.</w:t>
      </w:r>
    </w:p>
    <w:p w14:paraId="3DE51A7B" w14:textId="77777777" w:rsidR="00662B47" w:rsidRPr="00C96B6A" w:rsidRDefault="00662B47" w:rsidP="00662B47">
      <w:pPr>
        <w:pStyle w:val="SubPara"/>
      </w:pPr>
      <w:r w:rsidRPr="00C96B6A">
        <w:t>Receptacle:  All-</w:t>
      </w:r>
      <w:r w:rsidRPr="00C96B6A">
        <w:rPr>
          <w:lang w:val="en-US"/>
        </w:rPr>
        <w:t>seam-</w:t>
      </w:r>
      <w:r w:rsidRPr="00C96B6A">
        <w:t>welded,</w:t>
      </w:r>
      <w:r w:rsidR="00C20322" w:rsidRPr="00C96B6A">
        <w:rPr>
          <w:lang w:val="en-US"/>
        </w:rPr>
        <w:t xml:space="preserve"> </w:t>
      </w:r>
      <w:r w:rsidRPr="00C96B6A">
        <w:t xml:space="preserve">Type 304 stainless steel with satin finish; </w:t>
      </w:r>
      <w:r w:rsidRPr="00C96B6A">
        <w:rPr>
          <w:lang w:val="en-US"/>
        </w:rPr>
        <w:t>18</w:t>
      </w:r>
      <w:r w:rsidRPr="00C96B6A">
        <w:t xml:space="preserve"> gauge (</w:t>
      </w:r>
      <w:r w:rsidRPr="00C96B6A">
        <w:rPr>
          <w:lang w:val="en-US"/>
        </w:rPr>
        <w:t>1.2</w:t>
      </w:r>
      <w:r w:rsidRPr="00C96B6A">
        <w:t xml:space="preserve">mm) one-piece </w:t>
      </w:r>
      <w:r w:rsidRPr="00C96B6A">
        <w:rPr>
          <w:lang w:val="en-US"/>
        </w:rPr>
        <w:t>all around</w:t>
      </w:r>
      <w:r w:rsidRPr="00C96B6A">
        <w:t xml:space="preserve">, hemmed </w:t>
      </w:r>
      <w:r w:rsidRPr="00C96B6A">
        <w:rPr>
          <w:lang w:val="en-US"/>
        </w:rPr>
        <w:t xml:space="preserve">and seam welded </w:t>
      </w:r>
      <w:r w:rsidRPr="00C96B6A">
        <w:t>top edge.</w:t>
      </w:r>
    </w:p>
    <w:p w14:paraId="1935B7E7" w14:textId="77777777" w:rsidR="00662B47" w:rsidRPr="00C96B6A" w:rsidRDefault="00662B47" w:rsidP="00662B47">
      <w:pPr>
        <w:pStyle w:val="SubPara"/>
      </w:pPr>
      <w:r w:rsidRPr="00C96B6A">
        <w:t xml:space="preserve">Liner:  </w:t>
      </w:r>
      <w:r w:rsidRPr="00C96B6A">
        <w:rPr>
          <w:lang w:val="en-US"/>
        </w:rPr>
        <w:t xml:space="preserve">leak proof, rigid </w:t>
      </w:r>
      <w:r w:rsidR="00C20322" w:rsidRPr="00C96B6A">
        <w:t>heavy</w:t>
      </w:r>
      <w:r w:rsidRPr="00C96B6A">
        <w:t xml:space="preserve"> gauge </w:t>
      </w:r>
      <w:r w:rsidRPr="00C96B6A">
        <w:rPr>
          <w:lang w:val="en-US"/>
        </w:rPr>
        <w:t xml:space="preserve">molded plastic </w:t>
      </w:r>
    </w:p>
    <w:p w14:paraId="3CDCDCE1" w14:textId="77777777" w:rsidR="00662B47" w:rsidRPr="00C96B6A" w:rsidRDefault="00662B47" w:rsidP="00662B47">
      <w:pPr>
        <w:pStyle w:val="SubPara"/>
      </w:pPr>
      <w:r w:rsidRPr="00C96B6A">
        <w:t>Capacity:  6 gallons (2</w:t>
      </w:r>
      <w:r w:rsidRPr="00C96B6A">
        <w:rPr>
          <w:lang w:val="en-US"/>
        </w:rPr>
        <w:t>3</w:t>
      </w:r>
      <w:r w:rsidRPr="00C96B6A">
        <w:t xml:space="preserve"> L).</w:t>
      </w:r>
    </w:p>
    <w:p w14:paraId="001273EA" w14:textId="77777777" w:rsidR="00662B47" w:rsidRPr="00C96B6A" w:rsidRDefault="00662B47" w:rsidP="00662B47">
      <w:pPr>
        <w:pStyle w:val="Paragraph"/>
        <w:numPr>
          <w:ilvl w:val="0"/>
          <w:numId w:val="0"/>
        </w:numPr>
        <w:ind w:left="1152"/>
      </w:pPr>
    </w:p>
    <w:p w14:paraId="5EF5991E" w14:textId="77777777" w:rsidR="005A2809" w:rsidRPr="00C96B6A" w:rsidRDefault="005A2809" w:rsidP="005A2809">
      <w:pPr>
        <w:pStyle w:val="Paragraph"/>
      </w:pPr>
      <w:r w:rsidRPr="00C96B6A">
        <w:t xml:space="preserve">Surface-Mounted Waste Receptacles:  </w:t>
      </w:r>
    </w:p>
    <w:p w14:paraId="0F000E30" w14:textId="77777777" w:rsidR="005A2809" w:rsidRPr="00C96B6A" w:rsidRDefault="005A2809" w:rsidP="005A2809">
      <w:pPr>
        <w:pStyle w:val="SubPara"/>
      </w:pPr>
      <w:r w:rsidRPr="00C96B6A">
        <w:t xml:space="preserve">Basis of Design:  Bobrick </w:t>
      </w:r>
      <w:r w:rsidRPr="00C96B6A">
        <w:rPr>
          <w:lang w:val="en-US"/>
        </w:rPr>
        <w:t xml:space="preserve">TrimLine </w:t>
      </w:r>
      <w:r w:rsidRPr="00C96B6A">
        <w:t>Model B-</w:t>
      </w:r>
      <w:r w:rsidRPr="00C96B6A">
        <w:rPr>
          <w:lang w:val="en-US"/>
        </w:rPr>
        <w:t>35639</w:t>
      </w:r>
      <w:r w:rsidRPr="00C96B6A">
        <w:t>.</w:t>
      </w:r>
    </w:p>
    <w:p w14:paraId="102CF2F9" w14:textId="77777777" w:rsidR="005A2809" w:rsidRPr="00C96B6A" w:rsidRDefault="005A2809" w:rsidP="005A2809">
      <w:pPr>
        <w:pStyle w:val="SubPara"/>
      </w:pPr>
      <w:r w:rsidRPr="00C96B6A">
        <w:t>Description:  Door conceals flange from view.</w:t>
      </w:r>
    </w:p>
    <w:p w14:paraId="27720264" w14:textId="77777777" w:rsidR="005A2809" w:rsidRPr="00C96B6A" w:rsidRDefault="005A2809" w:rsidP="005A2809">
      <w:pPr>
        <w:pStyle w:val="SubPara"/>
        <w:rPr>
          <w:lang w:val="en-US"/>
        </w:rPr>
      </w:pPr>
      <w:r w:rsidRPr="00C96B6A">
        <w:rPr>
          <w:lang w:val="en-US"/>
        </w:rPr>
        <w:t>Cabinet: 18-8, Type 304, heavy-gauge stainless steel. All-welded construction. Exposed surfaces have satin-finish.</w:t>
      </w:r>
    </w:p>
    <w:p w14:paraId="5BD27830" w14:textId="77777777" w:rsidR="005A2809" w:rsidRPr="00C96B6A" w:rsidRDefault="005A2809" w:rsidP="005A2809">
      <w:pPr>
        <w:pStyle w:val="SubPara"/>
        <w:rPr>
          <w:lang w:val="en-US"/>
        </w:rPr>
      </w:pPr>
      <w:r w:rsidRPr="00C96B6A">
        <w:rPr>
          <w:lang w:val="en-US"/>
        </w:rPr>
        <w:t xml:space="preserve">Door: </w:t>
      </w:r>
      <w:r w:rsidRPr="00C96B6A">
        <w:t xml:space="preserve">18-8, Type 304, </w:t>
      </w:r>
      <w:r w:rsidRPr="00C96B6A">
        <w:rPr>
          <w:lang w:val="en-US"/>
        </w:rPr>
        <w:t>18</w:t>
      </w:r>
      <w:r w:rsidRPr="00C96B6A">
        <w:t xml:space="preserve"> gauge (1.2mm) stainless steel with satin finish</w:t>
      </w:r>
      <w:r w:rsidRPr="00C96B6A">
        <w:rPr>
          <w:lang w:val="en-US"/>
        </w:rPr>
        <w:t>; 3/4 inch (19mm) 90 degree return edges;</w:t>
      </w:r>
      <w:r w:rsidRPr="00C96B6A">
        <w:t xml:space="preserve"> Secured to cabinet with a concealed</w:t>
      </w:r>
      <w:r w:rsidRPr="00C96B6A">
        <w:rPr>
          <w:lang w:val="en-US"/>
        </w:rPr>
        <w:t>, full-length stainless steel piano-hinge.  Equipped with a stainless steel cable door-swing limiter and one tumbler lock keyed like other Bobrick washroom accessories. Self-closing push door mounted on continuous stainless steel piano hinge.</w:t>
      </w:r>
    </w:p>
    <w:p w14:paraId="3459BCAE" w14:textId="77777777" w:rsidR="005A2809" w:rsidRPr="00C96B6A" w:rsidRDefault="005A2809" w:rsidP="005A2809">
      <w:pPr>
        <w:pStyle w:val="SubPara"/>
      </w:pPr>
      <w:r w:rsidRPr="00C96B6A">
        <w:rPr>
          <w:lang w:val="en-US"/>
        </w:rPr>
        <w:t>Disposal Door: 18-8, Type 304, heavy-gauge stainless steel with satin finish. Secured to cabinet with spring-loaded, full length stainless steel piano hinge. Equipped with International graphic symbol identifying waste disposal.</w:t>
      </w:r>
    </w:p>
    <w:p w14:paraId="71A8209F" w14:textId="77777777" w:rsidR="005A2809" w:rsidRPr="00C96B6A" w:rsidRDefault="005A2809" w:rsidP="005A2809">
      <w:pPr>
        <w:pStyle w:val="SubPara"/>
        <w:rPr>
          <w:lang w:val="en-US"/>
        </w:rPr>
      </w:pPr>
      <w:r w:rsidRPr="00C96B6A">
        <w:t xml:space="preserve">Receptacle:  18-8, Type 304, </w:t>
      </w:r>
      <w:r w:rsidRPr="00C96B6A">
        <w:rPr>
          <w:lang w:val="en-US"/>
        </w:rPr>
        <w:t>heavy gauge</w:t>
      </w:r>
      <w:r w:rsidRPr="00C96B6A">
        <w:t xml:space="preserve"> stainless steel. All-welde</w:t>
      </w:r>
      <w:r w:rsidRPr="00C96B6A">
        <w:rPr>
          <w:lang w:val="en-US"/>
        </w:rPr>
        <w:t xml:space="preserve">d construction. Removable for servicing. </w:t>
      </w:r>
      <w:r w:rsidRPr="00C96B6A">
        <w:t>Capacity:  3 gallons (</w:t>
      </w:r>
      <w:r w:rsidRPr="00C96B6A">
        <w:rPr>
          <w:lang w:val="en-US"/>
        </w:rPr>
        <w:t>11.3</w:t>
      </w:r>
      <w:r w:rsidRPr="00C96B6A">
        <w:t xml:space="preserve"> L).</w:t>
      </w:r>
    </w:p>
    <w:p w14:paraId="59F8638E" w14:textId="77777777" w:rsidR="005A2809" w:rsidRPr="00C96B6A" w:rsidRDefault="005A2809" w:rsidP="005A2809">
      <w:pPr>
        <w:pStyle w:val="SubPara"/>
        <w:rPr>
          <w:lang w:val="en-US"/>
        </w:rPr>
      </w:pPr>
      <w:r w:rsidRPr="00C96B6A">
        <w:rPr>
          <w:lang w:val="en-US"/>
        </w:rPr>
        <w:t>Skirt: 18-8, Type 3</w:t>
      </w:r>
      <w:r w:rsidR="00325818" w:rsidRPr="00C96B6A">
        <w:rPr>
          <w:lang w:val="en-US"/>
        </w:rPr>
        <w:t>0</w:t>
      </w:r>
      <w:r w:rsidRPr="00C96B6A">
        <w:rPr>
          <w:lang w:val="en-US"/>
        </w:rPr>
        <w:t>4, stainless steel with satin-finish.</w:t>
      </w:r>
    </w:p>
    <w:p w14:paraId="291018BA" w14:textId="77777777" w:rsidR="005A2809" w:rsidRPr="00C96B6A" w:rsidRDefault="005A2809" w:rsidP="005A2809">
      <w:pPr>
        <w:pStyle w:val="Blank"/>
        <w:rPr>
          <w:lang w:val="en-US"/>
        </w:rPr>
      </w:pPr>
    </w:p>
    <w:p w14:paraId="69915EC0" w14:textId="77777777" w:rsidR="005A2809" w:rsidRPr="00C96B6A" w:rsidRDefault="005A2809" w:rsidP="005A2809">
      <w:pPr>
        <w:pStyle w:val="Paragraph"/>
      </w:pPr>
      <w:r w:rsidRPr="00C96B6A">
        <w:t xml:space="preserve">Surface-Mounted Waste Receptacles:  </w:t>
      </w:r>
    </w:p>
    <w:p w14:paraId="08ECDB06" w14:textId="77777777" w:rsidR="005A2809" w:rsidRPr="00C96B6A" w:rsidRDefault="005A2809" w:rsidP="005A2809">
      <w:pPr>
        <w:pStyle w:val="SubPara"/>
      </w:pPr>
      <w:r w:rsidRPr="00C96B6A">
        <w:t xml:space="preserve">Basis of Design:  Bobrick </w:t>
      </w:r>
      <w:r w:rsidRPr="00C96B6A">
        <w:rPr>
          <w:lang w:val="en-US"/>
        </w:rPr>
        <w:t xml:space="preserve">TrimLine </w:t>
      </w:r>
      <w:r w:rsidRPr="00C96B6A">
        <w:t>Model B-</w:t>
      </w:r>
      <w:r w:rsidRPr="00C96B6A">
        <w:rPr>
          <w:lang w:val="en-US"/>
        </w:rPr>
        <w:t>35649</w:t>
      </w:r>
      <w:r w:rsidRPr="00C96B6A">
        <w:t>.</w:t>
      </w:r>
    </w:p>
    <w:p w14:paraId="019B1E8B" w14:textId="77777777" w:rsidR="005A2809" w:rsidRPr="00C96B6A" w:rsidRDefault="005A2809" w:rsidP="005A2809">
      <w:pPr>
        <w:pStyle w:val="SubPara"/>
      </w:pPr>
      <w:r w:rsidRPr="00C96B6A">
        <w:lastRenderedPageBreak/>
        <w:t>Description:  Door conceals flange from view.</w:t>
      </w:r>
    </w:p>
    <w:p w14:paraId="36EF782A" w14:textId="77777777" w:rsidR="005A2809" w:rsidRPr="00C96B6A" w:rsidRDefault="005A2809" w:rsidP="005A2809">
      <w:pPr>
        <w:pStyle w:val="SubPara"/>
        <w:rPr>
          <w:lang w:val="en-US"/>
        </w:rPr>
      </w:pPr>
      <w:r w:rsidRPr="00C96B6A">
        <w:rPr>
          <w:lang w:val="en-US"/>
        </w:rPr>
        <w:t>Cabinet: 18-8, Type 304, heavy-gauge stainless steel. All-welded construction. Exposed surfaces have satin-finish.</w:t>
      </w:r>
    </w:p>
    <w:p w14:paraId="1BE1A98B" w14:textId="77777777" w:rsidR="005A2809" w:rsidRPr="00C96B6A" w:rsidRDefault="005A2809" w:rsidP="005A2809">
      <w:pPr>
        <w:pStyle w:val="SubPara"/>
      </w:pPr>
      <w:r w:rsidRPr="00C96B6A">
        <w:rPr>
          <w:lang w:val="en-US"/>
        </w:rPr>
        <w:t xml:space="preserve">Door: </w:t>
      </w:r>
      <w:r w:rsidRPr="00C96B6A">
        <w:t xml:space="preserve">18-8, Type 304, </w:t>
      </w:r>
      <w:r w:rsidRPr="00C96B6A">
        <w:rPr>
          <w:lang w:val="en-US"/>
        </w:rPr>
        <w:t>18</w:t>
      </w:r>
      <w:r w:rsidRPr="00C96B6A">
        <w:t xml:space="preserve"> gauge (1.2mm) stainless steel with satin finish</w:t>
      </w:r>
      <w:r w:rsidRPr="00C96B6A">
        <w:rPr>
          <w:lang w:val="en-US"/>
        </w:rPr>
        <w:t xml:space="preserve">; 3/4  inch (19mm) 90 degree return edges; </w:t>
      </w:r>
      <w:r w:rsidRPr="00C96B6A">
        <w:t>Secured to cabinet with a concealed</w:t>
      </w:r>
      <w:r w:rsidRPr="00C96B6A">
        <w:rPr>
          <w:lang w:val="en-US"/>
        </w:rPr>
        <w:t xml:space="preserve">, full-length stainless steel piano-hinge.  Equipped with a stainless steel cable door-swing limiter and two tumbler locks keyed like other Bobrick washroom accessories. </w:t>
      </w:r>
    </w:p>
    <w:p w14:paraId="3B3206F9" w14:textId="77777777" w:rsidR="005A2809" w:rsidRPr="00C96B6A" w:rsidRDefault="005A2809" w:rsidP="005A2809">
      <w:pPr>
        <w:pStyle w:val="SubPara"/>
        <w:rPr>
          <w:lang w:val="en-US"/>
        </w:rPr>
      </w:pPr>
      <w:r w:rsidRPr="00C96B6A">
        <w:t xml:space="preserve">Receptacle:  </w:t>
      </w:r>
      <w:r w:rsidRPr="00C96B6A">
        <w:rPr>
          <w:lang w:val="en-US"/>
        </w:rPr>
        <w:t>Leak-proof, rigid molded plastic waste receptacle. Removable for servicing.</w:t>
      </w:r>
      <w:r w:rsidRPr="00C96B6A">
        <w:t xml:space="preserve"> Capacity:  </w:t>
      </w:r>
      <w:r w:rsidRPr="00C96B6A">
        <w:rPr>
          <w:lang w:val="en-US"/>
        </w:rPr>
        <w:t xml:space="preserve">12 </w:t>
      </w:r>
      <w:r w:rsidRPr="00C96B6A">
        <w:t>gallons (</w:t>
      </w:r>
      <w:r w:rsidRPr="00C96B6A">
        <w:rPr>
          <w:lang w:val="en-US"/>
        </w:rPr>
        <w:t>45.4</w:t>
      </w:r>
      <w:r w:rsidRPr="00C96B6A">
        <w:t xml:space="preserve"> L).</w:t>
      </w:r>
    </w:p>
    <w:p w14:paraId="09425142" w14:textId="77777777" w:rsidR="005A2809" w:rsidRPr="00C96B6A" w:rsidRDefault="005A2809" w:rsidP="005A2809">
      <w:pPr>
        <w:pStyle w:val="SubPara"/>
        <w:rPr>
          <w:lang w:val="en-US"/>
        </w:rPr>
      </w:pPr>
      <w:r w:rsidRPr="00C96B6A">
        <w:rPr>
          <w:lang w:val="en-US"/>
        </w:rPr>
        <w:t>Skirt: 18-8, Type 3</w:t>
      </w:r>
      <w:r w:rsidR="00325818" w:rsidRPr="00C96B6A">
        <w:rPr>
          <w:lang w:val="en-US"/>
        </w:rPr>
        <w:t>0</w:t>
      </w:r>
      <w:r w:rsidRPr="00C96B6A">
        <w:rPr>
          <w:lang w:val="en-US"/>
        </w:rPr>
        <w:t>4, stainless steel with satin-finish.</w:t>
      </w:r>
    </w:p>
    <w:p w14:paraId="5033F970" w14:textId="77777777" w:rsidR="005A2809" w:rsidRPr="00C96B6A" w:rsidRDefault="005A2809" w:rsidP="005A2809">
      <w:pPr>
        <w:pStyle w:val="Blank"/>
        <w:rPr>
          <w:lang w:val="en-US"/>
        </w:rPr>
      </w:pPr>
    </w:p>
    <w:p w14:paraId="74F51AD2" w14:textId="77777777" w:rsidR="009D1AFA" w:rsidRPr="00C96B6A" w:rsidRDefault="009D1AFA" w:rsidP="009D1AFA">
      <w:pPr>
        <w:pStyle w:val="Paragraph"/>
      </w:pPr>
      <w:r w:rsidRPr="00C96B6A">
        <w:t xml:space="preserve">Surface-Mounted Waste Receptacles:  </w:t>
      </w:r>
    </w:p>
    <w:p w14:paraId="7A12E205" w14:textId="77777777" w:rsidR="009D1AFA" w:rsidRPr="00C96B6A" w:rsidRDefault="009D1AFA" w:rsidP="009D1AFA">
      <w:pPr>
        <w:pStyle w:val="SubPara"/>
      </w:pPr>
      <w:r w:rsidRPr="00C96B6A">
        <w:t>Basis of Design:  Bobrick MatrixSeries Model B-5277.</w:t>
      </w:r>
    </w:p>
    <w:p w14:paraId="4175E436" w14:textId="77777777" w:rsidR="009D1AFA" w:rsidRPr="00C96B6A" w:rsidRDefault="009D1AFA" w:rsidP="009D1AFA">
      <w:pPr>
        <w:pStyle w:val="SubPara"/>
      </w:pPr>
      <w:r w:rsidRPr="00C96B6A">
        <w:t>Configuration:  Front of unit shall have same degree of arc, radius on corners and edges as other Bobrick MatrixSeries washroom accessories.</w:t>
      </w:r>
    </w:p>
    <w:p w14:paraId="62C0B1F9" w14:textId="77777777" w:rsidR="009D1AFA" w:rsidRPr="00C96B6A" w:rsidRDefault="009D1AFA" w:rsidP="009D1AFA">
      <w:pPr>
        <w:pStyle w:val="SubPara"/>
      </w:pPr>
      <w:r w:rsidRPr="00C96B6A">
        <w:t>Materials:  Impact-resistant grey polymer with high gloss finish on exposed surfaces.</w:t>
      </w:r>
    </w:p>
    <w:p w14:paraId="15788CCE" w14:textId="77777777" w:rsidR="009D1AFA" w:rsidRPr="00C96B6A" w:rsidRDefault="009D1AFA" w:rsidP="009D1AFA">
      <w:pPr>
        <w:pStyle w:val="SubPara"/>
      </w:pPr>
      <w:r w:rsidRPr="00C96B6A">
        <w:t>Waste Receptacle:  Equipped with four interior clips for securing optional vinyl liner.</w:t>
      </w:r>
    </w:p>
    <w:p w14:paraId="40220A2B" w14:textId="6F58A488" w:rsidR="00984F0E" w:rsidRPr="00C96B6A" w:rsidRDefault="009D1AFA" w:rsidP="002650CA">
      <w:pPr>
        <w:pStyle w:val="SubPara"/>
      </w:pPr>
      <w:r w:rsidRPr="00C96B6A">
        <w:t>Capacity:  13 gallons (49.2 L).</w:t>
      </w:r>
    </w:p>
    <w:p w14:paraId="74ECDA47" w14:textId="77777777" w:rsidR="00984F0E" w:rsidRPr="00C96B6A" w:rsidRDefault="00984F0E" w:rsidP="00984F0E">
      <w:pPr>
        <w:pStyle w:val="Blank"/>
      </w:pPr>
    </w:p>
    <w:p w14:paraId="3D7EBAA6" w14:textId="77777777" w:rsidR="009D1AFA" w:rsidRPr="00C96B6A" w:rsidRDefault="009D1AFA" w:rsidP="00984F0E">
      <w:pPr>
        <w:pStyle w:val="Paragraph"/>
      </w:pPr>
      <w:r w:rsidRPr="00C96B6A">
        <w:t xml:space="preserve">Circular Waste Chute for Countertops:  </w:t>
      </w:r>
    </w:p>
    <w:p w14:paraId="41CB38AA" w14:textId="77777777" w:rsidR="009D1AFA" w:rsidRPr="00C96B6A" w:rsidRDefault="009D1AFA" w:rsidP="009D1AFA">
      <w:pPr>
        <w:pStyle w:val="SubPara"/>
      </w:pPr>
      <w:r w:rsidRPr="00C96B6A">
        <w:t>Basis of Design:  Bobrick Model B-529.</w:t>
      </w:r>
    </w:p>
    <w:p w14:paraId="2C499ABD" w14:textId="77777777" w:rsidR="009D1AFA" w:rsidRPr="00C96B6A" w:rsidRDefault="009D1AFA" w:rsidP="009D1AFA">
      <w:pPr>
        <w:pStyle w:val="SubPara"/>
      </w:pPr>
      <w:r w:rsidRPr="00C96B6A">
        <w:t>Circular Waste Chute:  Type 300, 24 gauge (0.6mm) stainless steel with bright polished finish on exposed surfaces; designed for installation in 5-5/8 inch (140mm) +/- 1/16 inch (1.5mm) diameter hole in any countertop.</w:t>
      </w:r>
    </w:p>
    <w:p w14:paraId="1EC21B5B" w14:textId="77777777" w:rsidR="009D1AFA" w:rsidRPr="00C96B6A" w:rsidRDefault="009D1AFA" w:rsidP="009D1AFA">
      <w:pPr>
        <w:pStyle w:val="Blank"/>
      </w:pPr>
    </w:p>
    <w:p w14:paraId="17A02B9B" w14:textId="77777777" w:rsidR="009D1AFA" w:rsidRPr="00C96B6A" w:rsidRDefault="009D1AFA" w:rsidP="009D1AFA">
      <w:pPr>
        <w:pStyle w:val="Article"/>
      </w:pPr>
      <w:r w:rsidRPr="00C96B6A">
        <w:t>COMBINATION TOWEL DISPENSER AND WASTE RECEPTACLE UNITS</w:t>
      </w:r>
    </w:p>
    <w:p w14:paraId="76B59FF7" w14:textId="77777777" w:rsidR="009D1AFA" w:rsidRPr="00C96B6A" w:rsidRDefault="009D1AFA" w:rsidP="009D1AFA">
      <w:pPr>
        <w:pStyle w:val="Blank"/>
      </w:pPr>
    </w:p>
    <w:p w14:paraId="30C6AB96" w14:textId="77777777" w:rsidR="009D1AFA" w:rsidRPr="00C96B6A" w:rsidRDefault="009D1AFA" w:rsidP="009D1AFA">
      <w:pPr>
        <w:pStyle w:val="Paragraph"/>
      </w:pPr>
      <w:r w:rsidRPr="00C96B6A">
        <w:t xml:space="preserve">Recessed Paper Towel Dispenser and Waste Receptacle:  </w:t>
      </w:r>
    </w:p>
    <w:p w14:paraId="50B15FD9" w14:textId="77777777" w:rsidR="009D1AFA" w:rsidRPr="00C96B6A" w:rsidRDefault="009D1AFA" w:rsidP="009D1AFA">
      <w:pPr>
        <w:pStyle w:val="SubPara"/>
      </w:pPr>
      <w:r w:rsidRPr="00C96B6A">
        <w:t>Basis of Design:  Bobrick ClassicSeries Model B-369.</w:t>
      </w:r>
    </w:p>
    <w:p w14:paraId="3FB6F72D" w14:textId="77777777" w:rsidR="009D1AFA" w:rsidRPr="00C96B6A" w:rsidRDefault="009D1AFA" w:rsidP="009D1AFA">
      <w:pPr>
        <w:pStyle w:val="SubPara"/>
      </w:pPr>
      <w:r w:rsidRPr="00C96B6A">
        <w:t>Basis of Design:  Bobrick ClassicSeries Model B-369 furnished with Bobrick Part No. 369-130 TowelMate Accessory.</w:t>
      </w:r>
    </w:p>
    <w:p w14:paraId="6935500A" w14:textId="77777777" w:rsidR="009D1AFA" w:rsidRPr="00C96B6A" w:rsidRDefault="009D1AFA" w:rsidP="009D1AFA">
      <w:pPr>
        <w:pStyle w:val="SubSub1"/>
      </w:pPr>
      <w:r w:rsidRPr="00C96B6A">
        <w:t>Bobrick TowelMate Accessory:  Dispenses one paper towel at a time without towels sagging or falling through the towel tray opening.  Round nylon rod and stainless steel rod screws support stack of paper towels.</w:t>
      </w:r>
    </w:p>
    <w:p w14:paraId="3D4C6F8B" w14:textId="77777777" w:rsidR="009D1AFA" w:rsidRPr="00C96B6A" w:rsidRDefault="009D1AFA" w:rsidP="009D1AFA">
      <w:pPr>
        <w:pStyle w:val="SubPara"/>
      </w:pPr>
      <w:r w:rsidRPr="00C96B6A">
        <w:t>Cabinet:  All-welded, 18-8, Type 304, 22 gauge (0.8mm) stainless steel with satin finish on exposed surfaces.</w:t>
      </w:r>
    </w:p>
    <w:p w14:paraId="385FEE27" w14:textId="77777777" w:rsidR="009D1AFA" w:rsidRPr="00C96B6A" w:rsidRDefault="009D1AFA" w:rsidP="009D1AFA">
      <w:pPr>
        <w:pStyle w:val="SubPara"/>
      </w:pPr>
      <w:r w:rsidRPr="00C96B6A">
        <w:t>Flange:  Drawn and beveled, one-piece, seamless, 18-8, Type 304, 22 gauge (0.8mm) stainless steel with satin finish.</w:t>
      </w:r>
    </w:p>
    <w:p w14:paraId="53403305" w14:textId="77777777" w:rsidR="009D1AFA" w:rsidRPr="00C96B6A" w:rsidRDefault="009D1AFA" w:rsidP="009D1AFA">
      <w:pPr>
        <w:pStyle w:val="SubPara"/>
      </w:pPr>
      <w:r w:rsidRPr="00C96B6A">
        <w:t xml:space="preserve">Door:  18-8, Type 304, 22 gauge (0.8mm) stainless steel with satin finish. Secured to cabinet with a full-length stainless steel </w:t>
      </w:r>
      <w:r w:rsidR="00692789" w:rsidRPr="00C96B6A">
        <w:t>piano-hinge</w:t>
      </w:r>
      <w:r w:rsidRPr="00C96B6A">
        <w:t>.</w:t>
      </w:r>
    </w:p>
    <w:p w14:paraId="60F23363" w14:textId="77777777" w:rsidR="009D1AFA" w:rsidRPr="00C96B6A" w:rsidRDefault="009D1AFA" w:rsidP="009D1AFA">
      <w:pPr>
        <w:pStyle w:val="SubPara"/>
      </w:pPr>
      <w:r w:rsidRPr="00C96B6A">
        <w:t xml:space="preserve">Hinge:  Full-length stainless steel </w:t>
      </w:r>
      <w:r w:rsidR="00692789" w:rsidRPr="00C96B6A">
        <w:t>piano-hinge</w:t>
      </w:r>
      <w:r w:rsidRPr="00C96B6A">
        <w:t>.</w:t>
      </w:r>
    </w:p>
    <w:p w14:paraId="46AA3E5F" w14:textId="77777777" w:rsidR="009D1AFA" w:rsidRPr="00C96B6A" w:rsidRDefault="009D1AFA" w:rsidP="009D1AFA">
      <w:pPr>
        <w:pStyle w:val="SubPara"/>
      </w:pPr>
      <w:r w:rsidRPr="00C96B6A">
        <w:t>Latching:  Knob-latch.</w:t>
      </w:r>
    </w:p>
    <w:p w14:paraId="0C27A173" w14:textId="77777777" w:rsidR="009D1AFA" w:rsidRPr="00C96B6A" w:rsidRDefault="009D1AFA" w:rsidP="009D1AFA">
      <w:pPr>
        <w:pStyle w:val="SubPara"/>
      </w:pPr>
      <w:r w:rsidRPr="00C96B6A">
        <w:t xml:space="preserve">Towel Dispenser:  18-8, Type 304, 22 gauge (0.8mm) stainless steel with satin finish. </w:t>
      </w:r>
    </w:p>
    <w:p w14:paraId="67697192" w14:textId="77777777" w:rsidR="009D1AFA" w:rsidRPr="00C96B6A" w:rsidRDefault="009D1AFA" w:rsidP="009D1AFA">
      <w:pPr>
        <w:pStyle w:val="SubPara"/>
      </w:pPr>
      <w:r w:rsidRPr="00C96B6A">
        <w:lastRenderedPageBreak/>
        <w:t>Towel Dispensing:  Hemmed towel tray opening dispenses towels without tearing.</w:t>
      </w:r>
    </w:p>
    <w:p w14:paraId="5336E21A" w14:textId="77777777" w:rsidR="009D1AFA" w:rsidRPr="00C96B6A" w:rsidRDefault="009D1AFA" w:rsidP="009D1AFA">
      <w:pPr>
        <w:pStyle w:val="SubPara"/>
      </w:pPr>
      <w:r w:rsidRPr="00C96B6A">
        <w:t>Towel Capacity:  350 C-fold or 475 multifold towels.</w:t>
      </w:r>
    </w:p>
    <w:p w14:paraId="7B8CE725" w14:textId="77777777" w:rsidR="009D1AFA" w:rsidRPr="00C96B6A" w:rsidRDefault="009D1AFA" w:rsidP="009D1AFA">
      <w:pPr>
        <w:pStyle w:val="SubPara"/>
      </w:pPr>
      <w:r w:rsidRPr="00C96B6A">
        <w:t>Waste Receptacle:  Removable, 18-8, Type 304, heavy gauge stainless steel with satin finish with top and bottom edges hemmed; friction catch.</w:t>
      </w:r>
    </w:p>
    <w:p w14:paraId="678C5F44" w14:textId="77777777" w:rsidR="009D1AFA" w:rsidRPr="00C96B6A" w:rsidRDefault="009D1AFA" w:rsidP="009D1AFA">
      <w:pPr>
        <w:pStyle w:val="SubPara"/>
      </w:pPr>
      <w:r w:rsidRPr="00C96B6A">
        <w:t>Waste Capacity:  2 gallons (7.6 L).</w:t>
      </w:r>
    </w:p>
    <w:p w14:paraId="0F2F920B" w14:textId="77777777" w:rsidR="009D1AFA" w:rsidRPr="00C96B6A" w:rsidRDefault="009D1AFA" w:rsidP="009D1AFA">
      <w:pPr>
        <w:pStyle w:val="Blank"/>
      </w:pPr>
    </w:p>
    <w:p w14:paraId="2F025769" w14:textId="77777777" w:rsidR="009D1AFA" w:rsidRPr="00C96B6A" w:rsidRDefault="009D1AFA" w:rsidP="009D1AFA">
      <w:pPr>
        <w:pStyle w:val="Paragraph"/>
      </w:pPr>
      <w:r w:rsidRPr="00C96B6A">
        <w:t xml:space="preserve">Recessed Paper Towel Dispenser and Waste Receptacle:  </w:t>
      </w:r>
    </w:p>
    <w:p w14:paraId="07E01F74" w14:textId="77777777" w:rsidR="009D1AFA" w:rsidRPr="00C96B6A" w:rsidRDefault="009D1AFA" w:rsidP="009D1AFA">
      <w:pPr>
        <w:pStyle w:val="SubPara"/>
      </w:pPr>
      <w:r w:rsidRPr="00C96B6A">
        <w:t>Basis of Design:  Bobrick TrimLineSeries Model B-36903.</w:t>
      </w:r>
    </w:p>
    <w:p w14:paraId="3C23637B" w14:textId="77777777" w:rsidR="009D1AFA" w:rsidRPr="00C96B6A" w:rsidRDefault="009D1AFA" w:rsidP="009D1AFA">
      <w:pPr>
        <w:pStyle w:val="SubPara"/>
      </w:pPr>
      <w:r w:rsidRPr="00C96B6A">
        <w:t xml:space="preserve">Basis of Design: Bobrick TrimLineSeries Model B-36903 furnished with Bobrick Part No. 369-130 TowelMate Accessory. </w:t>
      </w:r>
    </w:p>
    <w:p w14:paraId="34AC4452" w14:textId="77777777" w:rsidR="009D1AFA" w:rsidRPr="00C96B6A" w:rsidRDefault="009D1AFA" w:rsidP="009D1AFA">
      <w:pPr>
        <w:pStyle w:val="SubSub1"/>
      </w:pPr>
      <w:r w:rsidRPr="00C96B6A">
        <w:t>Bobrick TowelMate Accessory:  Dispenses one paper towel at a time without towels sagging or falling through the towel tray opening.  Round nylon rod and stainless steel rod screws support stack of paper towels.</w:t>
      </w:r>
    </w:p>
    <w:p w14:paraId="4FC5C113" w14:textId="77777777" w:rsidR="009D1AFA" w:rsidRPr="00C96B6A" w:rsidRDefault="009D1AFA" w:rsidP="009D1AFA">
      <w:pPr>
        <w:pStyle w:val="SubPara"/>
      </w:pPr>
      <w:r w:rsidRPr="00C96B6A">
        <w:t>Cabinet:  All-welded, 18-8, Type 304, heavy gauge stainless steel.</w:t>
      </w:r>
    </w:p>
    <w:p w14:paraId="708CD416" w14:textId="77777777" w:rsidR="009D1AFA" w:rsidRPr="00C96B6A" w:rsidRDefault="009D1AFA" w:rsidP="009D1AFA">
      <w:pPr>
        <w:pStyle w:val="SubPara"/>
      </w:pPr>
      <w:r w:rsidRPr="00C96B6A">
        <w:t>Flange:  Drawn, one-piece, seamless, 18-8, Type 304, 22 gauge (0.8mm) stainless steel with satin finish.</w:t>
      </w:r>
    </w:p>
    <w:p w14:paraId="65B13631" w14:textId="77777777" w:rsidR="009D1AFA" w:rsidRPr="00C96B6A" w:rsidRDefault="009D1AFA" w:rsidP="009D1AFA">
      <w:pPr>
        <w:pStyle w:val="SubPara"/>
      </w:pPr>
      <w:r w:rsidRPr="00C96B6A">
        <w:t>Door:  Drawn, 18-8, Type 304, 18 gauge (1.2mm) stainless steel, 9/16 inch (14mm) 90 degree return edges for maximum rigidity; equipped with a stainless steel cable door-swing limiter and friction catch; conceals flange from view.</w:t>
      </w:r>
    </w:p>
    <w:p w14:paraId="5A78ECB6" w14:textId="77777777" w:rsidR="009D1AFA" w:rsidRPr="00C96B6A" w:rsidRDefault="009D1AFA" w:rsidP="009D1AFA">
      <w:pPr>
        <w:pStyle w:val="SubPara"/>
      </w:pPr>
      <w:r w:rsidRPr="00C96B6A">
        <w:t xml:space="preserve">Hinge:  Concealed, full-length stainless steel </w:t>
      </w:r>
      <w:r w:rsidR="00692789" w:rsidRPr="00C96B6A">
        <w:t>piano-hinge</w:t>
      </w:r>
      <w:r w:rsidRPr="00C96B6A">
        <w:t>.</w:t>
      </w:r>
    </w:p>
    <w:p w14:paraId="6C1DE612" w14:textId="77777777" w:rsidR="009D1AFA" w:rsidRPr="00C96B6A" w:rsidRDefault="009D1AFA" w:rsidP="009D1AFA">
      <w:pPr>
        <w:pStyle w:val="SubPara"/>
      </w:pPr>
      <w:r w:rsidRPr="00C96B6A">
        <w:t xml:space="preserve">Towel Dispenser:  18-8, Type 304, 22 gauge (0.8mm) stainless steel. </w:t>
      </w:r>
    </w:p>
    <w:p w14:paraId="52102637" w14:textId="77777777" w:rsidR="009D1AFA" w:rsidRPr="00C96B6A" w:rsidRDefault="009D1AFA" w:rsidP="009D1AFA">
      <w:pPr>
        <w:pStyle w:val="SubPara"/>
      </w:pPr>
      <w:r w:rsidRPr="00C96B6A">
        <w:t>Towel Dispensing:  Hemmed towel tray opening dispenses towels without tearing.</w:t>
      </w:r>
    </w:p>
    <w:p w14:paraId="5096F88D" w14:textId="77777777" w:rsidR="009D1AFA" w:rsidRPr="00C96B6A" w:rsidRDefault="009D1AFA" w:rsidP="009D1AFA">
      <w:pPr>
        <w:pStyle w:val="SubPara"/>
      </w:pPr>
      <w:r w:rsidRPr="00C96B6A">
        <w:t>Towel Capacity:  300 C-fold or 400 multifold towels.</w:t>
      </w:r>
    </w:p>
    <w:p w14:paraId="4ACA1AA1" w14:textId="77777777" w:rsidR="009D1AFA" w:rsidRPr="00C96B6A" w:rsidRDefault="009D1AFA" w:rsidP="009D1AFA">
      <w:pPr>
        <w:pStyle w:val="SubPara"/>
      </w:pPr>
      <w:r w:rsidRPr="00C96B6A">
        <w:t xml:space="preserve">Waste Container:  Removable, leakproof, rigid molded plastic. </w:t>
      </w:r>
    </w:p>
    <w:p w14:paraId="466C716C" w14:textId="77777777" w:rsidR="009D1AFA" w:rsidRPr="00C96B6A" w:rsidRDefault="009D1AFA" w:rsidP="009D1AFA">
      <w:pPr>
        <w:pStyle w:val="SubPara"/>
      </w:pPr>
      <w:r w:rsidRPr="00C96B6A">
        <w:t>Waste Capacity:  1.6 gallons (6 liters).</w:t>
      </w:r>
    </w:p>
    <w:p w14:paraId="49481B65" w14:textId="77777777" w:rsidR="009D1AFA" w:rsidRPr="00C96B6A" w:rsidRDefault="009D1AFA" w:rsidP="009D1AFA">
      <w:pPr>
        <w:pStyle w:val="Blank"/>
      </w:pPr>
    </w:p>
    <w:p w14:paraId="6E4FBF64" w14:textId="77777777" w:rsidR="009D1AFA" w:rsidRPr="00C96B6A" w:rsidRDefault="009D1AFA" w:rsidP="009D1AFA">
      <w:pPr>
        <w:pStyle w:val="Paragraph"/>
      </w:pPr>
      <w:r w:rsidRPr="00C96B6A">
        <w:t xml:space="preserve">Recessed Paper Towel Dispenser and Waste Receptacle:  </w:t>
      </w:r>
    </w:p>
    <w:p w14:paraId="046E4708" w14:textId="77777777" w:rsidR="009D1AFA" w:rsidRPr="00C96B6A" w:rsidRDefault="009D1AFA" w:rsidP="009D1AFA">
      <w:pPr>
        <w:pStyle w:val="SubPara"/>
      </w:pPr>
      <w:r w:rsidRPr="00C96B6A">
        <w:t>Basis of Design:  Bobrick ConturaSeries Model B-4369 furnished with Bobrick 369-130 TowelMate and Bobrick 4369-134 LinerMate.</w:t>
      </w:r>
    </w:p>
    <w:p w14:paraId="15A7C05F" w14:textId="77777777" w:rsidR="009D1AFA" w:rsidRPr="00C96B6A" w:rsidRDefault="009D1AFA" w:rsidP="009D1AFA">
      <w:pPr>
        <w:pStyle w:val="SubSub1"/>
      </w:pPr>
      <w:r w:rsidRPr="00C96B6A">
        <w:t>Bobrick TowelMate:  Dispenses one paper towel at a time without towels sagging or falling through the towel tray opening.  Round nylon rod and stainless steel rod screws support stack of paper towels.</w:t>
      </w:r>
    </w:p>
    <w:p w14:paraId="5F8BB468" w14:textId="77777777" w:rsidR="009D1AFA" w:rsidRPr="00C96B6A" w:rsidRDefault="009D1AFA" w:rsidP="009D1AFA">
      <w:pPr>
        <w:pStyle w:val="SubSub1"/>
      </w:pPr>
      <w:r w:rsidRPr="00C96B6A">
        <w:t>Bobrick LinerMate:  Molded plastic sleeve riveted to U-shaped, 18-8, Type 304, 20 gauge (0.91mm) stainless steel, hemmed support strap; secures disposable plastic can liners, eliminates liner overhang waste receptacle.</w:t>
      </w:r>
    </w:p>
    <w:p w14:paraId="0D94E6F5" w14:textId="77777777" w:rsidR="009D1AFA" w:rsidRPr="00C96B6A" w:rsidRDefault="009D1AFA" w:rsidP="009D1AFA">
      <w:pPr>
        <w:pStyle w:val="SubPara"/>
      </w:pPr>
      <w:r w:rsidRPr="00C96B6A">
        <w:t xml:space="preserve">Cabinet:  All-welded, 18-8, Type 304, 22 gauge (0.8mm) stainless steel with satin finish on exposed surfaces. </w:t>
      </w:r>
    </w:p>
    <w:p w14:paraId="246CEB12" w14:textId="77777777" w:rsidR="009D1AFA" w:rsidRPr="00C96B6A" w:rsidRDefault="009D1AFA" w:rsidP="009D1AFA">
      <w:pPr>
        <w:pStyle w:val="SubPara"/>
      </w:pPr>
      <w:r w:rsidRPr="00C96B6A">
        <w:t>Flange:  Drawn, one-piece, seamless, 18-8, Type 304, 22 gauge (0.8mm) stainless steel with satin finish.  Flange corners and edges shall have radii that complement arc on front of unit and shall have the same radii on flange corners and edges as other Bobrick ConturaSeries washroom accessories.  Flange shall have same partial exposure behind paper towel dispenser door and waste receptacle front panel as other Bobrick ConturaSeries recessed washroom accessories.</w:t>
      </w:r>
    </w:p>
    <w:p w14:paraId="0182CF82" w14:textId="77777777" w:rsidR="009D1AFA" w:rsidRPr="00C96B6A" w:rsidRDefault="009D1AFA" w:rsidP="009D1AFA">
      <w:pPr>
        <w:pStyle w:val="SubPara"/>
      </w:pPr>
      <w:r w:rsidRPr="00C96B6A">
        <w:lastRenderedPageBreak/>
        <w:t>Door:  Drawn, one-piece, seamless, 18-8, Type 304, 22 gauge (0.8mm) stainless steel with satin finish; with flush tumbler lock keyed like other washroom accessories. Front of door shall have same degree of arc, radius on corners and edges as other Bobrick ConturaSeries recessed washroom accessories.</w:t>
      </w:r>
    </w:p>
    <w:p w14:paraId="125F6A06" w14:textId="77777777" w:rsidR="009D1AFA" w:rsidRPr="00C96B6A" w:rsidRDefault="009D1AFA" w:rsidP="009D1AFA">
      <w:pPr>
        <w:pStyle w:val="SubPara"/>
      </w:pPr>
      <w:r w:rsidRPr="00C96B6A">
        <w:t xml:space="preserve">Hinge:  Full-length stainless steel </w:t>
      </w:r>
      <w:r w:rsidR="00692789" w:rsidRPr="00C96B6A">
        <w:t>piano-hinge</w:t>
      </w:r>
      <w:r w:rsidRPr="00C96B6A">
        <w:t>.</w:t>
      </w:r>
    </w:p>
    <w:p w14:paraId="717319B5" w14:textId="77777777" w:rsidR="009D1AFA" w:rsidRPr="00C96B6A" w:rsidRDefault="009D1AFA" w:rsidP="009D1AFA">
      <w:pPr>
        <w:pStyle w:val="SubPara"/>
      </w:pPr>
      <w:r w:rsidRPr="00C96B6A">
        <w:t>Towel Dispenser:  18-8, Type 304, 22 gauge (0.8mm) stainless steel with satin finish, cabinet inside equipped with 90 degree return towel guide angle.</w:t>
      </w:r>
    </w:p>
    <w:p w14:paraId="67AE1C91" w14:textId="77777777" w:rsidR="009D1AFA" w:rsidRPr="00C96B6A" w:rsidRDefault="009D1AFA" w:rsidP="009D1AFA">
      <w:pPr>
        <w:pStyle w:val="SubPara"/>
      </w:pPr>
      <w:r w:rsidRPr="00C96B6A">
        <w:t>Towel Dispensing:  Hemmed towel tray opening dispenses towels without tearing.</w:t>
      </w:r>
    </w:p>
    <w:p w14:paraId="1D8AC6D0" w14:textId="77777777" w:rsidR="009D1AFA" w:rsidRPr="00C96B6A" w:rsidRDefault="009D1AFA" w:rsidP="009D1AFA">
      <w:pPr>
        <w:pStyle w:val="SubPara"/>
      </w:pPr>
      <w:r w:rsidRPr="00C96B6A">
        <w:t>Towel Capacity:  350 C-fold or 475 multifold towels.</w:t>
      </w:r>
    </w:p>
    <w:p w14:paraId="6FF9CEC2" w14:textId="77777777" w:rsidR="009D1AFA" w:rsidRPr="00C96B6A" w:rsidRDefault="009D1AFA" w:rsidP="009D1AFA">
      <w:pPr>
        <w:pStyle w:val="SubPara"/>
      </w:pPr>
      <w:r w:rsidRPr="00C96B6A">
        <w:t>Waste Receptacle:  Formed, one-piece, seamless, 18-8, Type 304, 22 gauge (0.8mm) stainless steel with satin finish.  Front removable panel with hemmed top edge; secured to cabinet with two keyholes over studs on bottom and two tamper-resistant setscrews on top.  Front of waste receptacle shall have same degree of arc, radius on corners and edges as other Bobrick ConturaSeries washroom accessories.</w:t>
      </w:r>
    </w:p>
    <w:p w14:paraId="5D7DE754" w14:textId="77777777" w:rsidR="009D1AFA" w:rsidRPr="00C96B6A" w:rsidRDefault="009D1AFA" w:rsidP="009D1AFA">
      <w:pPr>
        <w:pStyle w:val="SubPara"/>
      </w:pPr>
      <w:r w:rsidRPr="00C96B6A">
        <w:t xml:space="preserve">Waste Capacity:  3.0 gallons (11.3 L). </w:t>
      </w:r>
    </w:p>
    <w:p w14:paraId="42206F49" w14:textId="77777777" w:rsidR="009D1AFA" w:rsidRPr="00C96B6A" w:rsidRDefault="009D1AFA" w:rsidP="009D1AFA">
      <w:pPr>
        <w:pStyle w:val="Blank"/>
      </w:pPr>
    </w:p>
    <w:p w14:paraId="715A2154" w14:textId="77777777" w:rsidR="009D1AFA" w:rsidRPr="00C96B6A" w:rsidRDefault="009D1AFA" w:rsidP="009D1AFA">
      <w:pPr>
        <w:pStyle w:val="Paragraph"/>
      </w:pPr>
      <w:r w:rsidRPr="00C96B6A">
        <w:t xml:space="preserve">Recessed Paper Towel Dispenser and Waste Receptacle:  </w:t>
      </w:r>
    </w:p>
    <w:p w14:paraId="29BD7D3E" w14:textId="77777777" w:rsidR="009D1AFA" w:rsidRPr="00C96B6A" w:rsidRDefault="009D1AFA" w:rsidP="009D1AFA">
      <w:pPr>
        <w:pStyle w:val="SubPara"/>
      </w:pPr>
      <w:r w:rsidRPr="00C96B6A">
        <w:t>Basis of Design:  Bobrick TrimLineSeries Model B-3803.</w:t>
      </w:r>
    </w:p>
    <w:p w14:paraId="657A7263" w14:textId="77777777" w:rsidR="009D1AFA" w:rsidRPr="00C96B6A" w:rsidRDefault="009D1AFA" w:rsidP="009D1AFA">
      <w:pPr>
        <w:pStyle w:val="SubSub1"/>
      </w:pPr>
      <w:r w:rsidRPr="00C96B6A">
        <w:t>Waste Capacity:  6.3 gallons (24 L).</w:t>
      </w:r>
    </w:p>
    <w:p w14:paraId="25832904" w14:textId="77777777" w:rsidR="009D1AFA" w:rsidRPr="00C96B6A" w:rsidRDefault="009D1AFA" w:rsidP="009D1AFA">
      <w:pPr>
        <w:pStyle w:val="SubPara"/>
      </w:pPr>
      <w:r w:rsidRPr="00C96B6A">
        <w:t>Basis of Design:  Bobrick TrimLineSeries Model B-3803 furnished with Bobrick Part No. 3</w:t>
      </w:r>
      <w:r w:rsidR="003E1D4D" w:rsidRPr="00C96B6A">
        <w:t>803</w:t>
      </w:r>
      <w:r w:rsidRPr="00C96B6A">
        <w:t>-130 TowelMate Accessory.</w:t>
      </w:r>
    </w:p>
    <w:p w14:paraId="33C94B41" w14:textId="77777777" w:rsidR="009D1AFA" w:rsidRPr="00C96B6A" w:rsidRDefault="009D1AFA" w:rsidP="009D1AFA">
      <w:pPr>
        <w:pStyle w:val="SubSub1"/>
      </w:pPr>
      <w:r w:rsidRPr="00C96B6A">
        <w:t>Bobrick TowelMate Accessory:  Dispenses one paper towel at a time without towels sagging or falling through the towel tray opening.  Round nylon rod and stainless steel rod screws support stack of paper towels.</w:t>
      </w:r>
    </w:p>
    <w:p w14:paraId="4C58DD6C" w14:textId="77777777" w:rsidR="009D1AFA" w:rsidRPr="00C96B6A" w:rsidRDefault="009D1AFA" w:rsidP="009D1AFA">
      <w:pPr>
        <w:pStyle w:val="SubSub1"/>
      </w:pPr>
      <w:r w:rsidRPr="00C96B6A">
        <w:t>Waste Capacity:  6.3 gallons (24 L).</w:t>
      </w:r>
    </w:p>
    <w:p w14:paraId="083345CA" w14:textId="77777777" w:rsidR="009D1AFA" w:rsidRPr="00C96B6A" w:rsidRDefault="009D1AFA" w:rsidP="009D1AFA">
      <w:pPr>
        <w:pStyle w:val="SubPara"/>
      </w:pPr>
      <w:r w:rsidRPr="00C96B6A">
        <w:t>Basis of Design:  Bobrick TrimLineSeries Model B-38034.</w:t>
      </w:r>
    </w:p>
    <w:p w14:paraId="320909C9" w14:textId="77777777" w:rsidR="009D1AFA" w:rsidRPr="00C96B6A" w:rsidRDefault="009D1AFA" w:rsidP="009D1AFA">
      <w:pPr>
        <w:pStyle w:val="SubSub1"/>
      </w:pPr>
      <w:r w:rsidRPr="00C96B6A">
        <w:t>Waste Capacity:  3.8 gallons (14.4 L).</w:t>
      </w:r>
    </w:p>
    <w:p w14:paraId="1FC92EBA" w14:textId="77777777" w:rsidR="009D1AFA" w:rsidRPr="00C96B6A" w:rsidRDefault="009D1AFA" w:rsidP="009D1AFA">
      <w:pPr>
        <w:pStyle w:val="SubPara"/>
      </w:pPr>
      <w:r w:rsidRPr="00C96B6A">
        <w:t>Basis of Design:  Bobrick TrimLineSeries Model B-38034 furnished with Bobrick Part No. 3</w:t>
      </w:r>
      <w:r w:rsidR="003F5DDD" w:rsidRPr="00C96B6A">
        <w:t>944</w:t>
      </w:r>
      <w:r w:rsidRPr="00C96B6A">
        <w:t>-130 TowelMate Accessory.</w:t>
      </w:r>
    </w:p>
    <w:p w14:paraId="04124CB9" w14:textId="77777777" w:rsidR="009D1AFA" w:rsidRPr="00C96B6A" w:rsidRDefault="009D1AFA" w:rsidP="009D1AFA">
      <w:pPr>
        <w:pStyle w:val="SubSub1"/>
      </w:pPr>
      <w:r w:rsidRPr="00C96B6A">
        <w:t>Bobrick TowelMate Accessory:  Dispenses one paper towel at a time without towels sagging or falling through the towel tray opening.  Round nylon rod and stainless steel rod screws support stack of paper towels.</w:t>
      </w:r>
    </w:p>
    <w:p w14:paraId="4D15FCB2" w14:textId="77777777" w:rsidR="009D1AFA" w:rsidRPr="00C96B6A" w:rsidRDefault="009D1AFA" w:rsidP="009D1AFA">
      <w:pPr>
        <w:pStyle w:val="SubSub1"/>
      </w:pPr>
      <w:r w:rsidRPr="00C96B6A">
        <w:t>Waste Capacity:  3.8 gallons (14.4 L).</w:t>
      </w:r>
    </w:p>
    <w:p w14:paraId="5F8C07F0" w14:textId="77777777" w:rsidR="009D1AFA" w:rsidRPr="00C96B6A" w:rsidRDefault="009D1AFA" w:rsidP="009D1AFA">
      <w:pPr>
        <w:pStyle w:val="SubPara"/>
      </w:pPr>
      <w:r w:rsidRPr="00C96B6A">
        <w:t>Basis of Design:  Bobrick TrimLineSeries Model B-39003.</w:t>
      </w:r>
    </w:p>
    <w:p w14:paraId="1A1962C6" w14:textId="77777777" w:rsidR="009D1AFA" w:rsidRPr="00C96B6A" w:rsidRDefault="009D1AFA" w:rsidP="009D1AFA">
      <w:pPr>
        <w:pStyle w:val="SubSub1"/>
      </w:pPr>
      <w:r w:rsidRPr="00C96B6A">
        <w:t>Waste Capacity:  12 gallons (45.4 L).</w:t>
      </w:r>
    </w:p>
    <w:p w14:paraId="5AEEFE93" w14:textId="77777777" w:rsidR="009D1AFA" w:rsidRPr="00C96B6A" w:rsidRDefault="009D1AFA" w:rsidP="009D1AFA">
      <w:pPr>
        <w:pStyle w:val="SubPara"/>
      </w:pPr>
      <w:r w:rsidRPr="00C96B6A">
        <w:t>Basis of Design:  Bobrick TrimLineSeries Model B-39003 furnished with Bobrick Part No. 39003-130 TowelMate Accessory.</w:t>
      </w:r>
    </w:p>
    <w:p w14:paraId="1DA93388" w14:textId="77777777" w:rsidR="009D1AFA" w:rsidRPr="00C96B6A" w:rsidRDefault="009D1AFA" w:rsidP="009D1AFA">
      <w:pPr>
        <w:pStyle w:val="SubSub1"/>
      </w:pPr>
      <w:r w:rsidRPr="00C96B6A">
        <w:t>Bobrick TowelMate Accessory:  Dispenses one paper towel at a time without towels sagging or falling through the towel tray opening.  Round nylon rod and stainless steel rod screws support stack of paper towels.</w:t>
      </w:r>
    </w:p>
    <w:p w14:paraId="7F2AB1FB" w14:textId="77777777" w:rsidR="009D1AFA" w:rsidRPr="00C96B6A" w:rsidRDefault="009D1AFA" w:rsidP="009D1AFA">
      <w:pPr>
        <w:pStyle w:val="SubSub1"/>
      </w:pPr>
      <w:r w:rsidRPr="00C96B6A">
        <w:t>Waste Capacity:  12 gallons (45.4 L).</w:t>
      </w:r>
    </w:p>
    <w:p w14:paraId="23FAF8A0" w14:textId="77777777" w:rsidR="009D1AFA" w:rsidRPr="00C96B6A" w:rsidRDefault="009D1AFA" w:rsidP="009D1AFA">
      <w:pPr>
        <w:pStyle w:val="SubPara"/>
      </w:pPr>
      <w:r w:rsidRPr="00C96B6A">
        <w:t>Cabinet:  All-welded, 18-8, Type 304, heavy gauge stainless steel.</w:t>
      </w:r>
    </w:p>
    <w:p w14:paraId="6E20D123" w14:textId="77777777" w:rsidR="009D1AFA" w:rsidRPr="00C96B6A" w:rsidRDefault="009D1AFA" w:rsidP="009D1AFA">
      <w:pPr>
        <w:pStyle w:val="SubPara"/>
      </w:pPr>
      <w:r w:rsidRPr="00C96B6A">
        <w:t>Door:  Drawn, 18-8, Type 304, 18 gauge (1.2mm) stainless steel, 9/16 inch (14mm) 90 degree return; equipped with cable door-swing limiter and two tumbler locks keyed like other washroom accessories.</w:t>
      </w:r>
    </w:p>
    <w:p w14:paraId="7C0422B3" w14:textId="77777777" w:rsidR="009D1AFA" w:rsidRPr="00C96B6A" w:rsidRDefault="009D1AFA" w:rsidP="009D1AFA">
      <w:pPr>
        <w:pStyle w:val="SubPara"/>
      </w:pPr>
      <w:r w:rsidRPr="00C96B6A">
        <w:lastRenderedPageBreak/>
        <w:t xml:space="preserve">Hinge:  Concealed, full-length stainless steel </w:t>
      </w:r>
      <w:r w:rsidR="00692789" w:rsidRPr="00C96B6A">
        <w:t>piano-hinge</w:t>
      </w:r>
      <w:r w:rsidRPr="00C96B6A">
        <w:t>.</w:t>
      </w:r>
    </w:p>
    <w:p w14:paraId="45B417F3" w14:textId="77777777" w:rsidR="009D1AFA" w:rsidRPr="00C96B6A" w:rsidRDefault="009D1AFA" w:rsidP="009D1AFA">
      <w:pPr>
        <w:pStyle w:val="SubPara"/>
      </w:pPr>
      <w:r w:rsidRPr="00C96B6A">
        <w:t xml:space="preserve">Towel Dispenser:  18-8, Type 304, 22 gauge (0.8mm) stainless steel with satin finish. </w:t>
      </w:r>
    </w:p>
    <w:p w14:paraId="2907A6E9" w14:textId="77777777" w:rsidR="009D1AFA" w:rsidRPr="00C96B6A" w:rsidRDefault="009D1AFA" w:rsidP="009D1AFA">
      <w:pPr>
        <w:pStyle w:val="SubPara"/>
      </w:pPr>
      <w:r w:rsidRPr="00C96B6A">
        <w:t>Towel Dispensing:  Hemmed towel tray opening dispenses towels without tearing.</w:t>
      </w:r>
    </w:p>
    <w:p w14:paraId="259B061F" w14:textId="77777777" w:rsidR="009D1AFA" w:rsidRPr="00C96B6A" w:rsidRDefault="009D1AFA" w:rsidP="009D1AFA">
      <w:pPr>
        <w:pStyle w:val="SubPara"/>
      </w:pPr>
      <w:r w:rsidRPr="00C96B6A">
        <w:t>Towel Capacity:  600 C-fold or 800 multifold or 1100 singlefold towels.</w:t>
      </w:r>
    </w:p>
    <w:p w14:paraId="4746A60F" w14:textId="77777777" w:rsidR="009D1AFA" w:rsidRPr="00C96B6A" w:rsidRDefault="009D1AFA" w:rsidP="009D1AFA">
      <w:pPr>
        <w:pStyle w:val="SubPara"/>
      </w:pPr>
      <w:r w:rsidRPr="00C96B6A">
        <w:t>Waste Container:  Removable, leak-proof rigid molded plastic.</w:t>
      </w:r>
    </w:p>
    <w:p w14:paraId="7C5D5C45" w14:textId="77777777" w:rsidR="009D1AFA" w:rsidRPr="00C96B6A" w:rsidRDefault="009D1AFA" w:rsidP="009D1AFA">
      <w:pPr>
        <w:pStyle w:val="Blank"/>
      </w:pPr>
    </w:p>
    <w:p w14:paraId="24A9C691" w14:textId="77777777" w:rsidR="009D1AFA" w:rsidRPr="00C96B6A" w:rsidRDefault="009D1AFA" w:rsidP="009D1AFA">
      <w:pPr>
        <w:pStyle w:val="Paragraph"/>
      </w:pPr>
      <w:r w:rsidRPr="00C96B6A">
        <w:t xml:space="preserve">Semi-Recessed Paper Towel Dispenser and Waste Receptacles:  </w:t>
      </w:r>
    </w:p>
    <w:p w14:paraId="20337A20" w14:textId="77777777" w:rsidR="009D1AFA" w:rsidRPr="00C96B6A" w:rsidRDefault="009D1AFA" w:rsidP="009D1AFA">
      <w:pPr>
        <w:pStyle w:val="SubPara"/>
      </w:pPr>
      <w:r w:rsidRPr="00C96B6A">
        <w:t>Basis of Design:  Bobrick TrimLineSeries Model B-38032.</w:t>
      </w:r>
    </w:p>
    <w:p w14:paraId="71E0E21B" w14:textId="77777777" w:rsidR="009D1AFA" w:rsidRPr="00C96B6A" w:rsidRDefault="009D1AFA" w:rsidP="009D1AFA">
      <w:pPr>
        <w:pStyle w:val="SubPara"/>
      </w:pPr>
      <w:r w:rsidRPr="00C96B6A">
        <w:t>Basis of Design:  Bobrick TrimLineSeries Model B-38032 furnished with Bobrick Part No. 3</w:t>
      </w:r>
      <w:r w:rsidR="003F5DDD" w:rsidRPr="00C96B6A">
        <w:t>944</w:t>
      </w:r>
      <w:r w:rsidRPr="00C96B6A">
        <w:t>-130 TowelMate Accessory.</w:t>
      </w:r>
    </w:p>
    <w:p w14:paraId="5B4F26C2" w14:textId="77777777" w:rsidR="009D1AFA" w:rsidRPr="00C96B6A" w:rsidRDefault="009D1AFA" w:rsidP="009D1AFA">
      <w:pPr>
        <w:pStyle w:val="SubSub1"/>
      </w:pPr>
      <w:r w:rsidRPr="00C96B6A">
        <w:t>Bobrick LinerMate Accessory:  Molded plastic sleeve riveted to U-shaped, 18-8, Type 304, 20 gauge (0.91mm) stainless steel, hemmed support strap; secures disposable plastic can liners, eliminates liner overhang waste receptacle.</w:t>
      </w:r>
    </w:p>
    <w:p w14:paraId="068ED18C" w14:textId="77777777" w:rsidR="003E1D4D" w:rsidRPr="00C96B6A" w:rsidRDefault="003E1D4D" w:rsidP="003E1D4D">
      <w:pPr>
        <w:pStyle w:val="SubSub1"/>
      </w:pPr>
      <w:r w:rsidRPr="00C96B6A">
        <w:t>Waste Capacity:  6.3 gallons (24 L)</w:t>
      </w:r>
    </w:p>
    <w:p w14:paraId="30099F02" w14:textId="77777777" w:rsidR="009D1AFA" w:rsidRPr="00C96B6A" w:rsidRDefault="009D1AFA" w:rsidP="009D1AFA">
      <w:pPr>
        <w:pStyle w:val="SubPara"/>
      </w:pPr>
      <w:r w:rsidRPr="00C96B6A">
        <w:t>Cabinet:  All-welded, 18-8, Type 304, heavy gauge stainless steel.</w:t>
      </w:r>
    </w:p>
    <w:p w14:paraId="7C25DD93" w14:textId="77777777" w:rsidR="009D1AFA" w:rsidRPr="00C96B6A" w:rsidRDefault="009D1AFA" w:rsidP="009D1AFA">
      <w:pPr>
        <w:pStyle w:val="SubPara"/>
      </w:pPr>
      <w:r w:rsidRPr="00C96B6A">
        <w:t>Skirt:  Drawn, 18-8, Type 304, 18 gauge (1.2mm) stainless steel, 9/16 inch (14mm) 90 degree return; equipped with cable door-swing limiter and two tumbler locks keyed like other washroom accessories.</w:t>
      </w:r>
    </w:p>
    <w:p w14:paraId="53B2460A" w14:textId="77777777" w:rsidR="009D1AFA" w:rsidRPr="00C96B6A" w:rsidRDefault="009D1AFA" w:rsidP="009D1AFA">
      <w:pPr>
        <w:pStyle w:val="SubPara"/>
      </w:pPr>
      <w:r w:rsidRPr="00C96B6A">
        <w:t xml:space="preserve">Hinge:  Concealed, full-length stainless steel </w:t>
      </w:r>
      <w:r w:rsidR="00692789" w:rsidRPr="00C96B6A">
        <w:t>piano-hinge</w:t>
      </w:r>
      <w:r w:rsidRPr="00C96B6A">
        <w:t>.</w:t>
      </w:r>
    </w:p>
    <w:p w14:paraId="7935CE5D" w14:textId="77777777" w:rsidR="009D1AFA" w:rsidRPr="00C96B6A" w:rsidRDefault="009D1AFA" w:rsidP="009D1AFA">
      <w:pPr>
        <w:pStyle w:val="SubPara"/>
      </w:pPr>
      <w:r w:rsidRPr="00C96B6A">
        <w:t xml:space="preserve">Towel Dispenser:  18-8, Type 304, 22 gauge (0.8mm) stainless steel with satin finish. </w:t>
      </w:r>
    </w:p>
    <w:p w14:paraId="203AB2BC" w14:textId="77777777" w:rsidR="009D1AFA" w:rsidRPr="00C96B6A" w:rsidRDefault="009D1AFA" w:rsidP="009D1AFA">
      <w:pPr>
        <w:pStyle w:val="SubPara"/>
      </w:pPr>
      <w:r w:rsidRPr="00C96B6A">
        <w:t>Towel Dispensing:  Hemmed towel tray opening dispenses towels without tearing.</w:t>
      </w:r>
    </w:p>
    <w:p w14:paraId="06E78DF9" w14:textId="77777777" w:rsidR="009D1AFA" w:rsidRPr="00C96B6A" w:rsidRDefault="009D1AFA" w:rsidP="009D1AFA">
      <w:pPr>
        <w:pStyle w:val="SubPara"/>
      </w:pPr>
      <w:r w:rsidRPr="00C96B6A">
        <w:t>Towel Capacity:  600 C-fold or 800 multifold or 1100 singlefold towels.</w:t>
      </w:r>
    </w:p>
    <w:p w14:paraId="7C3E3B5B" w14:textId="77777777" w:rsidR="009D1AFA" w:rsidRPr="00C96B6A" w:rsidRDefault="009D1AFA" w:rsidP="009D1AFA">
      <w:pPr>
        <w:pStyle w:val="SubPara"/>
      </w:pPr>
      <w:r w:rsidRPr="00C96B6A">
        <w:t>Waste Container:  Removable, leak-proof rigid molded plastic.  Capacity 6.3 gallons (24 L).</w:t>
      </w:r>
    </w:p>
    <w:p w14:paraId="7A781135" w14:textId="77777777" w:rsidR="009D1AFA" w:rsidRPr="00C96B6A" w:rsidRDefault="009D1AFA" w:rsidP="009D1AFA">
      <w:pPr>
        <w:pStyle w:val="Blank"/>
      </w:pPr>
    </w:p>
    <w:p w14:paraId="6B3927E5" w14:textId="77777777" w:rsidR="009D1AFA" w:rsidRPr="00C96B6A" w:rsidRDefault="009D1AFA" w:rsidP="009D1AFA">
      <w:pPr>
        <w:pStyle w:val="Paragraph"/>
      </w:pPr>
      <w:r w:rsidRPr="00C96B6A">
        <w:t xml:space="preserve">Recessed Paper Towel Dispenser and Waste Receptacles:  </w:t>
      </w:r>
    </w:p>
    <w:p w14:paraId="0ABC6FF6" w14:textId="77777777" w:rsidR="009D1AFA" w:rsidRPr="00C96B6A" w:rsidRDefault="009D1AFA" w:rsidP="009D1AFA">
      <w:pPr>
        <w:pStyle w:val="SubPara"/>
      </w:pPr>
      <w:r w:rsidRPr="00C96B6A">
        <w:t>Basis of Design:  Bobrick ConturaSeries Model B-43944 furnished with Bobrick 3944-130 TowelMate and Bobrick 43944-134 LinerMate.</w:t>
      </w:r>
    </w:p>
    <w:p w14:paraId="7A1FD5E7" w14:textId="77777777" w:rsidR="009D1AFA" w:rsidRPr="00C96B6A" w:rsidRDefault="009D1AFA" w:rsidP="009D1AFA">
      <w:pPr>
        <w:pStyle w:val="SubSub1"/>
      </w:pPr>
      <w:r w:rsidRPr="00C96B6A">
        <w:t>Bobrick TowelMate:  Dispenses one paper towel at a time without towels sagging or falling through the towel tray opening.  Round nylon rod and stainless steel rod screws support stack of paper towels.</w:t>
      </w:r>
    </w:p>
    <w:p w14:paraId="325DFF32" w14:textId="77777777" w:rsidR="009D1AFA" w:rsidRPr="00C96B6A" w:rsidRDefault="009D1AFA" w:rsidP="009D1AFA">
      <w:pPr>
        <w:pStyle w:val="SubSub1"/>
      </w:pPr>
      <w:r w:rsidRPr="00C96B6A">
        <w:t>Bobrick LinerMate:  Molded plastic sleeve riveted to U-shaped, 18-8, Type 304, 20 gauge (0.91mm) stainless steel, hemmed support strap; secures disposable plastic can liners, eliminates liner overhang waste receptacle.</w:t>
      </w:r>
    </w:p>
    <w:p w14:paraId="5B13F9CE" w14:textId="77777777" w:rsidR="009D1AFA" w:rsidRPr="00C96B6A" w:rsidRDefault="009D1AFA" w:rsidP="009D1AFA">
      <w:pPr>
        <w:pStyle w:val="SubPara"/>
      </w:pPr>
      <w:r w:rsidRPr="00C96B6A">
        <w:t>Cabinet:  All-welded, 18-8, Type 304, 22 gauge (0.8mm) stainless steel with satin finish on exposed surfaces.</w:t>
      </w:r>
    </w:p>
    <w:p w14:paraId="2863291B" w14:textId="77777777" w:rsidR="009D1AFA" w:rsidRPr="00C96B6A" w:rsidRDefault="009D1AFA" w:rsidP="009D1AFA">
      <w:pPr>
        <w:pStyle w:val="SubPara"/>
      </w:pPr>
      <w:r w:rsidRPr="00C96B6A">
        <w:t xml:space="preserve">Flange:  Drawn, one-piece, seamless, 18-8, Type 304, 22 gauge (0.8mm) stainless steel with satin-finish. construction.  Flange corners and edges shall have radii that complement arc on front of door and shall have the same radii on flange corners and edges as other Bobrick ConturaSeries washroom accessories.  Flange shall have same partial exposure behind paper towel </w:t>
      </w:r>
      <w:r w:rsidRPr="00C96B6A">
        <w:lastRenderedPageBreak/>
        <w:t>dispenser door and waste receptacle front panel as other Bobrick ConturaSeries recessed washroom accessories.</w:t>
      </w:r>
    </w:p>
    <w:p w14:paraId="7F2CBF68" w14:textId="77777777" w:rsidR="009D1AFA" w:rsidRPr="00C96B6A" w:rsidRDefault="009D1AFA" w:rsidP="009D1AFA">
      <w:pPr>
        <w:pStyle w:val="SubPara"/>
      </w:pPr>
      <w:r w:rsidRPr="00C96B6A">
        <w:t>Door:  Drawn, one-piece, seamless, 18-8, Type 304, 18 gauge (1.2mm) stainless steel with satin finish; equipped with stainless steel cable door-swing limiter and flush tumbler lock keyed like other washroom accessories. Front of unit shall have same degree of arc, radius on corners and edges as other Bobrick ConturaSeries washroom accessories.</w:t>
      </w:r>
    </w:p>
    <w:p w14:paraId="72B7E75F" w14:textId="77777777" w:rsidR="009D1AFA" w:rsidRPr="00C96B6A" w:rsidRDefault="009D1AFA" w:rsidP="009D1AFA">
      <w:pPr>
        <w:pStyle w:val="SubPara"/>
      </w:pPr>
      <w:r w:rsidRPr="00C96B6A">
        <w:t>Hinge:  Full-length stainless steel piano-hinge</w:t>
      </w:r>
      <w:r w:rsidR="00626267" w:rsidRPr="00C96B6A">
        <w:t>.</w:t>
      </w:r>
      <w:r w:rsidRPr="00C96B6A">
        <w:t xml:space="preserve"> </w:t>
      </w:r>
    </w:p>
    <w:p w14:paraId="14342B9D" w14:textId="77777777" w:rsidR="009D1AFA" w:rsidRPr="00C96B6A" w:rsidRDefault="009D1AFA" w:rsidP="009D1AFA">
      <w:pPr>
        <w:pStyle w:val="SubPara"/>
      </w:pPr>
      <w:r w:rsidRPr="00C96B6A">
        <w:t>Waste Receptacle:  Formed, one-piece, seamless, 18-8, Type 304, 18 gauge (1.2mm) stainless steel with satin finish, hemmed top edge; secured to cabinet with two keyholes over studs on bottom and two tamper-resistant setscrews on top.  Front of waste receptacle has same degree of arc, radius on edges as other Bobrick ConturaSeries washroom accessories.</w:t>
      </w:r>
    </w:p>
    <w:p w14:paraId="3079E281" w14:textId="77777777" w:rsidR="009D1AFA" w:rsidRPr="00C96B6A" w:rsidRDefault="009D1AFA" w:rsidP="009D1AFA">
      <w:pPr>
        <w:pStyle w:val="SubPara"/>
      </w:pPr>
      <w:r w:rsidRPr="00C96B6A">
        <w:t xml:space="preserve">Towel Dispenser:  18-8, Type 304, 22 gauge (0.8mm) stainless steel with satin finish; with 90 degree return towel guide angle. </w:t>
      </w:r>
    </w:p>
    <w:p w14:paraId="4EF338BE" w14:textId="77777777" w:rsidR="009D1AFA" w:rsidRPr="00C96B6A" w:rsidRDefault="009D1AFA" w:rsidP="009D1AFA">
      <w:pPr>
        <w:pStyle w:val="SubPara"/>
      </w:pPr>
      <w:r w:rsidRPr="00C96B6A">
        <w:t>Towel Dispensing:  Hemmed towel tray opening dispenses towels without tearing.</w:t>
      </w:r>
    </w:p>
    <w:p w14:paraId="63D4AE9B" w14:textId="77777777" w:rsidR="009D1AFA" w:rsidRPr="00C96B6A" w:rsidRDefault="009D1AFA" w:rsidP="009D1AFA">
      <w:pPr>
        <w:pStyle w:val="SubPara"/>
      </w:pPr>
      <w:r w:rsidRPr="00C96B6A">
        <w:t>Towel Capacity:  600 C-fold or 800 multifold.</w:t>
      </w:r>
    </w:p>
    <w:p w14:paraId="713B6B7D" w14:textId="77777777" w:rsidR="009D1AFA" w:rsidRPr="00C96B6A" w:rsidRDefault="009D1AFA" w:rsidP="009D1AFA">
      <w:pPr>
        <w:pStyle w:val="SubPara"/>
      </w:pPr>
      <w:r w:rsidRPr="00C96B6A">
        <w:t xml:space="preserve">Waste Capacity: </w:t>
      </w:r>
      <w:r w:rsidR="00C36078" w:rsidRPr="00C96B6A">
        <w:rPr>
          <w:lang w:val="en-US"/>
        </w:rPr>
        <w:t xml:space="preserve"> </w:t>
      </w:r>
      <w:r w:rsidRPr="00C96B6A">
        <w:t xml:space="preserve">15.0 gallons (56.8 L). </w:t>
      </w:r>
    </w:p>
    <w:p w14:paraId="0F978BEE" w14:textId="77777777" w:rsidR="009D1AFA" w:rsidRPr="00C96B6A" w:rsidRDefault="009D1AFA" w:rsidP="009D1AFA">
      <w:pPr>
        <w:pStyle w:val="Blank"/>
      </w:pPr>
    </w:p>
    <w:p w14:paraId="43DFE421" w14:textId="77777777" w:rsidR="00192F3C" w:rsidRPr="00C96B6A" w:rsidRDefault="00192F3C" w:rsidP="00192F3C">
      <w:pPr>
        <w:pStyle w:val="Paragraph"/>
      </w:pPr>
      <w:r w:rsidRPr="00C96B6A">
        <w:t xml:space="preserve">Field Convertible Recessed Paper Towel Dispenser and Waste Receptacles:  </w:t>
      </w:r>
    </w:p>
    <w:p w14:paraId="7F3FA871" w14:textId="77777777" w:rsidR="00192F3C" w:rsidRPr="00C96B6A" w:rsidRDefault="00192F3C" w:rsidP="00192F3C">
      <w:pPr>
        <w:pStyle w:val="SubPara"/>
      </w:pPr>
      <w:r w:rsidRPr="00C96B6A">
        <w:t>Basis of Design:  Bobrick ClassicSeries Model B-394</w:t>
      </w:r>
      <w:r w:rsidRPr="00C96B6A">
        <w:rPr>
          <w:lang w:val="en-US"/>
        </w:rPr>
        <w:t>0.</w:t>
      </w:r>
    </w:p>
    <w:p w14:paraId="482DEAD1" w14:textId="77777777" w:rsidR="00192F3C" w:rsidRPr="00C96B6A" w:rsidRDefault="00192F3C" w:rsidP="00192F3C">
      <w:pPr>
        <w:pStyle w:val="SubPara"/>
      </w:pPr>
      <w:r w:rsidRPr="00C96B6A">
        <w:t>Basis of Design:  Bobrick ClassicSeries Model B-394</w:t>
      </w:r>
      <w:r w:rsidRPr="00C96B6A">
        <w:rPr>
          <w:lang w:val="en-US"/>
        </w:rPr>
        <w:t>0</w:t>
      </w:r>
      <w:r w:rsidRPr="00C96B6A">
        <w:t xml:space="preserve"> furnished with Bobrick Part No. 3944-130 TowelMate Accessory.</w:t>
      </w:r>
    </w:p>
    <w:p w14:paraId="24961FD5" w14:textId="77777777" w:rsidR="00192F3C" w:rsidRPr="00C96B6A" w:rsidRDefault="00192F3C" w:rsidP="00192F3C">
      <w:pPr>
        <w:pStyle w:val="SubSub1"/>
      </w:pPr>
      <w:r w:rsidRPr="00C96B6A">
        <w:t>Bobrick TowelMate Accessory:  Dispenses one paper towel at a time without towels sagging or falling through the towel tray opening.  Round nylon rod and stainless steel rod screws support stack of paper towels.</w:t>
      </w:r>
    </w:p>
    <w:p w14:paraId="2E4FE1EE" w14:textId="77777777" w:rsidR="00192F3C" w:rsidRPr="00C96B6A" w:rsidRDefault="00192F3C" w:rsidP="00192F3C">
      <w:pPr>
        <w:pStyle w:val="SubPara"/>
      </w:pPr>
      <w:r w:rsidRPr="00C96B6A">
        <w:t xml:space="preserve">Cabinet:  All-welded, 18-8, Type 304, heavy gauge stainless steel with satin finish on exposed surfaces. </w:t>
      </w:r>
    </w:p>
    <w:p w14:paraId="499B401A" w14:textId="77777777" w:rsidR="00192F3C" w:rsidRPr="00C96B6A" w:rsidRDefault="00192F3C" w:rsidP="00192F3C">
      <w:pPr>
        <w:pStyle w:val="SubPara"/>
      </w:pPr>
      <w:r w:rsidRPr="00C96B6A">
        <w:t xml:space="preserve">Flange:  Drawn and beveled, one-piece, seamless, 18-8, Type 304, 22 gauge (0.8mm) stainless steel with satin finish. </w:t>
      </w:r>
    </w:p>
    <w:p w14:paraId="63F6FAB6" w14:textId="77777777" w:rsidR="00192F3C" w:rsidRPr="00C96B6A" w:rsidRDefault="00192F3C" w:rsidP="00192F3C">
      <w:pPr>
        <w:pStyle w:val="SubPara"/>
      </w:pPr>
      <w:r w:rsidRPr="00C96B6A">
        <w:t>Door:  Double-pan-back construction, 18-8, Type 304, 22 gauge (0.8mm) stainless steel with satin finish; equipped with semi-concealed tumbler lock keyed like other washroom accessories.</w:t>
      </w:r>
    </w:p>
    <w:p w14:paraId="14FD0D15" w14:textId="77777777" w:rsidR="00192F3C" w:rsidRPr="00C96B6A" w:rsidRDefault="00192F3C" w:rsidP="00192F3C">
      <w:pPr>
        <w:pStyle w:val="SubPara"/>
      </w:pPr>
      <w:r w:rsidRPr="00C96B6A">
        <w:t>Hinge:  Full-length stainless steel piano-hinge.</w:t>
      </w:r>
    </w:p>
    <w:p w14:paraId="4AEBA6DC" w14:textId="77777777" w:rsidR="00192F3C" w:rsidRPr="00C96B6A" w:rsidRDefault="00192F3C" w:rsidP="00192F3C">
      <w:pPr>
        <w:pStyle w:val="SubPara"/>
      </w:pPr>
      <w:r w:rsidRPr="00C96B6A">
        <w:t xml:space="preserve">Waste Receptacle:  18-8, Type 304, 22 gauge (0.8mm) stainless steel with satin finish; hemmed top and front and sides of bottom, secured with tumbler lock keyed like other washroom accessories; equipped with interior hooks for optional vinyl liner. </w:t>
      </w:r>
    </w:p>
    <w:p w14:paraId="4D6D23A8" w14:textId="77777777" w:rsidR="00192F3C" w:rsidRPr="00C96B6A" w:rsidRDefault="00192F3C" w:rsidP="00192F3C">
      <w:pPr>
        <w:pStyle w:val="SubPara"/>
      </w:pPr>
      <w:r w:rsidRPr="00C96B6A">
        <w:t xml:space="preserve">Waste Capacity:  </w:t>
      </w:r>
      <w:r w:rsidRPr="00C96B6A">
        <w:rPr>
          <w:lang w:val="en-US"/>
        </w:rPr>
        <w:t>6</w:t>
      </w:r>
      <w:r w:rsidRPr="00C96B6A">
        <w:t>.0 gallons (</w:t>
      </w:r>
      <w:r w:rsidRPr="00C96B6A">
        <w:rPr>
          <w:lang w:val="en-US"/>
        </w:rPr>
        <w:t>22.7</w:t>
      </w:r>
      <w:r w:rsidRPr="00C96B6A">
        <w:t xml:space="preserve"> L). </w:t>
      </w:r>
    </w:p>
    <w:p w14:paraId="6EFDC6C9" w14:textId="77777777" w:rsidR="00192F3C" w:rsidRPr="00C96B6A" w:rsidRDefault="00192F3C" w:rsidP="00192F3C">
      <w:pPr>
        <w:pStyle w:val="SubPara"/>
      </w:pPr>
      <w:r w:rsidRPr="00C96B6A">
        <w:t xml:space="preserve">Towel Dispenser:  18-8, Type 304, 22 gauge (0.8mm) stainless steel with satin finish. </w:t>
      </w:r>
    </w:p>
    <w:p w14:paraId="18BFF64C" w14:textId="77777777" w:rsidR="00192F3C" w:rsidRPr="00C96B6A" w:rsidRDefault="00192F3C" w:rsidP="00192F3C">
      <w:pPr>
        <w:pStyle w:val="SubPara"/>
      </w:pPr>
      <w:r w:rsidRPr="00C96B6A">
        <w:t>Towel Dispensing:  Hemmed towel tray opening dispenses towels without tearing.</w:t>
      </w:r>
    </w:p>
    <w:p w14:paraId="17587D08" w14:textId="77777777" w:rsidR="00192F3C" w:rsidRPr="00C96B6A" w:rsidRDefault="00192F3C" w:rsidP="00192F3C">
      <w:pPr>
        <w:pStyle w:val="SubPara"/>
      </w:pPr>
      <w:r w:rsidRPr="00C96B6A">
        <w:t>Towel Capacity:  600 C-fold or 800 multifold towels.</w:t>
      </w:r>
    </w:p>
    <w:p w14:paraId="38C150F5" w14:textId="77777777" w:rsidR="00192F3C" w:rsidRPr="00C96B6A" w:rsidRDefault="00192F3C" w:rsidP="00192F3C">
      <w:pPr>
        <w:pStyle w:val="Blank"/>
      </w:pPr>
    </w:p>
    <w:p w14:paraId="6B4B918E" w14:textId="77777777" w:rsidR="009D1AFA" w:rsidRPr="00C96B6A" w:rsidRDefault="009D1AFA" w:rsidP="009D1AFA">
      <w:pPr>
        <w:pStyle w:val="Paragraph"/>
      </w:pPr>
      <w:r w:rsidRPr="00C96B6A">
        <w:t xml:space="preserve">Field Convertible Recessed Paper Towel Dispenser and Waste Receptacles:  </w:t>
      </w:r>
    </w:p>
    <w:p w14:paraId="4D1BEA86" w14:textId="77777777" w:rsidR="009D1AFA" w:rsidRPr="00C96B6A" w:rsidRDefault="009D1AFA" w:rsidP="009D1AFA">
      <w:pPr>
        <w:pStyle w:val="SubPara"/>
      </w:pPr>
      <w:r w:rsidRPr="00C96B6A">
        <w:lastRenderedPageBreak/>
        <w:t>Basis of Design:  Bobrick ClassicSeries Model B-3944.</w:t>
      </w:r>
    </w:p>
    <w:p w14:paraId="4300ECEC" w14:textId="77777777" w:rsidR="009D1AFA" w:rsidRPr="00C96B6A" w:rsidRDefault="009D1AFA" w:rsidP="009D1AFA">
      <w:pPr>
        <w:pStyle w:val="SubPara"/>
      </w:pPr>
      <w:r w:rsidRPr="00C96B6A">
        <w:t>Basis of Design:  Bobrick ClassicSeries Model B-3944 furnished with Bobrick Part No. 3944-130 TowelMate Accessory.</w:t>
      </w:r>
    </w:p>
    <w:p w14:paraId="158DF633" w14:textId="77777777" w:rsidR="009D1AFA" w:rsidRPr="00C96B6A" w:rsidRDefault="009D1AFA" w:rsidP="009D1AFA">
      <w:pPr>
        <w:pStyle w:val="SubSub1"/>
      </w:pPr>
      <w:r w:rsidRPr="00C96B6A">
        <w:t>Bobrick TowelMate Accessory:  Dispenses one paper towel at a time without towels sagging or falling through the towel tray opening.  Round nylon rod and stainless steel rod screws support stack of paper towels.</w:t>
      </w:r>
    </w:p>
    <w:p w14:paraId="022ABB8D" w14:textId="77777777" w:rsidR="009D1AFA" w:rsidRPr="00C96B6A" w:rsidRDefault="009D1AFA" w:rsidP="009D1AFA">
      <w:pPr>
        <w:pStyle w:val="SubPara"/>
      </w:pPr>
      <w:r w:rsidRPr="00C96B6A">
        <w:t>Basis of Design:  Bobrick ClassicSeries Model B-3944 furnished with Bobrick Part No. 3944-134 LinerMate Accessory.</w:t>
      </w:r>
    </w:p>
    <w:p w14:paraId="3C69CC77" w14:textId="77777777" w:rsidR="00C36078" w:rsidRPr="00C96B6A" w:rsidRDefault="009D1AFA" w:rsidP="009D1AFA">
      <w:pPr>
        <w:pStyle w:val="SubSub1"/>
      </w:pPr>
      <w:r w:rsidRPr="00C96B6A">
        <w:t xml:space="preserve">Bobrick LinerMate Accessory:  Molded plastic sleeve riveted to </w:t>
      </w:r>
    </w:p>
    <w:p w14:paraId="41D5CC92" w14:textId="77777777" w:rsidR="009D1AFA" w:rsidRPr="00C96B6A" w:rsidRDefault="009D1AFA" w:rsidP="00C36078">
      <w:pPr>
        <w:pStyle w:val="SubSub1"/>
        <w:numPr>
          <w:ilvl w:val="0"/>
          <w:numId w:val="0"/>
        </w:numPr>
        <w:ind w:left="2304"/>
      </w:pPr>
      <w:r w:rsidRPr="00C96B6A">
        <w:t>U-shaped, 18-8, Type 304, 20 gauge (0.91mm) stainless steel, hemmed support strap; secures disposable plastic can liners, eliminates liner overhang waste receptacle.</w:t>
      </w:r>
    </w:p>
    <w:p w14:paraId="4215D7A1" w14:textId="77777777" w:rsidR="009D1AFA" w:rsidRPr="00C96B6A" w:rsidRDefault="009D1AFA" w:rsidP="009D1AFA">
      <w:pPr>
        <w:pStyle w:val="SubPara"/>
      </w:pPr>
      <w:r w:rsidRPr="00C96B6A">
        <w:t>Basis of Design:  Bobrick ClassicSeries Model B-3944 furnished with Bobrick Part No. 3944-130 TowelMate Accessory and Bobrick Part No. 3944-134 LinerMate Accessory.</w:t>
      </w:r>
    </w:p>
    <w:p w14:paraId="5AFE061E" w14:textId="77777777" w:rsidR="009D1AFA" w:rsidRPr="00C96B6A" w:rsidRDefault="009D1AFA" w:rsidP="009D1AFA">
      <w:pPr>
        <w:pStyle w:val="SubSub1"/>
      </w:pPr>
      <w:r w:rsidRPr="00C96B6A">
        <w:t>Bobrick TowelMate Accessory:  Dispenses one paper towel at a time without towels sagging or falling through the towel tray opening.  Round nylon rod and stainless steel rod screws support stack of paper towels.</w:t>
      </w:r>
    </w:p>
    <w:p w14:paraId="5E3D8370" w14:textId="77777777" w:rsidR="009D1AFA" w:rsidRPr="00C96B6A" w:rsidRDefault="009D1AFA" w:rsidP="009D1AFA">
      <w:pPr>
        <w:pStyle w:val="SubSub1"/>
      </w:pPr>
      <w:r w:rsidRPr="00C96B6A">
        <w:t>Bobrick LinerMate Accessory:  Molded plastic sleeve riveted to U-shaped, 18-8, Type 304, 20 gauge (0.91mm) stainless steel, hemmed support strap; secures disposable plastic can liners, eliminates liner overhang waste receptacle.</w:t>
      </w:r>
    </w:p>
    <w:p w14:paraId="78E85805" w14:textId="77777777" w:rsidR="009D1AFA" w:rsidRPr="00C96B6A" w:rsidRDefault="009D1AFA" w:rsidP="009D1AFA">
      <w:pPr>
        <w:pStyle w:val="SubPara"/>
      </w:pPr>
      <w:r w:rsidRPr="00C96B6A">
        <w:t xml:space="preserve">Cabinet:  All-welded, 18-8, Type 304, heavy gauge stainless steel with satin finish on exposed surfaces. </w:t>
      </w:r>
    </w:p>
    <w:p w14:paraId="0485AD15" w14:textId="77777777" w:rsidR="009D1AFA" w:rsidRPr="00C96B6A" w:rsidRDefault="009D1AFA" w:rsidP="009D1AFA">
      <w:pPr>
        <w:pStyle w:val="SubPara"/>
      </w:pPr>
      <w:r w:rsidRPr="00C96B6A">
        <w:t xml:space="preserve">Flange:  Drawn and beveled, one-piece, seamless, 18-8, Type 304, 22 gauge (0.8mm) stainless steel with satin finish. </w:t>
      </w:r>
    </w:p>
    <w:p w14:paraId="174DBC73" w14:textId="77777777" w:rsidR="009D1AFA" w:rsidRPr="00C96B6A" w:rsidRDefault="009D1AFA" w:rsidP="009D1AFA">
      <w:pPr>
        <w:pStyle w:val="SubPara"/>
      </w:pPr>
      <w:r w:rsidRPr="00C96B6A">
        <w:t>Door:  Double-pan-back construction, 18-8, Type 304, 22 gauge (0.8mm) stainless steel with satin finish; equipped with semi-concealed tumbler lock keyed like other washroom accessories.</w:t>
      </w:r>
    </w:p>
    <w:p w14:paraId="1C4335A3" w14:textId="77777777" w:rsidR="009D1AFA" w:rsidRPr="00C96B6A" w:rsidRDefault="009D1AFA" w:rsidP="009D1AFA">
      <w:pPr>
        <w:pStyle w:val="SubPara"/>
      </w:pPr>
      <w:r w:rsidRPr="00C96B6A">
        <w:t xml:space="preserve">Hinge:  Full-length stainless steel </w:t>
      </w:r>
      <w:r w:rsidR="00692789" w:rsidRPr="00C96B6A">
        <w:t>piano-hinge</w:t>
      </w:r>
      <w:r w:rsidRPr="00C96B6A">
        <w:t>.</w:t>
      </w:r>
    </w:p>
    <w:p w14:paraId="596D67FC" w14:textId="77777777" w:rsidR="009D1AFA" w:rsidRPr="00C96B6A" w:rsidRDefault="009D1AFA" w:rsidP="009D1AFA">
      <w:pPr>
        <w:pStyle w:val="SubPara"/>
      </w:pPr>
      <w:r w:rsidRPr="00C96B6A">
        <w:t xml:space="preserve">Waste Receptacle:  18-8, Type 304, 22 gauge (0.8mm) stainless steel with satin finish; hemmed top and front and sides of bottom, secured with tumbler lock keyed like other washroom accessories; equipped with interior hooks for optional vinyl liner. </w:t>
      </w:r>
    </w:p>
    <w:p w14:paraId="553B0A1C" w14:textId="77777777" w:rsidR="009D1AFA" w:rsidRPr="00C96B6A" w:rsidRDefault="009D1AFA" w:rsidP="009D1AFA">
      <w:pPr>
        <w:pStyle w:val="SubPara"/>
      </w:pPr>
      <w:r w:rsidRPr="00C96B6A">
        <w:t xml:space="preserve">Waste Capacity:  12.0 gallons (45 L). </w:t>
      </w:r>
    </w:p>
    <w:p w14:paraId="54FFACA9" w14:textId="77777777" w:rsidR="009D1AFA" w:rsidRPr="00C96B6A" w:rsidRDefault="009D1AFA" w:rsidP="009D1AFA">
      <w:pPr>
        <w:pStyle w:val="SubPara"/>
      </w:pPr>
      <w:r w:rsidRPr="00C96B6A">
        <w:t xml:space="preserve">Towel Dispenser:  18-8, Type 304, 22 gauge (0.8mm) stainless steel with satin finish. </w:t>
      </w:r>
    </w:p>
    <w:p w14:paraId="6F8FBD16" w14:textId="77777777" w:rsidR="009D1AFA" w:rsidRPr="00C96B6A" w:rsidRDefault="009D1AFA" w:rsidP="009D1AFA">
      <w:pPr>
        <w:pStyle w:val="SubPara"/>
      </w:pPr>
      <w:r w:rsidRPr="00C96B6A">
        <w:t>Towel Dispensing:  Hemmed towel tray opening dispenses towels without tearing.</w:t>
      </w:r>
    </w:p>
    <w:p w14:paraId="7855F232" w14:textId="77777777" w:rsidR="009D1AFA" w:rsidRPr="00C96B6A" w:rsidRDefault="009D1AFA" w:rsidP="009D1AFA">
      <w:pPr>
        <w:pStyle w:val="SubPara"/>
      </w:pPr>
      <w:r w:rsidRPr="00C96B6A">
        <w:t>Towel Capacity:  600 C-fold or 800 multifold towels.</w:t>
      </w:r>
    </w:p>
    <w:p w14:paraId="14395616" w14:textId="77777777" w:rsidR="009D1AFA" w:rsidRPr="00C96B6A" w:rsidRDefault="009D1AFA" w:rsidP="009D1AFA">
      <w:pPr>
        <w:pStyle w:val="Blank"/>
      </w:pPr>
    </w:p>
    <w:p w14:paraId="76A84F73" w14:textId="77777777" w:rsidR="009D1AFA" w:rsidRPr="00C96B6A" w:rsidRDefault="009D1AFA" w:rsidP="009D1AFA">
      <w:pPr>
        <w:pStyle w:val="Paragraph"/>
      </w:pPr>
      <w:r w:rsidRPr="00C96B6A">
        <w:t>Field Convertible Recessed Paper Towel Dispenser and Waste Receptacles:</w:t>
      </w:r>
    </w:p>
    <w:p w14:paraId="31FCD73B" w14:textId="77777777" w:rsidR="009D1AFA" w:rsidRPr="00C96B6A" w:rsidRDefault="009D1AFA" w:rsidP="009D1AFA">
      <w:pPr>
        <w:pStyle w:val="SubPara"/>
      </w:pPr>
      <w:r w:rsidRPr="00C96B6A">
        <w:t>Basis of Design:  Bobrick ClassicSeries Model B-3947.</w:t>
      </w:r>
    </w:p>
    <w:p w14:paraId="4BD9AE00" w14:textId="77777777" w:rsidR="009D1AFA" w:rsidRPr="00C96B6A" w:rsidRDefault="009D1AFA" w:rsidP="009D1AFA">
      <w:pPr>
        <w:pStyle w:val="SubPara"/>
      </w:pPr>
      <w:r w:rsidRPr="00C96B6A">
        <w:t>Basis of Design:  Bobrick ClassicSeries Model B-3947 with Bobrick Part No. 368-16 Reusable Vinyl Liner.</w:t>
      </w:r>
    </w:p>
    <w:p w14:paraId="78F51F59" w14:textId="77777777" w:rsidR="009D1AFA" w:rsidRPr="00C96B6A" w:rsidRDefault="009D1AFA" w:rsidP="009D1AFA">
      <w:pPr>
        <w:pStyle w:val="SubSub1"/>
      </w:pPr>
      <w:r w:rsidRPr="00C96B6A">
        <w:t>Reusable Liner:  Heavy gauge vinyl with added reinforcement for grommet holes at top.</w:t>
      </w:r>
    </w:p>
    <w:p w14:paraId="6EC08201" w14:textId="77777777" w:rsidR="009D1AFA" w:rsidRPr="00C96B6A" w:rsidRDefault="009D1AFA" w:rsidP="009D1AFA">
      <w:pPr>
        <w:pStyle w:val="SubPara"/>
      </w:pPr>
      <w:r w:rsidRPr="00C96B6A">
        <w:lastRenderedPageBreak/>
        <w:t>Basis of Design:  Bobrick ClassicSeries Model B-3947 furnished with Bobrick Part No. 3944-130 TowelMate Accessory.</w:t>
      </w:r>
    </w:p>
    <w:p w14:paraId="6A48571F" w14:textId="77777777" w:rsidR="009D1AFA" w:rsidRPr="00C96B6A" w:rsidRDefault="009D1AFA" w:rsidP="009D1AFA">
      <w:pPr>
        <w:pStyle w:val="SubSub1"/>
      </w:pPr>
      <w:r w:rsidRPr="00C96B6A">
        <w:t>Bobrick TowelMate Accessory:  Dispenses one paper towel at a time without towels sagging or falling through the towel tray opening.  Round nylon rod and stainless steel rod screws support stack of paper towels.</w:t>
      </w:r>
    </w:p>
    <w:p w14:paraId="74433CB7" w14:textId="77777777" w:rsidR="009D1AFA" w:rsidRPr="00C96B6A" w:rsidRDefault="009D1AFA" w:rsidP="009D1AFA">
      <w:pPr>
        <w:pStyle w:val="SubPara"/>
      </w:pPr>
      <w:r w:rsidRPr="00C96B6A">
        <w:t xml:space="preserve">Cabinet:  All-welded, 18-8, Type 304, heavy gauge stainless steel with satin finish on exposed surfaces. </w:t>
      </w:r>
    </w:p>
    <w:p w14:paraId="527D2D5E" w14:textId="77777777" w:rsidR="009D1AFA" w:rsidRPr="00C96B6A" w:rsidRDefault="009D1AFA" w:rsidP="009D1AFA">
      <w:pPr>
        <w:pStyle w:val="SubPara"/>
      </w:pPr>
      <w:r w:rsidRPr="00C96B6A">
        <w:t xml:space="preserve">Flange:  Drawn and beveled, one-piece, seamless, 18-8, Type 304, 22 gauge (0.8mm) stainless steel with satin finish. </w:t>
      </w:r>
    </w:p>
    <w:p w14:paraId="274256C7" w14:textId="77777777" w:rsidR="009D1AFA" w:rsidRPr="00C96B6A" w:rsidRDefault="009D1AFA" w:rsidP="009D1AFA">
      <w:pPr>
        <w:pStyle w:val="SubPara"/>
      </w:pPr>
      <w:r w:rsidRPr="00C96B6A">
        <w:t>Door:  Double-pan-back construction, 18-8, Type 304, 22 gauge (0.8mm) stainless steel with satin finish; equipped with semi-concealed tumbler lock keyed like other washroom accessories.</w:t>
      </w:r>
    </w:p>
    <w:p w14:paraId="3707CBC9" w14:textId="77777777" w:rsidR="009D1AFA" w:rsidRPr="00C96B6A" w:rsidRDefault="009D1AFA" w:rsidP="009D1AFA">
      <w:pPr>
        <w:pStyle w:val="SubPara"/>
      </w:pPr>
      <w:r w:rsidRPr="00C96B6A">
        <w:t xml:space="preserve">Hinge:  Full-length stainless steel </w:t>
      </w:r>
      <w:r w:rsidR="00692789" w:rsidRPr="00C96B6A">
        <w:t>piano-hinge</w:t>
      </w:r>
      <w:r w:rsidRPr="00C96B6A">
        <w:t>.</w:t>
      </w:r>
    </w:p>
    <w:p w14:paraId="4121C067" w14:textId="77777777" w:rsidR="009D1AFA" w:rsidRPr="00C96B6A" w:rsidRDefault="009D1AFA" w:rsidP="009D1AFA">
      <w:pPr>
        <w:pStyle w:val="SubPara"/>
      </w:pPr>
      <w:r w:rsidRPr="00C96B6A">
        <w:t xml:space="preserve">Waste Receptacle:  18-8, Type 304, 22 gauge (0.8mm) stainless steel with satin finish; hemmed top and front and sides of bottom, secured with tumbler lock keyed like other washroom accessories; equipped with interior hooks for optional vinyl liner. </w:t>
      </w:r>
    </w:p>
    <w:p w14:paraId="46DEF5DA" w14:textId="77777777" w:rsidR="009D1AFA" w:rsidRPr="00C96B6A" w:rsidRDefault="009D1AFA" w:rsidP="009D1AFA">
      <w:pPr>
        <w:pStyle w:val="SubPara"/>
      </w:pPr>
      <w:r w:rsidRPr="00C96B6A">
        <w:t xml:space="preserve">Waste Capacity:  18.0 gallons (68 L). </w:t>
      </w:r>
    </w:p>
    <w:p w14:paraId="728A7C24" w14:textId="77777777" w:rsidR="009D1AFA" w:rsidRPr="00C96B6A" w:rsidRDefault="009D1AFA" w:rsidP="009D1AFA">
      <w:pPr>
        <w:pStyle w:val="SubPara"/>
      </w:pPr>
      <w:r w:rsidRPr="00C96B6A">
        <w:t xml:space="preserve">Towel Dispenser:  18-8, Type 304, 22 gauge (0.8mm) stainless steel with satin finish. </w:t>
      </w:r>
    </w:p>
    <w:p w14:paraId="45C96A03" w14:textId="77777777" w:rsidR="009D1AFA" w:rsidRPr="00C96B6A" w:rsidRDefault="009D1AFA" w:rsidP="009D1AFA">
      <w:pPr>
        <w:pStyle w:val="SubPara"/>
      </w:pPr>
      <w:r w:rsidRPr="00C96B6A">
        <w:t>Towel Dispensing:  Hemmed towel tray opening dispenses towels without tearing.</w:t>
      </w:r>
    </w:p>
    <w:p w14:paraId="5AF4D585" w14:textId="77777777" w:rsidR="009D1AFA" w:rsidRPr="00C96B6A" w:rsidRDefault="009D1AFA" w:rsidP="009D1AFA">
      <w:pPr>
        <w:pStyle w:val="SubPara"/>
      </w:pPr>
      <w:r w:rsidRPr="00C96B6A">
        <w:t>Towel Capacity:  600 C-fold or 800 multifold towels.</w:t>
      </w:r>
    </w:p>
    <w:p w14:paraId="7DB046C0" w14:textId="77777777" w:rsidR="009D1AFA" w:rsidRPr="00C96B6A" w:rsidRDefault="009D1AFA" w:rsidP="009D1AFA">
      <w:pPr>
        <w:pStyle w:val="Blank"/>
      </w:pPr>
    </w:p>
    <w:p w14:paraId="6E97221E" w14:textId="77777777" w:rsidR="009D1AFA" w:rsidRPr="00C96B6A" w:rsidRDefault="009D1AFA" w:rsidP="009D1AFA">
      <w:pPr>
        <w:pStyle w:val="Paragraph"/>
      </w:pPr>
      <w:r w:rsidRPr="00C96B6A">
        <w:t xml:space="preserve">Field Convertible Recessed Paper Towel Dispenser and Waste Receptacles:  </w:t>
      </w:r>
    </w:p>
    <w:p w14:paraId="3704C82B" w14:textId="77777777" w:rsidR="009D1AFA" w:rsidRPr="00C96B6A" w:rsidRDefault="009D1AFA" w:rsidP="009D1AFA">
      <w:pPr>
        <w:pStyle w:val="SubPara"/>
      </w:pPr>
      <w:r w:rsidRPr="00C96B6A">
        <w:t>Basis of Design:  Bobrick ClassicSeries Model B-3961.</w:t>
      </w:r>
    </w:p>
    <w:p w14:paraId="4D7FE96B" w14:textId="77777777" w:rsidR="009D1AFA" w:rsidRPr="00C96B6A" w:rsidRDefault="009D1AFA" w:rsidP="009D1AFA">
      <w:pPr>
        <w:pStyle w:val="SubSub1"/>
      </w:pPr>
      <w:r w:rsidRPr="00C96B6A">
        <w:t>Towel Dispenser Configuration:  Universal Touch-Free Roll Towel Dispenser.</w:t>
      </w:r>
    </w:p>
    <w:p w14:paraId="3F2A98DE" w14:textId="77777777" w:rsidR="009D1AFA" w:rsidRPr="00C96B6A" w:rsidRDefault="009D1AFA" w:rsidP="009D1AFA">
      <w:pPr>
        <w:pStyle w:val="SubSub1"/>
      </w:pPr>
      <w:r w:rsidRPr="00C96B6A">
        <w:t xml:space="preserve">Compliance:  Paper towels are dispensed with pull force of less than 5 pounds (22.2 N) to comply with </w:t>
      </w:r>
      <w:r w:rsidR="00653C9A" w:rsidRPr="00C96B6A">
        <w:t>universal/accessibility design</w:t>
      </w:r>
      <w:r w:rsidRPr="00C96B6A">
        <w:t>, including ADA-ABA and ICC/ANSI.</w:t>
      </w:r>
    </w:p>
    <w:p w14:paraId="6037652C" w14:textId="77777777" w:rsidR="009D1AFA" w:rsidRPr="00C96B6A" w:rsidRDefault="009D1AFA" w:rsidP="009D1AFA">
      <w:pPr>
        <w:pStyle w:val="SubSub1"/>
      </w:pPr>
      <w:r w:rsidRPr="00C96B6A">
        <w:t>Towel Dispensing:  Touch-free pull-towel mechanism, 12 inches (305mm) per pull.</w:t>
      </w:r>
    </w:p>
    <w:p w14:paraId="483131BC" w14:textId="77777777" w:rsidR="009D1AFA" w:rsidRPr="00C96B6A" w:rsidRDefault="009D1AFA" w:rsidP="009D1AFA">
      <w:pPr>
        <w:pStyle w:val="SubSub2"/>
      </w:pPr>
      <w:r w:rsidRPr="00C96B6A">
        <w:t>Rolls:  Nonperforated, 1-1/2 inch to 2 inch (38mm to 51mm) diameter core, 8 inch (203mm) W, 8 inch (203mm) diameter, 800 ft (244 m) long.</w:t>
      </w:r>
    </w:p>
    <w:p w14:paraId="224DD097" w14:textId="77777777" w:rsidR="009D1AFA" w:rsidRPr="00C96B6A" w:rsidRDefault="009D1AFA" w:rsidP="009D1AFA">
      <w:pPr>
        <w:pStyle w:val="SubSub2"/>
      </w:pPr>
      <w:r w:rsidRPr="00C96B6A">
        <w:t>Stub Roll Feature:  When the stub roll is depleted, main roll automatically starts dispensing without need to open dispenser.</w:t>
      </w:r>
    </w:p>
    <w:p w14:paraId="1E47FBC9" w14:textId="77777777" w:rsidR="009D1AFA" w:rsidRPr="00C96B6A" w:rsidRDefault="009D1AFA" w:rsidP="009D1AFA">
      <w:pPr>
        <w:pStyle w:val="SubPara"/>
      </w:pPr>
      <w:r w:rsidRPr="00C96B6A">
        <w:t>Basis of Design:  Bobrick ClassicSeries Model B-3961 furnished with Bobrick Part No. 3944-134 LinerMate Accessory.</w:t>
      </w:r>
    </w:p>
    <w:p w14:paraId="4A931A12" w14:textId="77777777" w:rsidR="009D1AFA" w:rsidRPr="00C96B6A" w:rsidRDefault="009D1AFA" w:rsidP="009D1AFA">
      <w:pPr>
        <w:pStyle w:val="SubSub1"/>
      </w:pPr>
      <w:r w:rsidRPr="00C96B6A">
        <w:t>Bobrick LinerMate Accessory:  Molded plastic sleeve riveted to U-shaped, 18-8, Type 304, 20 gauge (0.91mm) stainless steel, hemmed support strap; secures disposable plastic can liners, eliminates liner overhang waste receptacle.</w:t>
      </w:r>
    </w:p>
    <w:p w14:paraId="085C0C65" w14:textId="77777777" w:rsidR="009D1AFA" w:rsidRPr="00C96B6A" w:rsidRDefault="009D1AFA" w:rsidP="009D1AFA">
      <w:pPr>
        <w:pStyle w:val="SubSub1"/>
      </w:pPr>
      <w:r w:rsidRPr="00C96B6A">
        <w:t>Towel Dispenser Configuration:  Universal Touch-Free Roll Towel Dispenser.</w:t>
      </w:r>
    </w:p>
    <w:p w14:paraId="4E5428BA" w14:textId="77777777" w:rsidR="009D1AFA" w:rsidRPr="00C96B6A" w:rsidRDefault="009D1AFA" w:rsidP="009D1AFA">
      <w:pPr>
        <w:pStyle w:val="SubSub1"/>
      </w:pPr>
      <w:r w:rsidRPr="00C96B6A">
        <w:lastRenderedPageBreak/>
        <w:t xml:space="preserve">Compliance:  Paper towels are dispensed with pull force of less than 5 pounds (22.2 N) to comply with </w:t>
      </w:r>
      <w:r w:rsidR="00653C9A" w:rsidRPr="00C96B6A">
        <w:t>universal/accessibility design</w:t>
      </w:r>
      <w:r w:rsidRPr="00C96B6A">
        <w:t>, including ADA-ABA and ICC/ANSI.</w:t>
      </w:r>
    </w:p>
    <w:p w14:paraId="0DAB3D97" w14:textId="77777777" w:rsidR="009D1AFA" w:rsidRPr="00C96B6A" w:rsidRDefault="009D1AFA" w:rsidP="009D1AFA">
      <w:pPr>
        <w:pStyle w:val="SubSub1"/>
      </w:pPr>
      <w:r w:rsidRPr="00C96B6A">
        <w:t>Towel Dispensing:  Touch-free pull-towel mechanism, 12 inches (305mm) per pull.</w:t>
      </w:r>
    </w:p>
    <w:p w14:paraId="7D669169" w14:textId="77777777" w:rsidR="009D1AFA" w:rsidRPr="00C96B6A" w:rsidRDefault="009D1AFA" w:rsidP="009D1AFA">
      <w:pPr>
        <w:pStyle w:val="SubSub2"/>
      </w:pPr>
      <w:r w:rsidRPr="00C96B6A">
        <w:t>Rolls:  Nonperforated, 1-1/2 inch to 2 inch (38mm to 51mm) diameter core, 8 inch (203mm) W, 8 inch (203mm) diameter, 800 ft (244 m) long.</w:t>
      </w:r>
    </w:p>
    <w:p w14:paraId="62E554E4" w14:textId="77777777" w:rsidR="009D1AFA" w:rsidRPr="00C96B6A" w:rsidRDefault="009D1AFA" w:rsidP="009D1AFA">
      <w:pPr>
        <w:pStyle w:val="SubSub2"/>
      </w:pPr>
      <w:r w:rsidRPr="00C96B6A">
        <w:t>Stub Roll Feature:  When the stub roll is depleted, main roll automatically starts dispensing without need to open dispenser.</w:t>
      </w:r>
    </w:p>
    <w:p w14:paraId="12F69076" w14:textId="77777777" w:rsidR="009D1AFA" w:rsidRPr="00C96B6A" w:rsidRDefault="009D1AFA" w:rsidP="009D1AFA">
      <w:pPr>
        <w:pStyle w:val="SubPara"/>
      </w:pPr>
      <w:r w:rsidRPr="00C96B6A">
        <w:t>Cabinet:  All-welded, 18-8, Type 304, heavy gauge stainless steel with satin finish on exposed surfaces;  with a tumbler lock keyed like other washroom accessories.</w:t>
      </w:r>
    </w:p>
    <w:p w14:paraId="1810CC59" w14:textId="77777777" w:rsidR="009D1AFA" w:rsidRPr="00C96B6A" w:rsidRDefault="009D1AFA" w:rsidP="009D1AFA">
      <w:pPr>
        <w:pStyle w:val="SubPara"/>
      </w:pPr>
      <w:r w:rsidRPr="00C96B6A">
        <w:t xml:space="preserve">Flange:  Drawn and beveled, one-piece, seamless, 18-8, type 304, 22 gauge (0.8mm) stainless steel with satin finish. </w:t>
      </w:r>
    </w:p>
    <w:p w14:paraId="577C1EC3" w14:textId="77777777" w:rsidR="009D1AFA" w:rsidRPr="00C96B6A" w:rsidRDefault="009D1AFA" w:rsidP="009D1AFA">
      <w:pPr>
        <w:pStyle w:val="SubPara"/>
      </w:pPr>
      <w:r w:rsidRPr="00C96B6A">
        <w:t>Door:  Drawn, one-piece, seamless, 18-8, type 304, 20 gauge (0.9mm) stainless steel with satin finish.</w:t>
      </w:r>
    </w:p>
    <w:p w14:paraId="4FB51407" w14:textId="77777777" w:rsidR="009D1AFA" w:rsidRPr="00C96B6A" w:rsidRDefault="009D1AFA" w:rsidP="009D1AFA">
      <w:pPr>
        <w:pStyle w:val="SubPara"/>
      </w:pPr>
      <w:r w:rsidRPr="00C96B6A">
        <w:t xml:space="preserve">Hinge:  Full-length stainless steel </w:t>
      </w:r>
      <w:r w:rsidR="00692789" w:rsidRPr="00C96B6A">
        <w:t>piano-hinge</w:t>
      </w:r>
      <w:r w:rsidRPr="00C96B6A">
        <w:t>.</w:t>
      </w:r>
    </w:p>
    <w:p w14:paraId="70CE2DAD" w14:textId="77777777" w:rsidR="009D1AFA" w:rsidRPr="00C96B6A" w:rsidRDefault="009D1AFA" w:rsidP="009D1AFA">
      <w:pPr>
        <w:pStyle w:val="SubPara"/>
      </w:pPr>
      <w:r w:rsidRPr="00C96B6A">
        <w:t xml:space="preserve">Waste Receptacle:  18-8, type 304, 22 gauge (0.8mm) stainless steel with satin finish; hemmed top and front and sides of bottom, secured to cabinet with tumbler lock keyed like other washroom accessories; with interior hooks for optional vinyl liner. </w:t>
      </w:r>
    </w:p>
    <w:p w14:paraId="30BB3D96" w14:textId="77777777" w:rsidR="009D1AFA" w:rsidRPr="00C96B6A" w:rsidRDefault="009D1AFA" w:rsidP="009D1AFA">
      <w:pPr>
        <w:pStyle w:val="SubPara"/>
      </w:pPr>
      <w:r w:rsidRPr="00C96B6A">
        <w:t xml:space="preserve">Waste Capacity:  12 gallons (45.5 L). </w:t>
      </w:r>
    </w:p>
    <w:p w14:paraId="1A366129" w14:textId="77777777" w:rsidR="009D1AFA" w:rsidRPr="00C96B6A" w:rsidRDefault="009D1AFA" w:rsidP="009D1AFA">
      <w:pPr>
        <w:pStyle w:val="SubPara"/>
      </w:pPr>
      <w:r w:rsidRPr="00C96B6A">
        <w:t xml:space="preserve">Towel Dispenser:  18-8, Type 304, 22 gauge (0.8mm) stainless steel with satin finish. </w:t>
      </w:r>
    </w:p>
    <w:p w14:paraId="333A282E" w14:textId="77777777" w:rsidR="009D1AFA" w:rsidRPr="00C96B6A" w:rsidRDefault="009D1AFA" w:rsidP="009D1AFA">
      <w:pPr>
        <w:pStyle w:val="Blank"/>
      </w:pPr>
    </w:p>
    <w:p w14:paraId="59242EB9" w14:textId="77777777" w:rsidR="009D1AFA" w:rsidRPr="00C96B6A" w:rsidRDefault="009D1AFA" w:rsidP="009D1AFA">
      <w:pPr>
        <w:pStyle w:val="Paragraph"/>
      </w:pPr>
      <w:r w:rsidRPr="00C96B6A">
        <w:t>Field Convertible Recessed Paper Towel Dispenser and Waste Receptacles:</w:t>
      </w:r>
    </w:p>
    <w:p w14:paraId="5C214A05" w14:textId="77777777" w:rsidR="009D1AFA" w:rsidRPr="00C96B6A" w:rsidRDefault="009D1AFA" w:rsidP="009D1AFA">
      <w:pPr>
        <w:pStyle w:val="SubPara"/>
      </w:pPr>
      <w:r w:rsidRPr="00C96B6A">
        <w:t>Basis of Design:  Bobrick ClassicSeries Model B-39617.</w:t>
      </w:r>
    </w:p>
    <w:p w14:paraId="0421815B" w14:textId="77777777" w:rsidR="009D1AFA" w:rsidRPr="00C96B6A" w:rsidRDefault="009D1AFA" w:rsidP="009D1AFA">
      <w:pPr>
        <w:pStyle w:val="SubSub1"/>
      </w:pPr>
      <w:r w:rsidRPr="00C96B6A">
        <w:t>Towel Dispenser Configuration:  Universal Touch-Free Roll Towel Dispenser.</w:t>
      </w:r>
    </w:p>
    <w:p w14:paraId="146C23E1" w14:textId="77777777" w:rsidR="009D1AFA" w:rsidRPr="00C96B6A" w:rsidRDefault="009D1AFA" w:rsidP="009D1AFA">
      <w:pPr>
        <w:pStyle w:val="SubSub1"/>
      </w:pPr>
      <w:r w:rsidRPr="00C96B6A">
        <w:t xml:space="preserve">Compliance:  Paper towels are dispensed with pull force of less than 5 pounds (22.2 N) to comply with </w:t>
      </w:r>
      <w:r w:rsidR="00653C9A" w:rsidRPr="00C96B6A">
        <w:t>universal/accessibility design</w:t>
      </w:r>
      <w:r w:rsidRPr="00C96B6A">
        <w:t>, including ADA-ABA and ICC/ANSI.</w:t>
      </w:r>
    </w:p>
    <w:p w14:paraId="13A91B79" w14:textId="77777777" w:rsidR="009D1AFA" w:rsidRPr="00C96B6A" w:rsidRDefault="009D1AFA" w:rsidP="009D1AFA">
      <w:pPr>
        <w:pStyle w:val="SubSub1"/>
      </w:pPr>
      <w:r w:rsidRPr="00C96B6A">
        <w:t>Towel Dispensing:  Touch-free pull-towel mechanism, 12 inches (305mm) per pull.</w:t>
      </w:r>
    </w:p>
    <w:p w14:paraId="598FB54A" w14:textId="77777777" w:rsidR="009D1AFA" w:rsidRPr="00C96B6A" w:rsidRDefault="009D1AFA" w:rsidP="009D1AFA">
      <w:pPr>
        <w:pStyle w:val="SubSub2"/>
      </w:pPr>
      <w:r w:rsidRPr="00C96B6A">
        <w:t>Rolls:  Nonperforated, 1-1/2 inch to 2 inch (38mm to 51mm) diameter core, 8 inch (203mm) W, 8 inch (203mm) diameter, 800 ft (244 m) long.</w:t>
      </w:r>
    </w:p>
    <w:p w14:paraId="792ACAE5" w14:textId="77777777" w:rsidR="009D1AFA" w:rsidRPr="00C96B6A" w:rsidRDefault="009D1AFA" w:rsidP="009D1AFA">
      <w:pPr>
        <w:pStyle w:val="SubSub2"/>
      </w:pPr>
      <w:r w:rsidRPr="00C96B6A">
        <w:t>Stub Roll Feature:  When the stub roll is depleted, main roll automatically starts dispensing without need to open dispenser.</w:t>
      </w:r>
    </w:p>
    <w:p w14:paraId="79B6AC6C" w14:textId="77777777" w:rsidR="009D1AFA" w:rsidRPr="00C96B6A" w:rsidRDefault="009D1AFA" w:rsidP="009D1AFA">
      <w:pPr>
        <w:pStyle w:val="SubPara"/>
      </w:pPr>
      <w:r w:rsidRPr="00C96B6A">
        <w:t>Cabinet:  All-welded, 18-8, Type 304, heavy gauge stainless steel with satin finish on exposed surfaces;  with a tumbler lock keyed like other washroom accessories.</w:t>
      </w:r>
    </w:p>
    <w:p w14:paraId="7001A78A" w14:textId="77777777" w:rsidR="009D1AFA" w:rsidRPr="00C96B6A" w:rsidRDefault="009D1AFA" w:rsidP="009D1AFA">
      <w:pPr>
        <w:pStyle w:val="SubPara"/>
      </w:pPr>
      <w:r w:rsidRPr="00C96B6A">
        <w:t xml:space="preserve">Flange:  Drawn and beveled, one-piece, seamless, 18-8, type 304, 22 gauge (0.8mm) stainless steel with satin finish. </w:t>
      </w:r>
    </w:p>
    <w:p w14:paraId="0A85402A" w14:textId="77777777" w:rsidR="009D1AFA" w:rsidRPr="00C96B6A" w:rsidRDefault="009D1AFA" w:rsidP="009D1AFA">
      <w:pPr>
        <w:pStyle w:val="SubPara"/>
      </w:pPr>
      <w:r w:rsidRPr="00C96B6A">
        <w:t>Door:  Drawn, one-piece, seamless, 18-8, type 304, 20 gauge (0.9mm) stainless steel with satin finish.</w:t>
      </w:r>
    </w:p>
    <w:p w14:paraId="34FB3572" w14:textId="77777777" w:rsidR="009D1AFA" w:rsidRPr="00C96B6A" w:rsidRDefault="009D1AFA" w:rsidP="009D1AFA">
      <w:pPr>
        <w:pStyle w:val="SubPara"/>
      </w:pPr>
      <w:r w:rsidRPr="00C96B6A">
        <w:lastRenderedPageBreak/>
        <w:t xml:space="preserve">Hinge:  Full-length stainless steel </w:t>
      </w:r>
      <w:r w:rsidR="00692789" w:rsidRPr="00C96B6A">
        <w:t>piano-hinge</w:t>
      </w:r>
      <w:r w:rsidRPr="00C96B6A">
        <w:t>.</w:t>
      </w:r>
    </w:p>
    <w:p w14:paraId="243E1402" w14:textId="77777777" w:rsidR="009D1AFA" w:rsidRPr="00C96B6A" w:rsidRDefault="009D1AFA" w:rsidP="009D1AFA">
      <w:pPr>
        <w:pStyle w:val="SubPara"/>
      </w:pPr>
      <w:r w:rsidRPr="00C96B6A">
        <w:t xml:space="preserve">Waste Receptacle:  18-8, type 304, 22 gauge (0.8mm) stainless steel with satin finish; hemmed top and front and sides of bottom, secured to cabinet with tumbler lock keyed like other washroom accessories; with interior hooks for optional vinyl liner. </w:t>
      </w:r>
    </w:p>
    <w:p w14:paraId="7C92500A" w14:textId="77777777" w:rsidR="009D1AFA" w:rsidRPr="00C96B6A" w:rsidRDefault="009D1AFA" w:rsidP="009D1AFA">
      <w:pPr>
        <w:pStyle w:val="SubPara"/>
      </w:pPr>
      <w:r w:rsidRPr="00C96B6A">
        <w:t xml:space="preserve">Waste Capacity:  18 gallons (68 L). </w:t>
      </w:r>
    </w:p>
    <w:p w14:paraId="14157C22" w14:textId="77777777" w:rsidR="009D1AFA" w:rsidRPr="00C96B6A" w:rsidRDefault="009D1AFA" w:rsidP="009D1AFA">
      <w:pPr>
        <w:pStyle w:val="SubPara"/>
      </w:pPr>
      <w:r w:rsidRPr="00C96B6A">
        <w:t xml:space="preserve">Towel Dispenser:  18-8, Type 304, 22 gauge (0.8mm) stainless steel with satin finish. </w:t>
      </w:r>
    </w:p>
    <w:p w14:paraId="1747D86E" w14:textId="77777777" w:rsidR="009D1AFA" w:rsidRPr="00C96B6A" w:rsidRDefault="009D1AFA" w:rsidP="009D1AFA">
      <w:pPr>
        <w:pStyle w:val="Blank"/>
      </w:pPr>
    </w:p>
    <w:p w14:paraId="3A46B0A7" w14:textId="77777777" w:rsidR="009D1AFA" w:rsidRPr="00C96B6A" w:rsidRDefault="009D1AFA" w:rsidP="009D1AFA">
      <w:pPr>
        <w:pStyle w:val="Paragraph"/>
      </w:pPr>
      <w:r w:rsidRPr="00C96B6A">
        <w:t xml:space="preserve">Field Convertible Recessed Paper Towel Dispenser </w:t>
      </w:r>
      <w:r w:rsidR="00895174" w:rsidRPr="00C96B6A">
        <w:rPr>
          <w:lang w:val="en-US"/>
        </w:rPr>
        <w:t xml:space="preserve">equipped with LED light </w:t>
      </w:r>
      <w:r w:rsidRPr="00C96B6A">
        <w:t xml:space="preserve">and Waste Receptacles:  </w:t>
      </w:r>
    </w:p>
    <w:p w14:paraId="44F3D574" w14:textId="77777777" w:rsidR="009D1AFA" w:rsidRPr="00C96B6A" w:rsidRDefault="009D1AFA" w:rsidP="009D1AFA">
      <w:pPr>
        <w:pStyle w:val="SubPara"/>
      </w:pPr>
      <w:r w:rsidRPr="00C96B6A">
        <w:t>Basis of Design:  Bobrick ClassicSeries Model B-3974.</w:t>
      </w:r>
    </w:p>
    <w:p w14:paraId="5950945D" w14:textId="77777777" w:rsidR="009D1AFA" w:rsidRPr="00C96B6A" w:rsidRDefault="009D1AFA" w:rsidP="009D1AFA">
      <w:pPr>
        <w:pStyle w:val="SubSub1"/>
        <w:tabs>
          <w:tab w:val="num" w:pos="3228"/>
        </w:tabs>
      </w:pPr>
      <w:r w:rsidRPr="00C96B6A">
        <w:t xml:space="preserve">Power:  </w:t>
      </w:r>
      <w:r w:rsidR="0079773D" w:rsidRPr="00C96B6A">
        <w:t>4 D</w:t>
      </w:r>
      <w:r w:rsidR="0079773D" w:rsidRPr="00C96B6A">
        <w:rPr>
          <w:lang w:val="en-US"/>
        </w:rPr>
        <w:t xml:space="preserve"> size alkaline </w:t>
      </w:r>
      <w:r w:rsidR="0079773D" w:rsidRPr="00C96B6A">
        <w:t>batteries</w:t>
      </w:r>
      <w:r w:rsidRPr="00C96B6A">
        <w:t>; not included with unit.</w:t>
      </w:r>
    </w:p>
    <w:p w14:paraId="035889BB" w14:textId="77777777" w:rsidR="009D1AFA" w:rsidRPr="00C96B6A" w:rsidRDefault="009D1AFA" w:rsidP="009D1AFA">
      <w:pPr>
        <w:pStyle w:val="SubSub1"/>
      </w:pPr>
      <w:r w:rsidRPr="00C96B6A">
        <w:t>Towel Dispenser Configuration:  Automatic, Universal Roll Towel Dispenser.</w:t>
      </w:r>
    </w:p>
    <w:p w14:paraId="76A88B85" w14:textId="77777777" w:rsidR="009D1AFA" w:rsidRPr="00C96B6A" w:rsidRDefault="009D1AFA" w:rsidP="009D1AFA">
      <w:pPr>
        <w:pStyle w:val="SubSub1"/>
      </w:pPr>
      <w:r w:rsidRPr="00C96B6A">
        <w:t xml:space="preserve">Compliance:  Paper towels are dispensed with pull force of less than 5 pounds (22.2 N) to comply with </w:t>
      </w:r>
      <w:r w:rsidR="00653C9A" w:rsidRPr="00C96B6A">
        <w:t>universal/accessibility design</w:t>
      </w:r>
      <w:r w:rsidRPr="00C96B6A">
        <w:t>, including ADA-ABA and ICC/ANSI.</w:t>
      </w:r>
    </w:p>
    <w:p w14:paraId="3AFD5D2F" w14:textId="77777777" w:rsidR="009D1AFA" w:rsidRPr="00C96B6A" w:rsidRDefault="009D1AFA" w:rsidP="009D1AFA">
      <w:pPr>
        <w:pStyle w:val="SubSub1"/>
      </w:pPr>
      <w:r w:rsidRPr="00C96B6A">
        <w:t>Towel Dispensing:  Sensor dispenses towel when hands are placed under opening.</w:t>
      </w:r>
    </w:p>
    <w:p w14:paraId="24ECB542" w14:textId="77777777" w:rsidR="009D1AFA" w:rsidRPr="00C96B6A" w:rsidRDefault="009D1AFA" w:rsidP="009D1AFA">
      <w:pPr>
        <w:pStyle w:val="SubSub2"/>
      </w:pPr>
      <w:r w:rsidRPr="00C96B6A">
        <w:t>Rolls:  Nonperforated, 1-1/2 inch to 2 inch (38mm to 51mm) diameter core, 8 inch (203mm) W, 8 inch (203mm) diameter, 800 ft (244 m) long.</w:t>
      </w:r>
    </w:p>
    <w:p w14:paraId="27F26F02" w14:textId="77777777" w:rsidR="004F6044" w:rsidRPr="00C96B6A" w:rsidRDefault="009D1AFA" w:rsidP="00995B38">
      <w:pPr>
        <w:pStyle w:val="SubSub2"/>
      </w:pPr>
      <w:r w:rsidRPr="00C96B6A">
        <w:t>Equipped with switches that allow paper lengths to be set at 9 inch (230mm), 12 inch (305mm) or 15 inch (380mm), second activation delay that can be set at 1, 2, or 3 seconds, and “Paper Saver” feature that provides a shorter second sheet with options of 25 percent shorter and 12.5 percent shorter.</w:t>
      </w:r>
    </w:p>
    <w:p w14:paraId="1A9964E3" w14:textId="77777777" w:rsidR="009D1AFA" w:rsidRPr="00C96B6A" w:rsidRDefault="009D1AFA" w:rsidP="009D1AFA">
      <w:pPr>
        <w:pStyle w:val="SubPara"/>
      </w:pPr>
      <w:r w:rsidRPr="00C96B6A">
        <w:t>Basis of Design:  Bobrick ClassicSeries Model B-3974 with Bobrick Part No. 3944-134 LinerMate Accessory.</w:t>
      </w:r>
    </w:p>
    <w:p w14:paraId="09C0250C" w14:textId="77777777" w:rsidR="00723CAF" w:rsidRPr="00C96B6A" w:rsidRDefault="009D1AFA" w:rsidP="009D1AFA">
      <w:pPr>
        <w:pStyle w:val="SubSub1"/>
      </w:pPr>
      <w:r w:rsidRPr="00C96B6A">
        <w:t xml:space="preserve">Bobrick LinerMate Accessory:  Molded plastic sleeve riveted to </w:t>
      </w:r>
    </w:p>
    <w:p w14:paraId="2B59E2E6" w14:textId="77777777" w:rsidR="009D1AFA" w:rsidRPr="00C96B6A" w:rsidRDefault="009D1AFA" w:rsidP="00723CAF">
      <w:pPr>
        <w:pStyle w:val="SubSub1"/>
        <w:numPr>
          <w:ilvl w:val="0"/>
          <w:numId w:val="0"/>
        </w:numPr>
        <w:ind w:left="2304"/>
      </w:pPr>
      <w:r w:rsidRPr="00C96B6A">
        <w:t>U-shaped, 18-8, Type 304, 20 gauge (0.91mm) stainless steel, hemmed support strap; secures disposable plastic can liners, eliminates liner overhang waste receptacle.</w:t>
      </w:r>
    </w:p>
    <w:p w14:paraId="32626B78" w14:textId="77777777" w:rsidR="009D1AFA" w:rsidRPr="00C96B6A" w:rsidRDefault="009D1AFA" w:rsidP="009D1AFA">
      <w:pPr>
        <w:pStyle w:val="SubSub1"/>
        <w:tabs>
          <w:tab w:val="num" w:pos="3228"/>
        </w:tabs>
      </w:pPr>
      <w:r w:rsidRPr="00C96B6A">
        <w:t xml:space="preserve">Power:  </w:t>
      </w:r>
      <w:r w:rsidR="0079773D" w:rsidRPr="00C96B6A">
        <w:t>4 D</w:t>
      </w:r>
      <w:r w:rsidR="0079773D" w:rsidRPr="00C96B6A">
        <w:rPr>
          <w:lang w:val="en-US"/>
        </w:rPr>
        <w:t xml:space="preserve"> size alkaline </w:t>
      </w:r>
      <w:r w:rsidR="0079773D" w:rsidRPr="00C96B6A">
        <w:t>batteries</w:t>
      </w:r>
      <w:r w:rsidRPr="00C96B6A">
        <w:t>; not included with unit.</w:t>
      </w:r>
    </w:p>
    <w:p w14:paraId="04C1B33D" w14:textId="77777777" w:rsidR="009D1AFA" w:rsidRPr="00C96B6A" w:rsidRDefault="009D1AFA" w:rsidP="009D1AFA">
      <w:pPr>
        <w:pStyle w:val="SubSub1"/>
      </w:pPr>
      <w:r w:rsidRPr="00C96B6A">
        <w:t>Towel Dispenser Configuration:  Automatic, Universal Roll Towel Dispenser.</w:t>
      </w:r>
    </w:p>
    <w:p w14:paraId="1605DA11" w14:textId="77777777" w:rsidR="009D1AFA" w:rsidRPr="00C96B6A" w:rsidRDefault="009D1AFA" w:rsidP="009D1AFA">
      <w:pPr>
        <w:pStyle w:val="SubSub1"/>
      </w:pPr>
      <w:r w:rsidRPr="00C96B6A">
        <w:t xml:space="preserve">Compliance:  Paper towels are dispensed with pull force of less than 5 pounds (22.2 N) to comply with </w:t>
      </w:r>
      <w:r w:rsidR="00653C9A" w:rsidRPr="00C96B6A">
        <w:t>universal/accessibility design</w:t>
      </w:r>
      <w:r w:rsidRPr="00C96B6A">
        <w:t>, including ADA-ABA and ICC/ANSI.</w:t>
      </w:r>
    </w:p>
    <w:p w14:paraId="798B8CC6" w14:textId="77777777" w:rsidR="009D1AFA" w:rsidRPr="00C96B6A" w:rsidRDefault="009D1AFA" w:rsidP="009D1AFA">
      <w:pPr>
        <w:pStyle w:val="SubSub1"/>
      </w:pPr>
      <w:r w:rsidRPr="00C96B6A">
        <w:t>Towel Dispensing:  Sensor dispenses towel when hands are placed under opening.</w:t>
      </w:r>
    </w:p>
    <w:p w14:paraId="79A47685" w14:textId="77777777" w:rsidR="009D1AFA" w:rsidRPr="00C96B6A" w:rsidRDefault="009D1AFA" w:rsidP="009D1AFA">
      <w:pPr>
        <w:pStyle w:val="SubSub2"/>
      </w:pPr>
      <w:r w:rsidRPr="00C96B6A">
        <w:t>Rolls:  Nonperforated, 1-1/2 inch to 2 inch (38mm to 51mm) diameter core, 8 inch (203mm) W, 8 inch (203mm) diameter, 800 ft (244 m) long.</w:t>
      </w:r>
    </w:p>
    <w:p w14:paraId="3563D06A" w14:textId="77777777" w:rsidR="009D1AFA" w:rsidRPr="00C96B6A" w:rsidRDefault="009D1AFA" w:rsidP="009D1AFA">
      <w:pPr>
        <w:pStyle w:val="SubSub2"/>
      </w:pPr>
      <w:r w:rsidRPr="00C96B6A">
        <w:t xml:space="preserve">Equipped with switches that allow paper lengths to be set at 9 inch (230mm), 12 inch (305mm) or 15 inch (380mm), second activation </w:t>
      </w:r>
      <w:r w:rsidRPr="00C96B6A">
        <w:lastRenderedPageBreak/>
        <w:t>delay that can be set at 1, 2, or 3 seconds, and “Paper Saver” feature that provides a shorter second sheet with options of 25 percent shorter and 12.5 percent shorter.</w:t>
      </w:r>
    </w:p>
    <w:p w14:paraId="513F5556" w14:textId="77777777" w:rsidR="009D1AFA" w:rsidRPr="00C96B6A" w:rsidRDefault="009D1AFA" w:rsidP="009D1AFA">
      <w:pPr>
        <w:pStyle w:val="SubPara"/>
      </w:pPr>
      <w:r w:rsidRPr="00C96B6A">
        <w:t>Basis of Design:  Bobrick ClassicSeries Model B-3974 with Bobrick Part No. 3974-57 AC Adapter Kit.</w:t>
      </w:r>
    </w:p>
    <w:p w14:paraId="05B9B47D" w14:textId="77777777" w:rsidR="009D1AFA" w:rsidRPr="00C96B6A" w:rsidRDefault="009D1AFA" w:rsidP="009D1AFA">
      <w:pPr>
        <w:pStyle w:val="SubSub1"/>
        <w:tabs>
          <w:tab w:val="num" w:pos="3228"/>
        </w:tabs>
      </w:pPr>
      <w:r w:rsidRPr="00C96B6A">
        <w:t>Power:  AC Adapter (6V).</w:t>
      </w:r>
    </w:p>
    <w:p w14:paraId="404DD6A2" w14:textId="77777777" w:rsidR="009D1AFA" w:rsidRPr="00C96B6A" w:rsidRDefault="009D1AFA" w:rsidP="009D1AFA">
      <w:pPr>
        <w:pStyle w:val="SubSub1"/>
      </w:pPr>
      <w:r w:rsidRPr="00C96B6A">
        <w:t>Towel Dispenser Configuration:  Automatic, Universal Roll Towel Dispenser.</w:t>
      </w:r>
    </w:p>
    <w:p w14:paraId="052FD9AD" w14:textId="77777777" w:rsidR="009D1AFA" w:rsidRPr="00C96B6A" w:rsidRDefault="009D1AFA" w:rsidP="009D1AFA">
      <w:pPr>
        <w:pStyle w:val="SubSub1"/>
      </w:pPr>
      <w:r w:rsidRPr="00C96B6A">
        <w:t xml:space="preserve">Compliance:  Paper towels are dispensed with pull force of less than 5 pounds (22.2 N) to comply with </w:t>
      </w:r>
      <w:r w:rsidR="00653C9A" w:rsidRPr="00C96B6A">
        <w:t>universal/accessibility design</w:t>
      </w:r>
      <w:r w:rsidRPr="00C96B6A">
        <w:t>, including ADA-ABA and ICC/ANSI.</w:t>
      </w:r>
    </w:p>
    <w:p w14:paraId="17BE66A4" w14:textId="77777777" w:rsidR="009D1AFA" w:rsidRPr="00C96B6A" w:rsidRDefault="009D1AFA" w:rsidP="009D1AFA">
      <w:pPr>
        <w:pStyle w:val="SubSub1"/>
      </w:pPr>
      <w:r w:rsidRPr="00C96B6A">
        <w:t>Towel Dispensing:  Sensor dispenses towel when hands are placed under opening.</w:t>
      </w:r>
    </w:p>
    <w:p w14:paraId="7E745C2B" w14:textId="77777777" w:rsidR="009D1AFA" w:rsidRPr="00C96B6A" w:rsidRDefault="009D1AFA" w:rsidP="009D1AFA">
      <w:pPr>
        <w:pStyle w:val="SubSub2"/>
      </w:pPr>
      <w:r w:rsidRPr="00C96B6A">
        <w:t>Rolls:  Nonperforated, 1-1/2 inch to 2 inch (38mm to 51mm) diameter core, 8 inch (203mm) W, 8 inch (203mm) diameter, 800 ft (244 m) long.</w:t>
      </w:r>
    </w:p>
    <w:p w14:paraId="5100DF79" w14:textId="77777777" w:rsidR="009D1AFA" w:rsidRPr="00C96B6A" w:rsidRDefault="009D1AFA" w:rsidP="009D1AFA">
      <w:pPr>
        <w:pStyle w:val="SubSub2"/>
      </w:pPr>
      <w:r w:rsidRPr="00C96B6A">
        <w:t>Equipped with switches that allow paper lengths to be set at 9 inch (230mm), 12 inch (305mm) or 15 inch (380mm), second activation delay that can be set at 1, 2, or 3 seconds, and “Paper Saver” feature that provides a shorter second sheet with options of 25 percent shorter and 12.5 percent shorter.</w:t>
      </w:r>
    </w:p>
    <w:p w14:paraId="2989F68E" w14:textId="77777777" w:rsidR="009D1AFA" w:rsidRPr="00C96B6A" w:rsidRDefault="009D1AFA" w:rsidP="009D1AFA">
      <w:pPr>
        <w:pStyle w:val="SubPara"/>
      </w:pPr>
      <w:r w:rsidRPr="00C96B6A">
        <w:t>Basis of Design:  Bobrick ClassicSeries Model B-3974 furnished with Bobrick Part No. 3944-134 LinerMate Accessory and Bobrick Part No. 3974-57 AC Adapter Kit.</w:t>
      </w:r>
    </w:p>
    <w:p w14:paraId="2CC47802" w14:textId="77777777" w:rsidR="009D1AFA" w:rsidRPr="00C96B6A" w:rsidRDefault="009D1AFA" w:rsidP="009D1AFA">
      <w:pPr>
        <w:pStyle w:val="SubSub1"/>
      </w:pPr>
      <w:r w:rsidRPr="00C96B6A">
        <w:t>Bobrick LinerMate Accessory:  Molded plastic sleeve riveted to U-shaped, 18-8, Type 304, 20 gauge (0.91mm) stainless steel, hemmed support strap; secures disposable plastic can liners, eliminates liner overhang waste receptacle.</w:t>
      </w:r>
    </w:p>
    <w:p w14:paraId="083CB714" w14:textId="77777777" w:rsidR="009D1AFA" w:rsidRPr="00C96B6A" w:rsidRDefault="009D1AFA" w:rsidP="009D1AFA">
      <w:pPr>
        <w:pStyle w:val="SubSub1"/>
        <w:tabs>
          <w:tab w:val="num" w:pos="3228"/>
        </w:tabs>
      </w:pPr>
      <w:r w:rsidRPr="00C96B6A">
        <w:t>Power:  AC Adapter (6V).</w:t>
      </w:r>
    </w:p>
    <w:p w14:paraId="1C481F48" w14:textId="77777777" w:rsidR="009D1AFA" w:rsidRPr="00C96B6A" w:rsidRDefault="009D1AFA" w:rsidP="009D1AFA">
      <w:pPr>
        <w:pStyle w:val="SubSub1"/>
      </w:pPr>
      <w:r w:rsidRPr="00C96B6A">
        <w:t>Towel Dispenser Configuration:  Automatic, Universal Roll Towel Dispenser.</w:t>
      </w:r>
    </w:p>
    <w:p w14:paraId="15E4DCA8" w14:textId="77777777" w:rsidR="009D1AFA" w:rsidRPr="00C96B6A" w:rsidRDefault="009D1AFA" w:rsidP="009D1AFA">
      <w:pPr>
        <w:pStyle w:val="SubSub1"/>
      </w:pPr>
      <w:r w:rsidRPr="00C96B6A">
        <w:t xml:space="preserve">Compliance:  Paper towels are dispensed with pull force of less than 5 pounds (22.2 N) to comply with </w:t>
      </w:r>
      <w:r w:rsidR="00653C9A" w:rsidRPr="00C96B6A">
        <w:t>universal/accessibility design</w:t>
      </w:r>
      <w:r w:rsidRPr="00C96B6A">
        <w:t>, including ADA-ABA and ICC/ANSI.</w:t>
      </w:r>
    </w:p>
    <w:p w14:paraId="07F1E829" w14:textId="77777777" w:rsidR="009D1AFA" w:rsidRPr="00C96B6A" w:rsidRDefault="009D1AFA" w:rsidP="009D1AFA">
      <w:pPr>
        <w:pStyle w:val="SubSub1"/>
      </w:pPr>
      <w:r w:rsidRPr="00C96B6A">
        <w:t>Towel Dispensing:  Sensor dispenses towel when hands are placed under opening.</w:t>
      </w:r>
    </w:p>
    <w:p w14:paraId="6664192D" w14:textId="77777777" w:rsidR="009D1AFA" w:rsidRPr="00C96B6A" w:rsidRDefault="009D1AFA" w:rsidP="009D1AFA">
      <w:pPr>
        <w:pStyle w:val="SubSub2"/>
      </w:pPr>
      <w:r w:rsidRPr="00C96B6A">
        <w:t>Rolls:  Nonperforated, 1-1/2 inch to 2 inch (38mm to 51mm) diameter core, 8 inch (203mm) W, 8 inch (203mm) diameter, 800 ft (244 m) long.</w:t>
      </w:r>
    </w:p>
    <w:p w14:paraId="2926BA9A" w14:textId="77777777" w:rsidR="009D1AFA" w:rsidRPr="00C96B6A" w:rsidRDefault="009D1AFA" w:rsidP="009D1AFA">
      <w:pPr>
        <w:pStyle w:val="SubSub2"/>
      </w:pPr>
      <w:r w:rsidRPr="00C96B6A">
        <w:t>Equipped with switches that allow paper lengths to be set at 9 inch (230mm), 12 inch (305mm) or 15 inch (380mm), second activation delay that can be set at 1, 2, or 3 seconds, and “Paper Saver” feature that provides a shorter second sheet with options of 25 percent shorter and 12.5 percent shorter.</w:t>
      </w:r>
    </w:p>
    <w:p w14:paraId="4DD164F6" w14:textId="77777777" w:rsidR="009D1AFA" w:rsidRPr="00C96B6A" w:rsidRDefault="009D1AFA" w:rsidP="009D1AFA">
      <w:pPr>
        <w:pStyle w:val="SubPara"/>
      </w:pPr>
      <w:r w:rsidRPr="00C96B6A">
        <w:t>Cabinet:  All-welded, 18-8, Type 304, heavy gauge stainless steel with satin finish on exposed surfaces;  with a tumbler lock keyed like other washroom accessories.</w:t>
      </w:r>
    </w:p>
    <w:p w14:paraId="751B01FD" w14:textId="77777777" w:rsidR="009D1AFA" w:rsidRPr="00C96B6A" w:rsidRDefault="009D1AFA" w:rsidP="009D1AFA">
      <w:pPr>
        <w:pStyle w:val="SubPara"/>
      </w:pPr>
      <w:r w:rsidRPr="00C96B6A">
        <w:lastRenderedPageBreak/>
        <w:t xml:space="preserve">Flange:  Drawn and beveled, one-piece, seamless, 18-8, type 304, 22 gauge (0.8mm) stainless steel with satin finish. </w:t>
      </w:r>
    </w:p>
    <w:p w14:paraId="282831D6" w14:textId="77777777" w:rsidR="009D1AFA" w:rsidRPr="00C96B6A" w:rsidRDefault="009D1AFA" w:rsidP="009D1AFA">
      <w:pPr>
        <w:pStyle w:val="SubPara"/>
        <w:rPr>
          <w:lang w:val="en-US"/>
        </w:rPr>
      </w:pPr>
      <w:r w:rsidRPr="00C96B6A">
        <w:t>Door:  Drawn, one-piece, seamless, 18-8, type 304, 20 gauge (0.9mm) stainless steel with satin finish.</w:t>
      </w:r>
    </w:p>
    <w:p w14:paraId="290C9A03" w14:textId="77777777" w:rsidR="00BD7B88" w:rsidRPr="00C96B6A" w:rsidRDefault="00BD7B88" w:rsidP="00BD7B88">
      <w:pPr>
        <w:pStyle w:val="SubPara"/>
      </w:pPr>
      <w:r w:rsidRPr="00C96B6A">
        <w:rPr>
          <w:lang w:val="en-US"/>
        </w:rPr>
        <w:t>No-touch dispenser equipped with an intuitive LED light to direct patrons to the dispense area.</w:t>
      </w:r>
    </w:p>
    <w:p w14:paraId="637D3290" w14:textId="77777777" w:rsidR="009D1AFA" w:rsidRPr="00C96B6A" w:rsidRDefault="009D1AFA" w:rsidP="009D1AFA">
      <w:pPr>
        <w:pStyle w:val="SubPara"/>
        <w:rPr>
          <w:lang w:val="en-US"/>
        </w:rPr>
      </w:pPr>
      <w:r w:rsidRPr="00C96B6A">
        <w:t xml:space="preserve">Hinge:  Full-length stainless steel </w:t>
      </w:r>
      <w:r w:rsidR="00692789" w:rsidRPr="00C96B6A">
        <w:t>piano-hinge</w:t>
      </w:r>
      <w:r w:rsidRPr="00C96B6A">
        <w:t>.</w:t>
      </w:r>
    </w:p>
    <w:p w14:paraId="5509B778" w14:textId="77777777" w:rsidR="009D1AFA" w:rsidRPr="00C96B6A" w:rsidRDefault="009D1AFA" w:rsidP="009D1AFA">
      <w:pPr>
        <w:pStyle w:val="SubPara"/>
      </w:pPr>
      <w:r w:rsidRPr="00C96B6A">
        <w:t xml:space="preserve">Waste Receptacle:  18-8, type 304, 22 gauge (0.8mm) stainless steel with satin finish; hemmed top and front and sides of bottom, secured to cabinet with tumbler lock keyed like other washroom accessories; with interior hooks for optional vinyl liner. </w:t>
      </w:r>
    </w:p>
    <w:p w14:paraId="70D06BC7" w14:textId="77777777" w:rsidR="009D1AFA" w:rsidRPr="00C96B6A" w:rsidRDefault="009D1AFA" w:rsidP="009D1AFA">
      <w:pPr>
        <w:pStyle w:val="SubPara"/>
      </w:pPr>
      <w:r w:rsidRPr="00C96B6A">
        <w:t xml:space="preserve">Waste Capacity:  12 gallons (45.5 L). </w:t>
      </w:r>
    </w:p>
    <w:p w14:paraId="06C3B4CC" w14:textId="77777777" w:rsidR="00995B38" w:rsidRPr="00C96B6A" w:rsidRDefault="00995B38" w:rsidP="00D142BF">
      <w:pPr>
        <w:pStyle w:val="SubPara"/>
      </w:pPr>
      <w:r w:rsidRPr="00C96B6A">
        <w:rPr>
          <w:lang w:val="en-US"/>
        </w:rPr>
        <w:t>To</w:t>
      </w:r>
      <w:r w:rsidR="009D1AFA" w:rsidRPr="00C96B6A">
        <w:t>wel Dispenser:  18-8, Type 304, 22 gauge (0.8mm) stainless steel with satin finish.</w:t>
      </w:r>
    </w:p>
    <w:p w14:paraId="1CFBA132" w14:textId="77777777" w:rsidR="009D1AFA" w:rsidRPr="00C96B6A" w:rsidRDefault="00895174" w:rsidP="00D142BF">
      <w:pPr>
        <w:pStyle w:val="SubPara"/>
      </w:pPr>
      <w:r w:rsidRPr="00C96B6A">
        <w:t xml:space="preserve">LED light:  </w:t>
      </w:r>
      <w:r w:rsidRPr="00C96B6A">
        <w:rPr>
          <w:lang w:val="en-US"/>
        </w:rPr>
        <w:t>Green</w:t>
      </w:r>
      <w:r w:rsidR="00BD7B88" w:rsidRPr="00C96B6A">
        <w:rPr>
          <w:lang w:val="en-US"/>
        </w:rPr>
        <w:t>,</w:t>
      </w:r>
      <w:r w:rsidRPr="00C96B6A">
        <w:rPr>
          <w:lang w:val="en-US"/>
        </w:rPr>
        <w:t xml:space="preserve"> </w:t>
      </w:r>
      <w:r w:rsidRPr="00C96B6A">
        <w:t xml:space="preserve">ready to dispense, </w:t>
      </w:r>
      <w:r w:rsidRPr="00C96B6A">
        <w:rPr>
          <w:lang w:val="en-US"/>
        </w:rPr>
        <w:t>O</w:t>
      </w:r>
      <w:r w:rsidRPr="00C96B6A">
        <w:t>range</w:t>
      </w:r>
      <w:r w:rsidR="00BD7B88" w:rsidRPr="00C96B6A">
        <w:rPr>
          <w:lang w:val="en-US"/>
        </w:rPr>
        <w:t>,</w:t>
      </w:r>
      <w:r w:rsidRPr="00C96B6A">
        <w:t xml:space="preserve"> low battery, Red</w:t>
      </w:r>
      <w:r w:rsidR="00BD7B88" w:rsidRPr="00C96B6A">
        <w:rPr>
          <w:lang w:val="en-US"/>
        </w:rPr>
        <w:t>,</w:t>
      </w:r>
      <w:r w:rsidRPr="00C96B6A">
        <w:t xml:space="preserve"> </w:t>
      </w:r>
      <w:r w:rsidRPr="00C96B6A">
        <w:rPr>
          <w:lang w:val="en-US"/>
        </w:rPr>
        <w:t>contact maintenance.</w:t>
      </w:r>
    </w:p>
    <w:p w14:paraId="7C63BFA5" w14:textId="77777777" w:rsidR="009D1AFA" w:rsidRPr="00C96B6A" w:rsidRDefault="009D1AFA" w:rsidP="009D1AFA">
      <w:pPr>
        <w:pStyle w:val="Blank"/>
      </w:pPr>
    </w:p>
    <w:p w14:paraId="19BC1DE5" w14:textId="77777777" w:rsidR="009D1AFA" w:rsidRPr="00C96B6A" w:rsidRDefault="009D1AFA" w:rsidP="009D1AFA">
      <w:pPr>
        <w:pStyle w:val="Paragraph"/>
      </w:pPr>
      <w:r w:rsidRPr="00C96B6A">
        <w:t xml:space="preserve">Field Convertible Recessed Paper Towel Dispenser </w:t>
      </w:r>
      <w:r w:rsidR="00AB6988" w:rsidRPr="00C96B6A">
        <w:rPr>
          <w:lang w:val="en-US"/>
        </w:rPr>
        <w:t>equipped with LED Light</w:t>
      </w:r>
      <w:r w:rsidR="00AB6988" w:rsidRPr="00C96B6A">
        <w:t xml:space="preserve"> </w:t>
      </w:r>
      <w:r w:rsidRPr="00C96B6A">
        <w:t>and Waste Receptacles:</w:t>
      </w:r>
    </w:p>
    <w:p w14:paraId="60D3A4E5" w14:textId="77777777" w:rsidR="009D1AFA" w:rsidRPr="00C96B6A" w:rsidRDefault="009D1AFA" w:rsidP="009D1AFA">
      <w:pPr>
        <w:pStyle w:val="SubPara"/>
      </w:pPr>
      <w:r w:rsidRPr="00C96B6A">
        <w:t>Basis of Design:  Bobrick ClassicSeries Model B-39747.</w:t>
      </w:r>
    </w:p>
    <w:p w14:paraId="3269C2B4" w14:textId="77777777" w:rsidR="009D1AFA" w:rsidRPr="00C96B6A" w:rsidRDefault="009D1AFA" w:rsidP="009D1AFA">
      <w:pPr>
        <w:pStyle w:val="SubSub1"/>
        <w:tabs>
          <w:tab w:val="num" w:pos="3228"/>
        </w:tabs>
      </w:pPr>
      <w:r w:rsidRPr="00C96B6A">
        <w:t xml:space="preserve">Power:  </w:t>
      </w:r>
      <w:r w:rsidR="0079773D" w:rsidRPr="00C96B6A">
        <w:t>4 D</w:t>
      </w:r>
      <w:r w:rsidR="0079773D" w:rsidRPr="00C96B6A">
        <w:rPr>
          <w:lang w:val="en-US"/>
        </w:rPr>
        <w:t xml:space="preserve"> size alkaline </w:t>
      </w:r>
      <w:r w:rsidR="0079773D" w:rsidRPr="00C96B6A">
        <w:t>batteries</w:t>
      </w:r>
      <w:r w:rsidRPr="00C96B6A">
        <w:t>; not included with unit.</w:t>
      </w:r>
    </w:p>
    <w:p w14:paraId="1E5F413E" w14:textId="77777777" w:rsidR="009D1AFA" w:rsidRPr="00C96B6A" w:rsidRDefault="009D1AFA" w:rsidP="009D1AFA">
      <w:pPr>
        <w:pStyle w:val="SubSub1"/>
      </w:pPr>
      <w:r w:rsidRPr="00C96B6A">
        <w:t>Towel Dispenser Configuration:  Automatic, Universal Roll Towel Dispenser.</w:t>
      </w:r>
    </w:p>
    <w:p w14:paraId="4756B6CC" w14:textId="77777777" w:rsidR="009D1AFA" w:rsidRPr="00C96B6A" w:rsidRDefault="009D1AFA" w:rsidP="009D1AFA">
      <w:pPr>
        <w:pStyle w:val="SubSub1"/>
      </w:pPr>
      <w:r w:rsidRPr="00C96B6A">
        <w:t xml:space="preserve">Compliance:  Paper towels are dispensed with pull force of less than 5 pounds (22.2 N) to comply with </w:t>
      </w:r>
      <w:r w:rsidR="00653C9A" w:rsidRPr="00C96B6A">
        <w:t>universal/accessibility design</w:t>
      </w:r>
      <w:r w:rsidRPr="00C96B6A">
        <w:t>, including ADA-ABA and ICC/ANSI.</w:t>
      </w:r>
    </w:p>
    <w:p w14:paraId="64AF90B1" w14:textId="77777777" w:rsidR="009D1AFA" w:rsidRPr="00C96B6A" w:rsidRDefault="009D1AFA" w:rsidP="009D1AFA">
      <w:pPr>
        <w:pStyle w:val="SubSub1"/>
      </w:pPr>
      <w:r w:rsidRPr="00C96B6A">
        <w:t>Towel Dispensing:  Sensor dispenses towel when hands are placed under opening.</w:t>
      </w:r>
    </w:p>
    <w:p w14:paraId="3E4EB54F" w14:textId="77777777" w:rsidR="009D1AFA" w:rsidRPr="00C96B6A" w:rsidRDefault="009D1AFA" w:rsidP="009D1AFA">
      <w:pPr>
        <w:pStyle w:val="SubSub2"/>
      </w:pPr>
      <w:r w:rsidRPr="00C96B6A">
        <w:t>Rolls:  Nonperforated, 1-1/2 inch to 2 inch (38mm to 51mm) diameter core, 8 inch (203mm) W, 8 inch (203mm) diameter, 800 ft (244 m) long.</w:t>
      </w:r>
    </w:p>
    <w:p w14:paraId="6C8E7DD3" w14:textId="77777777" w:rsidR="002F4689" w:rsidRPr="00C96B6A" w:rsidRDefault="009D1AFA" w:rsidP="002F4689">
      <w:pPr>
        <w:pStyle w:val="SubSub1"/>
      </w:pPr>
      <w:r w:rsidRPr="00C96B6A">
        <w:t>Equipped with switches that allow paper lengths to be set at 9 inch (230mm), 12 inch (305mm) or 15 inch (380mm), second activation delay that can be set at 1, 2, or 3 seconds, and “Paper Saver” feature that provides a shorter second sheet with options of 25 percent shorter and 12.5 percent shorter.</w:t>
      </w:r>
      <w:r w:rsidR="002F4689" w:rsidRPr="00C96B6A">
        <w:rPr>
          <w:lang w:val="en-US"/>
        </w:rPr>
        <w:t xml:space="preserve"> </w:t>
      </w:r>
    </w:p>
    <w:p w14:paraId="317DF799" w14:textId="77777777" w:rsidR="009D1AFA" w:rsidRPr="00C96B6A" w:rsidRDefault="009D1AFA" w:rsidP="009D1AFA">
      <w:pPr>
        <w:pStyle w:val="SubPara"/>
      </w:pPr>
      <w:r w:rsidRPr="00C96B6A">
        <w:t>Basis of Design:  Bobrick ClassicSeries Model B-39747 with Bobrick Part No. 3974-57 AC Adapter Kit.</w:t>
      </w:r>
    </w:p>
    <w:p w14:paraId="48906A72" w14:textId="77777777" w:rsidR="009D1AFA" w:rsidRPr="00C96B6A" w:rsidRDefault="009D1AFA" w:rsidP="009D1AFA">
      <w:pPr>
        <w:pStyle w:val="SubSub1"/>
        <w:tabs>
          <w:tab w:val="num" w:pos="3228"/>
        </w:tabs>
      </w:pPr>
      <w:r w:rsidRPr="00C96B6A">
        <w:t>Power:  AC Adapter (6V).</w:t>
      </w:r>
    </w:p>
    <w:p w14:paraId="6750644A" w14:textId="77777777" w:rsidR="009D1AFA" w:rsidRPr="00C96B6A" w:rsidRDefault="009D1AFA" w:rsidP="009D1AFA">
      <w:pPr>
        <w:pStyle w:val="SubSub1"/>
      </w:pPr>
      <w:r w:rsidRPr="00C96B6A">
        <w:t>Towel Dispenser Configuration:  Automatic, Universal Roll Towel Dispenser.</w:t>
      </w:r>
    </w:p>
    <w:p w14:paraId="122452A9" w14:textId="77777777" w:rsidR="009D1AFA" w:rsidRPr="00C96B6A" w:rsidRDefault="009D1AFA" w:rsidP="009D1AFA">
      <w:pPr>
        <w:pStyle w:val="SubSub1"/>
      </w:pPr>
      <w:r w:rsidRPr="00C96B6A">
        <w:t xml:space="preserve">Compliance:  Paper towels are dispensed with pull force of less than 5 pounds (22.2 N) to comply with </w:t>
      </w:r>
      <w:r w:rsidR="00653C9A" w:rsidRPr="00C96B6A">
        <w:t>universal/accessibility design</w:t>
      </w:r>
      <w:r w:rsidRPr="00C96B6A">
        <w:t>, including ADA-ABA and ICC/ANSI.</w:t>
      </w:r>
    </w:p>
    <w:p w14:paraId="1683E6D4" w14:textId="77777777" w:rsidR="009D1AFA" w:rsidRPr="00C96B6A" w:rsidRDefault="009D1AFA" w:rsidP="009D1AFA">
      <w:pPr>
        <w:pStyle w:val="SubSub1"/>
      </w:pPr>
      <w:r w:rsidRPr="00C96B6A">
        <w:t>Towel Dispensing:  Sensor dispenses towel when hands are placed under opening.</w:t>
      </w:r>
    </w:p>
    <w:p w14:paraId="5D3B06CA" w14:textId="77777777" w:rsidR="009D1AFA" w:rsidRPr="00C96B6A" w:rsidRDefault="009D1AFA" w:rsidP="009D1AFA">
      <w:pPr>
        <w:pStyle w:val="SubSub2"/>
      </w:pPr>
      <w:r w:rsidRPr="00C96B6A">
        <w:lastRenderedPageBreak/>
        <w:t>Rolls:  Nonperforated, 1-1/2 inch to 2 inch (38mm to 51mm) diameter core, 8 inch (203mm) W, 8 inch (203mm) diameter, 800 ft (244 m) long.</w:t>
      </w:r>
    </w:p>
    <w:p w14:paraId="3C8060EE" w14:textId="77777777" w:rsidR="009D1AFA" w:rsidRPr="00C96B6A" w:rsidRDefault="009D1AFA" w:rsidP="009D1AFA">
      <w:pPr>
        <w:pStyle w:val="SubSub2"/>
      </w:pPr>
      <w:r w:rsidRPr="00C96B6A">
        <w:t>Equipped with switches that allow paper lengths to be set at 9 inch (230mm), 12 inch (305mm) or 15 inch (380mm), second activation delay that can be set at 1, 2, or 3 seconds, and “Paper Saver” feature that provides a shorter second sheet with options of 25 percent shorter and 12.5 percent shorter.</w:t>
      </w:r>
    </w:p>
    <w:p w14:paraId="2413535E" w14:textId="77777777" w:rsidR="009D1AFA" w:rsidRPr="00C96B6A" w:rsidRDefault="009D1AFA" w:rsidP="009D1AFA">
      <w:pPr>
        <w:pStyle w:val="SubPara"/>
      </w:pPr>
      <w:r w:rsidRPr="00C96B6A">
        <w:t>Cabinet:  All-welded, 18-8, Type 304, heavy gauge stainless steel with satin finish on exposed surfaces;  with a tumbler lock keyed like other washroom accessories.</w:t>
      </w:r>
    </w:p>
    <w:p w14:paraId="14720CE0" w14:textId="77777777" w:rsidR="009D1AFA" w:rsidRPr="00C96B6A" w:rsidRDefault="009D1AFA" w:rsidP="009D1AFA">
      <w:pPr>
        <w:pStyle w:val="SubPara"/>
      </w:pPr>
      <w:r w:rsidRPr="00C96B6A">
        <w:t xml:space="preserve">Flange:  Drawn and beveled, one-piece, seamless, 18-8, type 304, 22 gauge (0.8mm) stainless steel with satin finish. </w:t>
      </w:r>
    </w:p>
    <w:p w14:paraId="7664AB0A" w14:textId="77777777" w:rsidR="009D1AFA" w:rsidRPr="00C96B6A" w:rsidRDefault="009D1AFA" w:rsidP="009D1AFA">
      <w:pPr>
        <w:pStyle w:val="SubPara"/>
        <w:rPr>
          <w:lang w:val="en-US"/>
        </w:rPr>
      </w:pPr>
      <w:r w:rsidRPr="00C96B6A">
        <w:t>Door:  Drawn, one-piece, seamless, 18-8, type 304, 20 gauge (0.9mm) stainless steel with satin finish.</w:t>
      </w:r>
    </w:p>
    <w:p w14:paraId="0F028B48" w14:textId="77777777" w:rsidR="00C11DB1" w:rsidRPr="00C96B6A" w:rsidRDefault="00C11DB1" w:rsidP="00C11DB1">
      <w:pPr>
        <w:pStyle w:val="SubPara"/>
        <w:rPr>
          <w:lang w:val="en-US"/>
        </w:rPr>
      </w:pPr>
      <w:r w:rsidRPr="00C96B6A">
        <w:rPr>
          <w:lang w:val="en-US"/>
        </w:rPr>
        <w:t>No-touch dispenser, equipped with an intuitive LED light to direct patrons to the dispense area.</w:t>
      </w:r>
    </w:p>
    <w:p w14:paraId="6FA60B51" w14:textId="77777777" w:rsidR="009D1AFA" w:rsidRPr="00C96B6A" w:rsidRDefault="009D1AFA" w:rsidP="009D1AFA">
      <w:pPr>
        <w:pStyle w:val="SubPara"/>
        <w:rPr>
          <w:lang w:val="en-US"/>
        </w:rPr>
      </w:pPr>
      <w:r w:rsidRPr="00C96B6A">
        <w:t xml:space="preserve">Hinge:  Full-length stainless steel </w:t>
      </w:r>
      <w:r w:rsidR="00692789" w:rsidRPr="00C96B6A">
        <w:t>piano-hinge</w:t>
      </w:r>
      <w:r w:rsidRPr="00C96B6A">
        <w:t>.</w:t>
      </w:r>
    </w:p>
    <w:p w14:paraId="500D0B2D" w14:textId="77777777" w:rsidR="009D1AFA" w:rsidRPr="00C96B6A" w:rsidRDefault="009D1AFA" w:rsidP="009D1AFA">
      <w:pPr>
        <w:pStyle w:val="SubPara"/>
      </w:pPr>
      <w:r w:rsidRPr="00C96B6A">
        <w:t xml:space="preserve">Waste Receptacle:  18-8, type 304, 22 gauge (0.8mm) stainless steel with satin finish; hemmed top and front and sides of bottom, secured to cabinet with tumbler lock keyed like other washroom accessories; with interior hooks for optional vinyl liner. </w:t>
      </w:r>
    </w:p>
    <w:p w14:paraId="1F7294CB" w14:textId="77777777" w:rsidR="009D1AFA" w:rsidRPr="00C96B6A" w:rsidRDefault="009D1AFA" w:rsidP="009D1AFA">
      <w:pPr>
        <w:pStyle w:val="SubPara"/>
      </w:pPr>
      <w:r w:rsidRPr="00C96B6A">
        <w:t xml:space="preserve">Waste Capacity:  18 gallons (68 L). </w:t>
      </w:r>
    </w:p>
    <w:p w14:paraId="09C2E240" w14:textId="77777777" w:rsidR="001267A1" w:rsidRPr="00C96B6A" w:rsidRDefault="009D1AFA" w:rsidP="009D1AFA">
      <w:pPr>
        <w:pStyle w:val="SubPara"/>
      </w:pPr>
      <w:r w:rsidRPr="00C96B6A">
        <w:t>Towel Dispenser:  18-8, Type 304, 22 gauge (0.8mm) stainless steel with satin finish.</w:t>
      </w:r>
    </w:p>
    <w:p w14:paraId="146E7510" w14:textId="77777777" w:rsidR="009D1AFA" w:rsidRPr="00C96B6A" w:rsidRDefault="001267A1" w:rsidP="001267A1">
      <w:pPr>
        <w:pStyle w:val="SubPara"/>
        <w:rPr>
          <w:lang w:val="en-US"/>
        </w:rPr>
      </w:pPr>
      <w:r w:rsidRPr="00C96B6A">
        <w:rPr>
          <w:lang w:val="en-US"/>
        </w:rPr>
        <w:t xml:space="preserve">LED </w:t>
      </w:r>
      <w:r w:rsidR="0079773D" w:rsidRPr="00C96B6A">
        <w:t xml:space="preserve">light: </w:t>
      </w:r>
      <w:r w:rsidR="0079773D" w:rsidRPr="00C96B6A">
        <w:rPr>
          <w:lang w:val="en-US"/>
        </w:rPr>
        <w:t xml:space="preserve"> </w:t>
      </w:r>
      <w:r w:rsidR="00723CAF" w:rsidRPr="00C96B6A">
        <w:rPr>
          <w:lang w:val="en-US"/>
        </w:rPr>
        <w:t>Green</w:t>
      </w:r>
      <w:r w:rsidR="00C11DB1" w:rsidRPr="00C96B6A">
        <w:rPr>
          <w:lang w:val="en-US"/>
        </w:rPr>
        <w:t>,</w:t>
      </w:r>
      <w:r w:rsidRPr="00C96B6A">
        <w:t xml:space="preserve"> </w:t>
      </w:r>
      <w:r w:rsidR="005306B8" w:rsidRPr="00C96B6A">
        <w:t xml:space="preserve">ready to dispense, </w:t>
      </w:r>
      <w:r w:rsidR="005306B8" w:rsidRPr="00C96B6A">
        <w:rPr>
          <w:lang w:val="en-US"/>
        </w:rPr>
        <w:t>O</w:t>
      </w:r>
      <w:r w:rsidR="005306B8" w:rsidRPr="00C96B6A">
        <w:t>range</w:t>
      </w:r>
      <w:r w:rsidR="00C11DB1" w:rsidRPr="00C96B6A">
        <w:rPr>
          <w:lang w:val="en-US"/>
        </w:rPr>
        <w:t>,</w:t>
      </w:r>
      <w:r w:rsidR="005306B8" w:rsidRPr="00C96B6A">
        <w:t xml:space="preserve"> low batter</w:t>
      </w:r>
      <w:r w:rsidR="005306B8" w:rsidRPr="00C96B6A">
        <w:rPr>
          <w:lang w:val="en-US"/>
        </w:rPr>
        <w:t>ies</w:t>
      </w:r>
      <w:r w:rsidR="005306B8" w:rsidRPr="00C96B6A">
        <w:t xml:space="preserve">, </w:t>
      </w:r>
      <w:r w:rsidR="005306B8" w:rsidRPr="00C96B6A">
        <w:rPr>
          <w:lang w:val="en-US"/>
        </w:rPr>
        <w:t>R</w:t>
      </w:r>
      <w:r w:rsidRPr="00C96B6A">
        <w:t>ed</w:t>
      </w:r>
      <w:r w:rsidR="00C11DB1" w:rsidRPr="00C96B6A">
        <w:rPr>
          <w:lang w:val="en-US"/>
        </w:rPr>
        <w:t>,</w:t>
      </w:r>
      <w:r w:rsidRPr="00C96B6A">
        <w:t xml:space="preserve"> </w:t>
      </w:r>
      <w:r w:rsidR="005306B8" w:rsidRPr="00C96B6A">
        <w:rPr>
          <w:lang w:val="en-US"/>
        </w:rPr>
        <w:t>contact maintenance</w:t>
      </w:r>
      <w:r w:rsidRPr="00C96B6A">
        <w:t>.</w:t>
      </w:r>
      <w:r w:rsidR="009D1AFA" w:rsidRPr="00C96B6A">
        <w:t xml:space="preserve"> </w:t>
      </w:r>
    </w:p>
    <w:p w14:paraId="6C8DA90C" w14:textId="77777777" w:rsidR="009D1AFA" w:rsidRPr="00C96B6A" w:rsidRDefault="009D1AFA" w:rsidP="009D1AFA">
      <w:pPr>
        <w:pStyle w:val="Blank"/>
      </w:pPr>
    </w:p>
    <w:p w14:paraId="119B2115" w14:textId="77777777" w:rsidR="009D1AFA" w:rsidRPr="00C96B6A" w:rsidRDefault="009D1AFA" w:rsidP="009D1AFA">
      <w:pPr>
        <w:pStyle w:val="Paragraph"/>
      </w:pPr>
      <w:r w:rsidRPr="00C96B6A">
        <w:t xml:space="preserve">Field Convertible Semi-Recessed Paper Towel Dispenser and Waste Receptacles:  </w:t>
      </w:r>
    </w:p>
    <w:p w14:paraId="0750CF84" w14:textId="77777777" w:rsidR="009D1AFA" w:rsidRPr="00C96B6A" w:rsidRDefault="009D1AFA" w:rsidP="009D1AFA">
      <w:pPr>
        <w:pStyle w:val="SubPara"/>
      </w:pPr>
      <w:r w:rsidRPr="00C96B6A">
        <w:t>Basis of Design:  Bobrick ClassicSeries Model B-3942.</w:t>
      </w:r>
    </w:p>
    <w:p w14:paraId="4235A6DC" w14:textId="77777777" w:rsidR="009D1AFA" w:rsidRPr="00C96B6A" w:rsidRDefault="009D1AFA" w:rsidP="009D1AFA">
      <w:pPr>
        <w:pStyle w:val="SubPara"/>
      </w:pPr>
      <w:r w:rsidRPr="00C96B6A">
        <w:t>Basis of Design:  Bobrick ClassicSeries Model B-3942 with Bobrick Part No. 3944-134 LinerMate Accessory.</w:t>
      </w:r>
    </w:p>
    <w:p w14:paraId="1F4F30B2" w14:textId="77777777" w:rsidR="009D1AFA" w:rsidRPr="00C96B6A" w:rsidRDefault="009D1AFA" w:rsidP="009D1AFA">
      <w:pPr>
        <w:pStyle w:val="SubSub1"/>
      </w:pPr>
      <w:r w:rsidRPr="00C96B6A">
        <w:t>Bobrick LinerMate Accessory:  Molded plastic sleeve riveted to U-shaped, 18-8, Type 304, 20 gauge (0.91mm) stainless steel, hemmed support strap; secures disposable plastic can liners, eliminates liner overhang waste receptacle.</w:t>
      </w:r>
    </w:p>
    <w:p w14:paraId="3C0BF049" w14:textId="77777777" w:rsidR="009D1AFA" w:rsidRPr="00C96B6A" w:rsidRDefault="009D1AFA" w:rsidP="009D1AFA">
      <w:pPr>
        <w:pStyle w:val="SubPara"/>
      </w:pPr>
      <w:r w:rsidRPr="00C96B6A">
        <w:t>Basis of Design:  Bobrick ClassicSeries Model B-3942 with Bobrick Part No. 3944-130 TowelMate Accessory.</w:t>
      </w:r>
    </w:p>
    <w:p w14:paraId="310DEF45" w14:textId="77777777" w:rsidR="009D1AFA" w:rsidRPr="00C96B6A" w:rsidRDefault="009D1AFA" w:rsidP="009D1AFA">
      <w:pPr>
        <w:pStyle w:val="SubSub1"/>
      </w:pPr>
      <w:r w:rsidRPr="00C96B6A">
        <w:t>Bobrick TowelMate Accessory:  Dispenses one paper towel at a time without towels sagging or falling through the towel tray opening.  Round nylon rod and stainless steel rod screws support stack of paper towels.</w:t>
      </w:r>
    </w:p>
    <w:p w14:paraId="7EA1003B" w14:textId="77777777" w:rsidR="009D1AFA" w:rsidRPr="00C96B6A" w:rsidRDefault="009D1AFA" w:rsidP="009D1AFA">
      <w:pPr>
        <w:pStyle w:val="SubPara"/>
      </w:pPr>
      <w:r w:rsidRPr="00C96B6A">
        <w:t>Basis of Design:  Bobrick ClassicSeries Model B-3942 with Bobrick Part No. 3944-130 TowelMate Accessory and Bobrick Part No. 3944-134 LinerMate Accessory.</w:t>
      </w:r>
    </w:p>
    <w:p w14:paraId="0192D34B" w14:textId="77777777" w:rsidR="009D1AFA" w:rsidRPr="00C96B6A" w:rsidRDefault="009D1AFA" w:rsidP="009D1AFA">
      <w:pPr>
        <w:pStyle w:val="SubSub1"/>
      </w:pPr>
      <w:r w:rsidRPr="00C96B6A">
        <w:t>Bobrick TowelMate Accessory:  Dispenses one paper towel at a time without towels sagging or falling through the towel tray opening.  Round nylon rod and stainless steel rod screws support stack of paper towels.</w:t>
      </w:r>
    </w:p>
    <w:p w14:paraId="78C0A176" w14:textId="77777777" w:rsidR="009D1AFA" w:rsidRPr="00C96B6A" w:rsidRDefault="009D1AFA" w:rsidP="009D1AFA">
      <w:pPr>
        <w:pStyle w:val="SubSub1"/>
      </w:pPr>
      <w:r w:rsidRPr="00C96B6A">
        <w:lastRenderedPageBreak/>
        <w:t>Bobrick LinerMate Accessory:  Molded plastic sleeve riveted to U-shaped, 18-8, Type 304, 20 gauge (0.91mm) stainless steel, hemmed support strap; secures disposable plastic can liners, eliminates liner overhang waste receptacle.</w:t>
      </w:r>
    </w:p>
    <w:p w14:paraId="10FF1512" w14:textId="77777777" w:rsidR="009D1AFA" w:rsidRPr="00C96B6A" w:rsidRDefault="009D1AFA" w:rsidP="009D1AFA">
      <w:pPr>
        <w:pStyle w:val="SubPara"/>
      </w:pPr>
      <w:r w:rsidRPr="00C96B6A">
        <w:t xml:space="preserve">Cabinet:  All-welded, 18-8, Type 304, heavy gauge stainless steel with satin finish on exposed surfaces. </w:t>
      </w:r>
    </w:p>
    <w:p w14:paraId="24D81374" w14:textId="77777777" w:rsidR="009D1AFA" w:rsidRPr="00C96B6A" w:rsidRDefault="009D1AFA" w:rsidP="009D1AFA">
      <w:pPr>
        <w:pStyle w:val="SubPara"/>
      </w:pPr>
      <w:r w:rsidRPr="00C96B6A">
        <w:t xml:space="preserve">Flange:  Drawn and beveled, one-piece, seamless, 18-8, Type 304, 22 gauge (0.8mm) stainless steel with satin finish. </w:t>
      </w:r>
    </w:p>
    <w:p w14:paraId="106F20A9" w14:textId="77777777" w:rsidR="009D1AFA" w:rsidRPr="00C96B6A" w:rsidRDefault="009D1AFA" w:rsidP="009D1AFA">
      <w:pPr>
        <w:pStyle w:val="SubPara"/>
      </w:pPr>
      <w:r w:rsidRPr="00C96B6A">
        <w:t>Door:  Double-pan-back construction, 18-8, Type 304, 22 gauge (0.8mm) stainless steel with satin finish; equipped with semi-concealed tumbler lock keyed like other washroom accessories.</w:t>
      </w:r>
    </w:p>
    <w:p w14:paraId="1244ACDE" w14:textId="77777777" w:rsidR="009D1AFA" w:rsidRPr="00C96B6A" w:rsidRDefault="009D1AFA" w:rsidP="009D1AFA">
      <w:pPr>
        <w:pStyle w:val="SubPara"/>
      </w:pPr>
      <w:r w:rsidRPr="00C96B6A">
        <w:t xml:space="preserve">Hinge:  Full-length stainless steel </w:t>
      </w:r>
      <w:r w:rsidR="00692789" w:rsidRPr="00C96B6A">
        <w:t>piano-hinge</w:t>
      </w:r>
      <w:r w:rsidRPr="00C96B6A">
        <w:t>.</w:t>
      </w:r>
    </w:p>
    <w:p w14:paraId="6FA88056" w14:textId="77777777" w:rsidR="009D1AFA" w:rsidRPr="00C96B6A" w:rsidRDefault="009D1AFA" w:rsidP="009D1AFA">
      <w:pPr>
        <w:pStyle w:val="SubPara"/>
      </w:pPr>
      <w:r w:rsidRPr="00C96B6A">
        <w:t xml:space="preserve">Waste Receptacle:  18-8, Type 304, 22 gauge (0.8mm) stainless steel with satin finish; hemmed top and front and sides of bottom, secured with tumbler lock keyed like other washroom accessories; equipped with interior hooks for optional vinyl liner. </w:t>
      </w:r>
    </w:p>
    <w:p w14:paraId="2E504C38" w14:textId="77777777" w:rsidR="009D1AFA" w:rsidRPr="00C96B6A" w:rsidRDefault="009D1AFA" w:rsidP="009D1AFA">
      <w:pPr>
        <w:pStyle w:val="SubPara"/>
      </w:pPr>
      <w:r w:rsidRPr="00C96B6A">
        <w:t>Waste Capacity:  12 gallons (45.5 L).</w:t>
      </w:r>
    </w:p>
    <w:p w14:paraId="5988C640" w14:textId="77777777" w:rsidR="009D1AFA" w:rsidRPr="00C96B6A" w:rsidRDefault="009D1AFA" w:rsidP="009D1AFA">
      <w:pPr>
        <w:pStyle w:val="SubPara"/>
      </w:pPr>
      <w:r w:rsidRPr="00C96B6A">
        <w:t xml:space="preserve">Towel Dispenser:  18-8, Type 304, 22 gauge (0.8mm) stainless steel with satin finish. </w:t>
      </w:r>
    </w:p>
    <w:p w14:paraId="6F2A7125" w14:textId="77777777" w:rsidR="009D1AFA" w:rsidRPr="00C96B6A" w:rsidRDefault="009D1AFA" w:rsidP="009D1AFA">
      <w:pPr>
        <w:pStyle w:val="SubPara"/>
      </w:pPr>
      <w:r w:rsidRPr="00C96B6A">
        <w:t>Towel Dispensing:  Hemmed towel tray opening dispenses towels without tearing.</w:t>
      </w:r>
    </w:p>
    <w:p w14:paraId="4A4387DC" w14:textId="77777777" w:rsidR="009D1AFA" w:rsidRPr="00C96B6A" w:rsidRDefault="009D1AFA" w:rsidP="009D1AFA">
      <w:pPr>
        <w:pStyle w:val="SubPara"/>
      </w:pPr>
      <w:r w:rsidRPr="00C96B6A">
        <w:t>Towel Capacity:  600 C-fold or 800 multifold towels.</w:t>
      </w:r>
    </w:p>
    <w:p w14:paraId="1BBFE0A9" w14:textId="77777777" w:rsidR="009D1AFA" w:rsidRPr="00C96B6A" w:rsidRDefault="009D1AFA" w:rsidP="009D1AFA">
      <w:pPr>
        <w:pStyle w:val="Blank"/>
      </w:pPr>
    </w:p>
    <w:p w14:paraId="2B1A6FCA" w14:textId="77777777" w:rsidR="009D1AFA" w:rsidRPr="00C96B6A" w:rsidRDefault="009D1AFA" w:rsidP="009D1AFA">
      <w:pPr>
        <w:pStyle w:val="Paragraph"/>
      </w:pPr>
      <w:r w:rsidRPr="00C96B6A">
        <w:t xml:space="preserve">Surface-Mounted Paper Towel Dispenser and Waste Receptacles:  </w:t>
      </w:r>
    </w:p>
    <w:p w14:paraId="303F5B4C" w14:textId="77777777" w:rsidR="009D1AFA" w:rsidRPr="00C96B6A" w:rsidRDefault="009D1AFA" w:rsidP="009D1AFA">
      <w:pPr>
        <w:pStyle w:val="SubPara"/>
      </w:pPr>
      <w:r w:rsidRPr="00C96B6A">
        <w:t>Basis of Design:  Bobrick ClassicSeries Model B-3699.</w:t>
      </w:r>
    </w:p>
    <w:p w14:paraId="099E2DF5" w14:textId="77777777" w:rsidR="009D1AFA" w:rsidRPr="00C96B6A" w:rsidRDefault="009D1AFA" w:rsidP="009D1AFA">
      <w:pPr>
        <w:pStyle w:val="SubPara"/>
      </w:pPr>
      <w:r w:rsidRPr="00C96B6A">
        <w:t>Basis of Design:  Bobrick ClassicSeries Model B-3699 with Bobrick Part No. 3944-130 TowelMate Accessory.</w:t>
      </w:r>
    </w:p>
    <w:p w14:paraId="1455BE16" w14:textId="77777777" w:rsidR="009D1AFA" w:rsidRPr="00C96B6A" w:rsidRDefault="009D1AFA" w:rsidP="009D1AFA">
      <w:pPr>
        <w:pStyle w:val="SubSub1"/>
      </w:pPr>
      <w:r w:rsidRPr="00C96B6A">
        <w:t>Bobrick TowelMate Accessory:  Dispenses one paper towel at a time without towels sagging or falling through the towel tray opening.  Round nylon rod and stainless steel rod screws support stack of paper towels.</w:t>
      </w:r>
    </w:p>
    <w:p w14:paraId="386A20AB" w14:textId="77777777" w:rsidR="009D1AFA" w:rsidRPr="00C96B6A" w:rsidRDefault="009D1AFA" w:rsidP="009D1AFA">
      <w:pPr>
        <w:pStyle w:val="SubPara"/>
      </w:pPr>
      <w:r w:rsidRPr="00C96B6A">
        <w:t>Cabinet:  All-welded, 18-8, Type 304, 22 gauge (0.8mm) stainless steel with satin finish on exposed surfaces.</w:t>
      </w:r>
    </w:p>
    <w:p w14:paraId="5A740F52" w14:textId="77777777" w:rsidR="009D1AFA" w:rsidRPr="00C96B6A" w:rsidRDefault="009D1AFA" w:rsidP="009D1AFA">
      <w:pPr>
        <w:pStyle w:val="SubPara"/>
      </w:pPr>
      <w:r w:rsidRPr="00C96B6A">
        <w:t>Flange:  Drawn and beveled, one-piece, seamless, 18-8, Type 304, 22 gauge (0.8mm) stainless steel with satin finish.</w:t>
      </w:r>
    </w:p>
    <w:p w14:paraId="317C9668" w14:textId="77777777" w:rsidR="009D1AFA" w:rsidRPr="00C96B6A" w:rsidRDefault="009D1AFA" w:rsidP="009D1AFA">
      <w:pPr>
        <w:pStyle w:val="SubPara"/>
      </w:pPr>
      <w:r w:rsidRPr="00C96B6A">
        <w:t xml:space="preserve">Door:  18-8, Type 304, 22 gauge (0.8mm) stainless steel with satin finish. Secured to cabinet with a full-length stainless steel </w:t>
      </w:r>
      <w:r w:rsidR="00692789" w:rsidRPr="00C96B6A">
        <w:t>piano-hinge</w:t>
      </w:r>
      <w:r w:rsidRPr="00C96B6A">
        <w:t>.</w:t>
      </w:r>
    </w:p>
    <w:p w14:paraId="13A2D08D" w14:textId="77777777" w:rsidR="009D1AFA" w:rsidRPr="00C96B6A" w:rsidRDefault="009D1AFA" w:rsidP="009D1AFA">
      <w:pPr>
        <w:pStyle w:val="SubPara"/>
      </w:pPr>
      <w:r w:rsidRPr="00C96B6A">
        <w:t xml:space="preserve">Hinge:  Full-length stainless steel </w:t>
      </w:r>
      <w:r w:rsidR="00692789" w:rsidRPr="00C96B6A">
        <w:t>piano-hinge</w:t>
      </w:r>
      <w:r w:rsidRPr="00C96B6A">
        <w:t>.</w:t>
      </w:r>
    </w:p>
    <w:p w14:paraId="6827709C" w14:textId="77777777" w:rsidR="009D1AFA" w:rsidRPr="00C96B6A" w:rsidRDefault="009D1AFA" w:rsidP="009D1AFA">
      <w:pPr>
        <w:pStyle w:val="SubPara"/>
      </w:pPr>
      <w:r w:rsidRPr="00C96B6A">
        <w:t>Latching:  Knob-latch.</w:t>
      </w:r>
    </w:p>
    <w:p w14:paraId="4C180423" w14:textId="77777777" w:rsidR="009D1AFA" w:rsidRPr="00C96B6A" w:rsidRDefault="009D1AFA" w:rsidP="009D1AFA">
      <w:pPr>
        <w:pStyle w:val="SubPara"/>
      </w:pPr>
      <w:r w:rsidRPr="00C96B6A">
        <w:t>Skirt:  18-8, Type 304, 22 gauge (0.8mm) stainless steel with satin finish.</w:t>
      </w:r>
    </w:p>
    <w:p w14:paraId="50638908" w14:textId="77777777" w:rsidR="009D1AFA" w:rsidRPr="00C96B6A" w:rsidRDefault="009D1AFA" w:rsidP="009D1AFA">
      <w:pPr>
        <w:pStyle w:val="SubPara"/>
      </w:pPr>
      <w:r w:rsidRPr="00C96B6A">
        <w:t xml:space="preserve">Towel Dispenser:  18-8, Type 304, 22 gauge (0.8mm) stainless steel with satin finish. </w:t>
      </w:r>
    </w:p>
    <w:p w14:paraId="158CDB57" w14:textId="77777777" w:rsidR="009D1AFA" w:rsidRPr="00C96B6A" w:rsidRDefault="009D1AFA" w:rsidP="009D1AFA">
      <w:pPr>
        <w:pStyle w:val="SubPara"/>
      </w:pPr>
      <w:r w:rsidRPr="00C96B6A">
        <w:t>Towel Dispensing:  Hemmed towel tray opening dispenses towels without tearing.</w:t>
      </w:r>
    </w:p>
    <w:p w14:paraId="57C74D81" w14:textId="77777777" w:rsidR="009D1AFA" w:rsidRPr="00C96B6A" w:rsidRDefault="009D1AFA" w:rsidP="009D1AFA">
      <w:pPr>
        <w:pStyle w:val="SubPara"/>
      </w:pPr>
      <w:r w:rsidRPr="00C96B6A">
        <w:t>Towel Capacity:  350 C-fold or 475 multifold towels.</w:t>
      </w:r>
    </w:p>
    <w:p w14:paraId="13F530D9" w14:textId="77777777" w:rsidR="009D1AFA" w:rsidRPr="00C96B6A" w:rsidRDefault="009D1AFA" w:rsidP="009D1AFA">
      <w:pPr>
        <w:pStyle w:val="SubPara"/>
      </w:pPr>
      <w:r w:rsidRPr="00C96B6A">
        <w:t>Waste Receptacle:  Removable, 18-8, Type 304, heavy gauge stainless steel with satin finish with top and bottom edges hemmed; friction catch.</w:t>
      </w:r>
    </w:p>
    <w:p w14:paraId="405FA649" w14:textId="77777777" w:rsidR="009D1AFA" w:rsidRPr="00C96B6A" w:rsidRDefault="009D1AFA" w:rsidP="009D1AFA">
      <w:pPr>
        <w:pStyle w:val="SubPara"/>
      </w:pPr>
      <w:r w:rsidRPr="00C96B6A">
        <w:t>Waste Capacity:  2 gallons (7.6 L).</w:t>
      </w:r>
    </w:p>
    <w:p w14:paraId="307B13DD" w14:textId="77777777" w:rsidR="009D1AFA" w:rsidRPr="00C96B6A" w:rsidRDefault="009D1AFA" w:rsidP="009D1AFA">
      <w:pPr>
        <w:pStyle w:val="Blank"/>
      </w:pPr>
    </w:p>
    <w:p w14:paraId="7CB5DADA" w14:textId="77777777" w:rsidR="009D1AFA" w:rsidRPr="00C96B6A" w:rsidRDefault="009D1AFA" w:rsidP="009D1AFA">
      <w:pPr>
        <w:pStyle w:val="Paragraph"/>
      </w:pPr>
      <w:r w:rsidRPr="00C96B6A">
        <w:t xml:space="preserve">Surface-Mounted Paper Towel Dispenser and Waste Receptacles:  </w:t>
      </w:r>
    </w:p>
    <w:p w14:paraId="6799C7AB" w14:textId="77777777" w:rsidR="009D1AFA" w:rsidRPr="00C96B6A" w:rsidRDefault="009D1AFA" w:rsidP="009D1AFA">
      <w:pPr>
        <w:pStyle w:val="SubPara"/>
      </w:pPr>
      <w:r w:rsidRPr="00C96B6A">
        <w:t>Basis of Design:  Bobrick ConturaSeries Model B-43699 with Bobrick 369-130 TowelMate  and Bobrick 4369-134 LinerMate.</w:t>
      </w:r>
    </w:p>
    <w:p w14:paraId="118DC94F" w14:textId="77777777" w:rsidR="009D1AFA" w:rsidRPr="00C96B6A" w:rsidRDefault="009D1AFA" w:rsidP="009D1AFA">
      <w:pPr>
        <w:pStyle w:val="SubSub1"/>
      </w:pPr>
      <w:r w:rsidRPr="00C96B6A">
        <w:t>Bobrick TowelMate:  Dispenses one paper towel at a time without towels sagging or falling through the towel tray opening.  Round nylon rod and stainless steel rod screws support stack of paper towels.</w:t>
      </w:r>
    </w:p>
    <w:p w14:paraId="07709B8B" w14:textId="77777777" w:rsidR="009D1AFA" w:rsidRPr="00C96B6A" w:rsidRDefault="009D1AFA" w:rsidP="009D1AFA">
      <w:pPr>
        <w:pStyle w:val="SubSub1"/>
      </w:pPr>
      <w:r w:rsidRPr="00C96B6A">
        <w:t>Bobrick LinerMate:  Molded plastic sleeve riveted to U-shaped, 18-8, Type 304, 20 gauge (0.91mm) stainless steel, hemmed support strap; secures disposable plastic can liners, eliminates liner overhang waste receptacle.</w:t>
      </w:r>
    </w:p>
    <w:p w14:paraId="060BCDAF" w14:textId="77777777" w:rsidR="009D1AFA" w:rsidRPr="00C96B6A" w:rsidRDefault="009D1AFA" w:rsidP="009D1AFA">
      <w:pPr>
        <w:pStyle w:val="SubPara"/>
      </w:pPr>
      <w:r w:rsidRPr="00C96B6A">
        <w:t xml:space="preserve">Cabinet:  All-welded, 18-8, Type 304, 22 gauge (0.8mm) stainless steel with satin finish on exposed surfaces. </w:t>
      </w:r>
    </w:p>
    <w:p w14:paraId="0DDE702B" w14:textId="77777777" w:rsidR="009D1AFA" w:rsidRPr="00C96B6A" w:rsidRDefault="009D1AFA" w:rsidP="009D1AFA">
      <w:pPr>
        <w:pStyle w:val="SubPara"/>
      </w:pPr>
      <w:r w:rsidRPr="00C96B6A">
        <w:t>Flange:  Drawn, one-piece, seamless, 18-8, Type 304, 22 gauge (0.8mm) stainless steel with satin finish.  Flange corners and edges shall have radii that complement arc on front of door and shall have the same radii on flange corners and edges as other Bobrick ConturaSeries washroom accessories.  Flange shall have same partial exposure behind paper towel dispenser door and waste receptacle front panel as other Bobrick ConturaSeries recessed washroom accessories.</w:t>
      </w:r>
    </w:p>
    <w:p w14:paraId="2981E0F0" w14:textId="77777777" w:rsidR="009D1AFA" w:rsidRPr="00C96B6A" w:rsidRDefault="009D1AFA" w:rsidP="009D1AFA">
      <w:pPr>
        <w:pStyle w:val="SubPara"/>
      </w:pPr>
      <w:r w:rsidRPr="00C96B6A">
        <w:t>Door:  Drawn, one-piece, seamless, 18-8, Type 304, 22 gauge (0.8mm) stainless steel with satin finish; with flush tumbler lock keyed like other washroom accessories. Front of unit shall have same degree of arc, radius on corners and edges as other Bobrick ConturaSeries washroom accessories.</w:t>
      </w:r>
    </w:p>
    <w:p w14:paraId="769F1D51" w14:textId="77777777" w:rsidR="009D1AFA" w:rsidRPr="00C96B6A" w:rsidRDefault="009D1AFA" w:rsidP="009D1AFA">
      <w:pPr>
        <w:pStyle w:val="SubPara"/>
      </w:pPr>
      <w:r w:rsidRPr="00C96B6A">
        <w:t xml:space="preserve">Hinge:  Full-length stainless steel </w:t>
      </w:r>
      <w:r w:rsidR="00692789" w:rsidRPr="00C96B6A">
        <w:t>piano-hinge</w:t>
      </w:r>
      <w:r w:rsidRPr="00C96B6A">
        <w:t>.</w:t>
      </w:r>
    </w:p>
    <w:p w14:paraId="5134AD3A" w14:textId="77777777" w:rsidR="009D1AFA" w:rsidRPr="00C96B6A" w:rsidRDefault="009D1AFA" w:rsidP="009D1AFA">
      <w:pPr>
        <w:pStyle w:val="SubPara"/>
      </w:pPr>
      <w:r w:rsidRPr="00C96B6A">
        <w:t>Skirt:  18-8, Type 304, 22 gauge (0.8mm) stainless steel with satin finish.  Skirt corners shall have radii that complement arc on front of unit and shall have the same radii on skirt corners and edges as other Bobrick ConturaSeries washroom accessories.</w:t>
      </w:r>
    </w:p>
    <w:p w14:paraId="6CE66D33" w14:textId="77777777" w:rsidR="009D1AFA" w:rsidRPr="00C96B6A" w:rsidRDefault="009D1AFA" w:rsidP="009D1AFA">
      <w:pPr>
        <w:pStyle w:val="SubPara"/>
      </w:pPr>
      <w:r w:rsidRPr="00C96B6A">
        <w:t>Towel Dispenser:  18-8, Type 304, 22 gauge (0.8mm) stainless steel with satin finish, cabinet inside equipped with 90 degree return towel guide angle.</w:t>
      </w:r>
    </w:p>
    <w:p w14:paraId="5EF82347" w14:textId="77777777" w:rsidR="009D1AFA" w:rsidRPr="00C96B6A" w:rsidRDefault="009D1AFA" w:rsidP="009D1AFA">
      <w:pPr>
        <w:pStyle w:val="SubPara"/>
      </w:pPr>
      <w:r w:rsidRPr="00C96B6A">
        <w:t>Towel Dispensing:  Hemmed towel tray opening dispenses towels without tearing.</w:t>
      </w:r>
    </w:p>
    <w:p w14:paraId="706E4E68" w14:textId="77777777" w:rsidR="009D1AFA" w:rsidRPr="00C96B6A" w:rsidRDefault="009D1AFA" w:rsidP="009D1AFA">
      <w:pPr>
        <w:pStyle w:val="SubPara"/>
      </w:pPr>
      <w:r w:rsidRPr="00C96B6A">
        <w:t>Towel Capacity:  350 C-fold or 475 multifold towels.</w:t>
      </w:r>
    </w:p>
    <w:p w14:paraId="52C2D009" w14:textId="77777777" w:rsidR="009D1AFA" w:rsidRPr="00C96B6A" w:rsidRDefault="009D1AFA" w:rsidP="009D1AFA">
      <w:pPr>
        <w:pStyle w:val="SubPara"/>
      </w:pPr>
      <w:r w:rsidRPr="00C96B6A">
        <w:t>Waste Receptacle:  Formed, one-piece, seamless, 18-8, Type 304, 22 gauge (0.8mm) stainless steel with satin finish, hemmed top edge hemmed; secured to cabinet with two keyholes over studs on bottom and two tamper-resistant setscrews on top. Front of unit shall have same degree of arc, radius on corners and edges as other Bobrick ConturaSeries washroom accessories.</w:t>
      </w:r>
    </w:p>
    <w:p w14:paraId="16B3C49C" w14:textId="77777777" w:rsidR="009D1AFA" w:rsidRPr="00C96B6A" w:rsidRDefault="009D1AFA" w:rsidP="009D1AFA">
      <w:pPr>
        <w:pStyle w:val="SubPara"/>
      </w:pPr>
      <w:r w:rsidRPr="00C96B6A">
        <w:t xml:space="preserve">Waste Capacity:  3.0 gallons (11.3 L). </w:t>
      </w:r>
    </w:p>
    <w:p w14:paraId="098A5843" w14:textId="77777777" w:rsidR="009D1AFA" w:rsidRPr="00C96B6A" w:rsidRDefault="009D1AFA" w:rsidP="009D1AFA">
      <w:pPr>
        <w:pStyle w:val="Blank"/>
      </w:pPr>
    </w:p>
    <w:p w14:paraId="1B68AFAD" w14:textId="77777777" w:rsidR="009D1AFA" w:rsidRPr="00C96B6A" w:rsidRDefault="009D1AFA" w:rsidP="009D1AFA">
      <w:pPr>
        <w:pStyle w:val="Paragraph"/>
      </w:pPr>
      <w:r w:rsidRPr="00C96B6A">
        <w:t xml:space="preserve">Surface-Mounted Paper Towel Dispenser and Waste Receptacles:  </w:t>
      </w:r>
    </w:p>
    <w:p w14:paraId="1A282F34" w14:textId="77777777" w:rsidR="009D1AFA" w:rsidRPr="00C96B6A" w:rsidRDefault="009D1AFA" w:rsidP="009D1AFA">
      <w:pPr>
        <w:pStyle w:val="SubPara"/>
      </w:pPr>
      <w:r w:rsidRPr="00C96B6A">
        <w:t>Basis of Design:  Bobrick ConturaSeries Model B-43949 with Bobrick 3944-130 TowelMate and Bobrick 43944-134 LinerMate.</w:t>
      </w:r>
    </w:p>
    <w:p w14:paraId="12A7AFF1" w14:textId="77777777" w:rsidR="009D1AFA" w:rsidRPr="00C96B6A" w:rsidRDefault="009D1AFA" w:rsidP="009D1AFA">
      <w:pPr>
        <w:pStyle w:val="SubSub1"/>
      </w:pPr>
      <w:r w:rsidRPr="00C96B6A">
        <w:t>Bobrick TowelMate:  Dispenses one paper towel at a time without towels sagging or falling through the towel tray opening.  Round nylon rod and stainless steel rod screws support stack of paper towels.</w:t>
      </w:r>
    </w:p>
    <w:p w14:paraId="4615600E" w14:textId="77777777" w:rsidR="009D1AFA" w:rsidRPr="00C96B6A" w:rsidRDefault="009D1AFA" w:rsidP="009D1AFA">
      <w:pPr>
        <w:pStyle w:val="SubSub1"/>
      </w:pPr>
      <w:r w:rsidRPr="00C96B6A">
        <w:lastRenderedPageBreak/>
        <w:t>Bobrick LinerMate:  Molded plastic sleeve riveted to U-shaped, 18-8, Type 304, 20 gauge (0.91mm) stainless steel, hemmed support strap; secures disposable plastic can liners, eliminates liner overhang waste receptacle.</w:t>
      </w:r>
    </w:p>
    <w:p w14:paraId="3D12D912" w14:textId="77777777" w:rsidR="009D1AFA" w:rsidRPr="00C96B6A" w:rsidRDefault="009D1AFA" w:rsidP="009D1AFA">
      <w:pPr>
        <w:pStyle w:val="SubPara"/>
      </w:pPr>
      <w:r w:rsidRPr="00C96B6A">
        <w:t xml:space="preserve">Cabinet:  All-welded, 18-8, Type 304, 22 gauge (0.8mm) stainless steel with satin finish on exposed surfaces. </w:t>
      </w:r>
    </w:p>
    <w:p w14:paraId="171E552B" w14:textId="77777777" w:rsidR="009D1AFA" w:rsidRPr="00C96B6A" w:rsidRDefault="009D1AFA" w:rsidP="009D1AFA">
      <w:pPr>
        <w:pStyle w:val="SubPara"/>
      </w:pPr>
      <w:r w:rsidRPr="00C96B6A">
        <w:t>Flange:  Drawn, one-piece, seamless, 18-8, Type 304, 22 gauge (0.8mm) stainless steel with satin-finish. construction.  Flange corners and edges shall have radii that complement arc on front of door and shall have the same radii on flange corners and edges as other Bobrick ConturaSeries washroom accessories.  Flange shall have same partial exposure behind paper towel dispenser door and waste receptacle front panel as other Bobrick ConturaSeries recessed washroom accessories.</w:t>
      </w:r>
    </w:p>
    <w:p w14:paraId="01B60CFF" w14:textId="77777777" w:rsidR="009D1AFA" w:rsidRPr="00C96B6A" w:rsidRDefault="009D1AFA" w:rsidP="009D1AFA">
      <w:pPr>
        <w:pStyle w:val="SubPara"/>
      </w:pPr>
      <w:r w:rsidRPr="00C96B6A">
        <w:t>Door:  Drawn, one-piece, seamless, 18-8, Type 304, 18 gauge (1.2mm) stainless steel with satin finish; equipped with stainless steel cable door-swing limiter and flush tumbler lock keyed like other washroom accessories.  Front of unit shall have same degree of arc, radius on corners and edges as other Bobrick ConturaSeries washroom accessories.</w:t>
      </w:r>
    </w:p>
    <w:p w14:paraId="401D32DB" w14:textId="77777777" w:rsidR="009D1AFA" w:rsidRPr="00C96B6A" w:rsidRDefault="009D1AFA" w:rsidP="009D1AFA">
      <w:pPr>
        <w:pStyle w:val="SubPara"/>
      </w:pPr>
      <w:r w:rsidRPr="00C96B6A">
        <w:t>Hinge:  Full-length stainless steel piano-hinge</w:t>
      </w:r>
      <w:r w:rsidR="00626267" w:rsidRPr="00C96B6A">
        <w:t>.</w:t>
      </w:r>
      <w:r w:rsidRPr="00C96B6A">
        <w:t xml:space="preserve"> </w:t>
      </w:r>
    </w:p>
    <w:p w14:paraId="3B34D972" w14:textId="77777777" w:rsidR="009D1AFA" w:rsidRPr="00C96B6A" w:rsidRDefault="009D1AFA" w:rsidP="009D1AFA">
      <w:pPr>
        <w:pStyle w:val="SubPara"/>
      </w:pPr>
      <w:r w:rsidRPr="00C96B6A">
        <w:t>Skirt:  18-8, Type 304, 22 gauge (0.8mm) stainless steel with satin finish.  Skirt corners shall have radii that complement arc on front of door and shall have the same radii on skirt corners and edges as other Bobrick ConturaSeries washroom accessories.</w:t>
      </w:r>
    </w:p>
    <w:p w14:paraId="7586CBBE" w14:textId="77777777" w:rsidR="009D1AFA" w:rsidRPr="00C96B6A" w:rsidRDefault="009D1AFA" w:rsidP="009D1AFA">
      <w:pPr>
        <w:pStyle w:val="SubPara"/>
      </w:pPr>
      <w:r w:rsidRPr="00C96B6A">
        <w:t>Towel Dispenser:  18-8, Type 304, 22 gauge (0.8mm) stainless steel with satin finish; with 90 degree return towel guide angle.</w:t>
      </w:r>
    </w:p>
    <w:p w14:paraId="4F43365A" w14:textId="77777777" w:rsidR="009D1AFA" w:rsidRPr="00C96B6A" w:rsidRDefault="009D1AFA" w:rsidP="009D1AFA">
      <w:pPr>
        <w:pStyle w:val="SubPara"/>
      </w:pPr>
      <w:r w:rsidRPr="00C96B6A">
        <w:t>Towel Dispensing:  Hemmed towel tray opening dispenses towels without tearing.</w:t>
      </w:r>
    </w:p>
    <w:p w14:paraId="6088FE20" w14:textId="77777777" w:rsidR="009D1AFA" w:rsidRPr="00C96B6A" w:rsidRDefault="009D1AFA" w:rsidP="009D1AFA">
      <w:pPr>
        <w:pStyle w:val="SubPara"/>
      </w:pPr>
      <w:r w:rsidRPr="00C96B6A">
        <w:t>Towel Capacity:  600 C-fold or 800 multifold.</w:t>
      </w:r>
    </w:p>
    <w:p w14:paraId="0289ECE4" w14:textId="77777777" w:rsidR="009D1AFA" w:rsidRPr="00C96B6A" w:rsidRDefault="009D1AFA" w:rsidP="009D1AFA">
      <w:pPr>
        <w:pStyle w:val="SubPara"/>
      </w:pPr>
      <w:r w:rsidRPr="00C96B6A">
        <w:t>Waste Receptacle:  Formed, one-piece, seamless, 18-8, Type 304, 18 gauge (1.2mm) stainless steel with satin finish, hemmed top edge; secured to cabinet with two keyholes over studs on bottom and two tamper-resistant setscrews on top. Front of unit shall have same degree of arc, radius on corners and edges as other Bobrick ConturaSeries washroom accessories.</w:t>
      </w:r>
    </w:p>
    <w:p w14:paraId="0051A373" w14:textId="77777777" w:rsidR="009D1AFA" w:rsidRPr="00C96B6A" w:rsidRDefault="009D1AFA" w:rsidP="009D1AFA">
      <w:pPr>
        <w:pStyle w:val="SubPara"/>
      </w:pPr>
      <w:r w:rsidRPr="00C96B6A">
        <w:t xml:space="preserve">Waste Capacity:  15.0 gallons (56.8 L). </w:t>
      </w:r>
    </w:p>
    <w:p w14:paraId="56F8243B" w14:textId="77777777" w:rsidR="009D1AFA" w:rsidRPr="00C96B6A" w:rsidRDefault="009D1AFA" w:rsidP="009D1AFA">
      <w:pPr>
        <w:pStyle w:val="Blank"/>
      </w:pPr>
    </w:p>
    <w:p w14:paraId="0892D7C7" w14:textId="77777777" w:rsidR="009D1AFA" w:rsidRPr="00C96B6A" w:rsidRDefault="009D1AFA" w:rsidP="009D1AFA">
      <w:pPr>
        <w:pStyle w:val="Paragraph"/>
      </w:pPr>
      <w:r w:rsidRPr="00C96B6A">
        <w:t xml:space="preserve">Surface-Mounted Paper Towel Dispenser and Waste Receptacles:  </w:t>
      </w:r>
    </w:p>
    <w:p w14:paraId="046CA98A" w14:textId="77777777" w:rsidR="009D1AFA" w:rsidRPr="00C96B6A" w:rsidRDefault="009D1AFA" w:rsidP="009D1AFA">
      <w:pPr>
        <w:pStyle w:val="SubPara"/>
      </w:pPr>
      <w:r w:rsidRPr="00C96B6A">
        <w:t>Basis of Design:  Bobrick TrimLine Series Model B-380349.</w:t>
      </w:r>
    </w:p>
    <w:p w14:paraId="57B0C81B" w14:textId="77777777" w:rsidR="009D1AFA" w:rsidRPr="00C96B6A" w:rsidRDefault="009D1AFA" w:rsidP="009D1AFA">
      <w:pPr>
        <w:pStyle w:val="SubPara"/>
      </w:pPr>
      <w:r w:rsidRPr="00C96B6A">
        <w:t>Basis of Design:  Bobrick TrimLine Series Model B-380349 with Bobrick Part No. 3944-130 TowelMate Accessory.</w:t>
      </w:r>
    </w:p>
    <w:p w14:paraId="33F99DC2" w14:textId="77777777" w:rsidR="009D1AFA" w:rsidRPr="00C96B6A" w:rsidRDefault="009D1AFA" w:rsidP="009D1AFA">
      <w:pPr>
        <w:pStyle w:val="SubSub1"/>
      </w:pPr>
      <w:r w:rsidRPr="00C96B6A">
        <w:t>Bobrick TowelMate Accessory:  Dispenses one paper towel at a time without towels sagging or falling through the towel tray opening.  Round nylon rod and stainless steel rod screws support stack of paper towels.</w:t>
      </w:r>
    </w:p>
    <w:p w14:paraId="0A25EF2D" w14:textId="77777777" w:rsidR="009D1AFA" w:rsidRPr="00C96B6A" w:rsidRDefault="009D1AFA" w:rsidP="009D1AFA">
      <w:pPr>
        <w:pStyle w:val="SubPara"/>
      </w:pPr>
      <w:r w:rsidRPr="00C96B6A">
        <w:t>Cabinet:  All-welded, 18-8, Type 304, heavy gauge stainless steel.</w:t>
      </w:r>
    </w:p>
    <w:p w14:paraId="6C5540B3" w14:textId="77777777" w:rsidR="009D1AFA" w:rsidRPr="00C96B6A" w:rsidRDefault="009D1AFA" w:rsidP="009D1AFA">
      <w:pPr>
        <w:pStyle w:val="SubPara"/>
      </w:pPr>
      <w:r w:rsidRPr="00C96B6A">
        <w:t>Skirt:  18-8, Type 304, 22 gauge (0.8mm) stainless steel with satin finish.</w:t>
      </w:r>
    </w:p>
    <w:p w14:paraId="1DA00B71" w14:textId="77777777" w:rsidR="009D1AFA" w:rsidRPr="00C96B6A" w:rsidRDefault="009D1AFA" w:rsidP="009D1AFA">
      <w:pPr>
        <w:pStyle w:val="SubPara"/>
      </w:pPr>
      <w:r w:rsidRPr="00C96B6A">
        <w:t>Door:  Drawn, 18-8, Type 304, 18 gauge (1.2mm) stainless steel, 9/16 inch (14mm) 90 degree return; equipped with two tumbler locks keyed like other washroom accessories.</w:t>
      </w:r>
    </w:p>
    <w:p w14:paraId="1FE39DA2" w14:textId="77777777" w:rsidR="009D1AFA" w:rsidRPr="00C96B6A" w:rsidRDefault="009D1AFA" w:rsidP="009D1AFA">
      <w:pPr>
        <w:pStyle w:val="SubPara"/>
      </w:pPr>
      <w:r w:rsidRPr="00C96B6A">
        <w:t xml:space="preserve">Hinge:  Concealed, full-length stainless steel </w:t>
      </w:r>
      <w:r w:rsidR="00692789" w:rsidRPr="00C96B6A">
        <w:t>piano-hinge</w:t>
      </w:r>
      <w:r w:rsidRPr="00C96B6A">
        <w:t>.</w:t>
      </w:r>
    </w:p>
    <w:p w14:paraId="7A231070" w14:textId="77777777" w:rsidR="009D1AFA" w:rsidRPr="00C96B6A" w:rsidRDefault="009D1AFA" w:rsidP="009D1AFA">
      <w:pPr>
        <w:pStyle w:val="SubPara"/>
      </w:pPr>
      <w:r w:rsidRPr="00C96B6A">
        <w:lastRenderedPageBreak/>
        <w:t>Towel Dispenser:  18-8, Type 304, 22 gauge (0.8mm) stainless steel with satin finish.</w:t>
      </w:r>
    </w:p>
    <w:p w14:paraId="2E3A888F" w14:textId="77777777" w:rsidR="009D1AFA" w:rsidRPr="00C96B6A" w:rsidRDefault="009D1AFA" w:rsidP="009D1AFA">
      <w:pPr>
        <w:pStyle w:val="SubPara"/>
      </w:pPr>
      <w:r w:rsidRPr="00C96B6A">
        <w:t>Towel Dispensing:  Hemmed towel tray opening dispenses towels without tearing.</w:t>
      </w:r>
    </w:p>
    <w:p w14:paraId="169590C5" w14:textId="77777777" w:rsidR="009D1AFA" w:rsidRPr="00C96B6A" w:rsidRDefault="009D1AFA" w:rsidP="009D1AFA">
      <w:pPr>
        <w:pStyle w:val="SubPara"/>
      </w:pPr>
      <w:r w:rsidRPr="00C96B6A">
        <w:t>Towel Capacity:  600 C-fold or 800 multifold or 1100 singlefold towels.</w:t>
      </w:r>
    </w:p>
    <w:p w14:paraId="02DF9F9A" w14:textId="77777777" w:rsidR="009D1AFA" w:rsidRPr="00C96B6A" w:rsidRDefault="009D1AFA" w:rsidP="009D1AFA">
      <w:pPr>
        <w:pStyle w:val="SubPara"/>
      </w:pPr>
      <w:r w:rsidRPr="00C96B6A">
        <w:t>Waste Container:  Removable, leak-proof rigid molded plastic.</w:t>
      </w:r>
    </w:p>
    <w:p w14:paraId="57FA75BD" w14:textId="77777777" w:rsidR="009D1AFA" w:rsidRPr="00C96B6A" w:rsidRDefault="009D1AFA" w:rsidP="009D1AFA">
      <w:pPr>
        <w:pStyle w:val="SubPara"/>
      </w:pPr>
      <w:r w:rsidRPr="00C96B6A">
        <w:t>Capacity:  3.8 gallons (14.4 L).</w:t>
      </w:r>
    </w:p>
    <w:p w14:paraId="3E83C69A" w14:textId="77777777" w:rsidR="009D1AFA" w:rsidRPr="00C96B6A" w:rsidRDefault="009D1AFA" w:rsidP="009D1AFA">
      <w:pPr>
        <w:pStyle w:val="Blank"/>
      </w:pPr>
    </w:p>
    <w:p w14:paraId="6066E4D9" w14:textId="77777777" w:rsidR="009D1AFA" w:rsidRPr="00C96B6A" w:rsidRDefault="009D1AFA" w:rsidP="009D1AFA">
      <w:pPr>
        <w:pStyle w:val="Paragraph"/>
      </w:pPr>
      <w:r w:rsidRPr="00C96B6A">
        <w:t>Field Convertible Surface-Mounted Paper Towel Dispenser and Waste Receptacles:</w:t>
      </w:r>
    </w:p>
    <w:p w14:paraId="6666500A" w14:textId="77777777" w:rsidR="009D1AFA" w:rsidRPr="00C96B6A" w:rsidRDefault="009D1AFA" w:rsidP="009D1AFA">
      <w:pPr>
        <w:pStyle w:val="SubPara"/>
      </w:pPr>
      <w:r w:rsidRPr="00C96B6A">
        <w:t>Basis of Design:  Bobrick ClassicSeries Model B-3949.</w:t>
      </w:r>
    </w:p>
    <w:p w14:paraId="7E198F75" w14:textId="77777777" w:rsidR="009D1AFA" w:rsidRPr="00C96B6A" w:rsidRDefault="009D1AFA" w:rsidP="009D1AFA">
      <w:pPr>
        <w:pStyle w:val="SubSub1"/>
      </w:pPr>
      <w:r w:rsidRPr="00C96B6A">
        <w:t>Waste Capacity:  12 gallons (45.5 L).</w:t>
      </w:r>
    </w:p>
    <w:p w14:paraId="35A17710" w14:textId="77777777" w:rsidR="009D1AFA" w:rsidRPr="00C96B6A" w:rsidRDefault="009D1AFA" w:rsidP="009D1AFA">
      <w:pPr>
        <w:pStyle w:val="SubPara"/>
      </w:pPr>
      <w:r w:rsidRPr="00C96B6A">
        <w:t>Basis of Design:  Bobrick ClassicSeries Model B-3949 with Bobrick Part No. 3944-130 TowelMate Accessory.</w:t>
      </w:r>
    </w:p>
    <w:p w14:paraId="0E616886" w14:textId="77777777" w:rsidR="009D1AFA" w:rsidRPr="00C96B6A" w:rsidRDefault="009D1AFA" w:rsidP="009D1AFA">
      <w:pPr>
        <w:pStyle w:val="SubSub1"/>
      </w:pPr>
      <w:r w:rsidRPr="00C96B6A">
        <w:t>Bobrick TowelMate Accessory:  Dispenses one paper towel at a time without towels sagging or falling through the towel tray opening.  Round nylon rod and stainless steel rod screws support stack of paper towels.</w:t>
      </w:r>
    </w:p>
    <w:p w14:paraId="49F389A3" w14:textId="77777777" w:rsidR="009D1AFA" w:rsidRPr="00C96B6A" w:rsidRDefault="009D1AFA" w:rsidP="009D1AFA">
      <w:pPr>
        <w:pStyle w:val="SubSub1"/>
      </w:pPr>
      <w:r w:rsidRPr="00C96B6A">
        <w:t>Waste Capacity:  12 gallons (45.5 L).</w:t>
      </w:r>
    </w:p>
    <w:p w14:paraId="1EF40B75" w14:textId="77777777" w:rsidR="009D1AFA" w:rsidRPr="00C96B6A" w:rsidRDefault="009D1AFA" w:rsidP="009D1AFA">
      <w:pPr>
        <w:pStyle w:val="SubPara"/>
      </w:pPr>
      <w:r w:rsidRPr="00C96B6A">
        <w:t>Basis of Design:  Bobrick ClassicSeries Model B-3949 with Bobrick Part No. 3944-134 LinerMate Accessory.</w:t>
      </w:r>
    </w:p>
    <w:p w14:paraId="136847CC" w14:textId="77777777" w:rsidR="009D1AFA" w:rsidRPr="00C96B6A" w:rsidRDefault="009D1AFA" w:rsidP="009D1AFA">
      <w:pPr>
        <w:pStyle w:val="SubSub1"/>
      </w:pPr>
      <w:r w:rsidRPr="00C96B6A">
        <w:t>Bobrick LinerMate Accessory:  Molded plastic sleeve riveted to U-shaped, 18-8, Type 304, 20 gauge (0.91mm) stainless steel, hemmed support strap; secures disposable plastic can liners, eliminates liner overhang waste receptacle.</w:t>
      </w:r>
    </w:p>
    <w:p w14:paraId="22970ABE" w14:textId="77777777" w:rsidR="009D1AFA" w:rsidRPr="00C96B6A" w:rsidRDefault="009D1AFA" w:rsidP="009D1AFA">
      <w:pPr>
        <w:pStyle w:val="SubSub1"/>
      </w:pPr>
      <w:r w:rsidRPr="00C96B6A">
        <w:t>Waste Capacity:  12 gallons (45.5 L).</w:t>
      </w:r>
    </w:p>
    <w:p w14:paraId="1783E641" w14:textId="77777777" w:rsidR="009D1AFA" w:rsidRPr="00C96B6A" w:rsidRDefault="009D1AFA" w:rsidP="009D1AFA">
      <w:pPr>
        <w:pStyle w:val="SubPara"/>
      </w:pPr>
      <w:r w:rsidRPr="00C96B6A">
        <w:t>Basis of Design: Bobrick ClassicSeries Model B-3949 with Bobrick Part No. 3944-130 TowelMate Accessory  and Bobrick Part No. 43944-134 LinerMate Accessory.</w:t>
      </w:r>
    </w:p>
    <w:p w14:paraId="3A250D2D" w14:textId="77777777" w:rsidR="009D1AFA" w:rsidRPr="00C96B6A" w:rsidRDefault="009D1AFA" w:rsidP="009D1AFA">
      <w:pPr>
        <w:pStyle w:val="SubSub1"/>
      </w:pPr>
      <w:r w:rsidRPr="00C96B6A">
        <w:t>Bobrick TowelMate Accessory:  Dispenses one paper towel at a time without towels sagging or falling through the towel tray opening.  Round nylon rod and stainless steel rod screws support stack of paper towels.</w:t>
      </w:r>
    </w:p>
    <w:p w14:paraId="3A774EB7" w14:textId="77777777" w:rsidR="009D1AFA" w:rsidRPr="00C96B6A" w:rsidRDefault="009D1AFA" w:rsidP="009D1AFA">
      <w:pPr>
        <w:pStyle w:val="SubSub1"/>
      </w:pPr>
      <w:r w:rsidRPr="00C96B6A">
        <w:t>Bobrick LinerMate Accessory:  Molded plastic sleeve riveted to U-shaped, 18-8, Type 304, 20 gauge (0.91mm) stainless steel, hemmed support strap; secures disposable plastic can liners, eliminates liner overhang waste receptacle.</w:t>
      </w:r>
    </w:p>
    <w:p w14:paraId="0E139461" w14:textId="77777777" w:rsidR="009D1AFA" w:rsidRPr="00C96B6A" w:rsidRDefault="009D1AFA" w:rsidP="009D1AFA">
      <w:pPr>
        <w:pStyle w:val="SubSub1"/>
      </w:pPr>
      <w:r w:rsidRPr="00C96B6A">
        <w:t>Waste Capacity:  12 gallons (45.5 L).</w:t>
      </w:r>
    </w:p>
    <w:p w14:paraId="2030152C" w14:textId="77777777" w:rsidR="009D1AFA" w:rsidRPr="00C96B6A" w:rsidRDefault="009D1AFA" w:rsidP="009D1AFA">
      <w:pPr>
        <w:pStyle w:val="SubPara"/>
      </w:pPr>
      <w:r w:rsidRPr="00C96B6A">
        <w:t>Basis of Design:  Bobrick ClassicSeries Model B-3949 with Bobrick Part No. 368-60 Waste Receptacle.</w:t>
      </w:r>
    </w:p>
    <w:p w14:paraId="6FA8FAD8" w14:textId="77777777" w:rsidR="009D1AFA" w:rsidRPr="00C96B6A" w:rsidRDefault="009D1AFA" w:rsidP="009D1AFA">
      <w:pPr>
        <w:pStyle w:val="SubSub1"/>
      </w:pPr>
      <w:r w:rsidRPr="00C96B6A">
        <w:t>Waste Capacity:  18 gallons (68.0 L).</w:t>
      </w:r>
    </w:p>
    <w:p w14:paraId="40AC23B5" w14:textId="77777777" w:rsidR="009D1AFA" w:rsidRPr="00C96B6A" w:rsidRDefault="009D1AFA" w:rsidP="009D1AFA">
      <w:pPr>
        <w:pStyle w:val="SubPara"/>
      </w:pPr>
      <w:r w:rsidRPr="00C96B6A">
        <w:t>Basis of Design:  Bobrick ClassicSeries Model B-3949 with Bobrick Part No. 368-60 Waste Receptacle and Bobrick Part No. 368-16 Reusable Vinyl Liner.</w:t>
      </w:r>
    </w:p>
    <w:p w14:paraId="26E2BEAE" w14:textId="77777777" w:rsidR="009D1AFA" w:rsidRPr="00C96B6A" w:rsidRDefault="009D1AFA" w:rsidP="009D1AFA">
      <w:pPr>
        <w:pStyle w:val="SubSub1"/>
      </w:pPr>
      <w:r w:rsidRPr="00C96B6A">
        <w:t>Waste Capacity:  18 gallons (68.0 L).</w:t>
      </w:r>
    </w:p>
    <w:p w14:paraId="63B9F093" w14:textId="77777777" w:rsidR="009D1AFA" w:rsidRPr="00C96B6A" w:rsidRDefault="009D1AFA" w:rsidP="009D1AFA">
      <w:pPr>
        <w:pStyle w:val="SubSub1"/>
      </w:pPr>
      <w:r w:rsidRPr="00C96B6A">
        <w:t>Reusable Liner:  Heavy gauge vinyl with added reinforcement for grommet holes at top.</w:t>
      </w:r>
    </w:p>
    <w:p w14:paraId="6F4F2FA9" w14:textId="77777777" w:rsidR="009D1AFA" w:rsidRPr="00C96B6A" w:rsidRDefault="009D1AFA" w:rsidP="009D1AFA">
      <w:pPr>
        <w:pStyle w:val="SubPara"/>
      </w:pPr>
      <w:r w:rsidRPr="00C96B6A">
        <w:t xml:space="preserve">Cabinet:  All-welded, 18-8, Type 304, heavy gauge stainless steel with satin finish on exposed surfaces. </w:t>
      </w:r>
    </w:p>
    <w:p w14:paraId="4BE454B0" w14:textId="77777777" w:rsidR="009D1AFA" w:rsidRPr="00C96B6A" w:rsidRDefault="009D1AFA" w:rsidP="009D1AFA">
      <w:pPr>
        <w:pStyle w:val="SubPara"/>
      </w:pPr>
      <w:r w:rsidRPr="00C96B6A">
        <w:t xml:space="preserve">Flange:  Drawn and beveled, one-piece, seamless, 18-8, Type 304, 22 gauge (0.8mm) stainless steel with satin finish. </w:t>
      </w:r>
    </w:p>
    <w:p w14:paraId="1191CC2A" w14:textId="77777777" w:rsidR="009D1AFA" w:rsidRPr="00C96B6A" w:rsidRDefault="009D1AFA" w:rsidP="009D1AFA">
      <w:pPr>
        <w:pStyle w:val="SubPara"/>
      </w:pPr>
      <w:r w:rsidRPr="00C96B6A">
        <w:t>Skirt:  18-8, Type 304, 22 gauge (0.8mm) stainless steel with satin-finish.</w:t>
      </w:r>
    </w:p>
    <w:p w14:paraId="21523423" w14:textId="77777777" w:rsidR="009D1AFA" w:rsidRPr="00C96B6A" w:rsidRDefault="009D1AFA" w:rsidP="009D1AFA">
      <w:pPr>
        <w:pStyle w:val="SubPara"/>
      </w:pPr>
      <w:r w:rsidRPr="00C96B6A">
        <w:lastRenderedPageBreak/>
        <w:t>Door:  Double-pan-back construction, 18-8, Type 304, 22 gauge (0.8mm) stainless steel with satin finish; equipped with semi-concealed tumbler lock keyed like other washroom accessories.</w:t>
      </w:r>
    </w:p>
    <w:p w14:paraId="69A6E420" w14:textId="77777777" w:rsidR="009D1AFA" w:rsidRPr="00C96B6A" w:rsidRDefault="009D1AFA" w:rsidP="009D1AFA">
      <w:pPr>
        <w:pStyle w:val="SubPara"/>
      </w:pPr>
      <w:r w:rsidRPr="00C96B6A">
        <w:t xml:space="preserve">Hinge:  Full-length stainless steel </w:t>
      </w:r>
      <w:r w:rsidR="00692789" w:rsidRPr="00C96B6A">
        <w:t>piano-hinge</w:t>
      </w:r>
      <w:r w:rsidRPr="00C96B6A">
        <w:t>.</w:t>
      </w:r>
    </w:p>
    <w:p w14:paraId="428A8F6B" w14:textId="77777777" w:rsidR="009D1AFA" w:rsidRPr="00C96B6A" w:rsidRDefault="009D1AFA" w:rsidP="009D1AFA">
      <w:pPr>
        <w:pStyle w:val="SubPara"/>
      </w:pPr>
      <w:r w:rsidRPr="00C96B6A">
        <w:t xml:space="preserve">Waste Receptacle:  18-8, Type 304, 22 gauge (0.8mm) stainless steel with satin finish; hemmed top and front and sides of bottom, secured with tumbler lock keyed like other washroom accessories; equipped with interior hooks for optional vinyl liner. </w:t>
      </w:r>
    </w:p>
    <w:p w14:paraId="58ACD602" w14:textId="77777777" w:rsidR="009D1AFA" w:rsidRPr="00C96B6A" w:rsidRDefault="009D1AFA" w:rsidP="009D1AFA">
      <w:pPr>
        <w:pStyle w:val="SubPara"/>
      </w:pPr>
      <w:r w:rsidRPr="00C96B6A">
        <w:t>Towel Dispenser:  18-8, Type 304, 22 gauge (0.8mm) stainless steel with satin finish.</w:t>
      </w:r>
    </w:p>
    <w:p w14:paraId="799AF845" w14:textId="77777777" w:rsidR="009D1AFA" w:rsidRPr="00C96B6A" w:rsidRDefault="009D1AFA" w:rsidP="009D1AFA">
      <w:pPr>
        <w:pStyle w:val="SubPara"/>
      </w:pPr>
      <w:r w:rsidRPr="00C96B6A">
        <w:t>Towel Dispensing:  Hemmed towel tray opening dispenses towels without tearing.</w:t>
      </w:r>
    </w:p>
    <w:p w14:paraId="49335E56" w14:textId="77777777" w:rsidR="009D1AFA" w:rsidRPr="00C96B6A" w:rsidRDefault="009D1AFA" w:rsidP="009D1AFA">
      <w:pPr>
        <w:pStyle w:val="SubPara"/>
      </w:pPr>
      <w:r w:rsidRPr="00C96B6A">
        <w:t>Towel Capacity:  600 C-fold or 800 multifold towels.</w:t>
      </w:r>
    </w:p>
    <w:p w14:paraId="52B6D90A" w14:textId="77777777" w:rsidR="009D1AFA" w:rsidRPr="00C96B6A" w:rsidRDefault="009D1AFA" w:rsidP="009D1AFA">
      <w:pPr>
        <w:pStyle w:val="Blank"/>
      </w:pPr>
    </w:p>
    <w:p w14:paraId="4BB13FA1" w14:textId="77777777" w:rsidR="009D1AFA" w:rsidRPr="00C96B6A" w:rsidRDefault="009D1AFA" w:rsidP="009D1AFA">
      <w:pPr>
        <w:pStyle w:val="Paragraph"/>
      </w:pPr>
      <w:r w:rsidRPr="00C96B6A">
        <w:t xml:space="preserve">Field Convertible Surface-Mounted Paper Towel Dispenser and Waste Receptacles </w:t>
      </w:r>
    </w:p>
    <w:p w14:paraId="69E2EC03" w14:textId="77777777" w:rsidR="009D1AFA" w:rsidRPr="00C96B6A" w:rsidRDefault="009D1AFA" w:rsidP="009D1AFA">
      <w:pPr>
        <w:pStyle w:val="SubPara"/>
      </w:pPr>
      <w:r w:rsidRPr="00C96B6A">
        <w:t>Basis of Design:  Bobrick ClassicSeries Model B-39619.</w:t>
      </w:r>
    </w:p>
    <w:p w14:paraId="418517D7" w14:textId="77777777" w:rsidR="009D1AFA" w:rsidRPr="00C96B6A" w:rsidRDefault="009D1AFA" w:rsidP="009D1AFA">
      <w:pPr>
        <w:pStyle w:val="SubSub1"/>
      </w:pPr>
      <w:r w:rsidRPr="00C96B6A">
        <w:t>Towel Dispenser Configuration:  Universal Touch-Free Roll Towel Dispenser.</w:t>
      </w:r>
    </w:p>
    <w:p w14:paraId="29F06A66" w14:textId="77777777" w:rsidR="009D1AFA" w:rsidRPr="00C96B6A" w:rsidRDefault="009D1AFA" w:rsidP="009D1AFA">
      <w:pPr>
        <w:pStyle w:val="SubSub1"/>
      </w:pPr>
      <w:r w:rsidRPr="00C96B6A">
        <w:t xml:space="preserve">Compliance:  Paper towels are dispensed with pull force of less than 5 pounds (22.2 N) to comply with </w:t>
      </w:r>
      <w:r w:rsidR="00653C9A" w:rsidRPr="00C96B6A">
        <w:t>universal/accessibility design</w:t>
      </w:r>
      <w:r w:rsidRPr="00C96B6A">
        <w:t>, including ADA-ABA and ICC/ANSI.</w:t>
      </w:r>
    </w:p>
    <w:p w14:paraId="072E95FD" w14:textId="77777777" w:rsidR="009D1AFA" w:rsidRPr="00C96B6A" w:rsidRDefault="009D1AFA" w:rsidP="009D1AFA">
      <w:pPr>
        <w:pStyle w:val="SubSub1"/>
      </w:pPr>
      <w:r w:rsidRPr="00C96B6A">
        <w:t>Towel Dispensing:  Touch-free pull-towel mechanism, 12 inches (305mm) per pull.</w:t>
      </w:r>
    </w:p>
    <w:p w14:paraId="213CB09A" w14:textId="77777777" w:rsidR="009D1AFA" w:rsidRPr="00C96B6A" w:rsidRDefault="009D1AFA" w:rsidP="009D1AFA">
      <w:pPr>
        <w:pStyle w:val="SubSub2"/>
      </w:pPr>
      <w:r w:rsidRPr="00C96B6A">
        <w:t>Rolls:  Nonperforated, 1-1/2 inch to 2 inch (38mm to 51mm) diameter core, 8 inch (203mm) W, 8 inch (203mm) diameter, 800 ft (244 m) long.</w:t>
      </w:r>
    </w:p>
    <w:p w14:paraId="304FC56F" w14:textId="77777777" w:rsidR="009D1AFA" w:rsidRPr="00C96B6A" w:rsidRDefault="009D1AFA" w:rsidP="009D1AFA">
      <w:pPr>
        <w:pStyle w:val="SubSub2"/>
      </w:pPr>
      <w:r w:rsidRPr="00C96B6A">
        <w:t>Stub Roll Feature:  When the stub roll is depleted, main roll automatically starts dispensing without need to open dispenser.</w:t>
      </w:r>
    </w:p>
    <w:p w14:paraId="7F5603B8" w14:textId="77777777" w:rsidR="009D1AFA" w:rsidRPr="00C96B6A" w:rsidRDefault="009D1AFA" w:rsidP="009D1AFA">
      <w:pPr>
        <w:pStyle w:val="SubSub1"/>
      </w:pPr>
      <w:r w:rsidRPr="00C96B6A">
        <w:t>Waste Capacity:  12 gallons (45.5 L).</w:t>
      </w:r>
    </w:p>
    <w:p w14:paraId="21D9A63A" w14:textId="77777777" w:rsidR="009D1AFA" w:rsidRPr="00C96B6A" w:rsidRDefault="009D1AFA" w:rsidP="009D1AFA">
      <w:pPr>
        <w:pStyle w:val="SubPara"/>
      </w:pPr>
      <w:r w:rsidRPr="00C96B6A">
        <w:t>Basis of Design:  Bobrick ClassicSeries Model B-39619 with Bobrick Part No. 3944-134 LinerMate Accessory.</w:t>
      </w:r>
    </w:p>
    <w:p w14:paraId="35CAC6A1" w14:textId="77777777" w:rsidR="009D1AFA" w:rsidRPr="00C96B6A" w:rsidRDefault="009D1AFA" w:rsidP="009D1AFA">
      <w:pPr>
        <w:pStyle w:val="SubSub1"/>
      </w:pPr>
      <w:r w:rsidRPr="00C96B6A">
        <w:t>Bobrick LinerMate Accessory:  Molded plastic sleeve riveted to U-shaped, 18-8, Type 304, 20 gauge (0.91mm) stainless steel, hemmed support strap; secures disposable plastic can liners, eliminates liner overhang waste receptacle.</w:t>
      </w:r>
    </w:p>
    <w:p w14:paraId="3F32D3DF" w14:textId="77777777" w:rsidR="009D1AFA" w:rsidRPr="00C96B6A" w:rsidRDefault="009D1AFA" w:rsidP="009D1AFA">
      <w:pPr>
        <w:pStyle w:val="SubSub1"/>
      </w:pPr>
      <w:r w:rsidRPr="00C96B6A">
        <w:t>Towel Dispenser Configuration:  Universal Touch-Free Roll Towel Dispenser.</w:t>
      </w:r>
    </w:p>
    <w:p w14:paraId="1BF6F37F" w14:textId="77777777" w:rsidR="009D1AFA" w:rsidRPr="00C96B6A" w:rsidRDefault="009D1AFA" w:rsidP="009D1AFA">
      <w:pPr>
        <w:pStyle w:val="SubSub1"/>
      </w:pPr>
      <w:r w:rsidRPr="00C96B6A">
        <w:t xml:space="preserve">Compliance:  Paper towels are dispensed with pull force of less than 5 pounds (22.2 N) to comply with </w:t>
      </w:r>
      <w:r w:rsidR="00653C9A" w:rsidRPr="00C96B6A">
        <w:t>universal/accessibility design</w:t>
      </w:r>
      <w:r w:rsidRPr="00C96B6A">
        <w:t>, including ADA-ABA and ICC/ANSI.</w:t>
      </w:r>
    </w:p>
    <w:p w14:paraId="6BE80EAC" w14:textId="77777777" w:rsidR="009D1AFA" w:rsidRPr="00C96B6A" w:rsidRDefault="009D1AFA" w:rsidP="009D1AFA">
      <w:pPr>
        <w:pStyle w:val="SubSub1"/>
      </w:pPr>
      <w:r w:rsidRPr="00C96B6A">
        <w:t>Towel Dispensing:  Touch-free pull-towel mechanism, 12 inches (305mm) per pull.</w:t>
      </w:r>
    </w:p>
    <w:p w14:paraId="4087DDE3" w14:textId="77777777" w:rsidR="009D1AFA" w:rsidRPr="00C96B6A" w:rsidRDefault="009D1AFA" w:rsidP="009D1AFA">
      <w:pPr>
        <w:pStyle w:val="SubSub2"/>
      </w:pPr>
      <w:r w:rsidRPr="00C96B6A">
        <w:t>Rolls:  Nonperforated, 1-1/2 inch to 2 inch (38mm to 51mm) diameter core, 8 inch (203mm) W, 8 inch (203mm) diameter, 800 ft (244 m) long.</w:t>
      </w:r>
    </w:p>
    <w:p w14:paraId="37581B9E" w14:textId="77777777" w:rsidR="009D1AFA" w:rsidRPr="00C96B6A" w:rsidRDefault="009D1AFA" w:rsidP="009D1AFA">
      <w:pPr>
        <w:pStyle w:val="SubSub2"/>
      </w:pPr>
      <w:r w:rsidRPr="00C96B6A">
        <w:t>Stub Roll Feature:  When the stub roll is depleted, main roll automatically starts dispensing without need to open dispenser.</w:t>
      </w:r>
    </w:p>
    <w:p w14:paraId="4A28412F" w14:textId="77777777" w:rsidR="009D1AFA" w:rsidRPr="00C96B6A" w:rsidRDefault="009D1AFA" w:rsidP="009D1AFA">
      <w:pPr>
        <w:pStyle w:val="SubSub1"/>
      </w:pPr>
      <w:r w:rsidRPr="00C96B6A">
        <w:lastRenderedPageBreak/>
        <w:t>Waste Capacity:  12 gallons (45.5 L).</w:t>
      </w:r>
    </w:p>
    <w:p w14:paraId="0559782D" w14:textId="77777777" w:rsidR="009D1AFA" w:rsidRPr="00C96B6A" w:rsidRDefault="009D1AFA" w:rsidP="009D1AFA">
      <w:pPr>
        <w:pStyle w:val="SubPara"/>
      </w:pPr>
      <w:r w:rsidRPr="00C96B6A">
        <w:t>Cabinet:  All-welded, 18-8, Type 304, heavy gauge stainless steel with satin finish on exposed surfaces;  with a tumbler lock keyed like other washroom accessories.</w:t>
      </w:r>
    </w:p>
    <w:p w14:paraId="5464107E" w14:textId="77777777" w:rsidR="009D1AFA" w:rsidRPr="00C96B6A" w:rsidRDefault="009D1AFA" w:rsidP="009D1AFA">
      <w:pPr>
        <w:pStyle w:val="SubPara"/>
      </w:pPr>
      <w:r w:rsidRPr="00C96B6A">
        <w:t xml:space="preserve">Flange:  Drawn and beveled, one-piece, seamless, 18-8, type 304, 22 gauge (0.8mm) stainless steel with satin finish. </w:t>
      </w:r>
    </w:p>
    <w:p w14:paraId="1DD989D1" w14:textId="77777777" w:rsidR="009D1AFA" w:rsidRPr="00C96B6A" w:rsidRDefault="009D1AFA" w:rsidP="009D1AFA">
      <w:pPr>
        <w:pStyle w:val="SubPara"/>
      </w:pPr>
      <w:r w:rsidRPr="00C96B6A">
        <w:t>Skirt:  18-8, Type 304, 22 gauge (0.8mm) stainless steel with satin-finish.</w:t>
      </w:r>
    </w:p>
    <w:p w14:paraId="3D88DAD0" w14:textId="77777777" w:rsidR="009D1AFA" w:rsidRPr="00C96B6A" w:rsidRDefault="009D1AFA" w:rsidP="009D1AFA">
      <w:pPr>
        <w:pStyle w:val="SubPara"/>
      </w:pPr>
      <w:r w:rsidRPr="00C96B6A">
        <w:t>Door:  Drawn, one-piece, seamless, 18-8, type 304, 20 gauge (0.9mm) stainless steel with satin finish.</w:t>
      </w:r>
    </w:p>
    <w:p w14:paraId="463F26C4" w14:textId="77777777" w:rsidR="009D1AFA" w:rsidRPr="00C96B6A" w:rsidRDefault="009D1AFA" w:rsidP="009D1AFA">
      <w:pPr>
        <w:pStyle w:val="SubPara"/>
      </w:pPr>
      <w:r w:rsidRPr="00C96B6A">
        <w:t xml:space="preserve">Hinge:  Full-length stainless steel </w:t>
      </w:r>
      <w:r w:rsidR="00692789" w:rsidRPr="00C96B6A">
        <w:t>piano-hinge</w:t>
      </w:r>
      <w:r w:rsidRPr="00C96B6A">
        <w:t>.</w:t>
      </w:r>
    </w:p>
    <w:p w14:paraId="7FBF18CC" w14:textId="77777777" w:rsidR="009D1AFA" w:rsidRPr="00C96B6A" w:rsidRDefault="009D1AFA" w:rsidP="009D1AFA">
      <w:pPr>
        <w:pStyle w:val="SubPara"/>
      </w:pPr>
      <w:r w:rsidRPr="00C96B6A">
        <w:t xml:space="preserve">Waste Receptacle:  18-8, type 304, 22 gauge (0.8mm) stainless steel with satin finish; hemmed top and front and sides of bottom, secured to cabinet with tumbler lock keyed like other washroom accessories; with interior hooks for optional vinyl liner. </w:t>
      </w:r>
    </w:p>
    <w:p w14:paraId="61274404" w14:textId="77777777" w:rsidR="009D1AFA" w:rsidRPr="00C96B6A" w:rsidRDefault="009D1AFA" w:rsidP="009D1AFA">
      <w:pPr>
        <w:pStyle w:val="SubPara"/>
      </w:pPr>
      <w:r w:rsidRPr="00C96B6A">
        <w:t xml:space="preserve">Towel Dispenser:  18-8, Type 304, 22 gauge (0.8mm) stainless steel with satin finish. </w:t>
      </w:r>
    </w:p>
    <w:p w14:paraId="3A693BAC" w14:textId="77777777" w:rsidR="009D1AFA" w:rsidRPr="00C96B6A" w:rsidRDefault="009D1AFA" w:rsidP="009D1AFA">
      <w:pPr>
        <w:pStyle w:val="Blank"/>
      </w:pPr>
    </w:p>
    <w:p w14:paraId="722316BD" w14:textId="77777777" w:rsidR="009D1AFA" w:rsidRPr="00C96B6A" w:rsidRDefault="009D1AFA" w:rsidP="009D1AFA">
      <w:pPr>
        <w:pStyle w:val="Paragraph"/>
      </w:pPr>
      <w:r w:rsidRPr="00C96B6A">
        <w:t xml:space="preserve">Field Convertible Surface-Mounted Paper Towel Dispenser </w:t>
      </w:r>
      <w:r w:rsidR="00745880" w:rsidRPr="00C96B6A">
        <w:rPr>
          <w:lang w:val="en-US"/>
        </w:rPr>
        <w:t xml:space="preserve">equipped with LED Light </w:t>
      </w:r>
      <w:r w:rsidRPr="00C96B6A">
        <w:t xml:space="preserve">and Waste Receptacles: </w:t>
      </w:r>
    </w:p>
    <w:p w14:paraId="472C4805" w14:textId="77777777" w:rsidR="009D1AFA" w:rsidRPr="00C96B6A" w:rsidRDefault="009D1AFA" w:rsidP="009D1AFA">
      <w:pPr>
        <w:pStyle w:val="SubPara"/>
      </w:pPr>
      <w:r w:rsidRPr="00C96B6A">
        <w:t>Basis of Design:  Bobrick ClassicSeries Model B-3979.</w:t>
      </w:r>
    </w:p>
    <w:p w14:paraId="08D3CF4C" w14:textId="77777777" w:rsidR="009D1AFA" w:rsidRPr="00C96B6A" w:rsidRDefault="009D1AFA" w:rsidP="009D1AFA">
      <w:pPr>
        <w:pStyle w:val="SubSub1"/>
        <w:tabs>
          <w:tab w:val="num" w:pos="3228"/>
        </w:tabs>
      </w:pPr>
      <w:r w:rsidRPr="00C96B6A">
        <w:t xml:space="preserve">Power:  </w:t>
      </w:r>
      <w:r w:rsidR="00745880" w:rsidRPr="00C96B6A">
        <w:t>4 D</w:t>
      </w:r>
      <w:r w:rsidR="00745880" w:rsidRPr="00C96B6A">
        <w:rPr>
          <w:lang w:val="en-US"/>
        </w:rPr>
        <w:t xml:space="preserve">-cell </w:t>
      </w:r>
      <w:r w:rsidR="00745880" w:rsidRPr="00C96B6A">
        <w:t>batteries</w:t>
      </w:r>
      <w:r w:rsidRPr="00C96B6A">
        <w:t>; not included with unit.</w:t>
      </w:r>
    </w:p>
    <w:p w14:paraId="40C4442B" w14:textId="77777777" w:rsidR="009D1AFA" w:rsidRPr="00C96B6A" w:rsidRDefault="009D1AFA" w:rsidP="009D1AFA">
      <w:pPr>
        <w:pStyle w:val="SubSub1"/>
      </w:pPr>
      <w:r w:rsidRPr="00C96B6A">
        <w:t>Towel Dispenser Configuration:  Automatic, Universal Roll Towel Dispenser.</w:t>
      </w:r>
    </w:p>
    <w:p w14:paraId="4477E9E1" w14:textId="77777777" w:rsidR="009D1AFA" w:rsidRPr="00C96B6A" w:rsidRDefault="009D1AFA" w:rsidP="009D1AFA">
      <w:pPr>
        <w:pStyle w:val="SubSub1"/>
      </w:pPr>
      <w:r w:rsidRPr="00C96B6A">
        <w:t xml:space="preserve">Compliance:  Paper towels are dispensed with pull force of less than 5 pounds (22.2 N) to comply with </w:t>
      </w:r>
      <w:r w:rsidR="00653C9A" w:rsidRPr="00C96B6A">
        <w:t>universal/accessibility design</w:t>
      </w:r>
      <w:r w:rsidRPr="00C96B6A">
        <w:t>, including ADA-ABA and ICC/ANSI.</w:t>
      </w:r>
    </w:p>
    <w:p w14:paraId="475448C9" w14:textId="77777777" w:rsidR="009D1AFA" w:rsidRPr="00C96B6A" w:rsidRDefault="009D1AFA" w:rsidP="009D1AFA">
      <w:pPr>
        <w:pStyle w:val="SubSub1"/>
      </w:pPr>
      <w:r w:rsidRPr="00C96B6A">
        <w:t>Towel Dispensing:  Sensor dispenses towel when hands are placed under opening.</w:t>
      </w:r>
    </w:p>
    <w:p w14:paraId="07791E04" w14:textId="77777777" w:rsidR="009D1AFA" w:rsidRPr="00C96B6A" w:rsidRDefault="009D1AFA" w:rsidP="009D1AFA">
      <w:pPr>
        <w:pStyle w:val="SubSub2"/>
      </w:pPr>
      <w:r w:rsidRPr="00C96B6A">
        <w:t>Rolls:  Nonperforated, 1-1/2 inch to 2 inch (38mm to 51mm) diameter core, 8 inch (203mm) W, 8 inch (203mm) diameter, 800 ft (244 m) long.</w:t>
      </w:r>
    </w:p>
    <w:p w14:paraId="4C812E82" w14:textId="77777777" w:rsidR="009D1AFA" w:rsidRPr="00C96B6A" w:rsidRDefault="009D1AFA" w:rsidP="009D1AFA">
      <w:pPr>
        <w:pStyle w:val="SubSub2"/>
      </w:pPr>
      <w:r w:rsidRPr="00C96B6A">
        <w:t>Equipped with switches that allow paper lengths to be set at 9 inch (230mm), 12 inch (305mm) or 15 inch (380mm), second activation delay that can be set at 1, 2, or 3 seconds, and “Paper Saver” feature that provides a shorter second sheet with options of 25 percent shorter and 12.5 percent shorter.</w:t>
      </w:r>
    </w:p>
    <w:p w14:paraId="12E20DC4" w14:textId="77777777" w:rsidR="009D1AFA" w:rsidRPr="00C96B6A" w:rsidRDefault="009D1AFA" w:rsidP="009D1AFA">
      <w:pPr>
        <w:pStyle w:val="SubSub1"/>
      </w:pPr>
      <w:r w:rsidRPr="00C96B6A">
        <w:t>Waste Capacity:  12 gallons (45.5 L).</w:t>
      </w:r>
    </w:p>
    <w:p w14:paraId="0536D832" w14:textId="77777777" w:rsidR="009D1AFA" w:rsidRPr="00C96B6A" w:rsidRDefault="009D1AFA" w:rsidP="009D1AFA">
      <w:pPr>
        <w:pStyle w:val="SubPara"/>
      </w:pPr>
      <w:r w:rsidRPr="00C96B6A">
        <w:t>Basis of Design:  Bobrick ClassicSeries Model B-3979 with Bobrick Part No. 3944-134 LinerMate Accessory.</w:t>
      </w:r>
    </w:p>
    <w:p w14:paraId="2410AE4A" w14:textId="77777777" w:rsidR="00723CAF" w:rsidRPr="00C96B6A" w:rsidRDefault="009D1AFA" w:rsidP="009D1AFA">
      <w:pPr>
        <w:pStyle w:val="SubSub1"/>
      </w:pPr>
      <w:r w:rsidRPr="00C96B6A">
        <w:t xml:space="preserve">Bobrick LinerMate Accessory:  Molded plastic sleeve riveted to </w:t>
      </w:r>
    </w:p>
    <w:p w14:paraId="2EFB023C" w14:textId="77777777" w:rsidR="009D1AFA" w:rsidRPr="00C96B6A" w:rsidRDefault="009D1AFA" w:rsidP="00723CAF">
      <w:pPr>
        <w:pStyle w:val="SubSub1"/>
        <w:numPr>
          <w:ilvl w:val="0"/>
          <w:numId w:val="0"/>
        </w:numPr>
        <w:ind w:left="2304"/>
      </w:pPr>
      <w:r w:rsidRPr="00C96B6A">
        <w:t>U-shaped, 18-8, Type 304, 20 gauge (0.91mm) stainless steel, hemmed support strap; secures disposable plastic can liners, eliminates liner overhang waste receptacle.</w:t>
      </w:r>
    </w:p>
    <w:p w14:paraId="6E9177DC" w14:textId="77777777" w:rsidR="009D1AFA" w:rsidRPr="00C96B6A" w:rsidRDefault="009D1AFA" w:rsidP="009D1AFA">
      <w:pPr>
        <w:pStyle w:val="SubSub1"/>
        <w:tabs>
          <w:tab w:val="num" w:pos="3228"/>
        </w:tabs>
      </w:pPr>
      <w:r w:rsidRPr="00C96B6A">
        <w:t>Power:  4 D size alkaline batteries; not included with unit.</w:t>
      </w:r>
    </w:p>
    <w:p w14:paraId="5DB01860" w14:textId="77777777" w:rsidR="009D1AFA" w:rsidRPr="00C96B6A" w:rsidRDefault="009D1AFA" w:rsidP="009D1AFA">
      <w:pPr>
        <w:pStyle w:val="SubSub1"/>
      </w:pPr>
      <w:r w:rsidRPr="00C96B6A">
        <w:t>Towel Dispenser Configuration:  Automatic, Universal Roll Towel Dispenser.</w:t>
      </w:r>
    </w:p>
    <w:p w14:paraId="47A3F29E" w14:textId="77777777" w:rsidR="009D1AFA" w:rsidRPr="00C96B6A" w:rsidRDefault="009D1AFA" w:rsidP="009D1AFA">
      <w:pPr>
        <w:pStyle w:val="SubSub1"/>
      </w:pPr>
      <w:r w:rsidRPr="00C96B6A">
        <w:lastRenderedPageBreak/>
        <w:t xml:space="preserve">Compliance:  Paper towels are dispensed with pull force of less than 5 pounds (22.2 N) to comply with </w:t>
      </w:r>
      <w:r w:rsidR="00653C9A" w:rsidRPr="00C96B6A">
        <w:t>universal/accessibility design</w:t>
      </w:r>
      <w:r w:rsidRPr="00C96B6A">
        <w:t>, including ADA-ABA and ICC/ANSI.</w:t>
      </w:r>
    </w:p>
    <w:p w14:paraId="779F65C5" w14:textId="77777777" w:rsidR="009D1AFA" w:rsidRPr="00C96B6A" w:rsidRDefault="009D1AFA" w:rsidP="009D1AFA">
      <w:pPr>
        <w:pStyle w:val="SubSub1"/>
      </w:pPr>
      <w:r w:rsidRPr="00C96B6A">
        <w:t>Towel Dispensing:  Sensor dispenses towel when hands are placed under opening.</w:t>
      </w:r>
    </w:p>
    <w:p w14:paraId="3910369F" w14:textId="77777777" w:rsidR="009D1AFA" w:rsidRPr="00C96B6A" w:rsidRDefault="009D1AFA" w:rsidP="009D1AFA">
      <w:pPr>
        <w:pStyle w:val="SubSub2"/>
      </w:pPr>
      <w:r w:rsidRPr="00C96B6A">
        <w:t>Rolls:  Nonperforated, 1-1/2 inch to 2 inch (38mm to 51mm) diameter core, 8 inch (203mm) W, 8 inch (203mm) diameter, 800 ft (244 m) long.</w:t>
      </w:r>
    </w:p>
    <w:p w14:paraId="3E0C3593" w14:textId="77777777" w:rsidR="009D1AFA" w:rsidRPr="00C96B6A" w:rsidRDefault="009D1AFA" w:rsidP="009D1AFA">
      <w:pPr>
        <w:pStyle w:val="SubSub2"/>
      </w:pPr>
      <w:r w:rsidRPr="00C96B6A">
        <w:t>Equipped with switches that allow paper lengths to be set at 9 inch (230mm), 12 inch (305mm) or 15 inch (380mm), second activation delay that can be set at 1, 2, or 3 seconds, and “Paper Saver” feature that provides a shorter second sheet with options of 25 percent shorter and 12.5 percent shorter.</w:t>
      </w:r>
    </w:p>
    <w:p w14:paraId="75700AA3" w14:textId="77777777" w:rsidR="009D1AFA" w:rsidRPr="00C96B6A" w:rsidRDefault="009D1AFA" w:rsidP="009D1AFA">
      <w:pPr>
        <w:pStyle w:val="SubSub1"/>
      </w:pPr>
      <w:r w:rsidRPr="00C96B6A">
        <w:t>Waste Capacity:  12 gallons (45.5 L).</w:t>
      </w:r>
    </w:p>
    <w:p w14:paraId="6654FEEE" w14:textId="77777777" w:rsidR="009D1AFA" w:rsidRPr="00C96B6A" w:rsidRDefault="009D1AFA" w:rsidP="009D1AFA">
      <w:pPr>
        <w:pStyle w:val="SubPara"/>
      </w:pPr>
      <w:r w:rsidRPr="00C96B6A">
        <w:t>Basis of Design:  Bobrick ClassicSeries Model B-3979 with Bobrick Part No. 368-60 Waste Receptacle.</w:t>
      </w:r>
    </w:p>
    <w:p w14:paraId="65C4EA11" w14:textId="77777777" w:rsidR="009D1AFA" w:rsidRPr="00C96B6A" w:rsidRDefault="009D1AFA" w:rsidP="009D1AFA">
      <w:pPr>
        <w:pStyle w:val="SubSub1"/>
        <w:tabs>
          <w:tab w:val="num" w:pos="3228"/>
        </w:tabs>
      </w:pPr>
      <w:r w:rsidRPr="00C96B6A">
        <w:t>Power:  4 D size alkaline batteries; not included with unit.</w:t>
      </w:r>
    </w:p>
    <w:p w14:paraId="4E5486CF" w14:textId="77777777" w:rsidR="009D1AFA" w:rsidRPr="00C96B6A" w:rsidRDefault="009D1AFA" w:rsidP="009D1AFA">
      <w:pPr>
        <w:pStyle w:val="SubSub1"/>
      </w:pPr>
      <w:r w:rsidRPr="00C96B6A">
        <w:t>Towel Dispenser Configuration:  Automatic, Universal Roll Towel Dispenser.</w:t>
      </w:r>
    </w:p>
    <w:p w14:paraId="1BC49DF9" w14:textId="77777777" w:rsidR="009D1AFA" w:rsidRPr="00C96B6A" w:rsidRDefault="009D1AFA" w:rsidP="009D1AFA">
      <w:pPr>
        <w:pStyle w:val="SubSub1"/>
      </w:pPr>
      <w:r w:rsidRPr="00C96B6A">
        <w:t xml:space="preserve">Compliance:  Paper towels are dispensed with pull force of less than 5 pounds (22.2 N) to comply with </w:t>
      </w:r>
      <w:r w:rsidR="00653C9A" w:rsidRPr="00C96B6A">
        <w:t>universal/accessibility design</w:t>
      </w:r>
      <w:r w:rsidRPr="00C96B6A">
        <w:t>, including ADA-ABA and ICC/ANSI.</w:t>
      </w:r>
    </w:p>
    <w:p w14:paraId="60ED2D13" w14:textId="77777777" w:rsidR="009D1AFA" w:rsidRPr="00C96B6A" w:rsidRDefault="009D1AFA" w:rsidP="009D1AFA">
      <w:pPr>
        <w:pStyle w:val="SubSub1"/>
      </w:pPr>
      <w:r w:rsidRPr="00C96B6A">
        <w:t>Towel Dispensing:  Sensor dispenses towel when hands are placed under opening.</w:t>
      </w:r>
    </w:p>
    <w:p w14:paraId="05E72705" w14:textId="77777777" w:rsidR="009D1AFA" w:rsidRPr="00C96B6A" w:rsidRDefault="009D1AFA" w:rsidP="009D1AFA">
      <w:pPr>
        <w:pStyle w:val="SubSub2"/>
      </w:pPr>
      <w:r w:rsidRPr="00C96B6A">
        <w:t>Rolls:  Nonperforated, 1-1/2 inch to 2 inch (38mm to 51mm) diameter core, 8 inch (203mm) W, 8 inch (203mm) diameter, 800 ft (244 m) long.</w:t>
      </w:r>
    </w:p>
    <w:p w14:paraId="0FD09AA0" w14:textId="77777777" w:rsidR="009D1AFA" w:rsidRPr="00C96B6A" w:rsidRDefault="009D1AFA" w:rsidP="009D1AFA">
      <w:pPr>
        <w:pStyle w:val="SubSub2"/>
      </w:pPr>
      <w:r w:rsidRPr="00C96B6A">
        <w:t>Equipped with switches that allow paper lengths to be set at 9 inch (230mm), 12 inch (305mm) or 15 inch (380mm), second activation delay that can be set at 1, 2, or 3 seconds, and “Paper Saver” feature that provides a shorter second sheet with options of 25 percent shorter and 12.5 percent shorter.</w:t>
      </w:r>
    </w:p>
    <w:p w14:paraId="50C89B41" w14:textId="77777777" w:rsidR="009D1AFA" w:rsidRPr="00C96B6A" w:rsidRDefault="009D1AFA" w:rsidP="009D1AFA">
      <w:pPr>
        <w:pStyle w:val="SubSub1"/>
      </w:pPr>
      <w:r w:rsidRPr="00C96B6A">
        <w:t>Waste Capacity:  18 gallons (68.0 L).</w:t>
      </w:r>
    </w:p>
    <w:p w14:paraId="3AF8F01E" w14:textId="77777777" w:rsidR="009D1AFA" w:rsidRPr="00C96B6A" w:rsidRDefault="009D1AFA" w:rsidP="009D1AFA">
      <w:pPr>
        <w:pStyle w:val="SubPara"/>
      </w:pPr>
      <w:r w:rsidRPr="00C96B6A">
        <w:t>Basis of Design:  Bobrick ClassicSeries Model B-3979 with Bobrick Part No. 368-60 Waste Receptacle and Bobrick Part No. 368-16 Reusable Vinyl Liner.</w:t>
      </w:r>
    </w:p>
    <w:p w14:paraId="7B209120" w14:textId="77777777" w:rsidR="009D1AFA" w:rsidRPr="00C96B6A" w:rsidRDefault="009D1AFA" w:rsidP="009D1AFA">
      <w:pPr>
        <w:pStyle w:val="SubSub1"/>
        <w:tabs>
          <w:tab w:val="num" w:pos="3228"/>
        </w:tabs>
      </w:pPr>
      <w:r w:rsidRPr="00C96B6A">
        <w:t>Power:  4 D size alkaline batteries; not included with unit.</w:t>
      </w:r>
    </w:p>
    <w:p w14:paraId="2B6C7DD9" w14:textId="77777777" w:rsidR="009D1AFA" w:rsidRPr="00C96B6A" w:rsidRDefault="009D1AFA" w:rsidP="009D1AFA">
      <w:pPr>
        <w:pStyle w:val="SubSub1"/>
      </w:pPr>
      <w:r w:rsidRPr="00C96B6A">
        <w:t>Towel Dispenser Configuration:  Automatic, Universal Roll Towel Dispenser.</w:t>
      </w:r>
    </w:p>
    <w:p w14:paraId="7C24C62B" w14:textId="77777777" w:rsidR="009D1AFA" w:rsidRPr="00C96B6A" w:rsidRDefault="009D1AFA" w:rsidP="009D1AFA">
      <w:pPr>
        <w:pStyle w:val="SubSub1"/>
      </w:pPr>
      <w:r w:rsidRPr="00C96B6A">
        <w:t xml:space="preserve">Compliance:  Paper towels are dispensed with pull force of less than 5 pounds (22.2 N) to comply with </w:t>
      </w:r>
      <w:r w:rsidR="00653C9A" w:rsidRPr="00C96B6A">
        <w:t>universal/accessibility design</w:t>
      </w:r>
      <w:r w:rsidRPr="00C96B6A">
        <w:t>, including ADA-ABA and ICC/ANSI.</w:t>
      </w:r>
    </w:p>
    <w:p w14:paraId="29D365BF" w14:textId="77777777" w:rsidR="009D1AFA" w:rsidRPr="00C96B6A" w:rsidRDefault="009D1AFA" w:rsidP="009D1AFA">
      <w:pPr>
        <w:pStyle w:val="SubSub1"/>
      </w:pPr>
      <w:r w:rsidRPr="00C96B6A">
        <w:t>Towel Dispensing:  Sensor dispenses towel when hands are placed under opening</w:t>
      </w:r>
      <w:r w:rsidR="00626267" w:rsidRPr="00C96B6A">
        <w:t>.</w:t>
      </w:r>
    </w:p>
    <w:p w14:paraId="2DF30942" w14:textId="77777777" w:rsidR="009D1AFA" w:rsidRPr="00C96B6A" w:rsidRDefault="009D1AFA" w:rsidP="009D1AFA">
      <w:pPr>
        <w:pStyle w:val="SubSub2"/>
      </w:pPr>
      <w:r w:rsidRPr="00C96B6A">
        <w:t>Rolls:  Nonperforated, 1-1/2 inch to 2 inch (38mm to 51mm) diameter core, 8 inch (203mm) W, 8 inch (203mm) diameter, 800 ft (244 m) long.</w:t>
      </w:r>
    </w:p>
    <w:p w14:paraId="5FB6FDA5" w14:textId="77777777" w:rsidR="009D1AFA" w:rsidRPr="00C96B6A" w:rsidRDefault="009D1AFA" w:rsidP="009D1AFA">
      <w:pPr>
        <w:pStyle w:val="SubSub2"/>
      </w:pPr>
      <w:r w:rsidRPr="00C96B6A">
        <w:lastRenderedPageBreak/>
        <w:t>Equipped with switches that allow paper lengths to be set at 9 inch (230mm), 12 inch (305mm) or 15 inch (380mm), second activation delay that can be set at 1, 2, or 3 seconds, and “Paper Saver” feature that provides a shorter second sheet with options of 25 percent shorter and 12.5 percent shorter.</w:t>
      </w:r>
    </w:p>
    <w:p w14:paraId="0A2D8686" w14:textId="77777777" w:rsidR="009D1AFA" w:rsidRPr="00C96B6A" w:rsidRDefault="009D1AFA" w:rsidP="009D1AFA">
      <w:pPr>
        <w:pStyle w:val="SubSub1"/>
      </w:pPr>
      <w:r w:rsidRPr="00C96B6A">
        <w:t>Waste Capacity:  18 gallons (68.0 L).</w:t>
      </w:r>
    </w:p>
    <w:p w14:paraId="0F8E8585" w14:textId="77777777" w:rsidR="009D1AFA" w:rsidRPr="00C96B6A" w:rsidRDefault="009D1AFA" w:rsidP="009D1AFA">
      <w:pPr>
        <w:pStyle w:val="SubSub1"/>
      </w:pPr>
      <w:r w:rsidRPr="00C96B6A">
        <w:t>Reusable Liner:  Heavy gauge vinyl with added reinforcement for grommet holes at top.</w:t>
      </w:r>
    </w:p>
    <w:p w14:paraId="69A4F3B0" w14:textId="77777777" w:rsidR="009D1AFA" w:rsidRPr="00C96B6A" w:rsidRDefault="009D1AFA" w:rsidP="009D1AFA">
      <w:pPr>
        <w:pStyle w:val="SubPara"/>
      </w:pPr>
      <w:r w:rsidRPr="00C96B6A">
        <w:t>Basis of Design:  Bobrick ClassicSeries Model B-3979 with Bobrick Part No. 3974-57 AC Adapter Kit.</w:t>
      </w:r>
    </w:p>
    <w:p w14:paraId="7825A5DD" w14:textId="77777777" w:rsidR="009D1AFA" w:rsidRPr="00C96B6A" w:rsidRDefault="009D1AFA" w:rsidP="009D1AFA">
      <w:pPr>
        <w:pStyle w:val="SubSub1"/>
        <w:tabs>
          <w:tab w:val="num" w:pos="3228"/>
        </w:tabs>
      </w:pPr>
      <w:r w:rsidRPr="00C96B6A">
        <w:t>Power:  AC Adapter (6V).</w:t>
      </w:r>
    </w:p>
    <w:p w14:paraId="575903F3" w14:textId="77777777" w:rsidR="009D1AFA" w:rsidRPr="00C96B6A" w:rsidRDefault="009D1AFA" w:rsidP="009D1AFA">
      <w:pPr>
        <w:pStyle w:val="SubSub1"/>
      </w:pPr>
      <w:r w:rsidRPr="00C96B6A">
        <w:t>Towel Dispenser Configuration:  Automatic, Universal Roll Towel Dispenser.</w:t>
      </w:r>
    </w:p>
    <w:p w14:paraId="0CF95414" w14:textId="77777777" w:rsidR="009D1AFA" w:rsidRPr="00C96B6A" w:rsidRDefault="009D1AFA" w:rsidP="009D1AFA">
      <w:pPr>
        <w:pStyle w:val="SubSub1"/>
      </w:pPr>
      <w:r w:rsidRPr="00C96B6A">
        <w:t xml:space="preserve">Compliance:  Paper towels are dispensed with pull force of less than 5 pounds (22.2 N) to comply with </w:t>
      </w:r>
      <w:r w:rsidR="00653C9A" w:rsidRPr="00C96B6A">
        <w:t>universal/accessibility design</w:t>
      </w:r>
      <w:r w:rsidRPr="00C96B6A">
        <w:t>, including ADA-ABA and ICC/ANSI.</w:t>
      </w:r>
    </w:p>
    <w:p w14:paraId="541B2BBA" w14:textId="77777777" w:rsidR="009D1AFA" w:rsidRPr="00C96B6A" w:rsidRDefault="009D1AFA" w:rsidP="009D1AFA">
      <w:pPr>
        <w:pStyle w:val="SubSub1"/>
      </w:pPr>
      <w:r w:rsidRPr="00C96B6A">
        <w:t>Towel Dispensing:  Sensor dispenses towel when hands are placed under opening.</w:t>
      </w:r>
    </w:p>
    <w:p w14:paraId="31695BB5" w14:textId="77777777" w:rsidR="009D1AFA" w:rsidRPr="00C96B6A" w:rsidRDefault="009D1AFA" w:rsidP="009D1AFA">
      <w:pPr>
        <w:pStyle w:val="SubSub2"/>
      </w:pPr>
      <w:r w:rsidRPr="00C96B6A">
        <w:t>Rolls:  Nonperforated, 1-1/2 inch to 2 inch (38mm to 51mm) diameter core, 8 inch (203mm) W, 8 inch (203mm) diameter, 800 ft (244 m) long.</w:t>
      </w:r>
    </w:p>
    <w:p w14:paraId="31F00021" w14:textId="77777777" w:rsidR="009D1AFA" w:rsidRPr="00C96B6A" w:rsidRDefault="009D1AFA" w:rsidP="009D1AFA">
      <w:pPr>
        <w:pStyle w:val="SubSub2"/>
      </w:pPr>
      <w:r w:rsidRPr="00C96B6A">
        <w:t>Equipped with switches that allow paper lengths to be set at 9 inch (230mm), 12 inch (305mm) or 15 inch (380mm), second activation delay that can be set at 1, 2, or 3 seconds, and “Paper Saver” feature that provides a shorter second sheet with options of 25 percent shorter and 12.5 percent shorter.</w:t>
      </w:r>
    </w:p>
    <w:p w14:paraId="5F41AF81" w14:textId="77777777" w:rsidR="009D1AFA" w:rsidRPr="00C96B6A" w:rsidRDefault="009D1AFA" w:rsidP="009D1AFA">
      <w:pPr>
        <w:pStyle w:val="SubSub1"/>
      </w:pPr>
      <w:r w:rsidRPr="00C96B6A">
        <w:t>Waste Capacity:  12 gallons (45.5 L).</w:t>
      </w:r>
    </w:p>
    <w:p w14:paraId="75F6C692" w14:textId="77777777" w:rsidR="009D1AFA" w:rsidRPr="00C96B6A" w:rsidRDefault="009D1AFA" w:rsidP="009D1AFA">
      <w:pPr>
        <w:pStyle w:val="SubPara"/>
      </w:pPr>
      <w:r w:rsidRPr="00C96B6A">
        <w:t>Basis of Design:  Bobrick ClassicSeries Model B-3979 and Bobrick Part No. 3944-134 LinerMate Accessory and Bobrick Part No. 3974-57 AC Adapter Kit.</w:t>
      </w:r>
    </w:p>
    <w:p w14:paraId="172CBFA9" w14:textId="77777777" w:rsidR="009D1AFA" w:rsidRPr="00C96B6A" w:rsidRDefault="009D1AFA" w:rsidP="009D1AFA">
      <w:pPr>
        <w:pStyle w:val="SubSub1"/>
      </w:pPr>
      <w:r w:rsidRPr="00C96B6A">
        <w:t>Bobrick LinerMate Accessory:  Molded plastic sleeve riveted to U-shaped, 18-8, Type 304, 20 gauge (0.91mm) stainless steel, hemmed support strap; secures disposable plastic can liners, eliminates liner overhang waste receptacle.</w:t>
      </w:r>
    </w:p>
    <w:p w14:paraId="2AC16A2C" w14:textId="77777777" w:rsidR="009D1AFA" w:rsidRPr="00C96B6A" w:rsidRDefault="009D1AFA" w:rsidP="009D1AFA">
      <w:pPr>
        <w:pStyle w:val="SubSub1"/>
        <w:tabs>
          <w:tab w:val="num" w:pos="3228"/>
        </w:tabs>
      </w:pPr>
      <w:r w:rsidRPr="00C96B6A">
        <w:t>Power:  AC Adapter (6V).</w:t>
      </w:r>
    </w:p>
    <w:p w14:paraId="5912E12A" w14:textId="77777777" w:rsidR="009D1AFA" w:rsidRPr="00C96B6A" w:rsidRDefault="009D1AFA" w:rsidP="009D1AFA">
      <w:pPr>
        <w:pStyle w:val="SubSub1"/>
      </w:pPr>
      <w:r w:rsidRPr="00C96B6A">
        <w:t>Towel Dispenser Configuration:  Automatic, Universal Roll Towel Dispenser.</w:t>
      </w:r>
    </w:p>
    <w:p w14:paraId="4454F787" w14:textId="77777777" w:rsidR="009D1AFA" w:rsidRPr="00C96B6A" w:rsidRDefault="009D1AFA" w:rsidP="009D1AFA">
      <w:pPr>
        <w:pStyle w:val="SubSub1"/>
      </w:pPr>
      <w:r w:rsidRPr="00C96B6A">
        <w:t xml:space="preserve">Compliance:  Paper towels are dispensed with pull force of less than 5 pounds (22.2 N) to comply with </w:t>
      </w:r>
      <w:r w:rsidR="00653C9A" w:rsidRPr="00C96B6A">
        <w:t>universal/accessibility design</w:t>
      </w:r>
      <w:r w:rsidRPr="00C96B6A">
        <w:t>, including ADA-ABA and ICC/ANSI.</w:t>
      </w:r>
    </w:p>
    <w:p w14:paraId="0AA8C5C5" w14:textId="77777777" w:rsidR="009D1AFA" w:rsidRPr="00C96B6A" w:rsidRDefault="009D1AFA" w:rsidP="009D1AFA">
      <w:pPr>
        <w:pStyle w:val="SubSub1"/>
      </w:pPr>
      <w:r w:rsidRPr="00C96B6A">
        <w:t>Towel Dispensing:  Sensor dispenses towel when hands are placed under opening.</w:t>
      </w:r>
    </w:p>
    <w:p w14:paraId="07B7D43C" w14:textId="77777777" w:rsidR="009D1AFA" w:rsidRPr="00C96B6A" w:rsidRDefault="009D1AFA" w:rsidP="009D1AFA">
      <w:pPr>
        <w:pStyle w:val="SubSub2"/>
      </w:pPr>
      <w:r w:rsidRPr="00C96B6A">
        <w:t>Rolls:  Nonperforated, 1-1/2 inch to 2 inch (38mm to 51mm) diameter core, 8 inch (203mm) W, 8 inch (203mm) diameter, 800 ft (244 m) long.</w:t>
      </w:r>
    </w:p>
    <w:p w14:paraId="3255C815" w14:textId="77777777" w:rsidR="009D1AFA" w:rsidRPr="00C96B6A" w:rsidRDefault="009D1AFA" w:rsidP="009D1AFA">
      <w:pPr>
        <w:pStyle w:val="SubSub2"/>
      </w:pPr>
      <w:r w:rsidRPr="00C96B6A">
        <w:t xml:space="preserve">Equipped with switches that allow paper lengths to be set at 9 inch (230mm), 12 inch (305mm) or 15 inch (380mm), second activation delay that can be set at 1, 2, or 3 seconds, and “Paper Saver” feature </w:t>
      </w:r>
      <w:r w:rsidRPr="00C96B6A">
        <w:lastRenderedPageBreak/>
        <w:t>that provides a shorter second sheet with options of 25 percent shorter and 12.5 percent shorter.</w:t>
      </w:r>
    </w:p>
    <w:p w14:paraId="1FE98FA5" w14:textId="77777777" w:rsidR="009D1AFA" w:rsidRPr="00C96B6A" w:rsidRDefault="009D1AFA" w:rsidP="009D1AFA">
      <w:pPr>
        <w:pStyle w:val="SubSub1"/>
      </w:pPr>
      <w:r w:rsidRPr="00C96B6A">
        <w:t>Waste Capacity:  12 gallons (45.5 L).</w:t>
      </w:r>
    </w:p>
    <w:p w14:paraId="5E386164" w14:textId="77777777" w:rsidR="009D1AFA" w:rsidRPr="00C96B6A" w:rsidRDefault="009D1AFA" w:rsidP="009D1AFA">
      <w:pPr>
        <w:pStyle w:val="SubPara"/>
      </w:pPr>
      <w:r w:rsidRPr="00C96B6A">
        <w:t>Basis of Design:  Bobrick ClassicSeries Model B-3979 with Bobrick Part No. 368-60 Waste Receptacle and Bobrick Part No. 3974-57 AC Adapter Kit.</w:t>
      </w:r>
    </w:p>
    <w:p w14:paraId="33FD18DD" w14:textId="77777777" w:rsidR="009D1AFA" w:rsidRPr="00C96B6A" w:rsidRDefault="009D1AFA" w:rsidP="009D1AFA">
      <w:pPr>
        <w:pStyle w:val="SubSub1"/>
        <w:tabs>
          <w:tab w:val="num" w:pos="3228"/>
        </w:tabs>
      </w:pPr>
      <w:r w:rsidRPr="00C96B6A">
        <w:t>Power:  AC Adapter (6V).</w:t>
      </w:r>
    </w:p>
    <w:p w14:paraId="0FAFA078" w14:textId="77777777" w:rsidR="009D1AFA" w:rsidRPr="00C96B6A" w:rsidRDefault="009D1AFA" w:rsidP="009D1AFA">
      <w:pPr>
        <w:pStyle w:val="SubSub1"/>
      </w:pPr>
      <w:r w:rsidRPr="00C96B6A">
        <w:t>Towel Dispenser Configuration:  Automatic, Universal Roll Towel Dispenser.</w:t>
      </w:r>
    </w:p>
    <w:p w14:paraId="5FABC853" w14:textId="77777777" w:rsidR="009D1AFA" w:rsidRPr="00C96B6A" w:rsidRDefault="009D1AFA" w:rsidP="009D1AFA">
      <w:pPr>
        <w:pStyle w:val="SubSub1"/>
      </w:pPr>
      <w:r w:rsidRPr="00C96B6A">
        <w:t xml:space="preserve">Compliance:  Paper towels are dispensed with pull force of less than 5 pounds (22.2 N) to comply with </w:t>
      </w:r>
      <w:r w:rsidR="00653C9A" w:rsidRPr="00C96B6A">
        <w:t>universal/accessibility design</w:t>
      </w:r>
      <w:r w:rsidRPr="00C96B6A">
        <w:t>, including ADA-ABA and ICC/ANSI.</w:t>
      </w:r>
    </w:p>
    <w:p w14:paraId="5C3102D9" w14:textId="77777777" w:rsidR="009D1AFA" w:rsidRPr="00C96B6A" w:rsidRDefault="009D1AFA" w:rsidP="009D1AFA">
      <w:pPr>
        <w:pStyle w:val="SubSub1"/>
      </w:pPr>
      <w:r w:rsidRPr="00C96B6A">
        <w:t>Towel Dispensing:  Sensor dispenses towel when hands are placed under opening.</w:t>
      </w:r>
    </w:p>
    <w:p w14:paraId="5F4731D8" w14:textId="77777777" w:rsidR="009D1AFA" w:rsidRPr="00C96B6A" w:rsidRDefault="009D1AFA" w:rsidP="009D1AFA">
      <w:pPr>
        <w:pStyle w:val="SubSub2"/>
      </w:pPr>
      <w:r w:rsidRPr="00C96B6A">
        <w:t>Rolls:  Nonperforated, 1-1/2 inch to 2 inch (38mm to 51mm) diameter core, 8 inch (203mm) W, 8 inch (203mm) diameter, 800 ft (244 m) long.</w:t>
      </w:r>
    </w:p>
    <w:p w14:paraId="495024B4" w14:textId="77777777" w:rsidR="009D1AFA" w:rsidRPr="00C96B6A" w:rsidRDefault="009D1AFA" w:rsidP="009D1AFA">
      <w:pPr>
        <w:pStyle w:val="SubSub2"/>
      </w:pPr>
      <w:r w:rsidRPr="00C96B6A">
        <w:t>Equipped with switches that allow paper lengths to be set at 9 inch (230mm), 12 inch (305mm) or 15 inch (380mm), second activation delay that can be set at 1, 2, or 3 seconds, and “Paper Saver” feature that provides a shorter second sheet with options of 25 percent shorter and 12.5 percent shorter.</w:t>
      </w:r>
    </w:p>
    <w:p w14:paraId="229CE330" w14:textId="77777777" w:rsidR="009D1AFA" w:rsidRPr="00C96B6A" w:rsidRDefault="009D1AFA" w:rsidP="009D1AFA">
      <w:pPr>
        <w:pStyle w:val="SubSub1"/>
      </w:pPr>
      <w:r w:rsidRPr="00C96B6A">
        <w:t>Waste Capacity:  18 gallons (68.0 L).</w:t>
      </w:r>
    </w:p>
    <w:p w14:paraId="77C45B16" w14:textId="77777777" w:rsidR="009D1AFA" w:rsidRPr="00C96B6A" w:rsidRDefault="009D1AFA" w:rsidP="009D1AFA">
      <w:pPr>
        <w:pStyle w:val="SubPara"/>
      </w:pPr>
      <w:r w:rsidRPr="00C96B6A">
        <w:t>Basis of Design:  Bobrick ClassicSeries Model B-3979 with Bobrick Part No. 368-60 Waste Receptacle, Bobrick Part No. 368-16 Reusable Vinyl Liner and Bobrick Part No. 3974-57 AC Adapter Kit.</w:t>
      </w:r>
    </w:p>
    <w:p w14:paraId="42E7531A" w14:textId="77777777" w:rsidR="009D1AFA" w:rsidRPr="00C96B6A" w:rsidRDefault="009D1AFA" w:rsidP="009D1AFA">
      <w:pPr>
        <w:pStyle w:val="SubSub1"/>
        <w:tabs>
          <w:tab w:val="num" w:pos="3228"/>
        </w:tabs>
      </w:pPr>
      <w:r w:rsidRPr="00C96B6A">
        <w:t>Power:  AC Adapter (6V).</w:t>
      </w:r>
    </w:p>
    <w:p w14:paraId="3F6BECE1" w14:textId="77777777" w:rsidR="009D1AFA" w:rsidRPr="00C96B6A" w:rsidRDefault="009D1AFA" w:rsidP="009D1AFA">
      <w:pPr>
        <w:pStyle w:val="SubSub1"/>
      </w:pPr>
      <w:r w:rsidRPr="00C96B6A">
        <w:t>Towel Dispenser Configuration:  Automatic, Universal Roll Towel Dispenser.</w:t>
      </w:r>
    </w:p>
    <w:p w14:paraId="2A6B44D0" w14:textId="77777777" w:rsidR="009D1AFA" w:rsidRPr="00C96B6A" w:rsidRDefault="009D1AFA" w:rsidP="009D1AFA">
      <w:pPr>
        <w:pStyle w:val="SubSub1"/>
      </w:pPr>
      <w:r w:rsidRPr="00C96B6A">
        <w:t xml:space="preserve">Compliance:  Paper towels are dispensed with pull force of less than 5 pounds (22.2 N) to comply with </w:t>
      </w:r>
      <w:r w:rsidR="00653C9A" w:rsidRPr="00C96B6A">
        <w:t>universal/accessibility design</w:t>
      </w:r>
      <w:r w:rsidRPr="00C96B6A">
        <w:t>, including ADA-ABA and ICC/ANSI.</w:t>
      </w:r>
    </w:p>
    <w:p w14:paraId="703BA791" w14:textId="77777777" w:rsidR="009D1AFA" w:rsidRPr="00C96B6A" w:rsidRDefault="009D1AFA" w:rsidP="009D1AFA">
      <w:pPr>
        <w:pStyle w:val="SubSub1"/>
      </w:pPr>
      <w:r w:rsidRPr="00C96B6A">
        <w:t>Towel Dispensing:  Sensor dispenses towel when hands are placed under opening.</w:t>
      </w:r>
    </w:p>
    <w:p w14:paraId="3B9854DF" w14:textId="77777777" w:rsidR="009D1AFA" w:rsidRPr="00C96B6A" w:rsidRDefault="009D1AFA" w:rsidP="009D1AFA">
      <w:pPr>
        <w:pStyle w:val="SubSub2"/>
      </w:pPr>
      <w:r w:rsidRPr="00C96B6A">
        <w:t>Rolls:  Nonperforated, 1-1/2 inch to 2 inch (38mm to 51mm) diameter core, 8 inch (203mm) W, 8 inch (203mm) diameter, 800 ft (244 m) long.</w:t>
      </w:r>
    </w:p>
    <w:p w14:paraId="5DFCB7C4" w14:textId="77777777" w:rsidR="009D1AFA" w:rsidRPr="00C96B6A" w:rsidRDefault="009D1AFA" w:rsidP="009D1AFA">
      <w:pPr>
        <w:pStyle w:val="SubSub2"/>
      </w:pPr>
      <w:r w:rsidRPr="00C96B6A">
        <w:t>Equipped with switches that allow paper lengths to be set at 9 inch (230mm), 12 inch (305mm) or 15 inch (380mm), second activation delay that can be set at 1, 2, or 3 seconds, and “Paper Saver” feature that provides a shorter second sheet with options of 25 percent shorter and 12.5 percent shorter.</w:t>
      </w:r>
    </w:p>
    <w:p w14:paraId="4322C25B" w14:textId="77777777" w:rsidR="009D1AFA" w:rsidRPr="00C96B6A" w:rsidRDefault="009D1AFA" w:rsidP="009D1AFA">
      <w:pPr>
        <w:pStyle w:val="SubSub1"/>
      </w:pPr>
      <w:r w:rsidRPr="00C96B6A">
        <w:t>Waste Capacity:  18 gallons (68.0 L).</w:t>
      </w:r>
    </w:p>
    <w:p w14:paraId="2786E2F8" w14:textId="77777777" w:rsidR="009D1AFA" w:rsidRPr="00C96B6A" w:rsidRDefault="009D1AFA" w:rsidP="009D1AFA">
      <w:pPr>
        <w:pStyle w:val="SubSub1"/>
      </w:pPr>
      <w:r w:rsidRPr="00C96B6A">
        <w:t>Reusable Liner:  Heavy gauge vinyl with added reinforcement for grommet holes at top.</w:t>
      </w:r>
    </w:p>
    <w:p w14:paraId="7CBE09A0" w14:textId="77777777" w:rsidR="009D1AFA" w:rsidRPr="00C96B6A" w:rsidRDefault="009D1AFA" w:rsidP="009D1AFA">
      <w:pPr>
        <w:pStyle w:val="SubPara"/>
      </w:pPr>
      <w:r w:rsidRPr="00C96B6A">
        <w:t>Cabinet:  All-welded, 18-8, Type 304, heavy gauge stainless steel with satin finish on exposed surfaces;  with a tumbler lock keyed like other washroom accessories.</w:t>
      </w:r>
    </w:p>
    <w:p w14:paraId="21842E8C" w14:textId="77777777" w:rsidR="009D1AFA" w:rsidRPr="00C96B6A" w:rsidRDefault="009D1AFA" w:rsidP="009D1AFA">
      <w:pPr>
        <w:pStyle w:val="SubPara"/>
      </w:pPr>
      <w:r w:rsidRPr="00C96B6A">
        <w:lastRenderedPageBreak/>
        <w:t xml:space="preserve">Flange:  Drawn and beveled, one-piece, seamless, 18-8, type 304, 22 gauge (0.8mm) stainless steel with satin finish. </w:t>
      </w:r>
    </w:p>
    <w:p w14:paraId="66FA683B" w14:textId="77777777" w:rsidR="009D1AFA" w:rsidRPr="00C96B6A" w:rsidRDefault="009D1AFA" w:rsidP="009D1AFA">
      <w:pPr>
        <w:pStyle w:val="SubPara"/>
      </w:pPr>
      <w:r w:rsidRPr="00C96B6A">
        <w:t>Door:  Drawn, one-piece, seamless, 18-8, type 304, 20 gauge (0.9mm) stainless steel with satin finish.</w:t>
      </w:r>
    </w:p>
    <w:p w14:paraId="2F7D8231" w14:textId="77777777" w:rsidR="009D1AFA" w:rsidRPr="00C96B6A" w:rsidRDefault="009D1AFA" w:rsidP="009D1AFA">
      <w:pPr>
        <w:pStyle w:val="SubPara"/>
        <w:rPr>
          <w:lang w:val="en-US"/>
        </w:rPr>
      </w:pPr>
      <w:r w:rsidRPr="00C96B6A">
        <w:t xml:space="preserve">Hinge:  Full-length stainless steel </w:t>
      </w:r>
      <w:r w:rsidR="00692789" w:rsidRPr="00C96B6A">
        <w:t>piano-hinge</w:t>
      </w:r>
      <w:r w:rsidRPr="00C96B6A">
        <w:t>.</w:t>
      </w:r>
    </w:p>
    <w:p w14:paraId="7CF854B5" w14:textId="77777777" w:rsidR="00213A6C" w:rsidRPr="00C96B6A" w:rsidRDefault="00213A6C" w:rsidP="00213A6C">
      <w:pPr>
        <w:pStyle w:val="SubPara"/>
        <w:rPr>
          <w:lang w:val="en-US"/>
        </w:rPr>
      </w:pPr>
      <w:r w:rsidRPr="00C96B6A">
        <w:rPr>
          <w:lang w:val="en-US"/>
        </w:rPr>
        <w:t>No-touch dispenser, equipped with an intuitive LED light to direct patrons to the dispense area</w:t>
      </w:r>
      <w:r w:rsidR="00030E8F" w:rsidRPr="00C96B6A">
        <w:rPr>
          <w:lang w:val="en-US"/>
        </w:rPr>
        <w:t>.</w:t>
      </w:r>
    </w:p>
    <w:p w14:paraId="5DD6ABD2" w14:textId="77777777" w:rsidR="009D1AFA" w:rsidRPr="00C96B6A" w:rsidRDefault="009D1AFA" w:rsidP="009D1AFA">
      <w:pPr>
        <w:pStyle w:val="SubPara"/>
      </w:pPr>
      <w:r w:rsidRPr="00C96B6A">
        <w:t>Skirt:  18-8, Type 304, 22 gauge (0.8mm) stainless steel with satin finish.</w:t>
      </w:r>
    </w:p>
    <w:p w14:paraId="0F8A921A" w14:textId="77777777" w:rsidR="009D1AFA" w:rsidRPr="00C96B6A" w:rsidRDefault="009D1AFA" w:rsidP="009D1AFA">
      <w:pPr>
        <w:pStyle w:val="SubPara"/>
      </w:pPr>
      <w:r w:rsidRPr="00C96B6A">
        <w:t xml:space="preserve">Waste Receptacle:  18-8, type 304, 22 gauge (0.8mm) stainless steel with satin finish; hemmed top and front and sides of bottom, secured to cabinet with tumbler lock keyed like other washroom accessories; with interior hooks for optional vinyl liner. </w:t>
      </w:r>
    </w:p>
    <w:p w14:paraId="521397C2" w14:textId="77777777" w:rsidR="00CF10B2" w:rsidRPr="00C96B6A" w:rsidRDefault="00CF10B2" w:rsidP="00CF10B2">
      <w:pPr>
        <w:pStyle w:val="SubPara"/>
      </w:pPr>
      <w:r w:rsidRPr="00C96B6A">
        <w:t xml:space="preserve">LED light:  </w:t>
      </w:r>
      <w:r w:rsidR="00030E8F" w:rsidRPr="00C96B6A">
        <w:rPr>
          <w:lang w:val="en-US"/>
        </w:rPr>
        <w:t>Green,</w:t>
      </w:r>
      <w:r w:rsidRPr="00C96B6A">
        <w:t xml:space="preserve"> ready to dispense, </w:t>
      </w:r>
      <w:r w:rsidR="00030E8F" w:rsidRPr="00C96B6A">
        <w:rPr>
          <w:lang w:val="en-US"/>
        </w:rPr>
        <w:t>Orange</w:t>
      </w:r>
      <w:r w:rsidR="00030E8F" w:rsidRPr="00C96B6A">
        <w:t>, low batter</w:t>
      </w:r>
      <w:r w:rsidR="00030E8F" w:rsidRPr="00C96B6A">
        <w:rPr>
          <w:lang w:val="en-US"/>
        </w:rPr>
        <w:t>ies</w:t>
      </w:r>
      <w:r w:rsidR="00030E8F" w:rsidRPr="00C96B6A">
        <w:t xml:space="preserve">, </w:t>
      </w:r>
      <w:r w:rsidR="00030E8F" w:rsidRPr="00C96B6A">
        <w:rPr>
          <w:lang w:val="en-US"/>
        </w:rPr>
        <w:t>R</w:t>
      </w:r>
      <w:r w:rsidRPr="00C96B6A">
        <w:t>ed</w:t>
      </w:r>
      <w:r w:rsidR="00030E8F" w:rsidRPr="00C96B6A">
        <w:rPr>
          <w:lang w:val="en-US"/>
        </w:rPr>
        <w:t>,</w:t>
      </w:r>
      <w:r w:rsidRPr="00C96B6A">
        <w:t xml:space="preserve"> </w:t>
      </w:r>
      <w:r w:rsidR="00030E8F" w:rsidRPr="00C96B6A">
        <w:rPr>
          <w:lang w:val="en-US"/>
        </w:rPr>
        <w:t>contact maintenance</w:t>
      </w:r>
      <w:r w:rsidRPr="00C96B6A">
        <w:t>.</w:t>
      </w:r>
    </w:p>
    <w:p w14:paraId="54B1BCAD" w14:textId="77777777" w:rsidR="009D1AFA" w:rsidRPr="00C96B6A" w:rsidRDefault="009D1AFA" w:rsidP="009D1AFA">
      <w:pPr>
        <w:pStyle w:val="SubPara"/>
      </w:pPr>
      <w:r w:rsidRPr="00C96B6A">
        <w:t>Towel Dispenser:  18-8, Type 304, 22 gauge (0.8mm) stainless steel with satin finish.</w:t>
      </w:r>
    </w:p>
    <w:p w14:paraId="41A01276" w14:textId="77777777" w:rsidR="009D1AFA" w:rsidRPr="00C96B6A" w:rsidRDefault="009D1AFA" w:rsidP="009D1AFA">
      <w:pPr>
        <w:pStyle w:val="SubSub2"/>
        <w:numPr>
          <w:ilvl w:val="0"/>
          <w:numId w:val="0"/>
        </w:numPr>
        <w:ind w:left="2880" w:hanging="576"/>
      </w:pPr>
    </w:p>
    <w:p w14:paraId="34F11C00" w14:textId="77777777" w:rsidR="009D1AFA" w:rsidRPr="00C96B6A" w:rsidRDefault="009D1AFA" w:rsidP="009D1AFA">
      <w:pPr>
        <w:pStyle w:val="Article"/>
      </w:pPr>
      <w:r w:rsidRPr="00C96B6A">
        <w:t>SANITARY NAPKIN/TAMPON VENDORS</w:t>
      </w:r>
    </w:p>
    <w:p w14:paraId="20CBEB64" w14:textId="77777777" w:rsidR="009D1AFA" w:rsidRPr="00C96B6A" w:rsidRDefault="009D1AFA" w:rsidP="009D1AFA">
      <w:pPr>
        <w:pStyle w:val="Blank"/>
      </w:pPr>
    </w:p>
    <w:p w14:paraId="4A12286E" w14:textId="77777777" w:rsidR="009D1AFA" w:rsidRPr="00C96B6A" w:rsidRDefault="009D1AFA" w:rsidP="009D1AFA">
      <w:pPr>
        <w:pStyle w:val="Paragraph"/>
      </w:pPr>
      <w:r w:rsidRPr="00C96B6A">
        <w:t>Recessed Sanitary Napkin/Tampon Vendors:  Field convertible recessed or semi-recessed mounting.</w:t>
      </w:r>
    </w:p>
    <w:p w14:paraId="35A5DA47" w14:textId="77777777" w:rsidR="009D1AFA" w:rsidRPr="00C96B6A" w:rsidRDefault="009D1AFA" w:rsidP="009D1AFA">
      <w:pPr>
        <w:pStyle w:val="SubPara"/>
      </w:pPr>
      <w:r w:rsidRPr="00C96B6A">
        <w:t>Basis of Design:  Bobrick ClassicSeries Model B-3706 25.</w:t>
      </w:r>
    </w:p>
    <w:p w14:paraId="36B3B939" w14:textId="77777777" w:rsidR="009D1AFA" w:rsidRPr="00C96B6A" w:rsidRDefault="009D1AFA" w:rsidP="00020B77">
      <w:pPr>
        <w:pStyle w:val="SubSub1"/>
      </w:pPr>
      <w:r w:rsidRPr="00C96B6A">
        <w:t xml:space="preserve">Coin Denomination:  Pre-set at factory for 25 cents; convertible in field to allow change </w:t>
      </w:r>
      <w:r w:rsidR="00C311F4" w:rsidRPr="00C96B6A">
        <w:t>to free vend, 50 cent or Token operation</w:t>
      </w:r>
      <w:r w:rsidRPr="00C96B6A">
        <w:t xml:space="preserve"> without removing unit from wall.</w:t>
      </w:r>
    </w:p>
    <w:p w14:paraId="27D59AF9" w14:textId="77777777" w:rsidR="009D1AFA" w:rsidRPr="00C96B6A" w:rsidRDefault="009D1AFA" w:rsidP="009D1AFA">
      <w:pPr>
        <w:pStyle w:val="SubPara"/>
      </w:pPr>
      <w:r w:rsidRPr="00C96B6A">
        <w:t>Basis of Design:  Bob</w:t>
      </w:r>
      <w:r w:rsidR="00852711" w:rsidRPr="00C96B6A">
        <w:t>rick ClassicSeries Model B-3706</w:t>
      </w:r>
      <w:r w:rsidRPr="00C96B6A">
        <w:t>C.</w:t>
      </w:r>
    </w:p>
    <w:p w14:paraId="48A6FF13" w14:textId="77777777" w:rsidR="009D1AFA" w:rsidRPr="00C96B6A" w:rsidRDefault="009D1AFA" w:rsidP="009D1AFA">
      <w:pPr>
        <w:pStyle w:val="SubSub1"/>
      </w:pPr>
      <w:r w:rsidRPr="00C96B6A">
        <w:t xml:space="preserve">Free No-Coin Operation:  Pre-set at factory for free no-coin operation; convertible in field to allow change to </w:t>
      </w:r>
      <w:r w:rsidR="00C311F4" w:rsidRPr="00C96B6A">
        <w:t>25 cent, 50 cent or Token</w:t>
      </w:r>
      <w:r w:rsidRPr="00C96B6A">
        <w:t xml:space="preserve"> operation without removing unit from wall.</w:t>
      </w:r>
    </w:p>
    <w:p w14:paraId="499453B8" w14:textId="77777777" w:rsidR="00020B77" w:rsidRPr="00C96B6A" w:rsidRDefault="00020B77" w:rsidP="00020B77">
      <w:pPr>
        <w:pStyle w:val="SubPara"/>
      </w:pPr>
      <w:r w:rsidRPr="00C96B6A">
        <w:t>Basis of Design:  Bobrick ClassicSeries Model B-3706</w:t>
      </w:r>
      <w:r w:rsidRPr="00C96B6A">
        <w:rPr>
          <w:lang w:val="en-US"/>
        </w:rPr>
        <w:t>T</w:t>
      </w:r>
      <w:r w:rsidRPr="00C96B6A">
        <w:t>.</w:t>
      </w:r>
    </w:p>
    <w:p w14:paraId="5A5C8F30" w14:textId="77777777" w:rsidR="00020B77" w:rsidRPr="00C96B6A" w:rsidRDefault="00020B77" w:rsidP="00020B77">
      <w:pPr>
        <w:pStyle w:val="SubSub1"/>
      </w:pPr>
      <w:r w:rsidRPr="00C96B6A">
        <w:rPr>
          <w:lang w:val="en-US"/>
        </w:rPr>
        <w:t>Token</w:t>
      </w:r>
      <w:r w:rsidRPr="00C96B6A">
        <w:t xml:space="preserve"> Operation:  Pre-set at factory for both Bobrick-Tokens and 25 cents; convertible in field to allow change </w:t>
      </w:r>
      <w:r w:rsidR="00C311F4" w:rsidRPr="00C96B6A">
        <w:t>to free vend, 25 cent or 50 cent operation</w:t>
      </w:r>
      <w:r w:rsidRPr="00C96B6A">
        <w:t xml:space="preserve"> without removing unit from wall.</w:t>
      </w:r>
    </w:p>
    <w:p w14:paraId="2BEDFA02" w14:textId="77777777" w:rsidR="009D1AFA" w:rsidRPr="00C96B6A" w:rsidRDefault="009D1AFA" w:rsidP="009D1AFA">
      <w:pPr>
        <w:pStyle w:val="SubPara"/>
      </w:pPr>
      <w:r w:rsidRPr="00C96B6A">
        <w:t>Mounting:  Fully-recessed.</w:t>
      </w:r>
    </w:p>
    <w:p w14:paraId="639CE2D6" w14:textId="77777777" w:rsidR="009D1AFA" w:rsidRPr="00C96B6A" w:rsidRDefault="009D1AFA" w:rsidP="009D1AFA">
      <w:pPr>
        <w:pStyle w:val="SubPara"/>
      </w:pPr>
      <w:r w:rsidRPr="00C96B6A">
        <w:t>Mounting:  Semi-recessed.</w:t>
      </w:r>
    </w:p>
    <w:p w14:paraId="14B709DB" w14:textId="77777777" w:rsidR="009D1AFA" w:rsidRPr="00C96B6A" w:rsidRDefault="009D1AFA" w:rsidP="009D1AFA">
      <w:pPr>
        <w:pStyle w:val="SubPara"/>
      </w:pPr>
      <w:r w:rsidRPr="00C96B6A">
        <w:t xml:space="preserve">Compliance:  Push buttons operable with one hand and less than 5 pounds of force (22.2 N) without tight grasping, pinching, or twisting of the wrist to comply with </w:t>
      </w:r>
      <w:r w:rsidR="00653C9A" w:rsidRPr="00C96B6A">
        <w:t>universal/accessibility design</w:t>
      </w:r>
      <w:r w:rsidRPr="00C96B6A">
        <w:t xml:space="preserve"> including ADA-ABA and ICC/ANSI.  Compliance certificate available upon request.</w:t>
      </w:r>
    </w:p>
    <w:p w14:paraId="4D01CF6E" w14:textId="77777777" w:rsidR="009D1AFA" w:rsidRPr="00C96B6A" w:rsidRDefault="009D1AFA" w:rsidP="009D1AFA">
      <w:pPr>
        <w:pStyle w:val="SubPara"/>
      </w:pPr>
      <w:r w:rsidRPr="00C96B6A">
        <w:t>Description:  Two dispensing mechanisms in one cabinet to provide either sanitary napkins or tampons.</w:t>
      </w:r>
    </w:p>
    <w:p w14:paraId="597F83A1" w14:textId="77777777" w:rsidR="009D1AFA" w:rsidRPr="00C96B6A" w:rsidRDefault="009D1AFA" w:rsidP="009D1AFA">
      <w:pPr>
        <w:pStyle w:val="SubPara"/>
      </w:pPr>
      <w:r w:rsidRPr="00C96B6A">
        <w:t>Cabinet:  All-welded, 18-8, Type 304, 18 gauge (1.2mm) stainless steel.</w:t>
      </w:r>
    </w:p>
    <w:p w14:paraId="0BE99B12" w14:textId="77777777" w:rsidR="009D1AFA" w:rsidRPr="00C96B6A" w:rsidRDefault="009D1AFA" w:rsidP="009D1AFA">
      <w:pPr>
        <w:pStyle w:val="SubPara"/>
      </w:pPr>
      <w:r w:rsidRPr="00C96B6A">
        <w:t>Flange:  Drawn and beveled, one-piece, seamless, 18-8, Type 304, 22 gauge (0.8mm) stainless steel with satin finish; escutcheon-type flange permits semi- or fully-recessed installation.</w:t>
      </w:r>
    </w:p>
    <w:p w14:paraId="1BEEC461" w14:textId="77777777" w:rsidR="009D1AFA" w:rsidRPr="00C96B6A" w:rsidRDefault="009D1AFA" w:rsidP="009D1AFA">
      <w:pPr>
        <w:pStyle w:val="SubPara"/>
      </w:pPr>
      <w:r w:rsidRPr="00C96B6A">
        <w:lastRenderedPageBreak/>
        <w:t>Door:  18-8, Type 304, 18 gauge (1.2mm) stainless steel with satin finish, with three 90 degree return edges, hemmed bottom edge; equipped with two tumbler locks keyed like other washroom accessories.</w:t>
      </w:r>
    </w:p>
    <w:p w14:paraId="31F0719D" w14:textId="77777777" w:rsidR="009D1AFA" w:rsidRPr="00C96B6A" w:rsidRDefault="009D1AFA" w:rsidP="009D1AFA">
      <w:pPr>
        <w:pStyle w:val="SubPara"/>
      </w:pPr>
      <w:r w:rsidRPr="00C96B6A">
        <w:t xml:space="preserve">Hinge:  Concealed full-length stainless steel piano-hinge. </w:t>
      </w:r>
    </w:p>
    <w:p w14:paraId="70436C99" w14:textId="77777777" w:rsidR="009D1AFA" w:rsidRPr="00C96B6A" w:rsidRDefault="009D1AFA" w:rsidP="009D1AFA">
      <w:pPr>
        <w:pStyle w:val="SubPara"/>
      </w:pPr>
      <w:r w:rsidRPr="00C96B6A">
        <w:t>Coin Mechanisms:  Impact-resistant PC-ABS push buttons; coin slots automatically blocked with red indicator when supply is depleted.</w:t>
      </w:r>
    </w:p>
    <w:p w14:paraId="65AA1E3E" w14:textId="77777777" w:rsidR="009D1AFA" w:rsidRPr="00C96B6A" w:rsidRDefault="009D1AFA" w:rsidP="009D1AFA">
      <w:pPr>
        <w:pStyle w:val="SubPara"/>
      </w:pPr>
      <w:r w:rsidRPr="00C96B6A">
        <w:t>Coin Box:  Equipped with tumbler lock that opens with different key than door locks.</w:t>
      </w:r>
    </w:p>
    <w:p w14:paraId="4A5729AF" w14:textId="77777777" w:rsidR="009D1AFA" w:rsidRPr="00C96B6A" w:rsidRDefault="009D1AFA" w:rsidP="009D1AFA">
      <w:pPr>
        <w:pStyle w:val="SubPara"/>
      </w:pPr>
      <w:r w:rsidRPr="00C96B6A">
        <w:t>Coin Return Push-Buttons:  Impact-resistant PC-ABS push-button cancels selection and returns coin into product tray.</w:t>
      </w:r>
    </w:p>
    <w:p w14:paraId="0CE6ED67" w14:textId="77777777" w:rsidR="009D1AFA" w:rsidRPr="00C96B6A" w:rsidRDefault="009D1AFA" w:rsidP="009D1AFA">
      <w:pPr>
        <w:pStyle w:val="SubPara"/>
      </w:pPr>
      <w:r w:rsidRPr="00C96B6A">
        <w:t>Product Tray:  Impact-resistant PC-ABS.  Tray extends width of vendor, has sloped surface which delivers dispensed product to front of extended tray for convenient access.</w:t>
      </w:r>
    </w:p>
    <w:p w14:paraId="122E3F32" w14:textId="77777777" w:rsidR="009D1AFA" w:rsidRPr="00C96B6A" w:rsidRDefault="009D1AFA" w:rsidP="009D1AFA">
      <w:pPr>
        <w:pStyle w:val="SubPara"/>
      </w:pPr>
      <w:r w:rsidRPr="00C96B6A">
        <w:t xml:space="preserve">Graphic Symbols:   Identify products dispensed and coin denomination, no brand-name advertising for products dispensed. </w:t>
      </w:r>
    </w:p>
    <w:p w14:paraId="133B0C2D" w14:textId="77777777" w:rsidR="009D1AFA" w:rsidRPr="00C96B6A" w:rsidRDefault="009D1AFA" w:rsidP="009D1AFA">
      <w:pPr>
        <w:pStyle w:val="SubPara"/>
      </w:pPr>
      <w:r w:rsidRPr="00C96B6A">
        <w:t>Vendor Capacity:  20 sanitary napkins and 30 tampons.</w:t>
      </w:r>
    </w:p>
    <w:p w14:paraId="5B4ED7DD" w14:textId="77777777" w:rsidR="009D1AFA" w:rsidRPr="00C96B6A" w:rsidRDefault="009D1AFA" w:rsidP="009D1AFA">
      <w:pPr>
        <w:pStyle w:val="Blank"/>
      </w:pPr>
    </w:p>
    <w:p w14:paraId="7ABC17FE" w14:textId="77777777" w:rsidR="009D1AFA" w:rsidRPr="00C96B6A" w:rsidRDefault="009D1AFA" w:rsidP="009D1AFA">
      <w:pPr>
        <w:pStyle w:val="Paragraph"/>
      </w:pPr>
      <w:r w:rsidRPr="00C96B6A">
        <w:t>Recessed Sanitary Napkin/Tampon Vendors:</w:t>
      </w:r>
    </w:p>
    <w:p w14:paraId="1CF15BE5" w14:textId="77777777" w:rsidR="009D1AFA" w:rsidRPr="00C96B6A" w:rsidRDefault="009D1AFA" w:rsidP="009D1AFA">
      <w:pPr>
        <w:pStyle w:val="SubPara"/>
      </w:pPr>
      <w:r w:rsidRPr="00C96B6A">
        <w:t>Basis of Design:  Bobrick TrimLineSeries Model B-37063 25.</w:t>
      </w:r>
    </w:p>
    <w:p w14:paraId="725F13F7" w14:textId="77777777" w:rsidR="009D1AFA" w:rsidRPr="00C96B6A" w:rsidRDefault="009D1AFA" w:rsidP="009D1AFA">
      <w:pPr>
        <w:pStyle w:val="SubSub1"/>
      </w:pPr>
      <w:r w:rsidRPr="00C96B6A">
        <w:t xml:space="preserve">Coin Denomination:  Pre-set at factory for 25 cents; convertible in field to allow change </w:t>
      </w:r>
      <w:r w:rsidR="00C311F4" w:rsidRPr="00C96B6A">
        <w:t>to free vend, 50 cent or Token operation</w:t>
      </w:r>
      <w:r w:rsidRPr="00C96B6A">
        <w:t xml:space="preserve"> without removing unit from wall.</w:t>
      </w:r>
    </w:p>
    <w:p w14:paraId="448DD847" w14:textId="77777777" w:rsidR="009D1AFA" w:rsidRPr="00C96B6A" w:rsidRDefault="009D1AFA" w:rsidP="00852711">
      <w:pPr>
        <w:pStyle w:val="SubSub1"/>
        <w:numPr>
          <w:ilvl w:val="0"/>
          <w:numId w:val="0"/>
        </w:numPr>
        <w:ind w:left="1728"/>
      </w:pPr>
    </w:p>
    <w:p w14:paraId="10AEE4DA" w14:textId="77777777" w:rsidR="009D1AFA" w:rsidRPr="00C96B6A" w:rsidRDefault="009D1AFA" w:rsidP="009D1AFA">
      <w:pPr>
        <w:pStyle w:val="SubPara"/>
      </w:pPr>
      <w:r w:rsidRPr="00C96B6A">
        <w:t>Basis of Design:  Bobri</w:t>
      </w:r>
      <w:r w:rsidR="00852711" w:rsidRPr="00C96B6A">
        <w:t>ck TrimLineSeries Model B-37063</w:t>
      </w:r>
      <w:r w:rsidRPr="00C96B6A">
        <w:t>C.</w:t>
      </w:r>
    </w:p>
    <w:p w14:paraId="208E367F" w14:textId="77777777" w:rsidR="009D1AFA" w:rsidRPr="00C96B6A" w:rsidRDefault="009D1AFA" w:rsidP="009D1AFA">
      <w:pPr>
        <w:pStyle w:val="SubSub1"/>
      </w:pPr>
      <w:r w:rsidRPr="00C96B6A">
        <w:t xml:space="preserve">Free No-Coin Operation:  Pre-set at factory for free no-coin operation; convertible in field to allow change to </w:t>
      </w:r>
      <w:r w:rsidR="00C311F4" w:rsidRPr="00C96B6A">
        <w:t>25 cent, 50 cent or Token</w:t>
      </w:r>
      <w:r w:rsidRPr="00C96B6A">
        <w:t xml:space="preserve"> operation without removing unit from wall.</w:t>
      </w:r>
    </w:p>
    <w:p w14:paraId="0ACD5B90" w14:textId="77777777" w:rsidR="00852711" w:rsidRPr="00C96B6A" w:rsidRDefault="00852711" w:rsidP="00852711">
      <w:pPr>
        <w:pStyle w:val="SubPara"/>
      </w:pPr>
      <w:r w:rsidRPr="00C96B6A">
        <w:t>Basis of Design:  Bobrick ClassicSeries Model B</w:t>
      </w:r>
      <w:r w:rsidRPr="00C96B6A">
        <w:rPr>
          <w:lang w:val="en-US"/>
        </w:rPr>
        <w:t>-37063T</w:t>
      </w:r>
      <w:r w:rsidRPr="00C96B6A">
        <w:t>.</w:t>
      </w:r>
    </w:p>
    <w:p w14:paraId="033E6A59" w14:textId="77777777" w:rsidR="00852711" w:rsidRPr="00C96B6A" w:rsidRDefault="00852711" w:rsidP="00852711">
      <w:pPr>
        <w:pStyle w:val="SubSub1"/>
      </w:pPr>
      <w:r w:rsidRPr="00C96B6A">
        <w:rPr>
          <w:lang w:val="en-US"/>
        </w:rPr>
        <w:t>Token</w:t>
      </w:r>
      <w:r w:rsidRPr="00C96B6A">
        <w:t xml:space="preserve"> Operation:  Pre-set at factory for both Bobrick-Tokens and 25 cents; convertible in field to allow change </w:t>
      </w:r>
      <w:r w:rsidR="00C311F4" w:rsidRPr="00C96B6A">
        <w:t>to free vend, 25 cent or 50 cent operation</w:t>
      </w:r>
      <w:r w:rsidRPr="00C96B6A">
        <w:t xml:space="preserve"> without removing unit from wall.</w:t>
      </w:r>
    </w:p>
    <w:p w14:paraId="0C82934E" w14:textId="77777777" w:rsidR="009D1AFA" w:rsidRPr="00C96B6A" w:rsidRDefault="009D1AFA" w:rsidP="009D1AFA">
      <w:pPr>
        <w:pStyle w:val="SubPara"/>
      </w:pPr>
      <w:r w:rsidRPr="00C96B6A">
        <w:t xml:space="preserve">Compliance:  Push buttons operable with one hand and less than 5 pounds of force (22.2 N) without tight grasping, pinching, or twisting of the wrist to comply with </w:t>
      </w:r>
      <w:r w:rsidR="00653C9A" w:rsidRPr="00C96B6A">
        <w:t>universal/accessibility design</w:t>
      </w:r>
      <w:r w:rsidRPr="00C96B6A">
        <w:t xml:space="preserve"> in</w:t>
      </w:r>
      <w:r w:rsidR="00626267" w:rsidRPr="00C96B6A">
        <w:t xml:space="preserve">cluding ADA-ABA and ICC/ANSI . </w:t>
      </w:r>
      <w:r w:rsidRPr="00C96B6A">
        <w:t>Compliance certificate available upon request.</w:t>
      </w:r>
    </w:p>
    <w:p w14:paraId="0859C8F2" w14:textId="77777777" w:rsidR="009D1AFA" w:rsidRPr="00C96B6A" w:rsidRDefault="009D1AFA" w:rsidP="009D1AFA">
      <w:pPr>
        <w:pStyle w:val="SubPara"/>
      </w:pPr>
      <w:r w:rsidRPr="00C96B6A">
        <w:t>Description:  Two dispensing mechanisms in one cabinet to provide either sanitary napkins or tampons.</w:t>
      </w:r>
    </w:p>
    <w:p w14:paraId="777E9975" w14:textId="77777777" w:rsidR="009D1AFA" w:rsidRPr="00C96B6A" w:rsidRDefault="009D1AFA" w:rsidP="009D1AFA">
      <w:pPr>
        <w:pStyle w:val="SubPara"/>
      </w:pPr>
      <w:r w:rsidRPr="00C96B6A">
        <w:t xml:space="preserve">Cabinet:  All-welded, 18-8, Type 304, 18 gauge (1.2mm) stainless steel. </w:t>
      </w:r>
    </w:p>
    <w:p w14:paraId="4ED21F3B" w14:textId="77777777" w:rsidR="009D1AFA" w:rsidRPr="00C96B6A" w:rsidRDefault="009D1AFA" w:rsidP="009D1AFA">
      <w:pPr>
        <w:pStyle w:val="SubPara"/>
      </w:pPr>
      <w:r w:rsidRPr="00C96B6A">
        <w:t>Door:  18-8, Type 304, 18 gauge (1.2mm) stainless steel with satin finish, flat design with 90 degree return edges, conceals flange; equipped with two tumbler locks keyed like other washroom accessories.</w:t>
      </w:r>
    </w:p>
    <w:p w14:paraId="6E050BCC" w14:textId="77777777" w:rsidR="009D1AFA" w:rsidRPr="00C96B6A" w:rsidRDefault="009D1AFA" w:rsidP="009D1AFA">
      <w:pPr>
        <w:pStyle w:val="SubPara"/>
      </w:pPr>
      <w:r w:rsidRPr="00C96B6A">
        <w:t xml:space="preserve">Hinge:  Concealed full-length stainless steel piano-hinge. </w:t>
      </w:r>
    </w:p>
    <w:p w14:paraId="52A28A7E" w14:textId="77777777" w:rsidR="009D1AFA" w:rsidRPr="00C96B6A" w:rsidRDefault="009D1AFA" w:rsidP="009D1AFA">
      <w:pPr>
        <w:pStyle w:val="SubPara"/>
      </w:pPr>
      <w:r w:rsidRPr="00C96B6A">
        <w:t>Coin Mechanisms:  Impact-resistant PC-ABS push buttons; coin slots automatically blocked with red indicator when supply is depleted.</w:t>
      </w:r>
    </w:p>
    <w:p w14:paraId="40A7E781" w14:textId="77777777" w:rsidR="009D1AFA" w:rsidRPr="00C96B6A" w:rsidRDefault="009D1AFA" w:rsidP="009D1AFA">
      <w:pPr>
        <w:pStyle w:val="SubPara"/>
      </w:pPr>
      <w:r w:rsidRPr="00C96B6A">
        <w:t>Coin Box:  Equipped with tumbler lock that opens with different key than door locks.</w:t>
      </w:r>
    </w:p>
    <w:p w14:paraId="046910A4" w14:textId="77777777" w:rsidR="009D1AFA" w:rsidRPr="00C96B6A" w:rsidRDefault="009D1AFA" w:rsidP="009D1AFA">
      <w:pPr>
        <w:pStyle w:val="SubPara"/>
      </w:pPr>
      <w:r w:rsidRPr="00C96B6A">
        <w:lastRenderedPageBreak/>
        <w:t>Coin Return Push-Buttons:  Impact-resistant PC-ABS push-button cancels selection and returns coin into product tray.</w:t>
      </w:r>
    </w:p>
    <w:p w14:paraId="4DB00FB6" w14:textId="77777777" w:rsidR="009D1AFA" w:rsidRPr="00C96B6A" w:rsidRDefault="009D1AFA" w:rsidP="009D1AFA">
      <w:pPr>
        <w:pStyle w:val="SubPara"/>
      </w:pPr>
      <w:r w:rsidRPr="00C96B6A">
        <w:t>Product Tray:  Impact-resistant PC-ABS.  Tray extends width of vendor, has sloped surface which delivers dispensed product to front of extended tray for convenient access.</w:t>
      </w:r>
    </w:p>
    <w:p w14:paraId="7657926E" w14:textId="77777777" w:rsidR="009D1AFA" w:rsidRPr="00C96B6A" w:rsidRDefault="009D1AFA" w:rsidP="009D1AFA">
      <w:pPr>
        <w:pStyle w:val="SubPara"/>
      </w:pPr>
      <w:r w:rsidRPr="00C96B6A">
        <w:t xml:space="preserve">Graphic Symbols:   Identify products dispensed and coin denomination, no brand-name advertising for products dispensed. </w:t>
      </w:r>
    </w:p>
    <w:p w14:paraId="18997395" w14:textId="77777777" w:rsidR="009D1AFA" w:rsidRPr="00C96B6A" w:rsidRDefault="009D1AFA" w:rsidP="009D1AFA">
      <w:pPr>
        <w:pStyle w:val="SubPara"/>
      </w:pPr>
      <w:r w:rsidRPr="00C96B6A">
        <w:t>Vendor Capacity:  20 sanitary napkins and 30 tampons.</w:t>
      </w:r>
    </w:p>
    <w:p w14:paraId="51F3EB14" w14:textId="77777777" w:rsidR="009D1AFA" w:rsidRPr="00C96B6A" w:rsidRDefault="009D1AFA" w:rsidP="009D1AFA">
      <w:pPr>
        <w:pStyle w:val="Blank"/>
      </w:pPr>
    </w:p>
    <w:p w14:paraId="158E30D7" w14:textId="77777777" w:rsidR="009D1AFA" w:rsidRPr="00C96B6A" w:rsidRDefault="009D1AFA" w:rsidP="009D1AFA">
      <w:pPr>
        <w:pStyle w:val="Paragraph"/>
      </w:pPr>
      <w:r w:rsidRPr="00C96B6A">
        <w:t>Recessed Sanitary Napkin/Tampon Vendors:</w:t>
      </w:r>
    </w:p>
    <w:p w14:paraId="0AF46207" w14:textId="77777777" w:rsidR="009D1AFA" w:rsidRPr="00C96B6A" w:rsidRDefault="009D1AFA" w:rsidP="009D1AFA">
      <w:pPr>
        <w:pStyle w:val="SubPara"/>
      </w:pPr>
      <w:r w:rsidRPr="00C96B6A">
        <w:t>Basis of Design:  Bobrick ConturaSeries Model B-4706 25.</w:t>
      </w:r>
    </w:p>
    <w:p w14:paraId="5C6169AD" w14:textId="77777777" w:rsidR="009D1AFA" w:rsidRPr="00C96B6A" w:rsidRDefault="009D1AFA" w:rsidP="009D1AFA">
      <w:pPr>
        <w:pStyle w:val="SubSub1"/>
      </w:pPr>
      <w:r w:rsidRPr="00C96B6A">
        <w:t xml:space="preserve">Coin Denomination:  Pre-set at factory for 25 cents; convertible in field to allow change </w:t>
      </w:r>
      <w:r w:rsidR="00C311F4" w:rsidRPr="00C96B6A">
        <w:t>to free vend or 50 cent operation</w:t>
      </w:r>
      <w:r w:rsidRPr="00C96B6A">
        <w:t xml:space="preserve"> without removing unit from wall.</w:t>
      </w:r>
    </w:p>
    <w:p w14:paraId="20200876" w14:textId="77777777" w:rsidR="009D1AFA" w:rsidRPr="00C96B6A" w:rsidRDefault="009D1AFA" w:rsidP="009D1AFA">
      <w:pPr>
        <w:pStyle w:val="SubPara"/>
      </w:pPr>
      <w:r w:rsidRPr="00C96B6A">
        <w:t>Basis of Design:  Bobrick ConturaSeries Model B-4706 50.</w:t>
      </w:r>
    </w:p>
    <w:p w14:paraId="07F15EF4" w14:textId="77777777" w:rsidR="009D1AFA" w:rsidRPr="00C96B6A" w:rsidRDefault="009D1AFA" w:rsidP="009D1AFA">
      <w:pPr>
        <w:pStyle w:val="SubSub1"/>
      </w:pPr>
      <w:r w:rsidRPr="00C96B6A">
        <w:t xml:space="preserve">Coin Denomination:  Pre-set at factory for 50 cents; convertible in field to allow change </w:t>
      </w:r>
      <w:r w:rsidR="00C311F4" w:rsidRPr="00C96B6A">
        <w:t>o free vend or 25 cent operation</w:t>
      </w:r>
      <w:r w:rsidRPr="00C96B6A">
        <w:t xml:space="preserve"> without removing unit from wall.</w:t>
      </w:r>
    </w:p>
    <w:p w14:paraId="51D46013" w14:textId="77777777" w:rsidR="009D1AFA" w:rsidRPr="00C96B6A" w:rsidRDefault="009D1AFA" w:rsidP="009D1AFA">
      <w:pPr>
        <w:pStyle w:val="SubPara"/>
      </w:pPr>
      <w:r w:rsidRPr="00C96B6A">
        <w:t>Basis of Design:  Bob</w:t>
      </w:r>
      <w:r w:rsidR="00020B77" w:rsidRPr="00C96B6A">
        <w:t>rick ConturaSeries Model B-4706</w:t>
      </w:r>
      <w:r w:rsidRPr="00C96B6A">
        <w:t>C.</w:t>
      </w:r>
    </w:p>
    <w:p w14:paraId="5B76A3E6" w14:textId="77777777" w:rsidR="009D1AFA" w:rsidRPr="00C96B6A" w:rsidRDefault="009D1AFA" w:rsidP="009D1AFA">
      <w:pPr>
        <w:pStyle w:val="SubSub1"/>
      </w:pPr>
      <w:r w:rsidRPr="00C96B6A">
        <w:t>Free No-Coin Operation:  Pre-set at factory for free no-coin operation; convertible in field to allow change to 25 cent or 50 cent coin operation without removing unit from wall.</w:t>
      </w:r>
    </w:p>
    <w:p w14:paraId="717A9714" w14:textId="77777777" w:rsidR="009D1AFA" w:rsidRPr="00C96B6A" w:rsidRDefault="009D1AFA" w:rsidP="009D1AFA">
      <w:pPr>
        <w:pStyle w:val="SubPara"/>
      </w:pPr>
      <w:r w:rsidRPr="00C96B6A">
        <w:t xml:space="preserve">Compliance:  Push buttons operable with one hand and less than 5 pounds of force (22.2 N) without tight grasping, pinching, or twisting of the wrist to comply with </w:t>
      </w:r>
      <w:r w:rsidR="00653C9A" w:rsidRPr="00C96B6A">
        <w:t>universal/accessibility design</w:t>
      </w:r>
      <w:r w:rsidRPr="00C96B6A">
        <w:t xml:space="preserve"> including ADA-ABA and ICC/ANSI .  Compliance certificate available upon request.</w:t>
      </w:r>
    </w:p>
    <w:p w14:paraId="0702C305" w14:textId="77777777" w:rsidR="009D1AFA" w:rsidRPr="00C96B6A" w:rsidRDefault="009D1AFA" w:rsidP="009D1AFA">
      <w:pPr>
        <w:pStyle w:val="SubPara"/>
      </w:pPr>
      <w:r w:rsidRPr="00C96B6A">
        <w:t>Description:  Two dispensing mechanisms in one cabinet to provide either sanitary napkins or tampons.</w:t>
      </w:r>
    </w:p>
    <w:p w14:paraId="100047E6" w14:textId="77777777" w:rsidR="009D1AFA" w:rsidRPr="00C96B6A" w:rsidRDefault="009D1AFA" w:rsidP="009D1AFA">
      <w:pPr>
        <w:pStyle w:val="SubPara"/>
      </w:pPr>
      <w:r w:rsidRPr="00C96B6A">
        <w:t>Cabinet:  All-welded, 18-8, Type 304, 18 gauge (1.2mm) stainless steel.</w:t>
      </w:r>
    </w:p>
    <w:p w14:paraId="75D2F50E" w14:textId="77777777" w:rsidR="009D1AFA" w:rsidRPr="00C96B6A" w:rsidRDefault="009D1AFA" w:rsidP="009D1AFA">
      <w:pPr>
        <w:pStyle w:val="SubPara"/>
      </w:pPr>
      <w:r w:rsidRPr="00C96B6A">
        <w:t>Flange:  Drawn and beveled, one-piece, seamless, 18-8, Type 304, 22 gauge (0.8mm) stainless steel with satin finish.  Flange corners and edges shall have radii that complement arc on front of door and shall have the same radii on flange corners and edges as other Bobrick ConturaSeries washroom accessories.  Flange shall have same partial exposure behind sanitary napkin/tampon vendor door as other Bobrick ConturaSeries recessed washroom accessories.</w:t>
      </w:r>
    </w:p>
    <w:p w14:paraId="39100443" w14:textId="77777777" w:rsidR="009D1AFA" w:rsidRPr="00C96B6A" w:rsidRDefault="009D1AFA" w:rsidP="009D1AFA">
      <w:pPr>
        <w:pStyle w:val="SubPara"/>
      </w:pPr>
      <w:r w:rsidRPr="00C96B6A">
        <w:t>Door:  18-8, Type 304, 18 gauge (1.2mm) stainless steel with satin finish; equipped with cable door limiter and two flush tumbler locks keyed like other washroom accessories. Front of door shall have same degree of arc, radius on corners and edges as other Bobrick ConturaSeries washroom accessories.</w:t>
      </w:r>
    </w:p>
    <w:p w14:paraId="368040A7" w14:textId="77777777" w:rsidR="009D1AFA" w:rsidRPr="00C96B6A" w:rsidRDefault="009D1AFA" w:rsidP="009D1AFA">
      <w:pPr>
        <w:pStyle w:val="SubPara"/>
      </w:pPr>
      <w:r w:rsidRPr="00C96B6A">
        <w:t xml:space="preserve">Hinge:  Full-length stainless steel piano-hinge. </w:t>
      </w:r>
    </w:p>
    <w:p w14:paraId="713D16FD" w14:textId="77777777" w:rsidR="009D1AFA" w:rsidRPr="00C96B6A" w:rsidRDefault="009D1AFA" w:rsidP="009D1AFA">
      <w:pPr>
        <w:pStyle w:val="SubPara"/>
      </w:pPr>
      <w:r w:rsidRPr="00C96B6A">
        <w:t>Coin Mechanisms:  Impact-resistant PC-ABS push buttons; coin slots automatically blocked with red indicator when supply is depleted.</w:t>
      </w:r>
    </w:p>
    <w:p w14:paraId="4FA7DD52" w14:textId="77777777" w:rsidR="009D1AFA" w:rsidRPr="00C96B6A" w:rsidRDefault="009D1AFA" w:rsidP="009D1AFA">
      <w:pPr>
        <w:pStyle w:val="SubPara"/>
      </w:pPr>
      <w:r w:rsidRPr="00C96B6A">
        <w:t>Coin Box:  Equipped with tumbler lock that opens with different key than door locks.</w:t>
      </w:r>
    </w:p>
    <w:p w14:paraId="75E284E7" w14:textId="77777777" w:rsidR="009D1AFA" w:rsidRPr="00C96B6A" w:rsidRDefault="009D1AFA" w:rsidP="009D1AFA">
      <w:pPr>
        <w:pStyle w:val="SubPara"/>
      </w:pPr>
      <w:r w:rsidRPr="00C96B6A">
        <w:t>Coin Return Push-Buttons:  Impact-resistant PC-ABS push-button cancels selection and returns coin into product tray.</w:t>
      </w:r>
    </w:p>
    <w:p w14:paraId="0E118443" w14:textId="77777777" w:rsidR="009D1AFA" w:rsidRPr="00C96B6A" w:rsidRDefault="009D1AFA" w:rsidP="009D1AFA">
      <w:pPr>
        <w:pStyle w:val="SubPara"/>
      </w:pPr>
      <w:r w:rsidRPr="00C96B6A">
        <w:lastRenderedPageBreak/>
        <w:t>Product Tray:  Impact-resistant PC-ABS.  Tray extends width of vendor, has sloped surface which delivers dispensed product to front of extended tray for convenient access.</w:t>
      </w:r>
    </w:p>
    <w:p w14:paraId="510BB902" w14:textId="77777777" w:rsidR="009D1AFA" w:rsidRPr="00C96B6A" w:rsidRDefault="009D1AFA" w:rsidP="009D1AFA">
      <w:pPr>
        <w:pStyle w:val="SubPara"/>
      </w:pPr>
      <w:r w:rsidRPr="00C96B6A">
        <w:t xml:space="preserve">Graphic Symbols:   Identify products dispensed and coin denomination, no brand-name advertising for products dispensed. </w:t>
      </w:r>
    </w:p>
    <w:p w14:paraId="49C5642F" w14:textId="77777777" w:rsidR="009D1AFA" w:rsidRPr="00C96B6A" w:rsidRDefault="009D1AFA" w:rsidP="009D1AFA">
      <w:pPr>
        <w:pStyle w:val="SubPara"/>
      </w:pPr>
      <w:r w:rsidRPr="00C96B6A">
        <w:t>Vendor Capacity:  20 sanitary napkins and 30 tampons.</w:t>
      </w:r>
    </w:p>
    <w:p w14:paraId="34A12C7A" w14:textId="77777777" w:rsidR="009D1AFA" w:rsidRPr="00C96B6A" w:rsidRDefault="009D1AFA" w:rsidP="009D1AFA">
      <w:pPr>
        <w:pStyle w:val="Blank"/>
      </w:pPr>
    </w:p>
    <w:p w14:paraId="26341026" w14:textId="77777777" w:rsidR="009D1AFA" w:rsidRPr="00C96B6A" w:rsidRDefault="009D1AFA" w:rsidP="009D1AFA">
      <w:pPr>
        <w:pStyle w:val="Paragraph"/>
      </w:pPr>
      <w:r w:rsidRPr="00C96B6A">
        <w:t>Semi-Recessed Sanitary Napkin/Tampon Vendors:</w:t>
      </w:r>
    </w:p>
    <w:p w14:paraId="365C54C0" w14:textId="77777777" w:rsidR="009D1AFA" w:rsidRPr="00C96B6A" w:rsidRDefault="009D1AFA" w:rsidP="009D1AFA">
      <w:pPr>
        <w:pStyle w:val="SubPara"/>
      </w:pPr>
      <w:r w:rsidRPr="00C96B6A">
        <w:t>Basis of Design:  Bobrick ClassicSeries Model B-3706 25.</w:t>
      </w:r>
    </w:p>
    <w:p w14:paraId="0F2C2684" w14:textId="77777777" w:rsidR="009D1AFA" w:rsidRPr="00C96B6A" w:rsidRDefault="009D1AFA" w:rsidP="009D1AFA">
      <w:pPr>
        <w:pStyle w:val="SubSub1"/>
      </w:pPr>
      <w:r w:rsidRPr="00C96B6A">
        <w:t xml:space="preserve">Coin Denomination:  Pre-set at factory for 25 cents; convertible in field to allow change </w:t>
      </w:r>
      <w:r w:rsidR="00C311F4" w:rsidRPr="00C96B6A">
        <w:t>to free vend, 50 cent or Token operation</w:t>
      </w:r>
      <w:r w:rsidRPr="00C96B6A">
        <w:t xml:space="preserve"> without removing unit from wall.</w:t>
      </w:r>
    </w:p>
    <w:p w14:paraId="2BCE447C" w14:textId="77777777" w:rsidR="009D1AFA" w:rsidRPr="00C96B6A" w:rsidRDefault="009D1AFA" w:rsidP="009D1AFA">
      <w:pPr>
        <w:pStyle w:val="SubPara"/>
      </w:pPr>
      <w:r w:rsidRPr="00C96B6A">
        <w:t>Basis of Design:  Bob</w:t>
      </w:r>
      <w:r w:rsidR="00852711" w:rsidRPr="00C96B6A">
        <w:t>rick ClassicSeries Model B-3706</w:t>
      </w:r>
      <w:r w:rsidRPr="00C96B6A">
        <w:t>C.</w:t>
      </w:r>
    </w:p>
    <w:p w14:paraId="23261B2C" w14:textId="77777777" w:rsidR="009D1AFA" w:rsidRPr="00C96B6A" w:rsidRDefault="009D1AFA" w:rsidP="009D1AFA">
      <w:pPr>
        <w:pStyle w:val="SubSub1"/>
      </w:pPr>
      <w:r w:rsidRPr="00C96B6A">
        <w:t xml:space="preserve">Free No-Coin Operation:  Pre-set at factory for free no-coin operation; convertible in field to allow change to </w:t>
      </w:r>
      <w:r w:rsidR="00C311F4" w:rsidRPr="00C96B6A">
        <w:t xml:space="preserve"> 25 cent, 50 cent or Token</w:t>
      </w:r>
      <w:r w:rsidRPr="00C96B6A">
        <w:t xml:space="preserve"> operation without removing unit from wall.</w:t>
      </w:r>
    </w:p>
    <w:p w14:paraId="07ED1D76" w14:textId="77777777" w:rsidR="00852711" w:rsidRPr="00C96B6A" w:rsidRDefault="00852711" w:rsidP="00852711">
      <w:pPr>
        <w:pStyle w:val="SubPara"/>
      </w:pPr>
      <w:r w:rsidRPr="00C96B6A">
        <w:t>Basis of Design:  Bobrick ClassicSeries Model B-3706</w:t>
      </w:r>
      <w:r w:rsidRPr="00C96B6A">
        <w:rPr>
          <w:lang w:val="en-US"/>
        </w:rPr>
        <w:t>T</w:t>
      </w:r>
      <w:r w:rsidRPr="00C96B6A">
        <w:t>.</w:t>
      </w:r>
    </w:p>
    <w:p w14:paraId="2E8FED5E" w14:textId="77777777" w:rsidR="00852711" w:rsidRPr="00C96B6A" w:rsidRDefault="00852711" w:rsidP="00852711">
      <w:pPr>
        <w:pStyle w:val="SubSub1"/>
      </w:pPr>
      <w:r w:rsidRPr="00C96B6A">
        <w:rPr>
          <w:lang w:val="en-US"/>
        </w:rPr>
        <w:t>Token</w:t>
      </w:r>
      <w:r w:rsidRPr="00C96B6A">
        <w:t xml:space="preserve"> Operation:  Pre-set at factory for both Bobrick-Tokens and 25 cents; convertible in field to allow change </w:t>
      </w:r>
      <w:r w:rsidR="00C311F4" w:rsidRPr="00C96B6A">
        <w:t>to free vend, 25 cent or 50 cent operation</w:t>
      </w:r>
      <w:r w:rsidRPr="00C96B6A">
        <w:t xml:space="preserve"> without removing unit from wall.</w:t>
      </w:r>
    </w:p>
    <w:p w14:paraId="6291FD26" w14:textId="77777777" w:rsidR="009D1AFA" w:rsidRPr="00C96B6A" w:rsidRDefault="009D1AFA" w:rsidP="009D1AFA">
      <w:pPr>
        <w:pStyle w:val="SubPara"/>
      </w:pPr>
      <w:r w:rsidRPr="00C96B6A">
        <w:t xml:space="preserve">Compliance:  Push buttons operable with one hand and less than 5 pounds of force (22.2 N) without tight grasping, pinching, or twisting of the wrist to comply with </w:t>
      </w:r>
      <w:r w:rsidR="00653C9A" w:rsidRPr="00C96B6A">
        <w:t>universal/accessibility design</w:t>
      </w:r>
      <w:r w:rsidRPr="00C96B6A">
        <w:t xml:space="preserve"> in</w:t>
      </w:r>
      <w:r w:rsidR="00626267" w:rsidRPr="00C96B6A">
        <w:t xml:space="preserve">cluding ADA-ABA and ICC/ANSI . </w:t>
      </w:r>
      <w:r w:rsidRPr="00C96B6A">
        <w:t>Compliance certificate available upon request.</w:t>
      </w:r>
    </w:p>
    <w:p w14:paraId="15A97805" w14:textId="77777777" w:rsidR="009D1AFA" w:rsidRPr="00C96B6A" w:rsidRDefault="009D1AFA" w:rsidP="009D1AFA">
      <w:pPr>
        <w:pStyle w:val="SubPara"/>
      </w:pPr>
      <w:r w:rsidRPr="00C96B6A">
        <w:t>Description:  Two dispensing mechanisms in one cabinet to provide either sanitary napkins or tampons.</w:t>
      </w:r>
    </w:p>
    <w:p w14:paraId="216E09CC" w14:textId="77777777" w:rsidR="009D1AFA" w:rsidRPr="00C96B6A" w:rsidRDefault="009D1AFA" w:rsidP="009D1AFA">
      <w:pPr>
        <w:pStyle w:val="SubPara"/>
      </w:pPr>
      <w:r w:rsidRPr="00C96B6A">
        <w:t>Cabinet:  All-welded, 18-8, Type 304, 18 gauge (1.2mm) stainless steel.</w:t>
      </w:r>
    </w:p>
    <w:p w14:paraId="157A9082" w14:textId="77777777" w:rsidR="009D1AFA" w:rsidRPr="00C96B6A" w:rsidRDefault="009D1AFA" w:rsidP="009D1AFA">
      <w:pPr>
        <w:pStyle w:val="SubPara"/>
      </w:pPr>
      <w:r w:rsidRPr="00C96B6A">
        <w:t>Skirt:  18-8, Type 304, 22 gauge (0.8mm) stainless steel with satin finish.</w:t>
      </w:r>
    </w:p>
    <w:p w14:paraId="1A0683F3" w14:textId="77777777" w:rsidR="009D1AFA" w:rsidRPr="00C96B6A" w:rsidRDefault="009D1AFA" w:rsidP="009D1AFA">
      <w:pPr>
        <w:pStyle w:val="SubPara"/>
      </w:pPr>
      <w:r w:rsidRPr="00C96B6A">
        <w:t>Door:  18-8, Type 304, 18 gauge (1.2mm) stainless steel with satin finish, with three 90 degree return edges, hemmed bottom edge; equipped with two tumbler locks keyed like other washroom accessories.</w:t>
      </w:r>
    </w:p>
    <w:p w14:paraId="0700C803" w14:textId="77777777" w:rsidR="009D1AFA" w:rsidRPr="00C96B6A" w:rsidRDefault="009D1AFA" w:rsidP="009D1AFA">
      <w:pPr>
        <w:pStyle w:val="SubPara"/>
      </w:pPr>
      <w:r w:rsidRPr="00C96B6A">
        <w:t xml:space="preserve">Hinge:  Concealed full-length stainless steel piano-hinge. </w:t>
      </w:r>
    </w:p>
    <w:p w14:paraId="4405E08C" w14:textId="77777777" w:rsidR="009D1AFA" w:rsidRPr="00C96B6A" w:rsidRDefault="009D1AFA" w:rsidP="009D1AFA">
      <w:pPr>
        <w:pStyle w:val="SubPara"/>
      </w:pPr>
      <w:r w:rsidRPr="00C96B6A">
        <w:t>Coin Mechanisms:  Impact-resistant PC-ABS push buttons; coin slots automatically blocked with red indicator when supply is depleted.</w:t>
      </w:r>
    </w:p>
    <w:p w14:paraId="30844350" w14:textId="77777777" w:rsidR="009D1AFA" w:rsidRPr="00C96B6A" w:rsidRDefault="009D1AFA" w:rsidP="009D1AFA">
      <w:pPr>
        <w:pStyle w:val="SubPara"/>
      </w:pPr>
      <w:r w:rsidRPr="00C96B6A">
        <w:t>Coin Box:  Equipped with tumbler lock that opens with different key than door locks.</w:t>
      </w:r>
    </w:p>
    <w:p w14:paraId="5D170F7B" w14:textId="77777777" w:rsidR="009D1AFA" w:rsidRPr="00C96B6A" w:rsidRDefault="009D1AFA" w:rsidP="009D1AFA">
      <w:pPr>
        <w:pStyle w:val="SubPara"/>
      </w:pPr>
      <w:r w:rsidRPr="00C96B6A">
        <w:t>Coin Return Push-Buttons:  Impact-resistant PC-ABS push-button cancels selection and returns coin into product tray.</w:t>
      </w:r>
    </w:p>
    <w:p w14:paraId="58B9BD18" w14:textId="77777777" w:rsidR="009D1AFA" w:rsidRPr="00C96B6A" w:rsidRDefault="009D1AFA" w:rsidP="009D1AFA">
      <w:pPr>
        <w:pStyle w:val="SubPara"/>
      </w:pPr>
      <w:r w:rsidRPr="00C96B6A">
        <w:t>Product Tray:  Impact-resistant PC-ABS.  Tray extends width of vendor, has sloped surface which delivers dispensed product to front of extended tray for convenient access.</w:t>
      </w:r>
    </w:p>
    <w:p w14:paraId="689832A2" w14:textId="77777777" w:rsidR="009D1AFA" w:rsidRPr="00C96B6A" w:rsidRDefault="009D1AFA" w:rsidP="009D1AFA">
      <w:pPr>
        <w:pStyle w:val="SubPara"/>
      </w:pPr>
      <w:r w:rsidRPr="00C96B6A">
        <w:t xml:space="preserve">Graphic Symbols:   Identify products dispensed and coin denomination, no brand-name advertising for products dispensed. </w:t>
      </w:r>
    </w:p>
    <w:p w14:paraId="31DB66CA" w14:textId="77777777" w:rsidR="009D1AFA" w:rsidRPr="00C96B6A" w:rsidRDefault="009D1AFA" w:rsidP="009D1AFA">
      <w:pPr>
        <w:pStyle w:val="SubPara"/>
      </w:pPr>
      <w:r w:rsidRPr="00C96B6A">
        <w:t>Vendor Capacity:  20 sanitary napkins and 30 tampons.</w:t>
      </w:r>
    </w:p>
    <w:p w14:paraId="4903297A" w14:textId="77777777" w:rsidR="009D1AFA" w:rsidRPr="00C96B6A" w:rsidRDefault="009D1AFA" w:rsidP="009D1AFA">
      <w:pPr>
        <w:pStyle w:val="Blank"/>
      </w:pPr>
    </w:p>
    <w:p w14:paraId="195AFBD9" w14:textId="77777777" w:rsidR="009D1AFA" w:rsidRPr="00C96B6A" w:rsidRDefault="009D1AFA" w:rsidP="009D1AFA">
      <w:pPr>
        <w:pStyle w:val="Paragraph"/>
      </w:pPr>
      <w:r w:rsidRPr="00C96B6A">
        <w:t>Semi-Recessed Sanitary Napkin/Tampon Vendors:</w:t>
      </w:r>
    </w:p>
    <w:p w14:paraId="527C7518" w14:textId="77777777" w:rsidR="009D1AFA" w:rsidRPr="00C96B6A" w:rsidRDefault="009D1AFA" w:rsidP="009D1AFA">
      <w:pPr>
        <w:pStyle w:val="SubPara"/>
      </w:pPr>
      <w:r w:rsidRPr="00C96B6A">
        <w:t>Basis of Design:  Bobrick TrimLineSeries Model B-370634 25.</w:t>
      </w:r>
    </w:p>
    <w:p w14:paraId="0BA4FB94" w14:textId="77777777" w:rsidR="009D1AFA" w:rsidRPr="00C96B6A" w:rsidRDefault="009D1AFA" w:rsidP="009D1AFA">
      <w:pPr>
        <w:pStyle w:val="SubSub1"/>
      </w:pPr>
      <w:r w:rsidRPr="00C96B6A">
        <w:lastRenderedPageBreak/>
        <w:t xml:space="preserve">Coin Denomination:  Pre-set at factory for 25 cents; convertible in field to allow change </w:t>
      </w:r>
      <w:r w:rsidR="00CC7A32" w:rsidRPr="00C96B6A">
        <w:t>to free vend or</w:t>
      </w:r>
      <w:r w:rsidR="002225FB" w:rsidRPr="00C96B6A">
        <w:t xml:space="preserve"> 50 cent </w:t>
      </w:r>
      <w:r w:rsidR="00CC7A32" w:rsidRPr="00C96B6A">
        <w:t>operation</w:t>
      </w:r>
      <w:r w:rsidRPr="00C96B6A">
        <w:t xml:space="preserve"> without removing unit from wall.</w:t>
      </w:r>
    </w:p>
    <w:p w14:paraId="535418C8" w14:textId="77777777" w:rsidR="009D1AFA" w:rsidRPr="00C96B6A" w:rsidRDefault="009D1AFA" w:rsidP="009D1AFA">
      <w:pPr>
        <w:pStyle w:val="SubPara"/>
      </w:pPr>
      <w:r w:rsidRPr="00C96B6A">
        <w:t>Basis of Design:  Bobric</w:t>
      </w:r>
      <w:r w:rsidR="00852711" w:rsidRPr="00C96B6A">
        <w:t>k TrimLineSeries Model B-370634</w:t>
      </w:r>
      <w:r w:rsidRPr="00C96B6A">
        <w:t>C.</w:t>
      </w:r>
    </w:p>
    <w:p w14:paraId="5C479D73" w14:textId="77777777" w:rsidR="009D1AFA" w:rsidRPr="00C96B6A" w:rsidRDefault="009D1AFA" w:rsidP="009D1AFA">
      <w:pPr>
        <w:pStyle w:val="SubSub1"/>
      </w:pPr>
      <w:r w:rsidRPr="00C96B6A">
        <w:t xml:space="preserve">Free No-Coin Operation:  Pre-set at factory for free no-coin operation; convertible in field to allow change to </w:t>
      </w:r>
      <w:r w:rsidR="00CC7A32" w:rsidRPr="00C96B6A">
        <w:t>25 cent</w:t>
      </w:r>
      <w:r w:rsidR="002225FB" w:rsidRPr="00C96B6A">
        <w:rPr>
          <w:lang w:val="en-US"/>
        </w:rPr>
        <w:t xml:space="preserve"> </w:t>
      </w:r>
      <w:r w:rsidR="002225FB" w:rsidRPr="00C96B6A">
        <w:t>or</w:t>
      </w:r>
      <w:r w:rsidR="002225FB" w:rsidRPr="00C96B6A">
        <w:rPr>
          <w:lang w:val="en-US"/>
        </w:rPr>
        <w:t xml:space="preserve"> </w:t>
      </w:r>
      <w:r w:rsidR="00CC7A32" w:rsidRPr="00C96B6A">
        <w:t xml:space="preserve">50 cent </w:t>
      </w:r>
      <w:r w:rsidR="002225FB" w:rsidRPr="00C96B6A">
        <w:rPr>
          <w:lang w:val="en-US"/>
        </w:rPr>
        <w:t xml:space="preserve">operation </w:t>
      </w:r>
      <w:r w:rsidRPr="00C96B6A">
        <w:t>without removing unit from wall.</w:t>
      </w:r>
    </w:p>
    <w:p w14:paraId="42703B17" w14:textId="77777777" w:rsidR="009D1AFA" w:rsidRPr="00C96B6A" w:rsidRDefault="009D1AFA" w:rsidP="009D1AFA">
      <w:pPr>
        <w:pStyle w:val="SubPara"/>
      </w:pPr>
      <w:r w:rsidRPr="00C96B6A">
        <w:t xml:space="preserve">Compliance:  Push buttons operable with one hand and less than 5 pounds of force (22.2 N) without tight grasping, pinching, or twisting of the wrist to comply with </w:t>
      </w:r>
      <w:r w:rsidR="00653C9A" w:rsidRPr="00C96B6A">
        <w:t>universal/accessibility design</w:t>
      </w:r>
      <w:r w:rsidRPr="00C96B6A">
        <w:t xml:space="preserve"> in</w:t>
      </w:r>
      <w:r w:rsidR="00626267" w:rsidRPr="00C96B6A">
        <w:t xml:space="preserve">cluding ADA-ABA and ICC/ANSI . </w:t>
      </w:r>
      <w:r w:rsidRPr="00C96B6A">
        <w:t>Compliance certificate available upon request.</w:t>
      </w:r>
    </w:p>
    <w:p w14:paraId="6697B3ED" w14:textId="77777777" w:rsidR="009D1AFA" w:rsidRPr="00C96B6A" w:rsidRDefault="009D1AFA" w:rsidP="009D1AFA">
      <w:pPr>
        <w:pStyle w:val="SubPara"/>
      </w:pPr>
      <w:r w:rsidRPr="00C96B6A">
        <w:t>Description:  Two dispensing mechanisms in one cabinet to provide either sanitary napkins or tampons.</w:t>
      </w:r>
    </w:p>
    <w:p w14:paraId="64DE6B61" w14:textId="77777777" w:rsidR="009D1AFA" w:rsidRPr="00C96B6A" w:rsidRDefault="009D1AFA" w:rsidP="009D1AFA">
      <w:pPr>
        <w:pStyle w:val="SubPara"/>
      </w:pPr>
      <w:r w:rsidRPr="00C96B6A">
        <w:t xml:space="preserve">Cabinet:  All-welded, 18-8, Type 304, 18 gauge (1.2mm) stainless steel. </w:t>
      </w:r>
    </w:p>
    <w:p w14:paraId="43CA51BD" w14:textId="77777777" w:rsidR="009D1AFA" w:rsidRPr="00C96B6A" w:rsidRDefault="009D1AFA" w:rsidP="009D1AFA">
      <w:pPr>
        <w:pStyle w:val="SubPara"/>
      </w:pPr>
      <w:r w:rsidRPr="00C96B6A">
        <w:t>Skirt:  18-8, Type 304, 22 gauge (0.8mm) stainless steel with satin finish.</w:t>
      </w:r>
    </w:p>
    <w:p w14:paraId="43AE8FE9" w14:textId="77777777" w:rsidR="009D1AFA" w:rsidRPr="00C96B6A" w:rsidRDefault="009D1AFA" w:rsidP="009D1AFA">
      <w:pPr>
        <w:pStyle w:val="SubPara"/>
      </w:pPr>
      <w:r w:rsidRPr="00C96B6A">
        <w:t>Door:  18-8, Type 304, 18 gauge (1.2mm) stainless steel with satin finish, flat design with 90 degree return edges, conceals flange; equipped with two tumbler locks keyed like other washroom accessories.</w:t>
      </w:r>
    </w:p>
    <w:p w14:paraId="1AD3A5BA" w14:textId="77777777" w:rsidR="009D1AFA" w:rsidRPr="00C96B6A" w:rsidRDefault="009D1AFA" w:rsidP="009D1AFA">
      <w:pPr>
        <w:pStyle w:val="SubPara"/>
      </w:pPr>
      <w:r w:rsidRPr="00C96B6A">
        <w:t xml:space="preserve">Hinge:  Concealed full-length stainless steel piano-hinge. </w:t>
      </w:r>
    </w:p>
    <w:p w14:paraId="4489A05E" w14:textId="77777777" w:rsidR="009D1AFA" w:rsidRPr="00C96B6A" w:rsidRDefault="009D1AFA" w:rsidP="009D1AFA">
      <w:pPr>
        <w:pStyle w:val="SubPara"/>
      </w:pPr>
      <w:r w:rsidRPr="00C96B6A">
        <w:t>Coin Mechanisms:  Impact-resistant PC-ABS push buttons; coin slots automatically blocked with red indicator when supply is depleted.</w:t>
      </w:r>
    </w:p>
    <w:p w14:paraId="6EDA2125" w14:textId="77777777" w:rsidR="009D1AFA" w:rsidRPr="00C96B6A" w:rsidRDefault="009D1AFA" w:rsidP="009D1AFA">
      <w:pPr>
        <w:pStyle w:val="SubPara"/>
      </w:pPr>
      <w:r w:rsidRPr="00C96B6A">
        <w:t>Coin Box:  Equipped with tumbler lock that opens with different key than door locks.</w:t>
      </w:r>
    </w:p>
    <w:p w14:paraId="413670F7" w14:textId="77777777" w:rsidR="009D1AFA" w:rsidRPr="00C96B6A" w:rsidRDefault="009D1AFA" w:rsidP="009D1AFA">
      <w:pPr>
        <w:pStyle w:val="SubPara"/>
      </w:pPr>
      <w:r w:rsidRPr="00C96B6A">
        <w:t>Coin Return Push-Buttons:  Impact-resistant PC-ABS push-button cancels selection and returns coin into product tray.</w:t>
      </w:r>
    </w:p>
    <w:p w14:paraId="60989C8E" w14:textId="77777777" w:rsidR="009D1AFA" w:rsidRPr="00C96B6A" w:rsidRDefault="009D1AFA" w:rsidP="009D1AFA">
      <w:pPr>
        <w:pStyle w:val="SubPara"/>
      </w:pPr>
      <w:r w:rsidRPr="00C96B6A">
        <w:t>Product Tray:  Impact-resistant PC-ABS.  Tray extends width of vendor, has sloped surface which delivers dispensed product to front of extended tray for convenient access.</w:t>
      </w:r>
    </w:p>
    <w:p w14:paraId="59BAD1D8" w14:textId="77777777" w:rsidR="009D1AFA" w:rsidRPr="00C96B6A" w:rsidRDefault="009D1AFA" w:rsidP="009D1AFA">
      <w:pPr>
        <w:pStyle w:val="SubPara"/>
      </w:pPr>
      <w:r w:rsidRPr="00C96B6A">
        <w:t xml:space="preserve">Graphic Symbols:   Identify products dispensed and coin denomination, no brand-name advertising for products dispensed. </w:t>
      </w:r>
    </w:p>
    <w:p w14:paraId="6F1138A3" w14:textId="77777777" w:rsidR="009D1AFA" w:rsidRPr="00C96B6A" w:rsidRDefault="009D1AFA" w:rsidP="009D1AFA">
      <w:pPr>
        <w:pStyle w:val="SubPara"/>
      </w:pPr>
      <w:r w:rsidRPr="00C96B6A">
        <w:t>Vendor Capacity:  20 sanitary napkins and 30 tampons.</w:t>
      </w:r>
    </w:p>
    <w:p w14:paraId="02B6B802" w14:textId="77777777" w:rsidR="009D1AFA" w:rsidRPr="00C96B6A" w:rsidRDefault="009D1AFA" w:rsidP="009D1AFA">
      <w:pPr>
        <w:pStyle w:val="Blank"/>
      </w:pPr>
    </w:p>
    <w:p w14:paraId="36BDE2B1" w14:textId="77777777" w:rsidR="009D1AFA" w:rsidRPr="00C96B6A" w:rsidRDefault="009D1AFA" w:rsidP="009D1AFA">
      <w:pPr>
        <w:pStyle w:val="Paragraph"/>
      </w:pPr>
      <w:r w:rsidRPr="00C96B6A">
        <w:t>Semi-Recessed Sanitary Napkin/Tampon Vendors:</w:t>
      </w:r>
    </w:p>
    <w:p w14:paraId="2DAE8276" w14:textId="77777777" w:rsidR="009D1AFA" w:rsidRPr="00C96B6A" w:rsidRDefault="009D1AFA" w:rsidP="009D1AFA">
      <w:pPr>
        <w:pStyle w:val="SubPara"/>
      </w:pPr>
      <w:r w:rsidRPr="00C96B6A">
        <w:t>Basis of Design:  Bobrick ConturaSeries Model B-47064 25.</w:t>
      </w:r>
    </w:p>
    <w:p w14:paraId="1ACFB166" w14:textId="77777777" w:rsidR="009D1AFA" w:rsidRPr="00C96B6A" w:rsidRDefault="009D1AFA" w:rsidP="009D1AFA">
      <w:pPr>
        <w:pStyle w:val="SubSub1"/>
      </w:pPr>
      <w:r w:rsidRPr="00C96B6A">
        <w:t xml:space="preserve">Coin Denomination:  Pre-set at factory for 25 cents; convertible in field to allow change </w:t>
      </w:r>
      <w:r w:rsidR="007B695E" w:rsidRPr="00C96B6A">
        <w:t>to free vend or  50 cent operation</w:t>
      </w:r>
      <w:r w:rsidRPr="00C96B6A">
        <w:t xml:space="preserve"> without removing unit from wall.</w:t>
      </w:r>
    </w:p>
    <w:p w14:paraId="2CD5694D" w14:textId="77777777" w:rsidR="009D1AFA" w:rsidRPr="00C96B6A" w:rsidRDefault="009D1AFA" w:rsidP="009D1AFA">
      <w:pPr>
        <w:pStyle w:val="SubPara"/>
      </w:pPr>
      <w:r w:rsidRPr="00C96B6A">
        <w:t>Basis of Design:  Bobrick ConturaSeries Model B-47064 50.</w:t>
      </w:r>
    </w:p>
    <w:p w14:paraId="1235813F" w14:textId="77777777" w:rsidR="009D1AFA" w:rsidRPr="00C96B6A" w:rsidRDefault="009D1AFA" w:rsidP="009D1AFA">
      <w:pPr>
        <w:pStyle w:val="SubSub1"/>
      </w:pPr>
      <w:r w:rsidRPr="00C96B6A">
        <w:t xml:space="preserve">Coin Denomination:  Pre-set at factory for 50 cents; convertible in field to allow change </w:t>
      </w:r>
      <w:r w:rsidR="007B695E" w:rsidRPr="00C96B6A">
        <w:t>to free vend or 25 cent operation</w:t>
      </w:r>
      <w:r w:rsidRPr="00C96B6A">
        <w:t xml:space="preserve"> without removing unit from wall.</w:t>
      </w:r>
    </w:p>
    <w:p w14:paraId="29AC124C" w14:textId="77777777" w:rsidR="009D1AFA" w:rsidRPr="00C96B6A" w:rsidRDefault="009D1AFA" w:rsidP="009D1AFA">
      <w:pPr>
        <w:pStyle w:val="SubPara"/>
      </w:pPr>
      <w:r w:rsidRPr="00C96B6A">
        <w:t>Basis of Design:  Bobr</w:t>
      </w:r>
      <w:r w:rsidR="00020B77" w:rsidRPr="00C96B6A">
        <w:t>ick ConturaSeries Model B-47064</w:t>
      </w:r>
      <w:r w:rsidRPr="00C96B6A">
        <w:t>C.</w:t>
      </w:r>
    </w:p>
    <w:p w14:paraId="4946C13B" w14:textId="77777777" w:rsidR="009D1AFA" w:rsidRPr="00C96B6A" w:rsidRDefault="009D1AFA" w:rsidP="009D1AFA">
      <w:pPr>
        <w:pStyle w:val="SubSub1"/>
      </w:pPr>
      <w:r w:rsidRPr="00C96B6A">
        <w:t>Free No-Coin Operation:  Pre-set at factory for free no-coin operation; convertible in field to allow change to 25 cent or 50 cent coin operation without removing unit from wall.</w:t>
      </w:r>
    </w:p>
    <w:p w14:paraId="3A6FC32F" w14:textId="77777777" w:rsidR="009D1AFA" w:rsidRPr="00C96B6A" w:rsidRDefault="009D1AFA" w:rsidP="009D1AFA">
      <w:pPr>
        <w:pStyle w:val="SubPara"/>
      </w:pPr>
      <w:r w:rsidRPr="00C96B6A">
        <w:t xml:space="preserve">Compliance:  Push buttons operable with one hand and less than 5 pounds of force (22.2 N) without tight grasping, pinching, or twisting of the wrist to comply </w:t>
      </w:r>
      <w:r w:rsidRPr="00C96B6A">
        <w:lastRenderedPageBreak/>
        <w:t xml:space="preserve">with </w:t>
      </w:r>
      <w:r w:rsidR="00653C9A" w:rsidRPr="00C96B6A">
        <w:t>universal/accessibility design</w:t>
      </w:r>
      <w:r w:rsidRPr="00C96B6A">
        <w:t xml:space="preserve"> in</w:t>
      </w:r>
      <w:r w:rsidR="00626267" w:rsidRPr="00C96B6A">
        <w:t xml:space="preserve">cluding ADA-ABA and ICC/ANSI . </w:t>
      </w:r>
      <w:r w:rsidRPr="00C96B6A">
        <w:t>Compliance certificate available upon request.</w:t>
      </w:r>
    </w:p>
    <w:p w14:paraId="6C9FB83D" w14:textId="77777777" w:rsidR="009D1AFA" w:rsidRPr="00C96B6A" w:rsidRDefault="009D1AFA" w:rsidP="009D1AFA">
      <w:pPr>
        <w:pStyle w:val="SubPara"/>
      </w:pPr>
      <w:r w:rsidRPr="00C96B6A">
        <w:t>Description:  Two dispensing mechanisms in one cabinet to provide either sanitary napkins or tampons.</w:t>
      </w:r>
    </w:p>
    <w:p w14:paraId="466BF804" w14:textId="77777777" w:rsidR="009D1AFA" w:rsidRPr="00C96B6A" w:rsidRDefault="009D1AFA" w:rsidP="009D1AFA">
      <w:pPr>
        <w:pStyle w:val="SubPara"/>
      </w:pPr>
      <w:r w:rsidRPr="00C96B6A">
        <w:t>Cabinet:  All-welded, 18-8, Type 304, 18 gauge (1.2mm) stainless steel.</w:t>
      </w:r>
    </w:p>
    <w:p w14:paraId="37169509" w14:textId="77777777" w:rsidR="009D1AFA" w:rsidRPr="00C96B6A" w:rsidRDefault="009D1AFA" w:rsidP="009D1AFA">
      <w:pPr>
        <w:pStyle w:val="SubPara"/>
      </w:pPr>
      <w:r w:rsidRPr="00C96B6A">
        <w:t>Skirt:  18-8, Type 304, 22 gauge (0.8mm) stainless steel with satin finish.  Skirt corners shall have radii that complement arc on front of door and shall have the same radii on skirt corners and edges as other Bobrick ConturaSeries washroom accessories.</w:t>
      </w:r>
    </w:p>
    <w:p w14:paraId="78603D1A" w14:textId="77777777" w:rsidR="009D1AFA" w:rsidRPr="00C96B6A" w:rsidRDefault="009D1AFA" w:rsidP="009D1AFA">
      <w:pPr>
        <w:pStyle w:val="SubPara"/>
      </w:pPr>
      <w:r w:rsidRPr="00C96B6A">
        <w:t>Flange:  Drawn and beveled, one-piece, seamless, 18-8, Type 304, 22 gauge (0.8mm) stainless steel with satin finish.  Flange corners and edges shall have radii that complement arc on front of door and shall have the same radii on flange corners and edges as other Bobrick ConturaSeries washroom accessories.  Flange shall have same partial exposure behind sanitary napkin/tampon vendor door as other Bobrick ConturaSeries recessed washroom accessories.</w:t>
      </w:r>
    </w:p>
    <w:p w14:paraId="1F150F8D" w14:textId="77777777" w:rsidR="009D1AFA" w:rsidRPr="00C96B6A" w:rsidRDefault="009D1AFA" w:rsidP="009D1AFA">
      <w:pPr>
        <w:pStyle w:val="SubPara"/>
      </w:pPr>
      <w:r w:rsidRPr="00C96B6A">
        <w:t>Door:  18-8, Type 304, 18 gauge (1.2mm) stainless steel with satin finish; equipped with cable door limiter and two flush tumbler locks keyed like other washroom accessories. Front of door shall have same degree of arc, radius on corners and edges as other Bobrick ConturaSeries washroom accessories.</w:t>
      </w:r>
    </w:p>
    <w:p w14:paraId="06024681" w14:textId="77777777" w:rsidR="009D1AFA" w:rsidRPr="00C96B6A" w:rsidRDefault="009D1AFA" w:rsidP="009D1AFA">
      <w:pPr>
        <w:pStyle w:val="SubPara"/>
      </w:pPr>
      <w:r w:rsidRPr="00C96B6A">
        <w:t xml:space="preserve">Hinge:  Full-length stainless steel piano-hinge. </w:t>
      </w:r>
    </w:p>
    <w:p w14:paraId="205771C5" w14:textId="77777777" w:rsidR="009D1AFA" w:rsidRPr="00C96B6A" w:rsidRDefault="009D1AFA" w:rsidP="009D1AFA">
      <w:pPr>
        <w:pStyle w:val="SubPara"/>
      </w:pPr>
      <w:r w:rsidRPr="00C96B6A">
        <w:t>Coin Mechanisms:  Impact-resistant PC-ABS push buttons; coin slots automatically blocked with red indicator when supply is depleted.</w:t>
      </w:r>
    </w:p>
    <w:p w14:paraId="55B4612A" w14:textId="77777777" w:rsidR="009D1AFA" w:rsidRPr="00C96B6A" w:rsidRDefault="009D1AFA" w:rsidP="009D1AFA">
      <w:pPr>
        <w:pStyle w:val="SubPara"/>
      </w:pPr>
      <w:r w:rsidRPr="00C96B6A">
        <w:t>Coin Box:  Equipped with tumbler lock that opens with different key than door locks.</w:t>
      </w:r>
    </w:p>
    <w:p w14:paraId="040076DB" w14:textId="77777777" w:rsidR="009D1AFA" w:rsidRPr="00C96B6A" w:rsidRDefault="009D1AFA" w:rsidP="009D1AFA">
      <w:pPr>
        <w:pStyle w:val="SubPara"/>
      </w:pPr>
      <w:r w:rsidRPr="00C96B6A">
        <w:t>Coin Return Push-Buttons:  Impact-resistant PC-ABS push-button cancels selection and returns coin into product tray.</w:t>
      </w:r>
    </w:p>
    <w:p w14:paraId="20DC66EF" w14:textId="77777777" w:rsidR="009D1AFA" w:rsidRPr="00C96B6A" w:rsidRDefault="009D1AFA" w:rsidP="009D1AFA">
      <w:pPr>
        <w:pStyle w:val="SubPara"/>
      </w:pPr>
      <w:r w:rsidRPr="00C96B6A">
        <w:t>Product Tray:  Impact-resistant PC-ABS.  Tray extends width of vendor, has sloped surface which delivers dispensed product to front of extended tray for convenient access.</w:t>
      </w:r>
    </w:p>
    <w:p w14:paraId="42659B37" w14:textId="77777777" w:rsidR="009D1AFA" w:rsidRPr="00C96B6A" w:rsidRDefault="009D1AFA" w:rsidP="009D1AFA">
      <w:pPr>
        <w:pStyle w:val="SubPara"/>
      </w:pPr>
      <w:r w:rsidRPr="00C96B6A">
        <w:t xml:space="preserve">Graphic Symbols:   Identify products dispensed and coin denomination, no brand-name advertising for products dispensed. </w:t>
      </w:r>
    </w:p>
    <w:p w14:paraId="4F007641" w14:textId="77777777" w:rsidR="009D1AFA" w:rsidRPr="00C96B6A" w:rsidRDefault="009D1AFA" w:rsidP="009D1AFA">
      <w:pPr>
        <w:pStyle w:val="SubPara"/>
      </w:pPr>
      <w:r w:rsidRPr="00C96B6A">
        <w:t>Vendor Capacity:  20 sanitary napkins and 30 tampons.</w:t>
      </w:r>
    </w:p>
    <w:p w14:paraId="5FC57D51" w14:textId="77777777" w:rsidR="009D1AFA" w:rsidRPr="00C96B6A" w:rsidRDefault="009D1AFA" w:rsidP="009D1AFA">
      <w:pPr>
        <w:pStyle w:val="Blank"/>
      </w:pPr>
    </w:p>
    <w:p w14:paraId="3665873C" w14:textId="77777777" w:rsidR="009D1AFA" w:rsidRPr="00C96B6A" w:rsidRDefault="009D1AFA" w:rsidP="009D1AFA">
      <w:pPr>
        <w:pStyle w:val="Paragraph"/>
      </w:pPr>
      <w:r w:rsidRPr="00C96B6A">
        <w:t>Surface-Mounted Sanitary Napkin/Tampon Vendors:</w:t>
      </w:r>
    </w:p>
    <w:p w14:paraId="7001D778" w14:textId="77777777" w:rsidR="009D1AFA" w:rsidRPr="00C96B6A" w:rsidRDefault="009D1AFA" w:rsidP="009D1AFA">
      <w:pPr>
        <w:pStyle w:val="SubPara"/>
      </w:pPr>
      <w:r w:rsidRPr="00C96B6A">
        <w:t>Basis of Design:  Bobrick ClassicSeries Model B-2706 25.</w:t>
      </w:r>
    </w:p>
    <w:p w14:paraId="11B40C29" w14:textId="77777777" w:rsidR="009D1AFA" w:rsidRPr="00C96B6A" w:rsidRDefault="009D1AFA" w:rsidP="009D1AFA">
      <w:pPr>
        <w:pStyle w:val="SubSub1"/>
      </w:pPr>
      <w:r w:rsidRPr="00C96B6A">
        <w:t xml:space="preserve">Coin Denomination:  Pre-set at factory for 25 cents; convertible in field to allow change </w:t>
      </w:r>
      <w:r w:rsidR="002A0BDE" w:rsidRPr="00C96B6A">
        <w:t>to free vend, 50 cent or Token operation</w:t>
      </w:r>
      <w:r w:rsidRPr="00C96B6A">
        <w:t xml:space="preserve"> without removing unit from wall.</w:t>
      </w:r>
    </w:p>
    <w:p w14:paraId="43433438" w14:textId="77777777" w:rsidR="009D1AFA" w:rsidRPr="00C96B6A" w:rsidRDefault="009D1AFA" w:rsidP="009D1AFA">
      <w:pPr>
        <w:pStyle w:val="SubPara"/>
      </w:pPr>
      <w:r w:rsidRPr="00C96B6A">
        <w:t>Basis of Design:  Bobrick ClassicSeri</w:t>
      </w:r>
      <w:r w:rsidR="00852711" w:rsidRPr="00C96B6A">
        <w:t>es Model B-2706</w:t>
      </w:r>
      <w:r w:rsidRPr="00C96B6A">
        <w:t>C.</w:t>
      </w:r>
    </w:p>
    <w:p w14:paraId="04373272" w14:textId="77777777" w:rsidR="009D1AFA" w:rsidRPr="00C96B6A" w:rsidRDefault="009D1AFA" w:rsidP="009D1AFA">
      <w:pPr>
        <w:pStyle w:val="SubSub1"/>
      </w:pPr>
      <w:r w:rsidRPr="00C96B6A">
        <w:t xml:space="preserve">Free No-Coin Operation:  Pre-set at factory for free no-coin operation; convertible in field to allow change to </w:t>
      </w:r>
      <w:r w:rsidR="002A0BDE" w:rsidRPr="00C96B6A">
        <w:t>25 cent, 50 cent or Token</w:t>
      </w:r>
      <w:r w:rsidRPr="00C96B6A">
        <w:t xml:space="preserve"> operation without removing unit from wall.</w:t>
      </w:r>
    </w:p>
    <w:p w14:paraId="5496FAAE" w14:textId="77777777" w:rsidR="00852711" w:rsidRPr="00C96B6A" w:rsidRDefault="00852711" w:rsidP="00852711">
      <w:pPr>
        <w:pStyle w:val="SubPara"/>
      </w:pPr>
      <w:r w:rsidRPr="00C96B6A">
        <w:t>Basis of Design:  Bobrick ClassicSeries Model B-2706</w:t>
      </w:r>
      <w:r w:rsidRPr="00C96B6A">
        <w:rPr>
          <w:lang w:val="en-US"/>
        </w:rPr>
        <w:t>T</w:t>
      </w:r>
      <w:r w:rsidRPr="00C96B6A">
        <w:t>.</w:t>
      </w:r>
    </w:p>
    <w:p w14:paraId="3F1BD90D" w14:textId="77777777" w:rsidR="00852711" w:rsidRPr="00C96B6A" w:rsidRDefault="00852711" w:rsidP="00D6675D">
      <w:pPr>
        <w:pStyle w:val="SubSub1"/>
      </w:pPr>
      <w:r w:rsidRPr="00C96B6A">
        <w:rPr>
          <w:lang w:val="en-US"/>
        </w:rPr>
        <w:t>Token</w:t>
      </w:r>
      <w:r w:rsidRPr="00C96B6A">
        <w:t xml:space="preserve"> Operation:  Pre-set at factory for both Bobrick-Tokens and 25 cents; convertible in field to allow change </w:t>
      </w:r>
      <w:r w:rsidR="002A0BDE" w:rsidRPr="00C96B6A">
        <w:t>to free vend, 25 cent or 50 cent operation</w:t>
      </w:r>
      <w:r w:rsidRPr="00C96B6A">
        <w:t xml:space="preserve"> without removing unit from wall.</w:t>
      </w:r>
    </w:p>
    <w:p w14:paraId="2A629A85" w14:textId="77777777" w:rsidR="009D1AFA" w:rsidRPr="00C96B6A" w:rsidRDefault="00852711" w:rsidP="00852711">
      <w:pPr>
        <w:pStyle w:val="SubPara"/>
      </w:pPr>
      <w:r w:rsidRPr="00C96B6A">
        <w:rPr>
          <w:lang w:val="en-US"/>
        </w:rPr>
        <w:lastRenderedPageBreak/>
        <w:t>C</w:t>
      </w:r>
      <w:r w:rsidR="00723CAF" w:rsidRPr="00C96B6A">
        <w:t>ompliance</w:t>
      </w:r>
      <w:r w:rsidR="009D1AFA" w:rsidRPr="00C96B6A">
        <w:t xml:space="preserve">:  Push buttons operable with one hand and less than 5 pounds of force (22.2 N) without tight grasping, pinching, or twisting of the wrist to comply with </w:t>
      </w:r>
      <w:r w:rsidR="00653C9A" w:rsidRPr="00C96B6A">
        <w:t>universal/accessibility design</w:t>
      </w:r>
      <w:r w:rsidR="009D1AFA" w:rsidRPr="00C96B6A">
        <w:t xml:space="preserve"> including ADA-ABA and ICC/ANS</w:t>
      </w:r>
      <w:r w:rsidR="00626267" w:rsidRPr="00C96B6A">
        <w:t xml:space="preserve">I . </w:t>
      </w:r>
      <w:r w:rsidR="009D1AFA" w:rsidRPr="00C96B6A">
        <w:t>Compliance certificate available upon request.</w:t>
      </w:r>
    </w:p>
    <w:p w14:paraId="23CEAF25" w14:textId="77777777" w:rsidR="009D1AFA" w:rsidRPr="00C96B6A" w:rsidRDefault="009D1AFA" w:rsidP="009D1AFA">
      <w:pPr>
        <w:pStyle w:val="SubPara"/>
      </w:pPr>
      <w:r w:rsidRPr="00C96B6A">
        <w:t>Description:  Two dispensing mechanisms in one cabinet to provide either sanitary napkins or tampons.</w:t>
      </w:r>
    </w:p>
    <w:p w14:paraId="4B21D537" w14:textId="77777777" w:rsidR="009D1AFA" w:rsidRPr="00C96B6A" w:rsidRDefault="009D1AFA" w:rsidP="009D1AFA">
      <w:pPr>
        <w:pStyle w:val="SubPara"/>
      </w:pPr>
      <w:r w:rsidRPr="00C96B6A">
        <w:t>Cabinet:  All-welded, 18-8, Type 304, 18 gauge (1.2mm) stainless steel.</w:t>
      </w:r>
    </w:p>
    <w:p w14:paraId="6BFD705A" w14:textId="77777777" w:rsidR="009D1AFA" w:rsidRPr="00C96B6A" w:rsidRDefault="009D1AFA" w:rsidP="009D1AFA">
      <w:pPr>
        <w:pStyle w:val="SubPara"/>
      </w:pPr>
      <w:r w:rsidRPr="00C96B6A">
        <w:t>Door:  18-8, Type 304, 18 gauge (1.2mm) stainless steel with satin finish, with three 90 degree return edges, hemmed bottom edge; equipped with two tumbler locks keyed like other washroom accessories.</w:t>
      </w:r>
    </w:p>
    <w:p w14:paraId="74CC1092" w14:textId="77777777" w:rsidR="009D1AFA" w:rsidRPr="00C96B6A" w:rsidRDefault="009D1AFA" w:rsidP="009D1AFA">
      <w:pPr>
        <w:pStyle w:val="SubPara"/>
      </w:pPr>
      <w:r w:rsidRPr="00C96B6A">
        <w:t xml:space="preserve">Hinge:  Concealed full-length stainless steel piano-hinge. </w:t>
      </w:r>
    </w:p>
    <w:p w14:paraId="53A4B630" w14:textId="77777777" w:rsidR="009D1AFA" w:rsidRPr="00C96B6A" w:rsidRDefault="009D1AFA" w:rsidP="009D1AFA">
      <w:pPr>
        <w:pStyle w:val="SubPara"/>
      </w:pPr>
      <w:r w:rsidRPr="00C96B6A">
        <w:t>Coin Mechanisms:  Impact-resistant PC-ABS push buttons; coin slots automatically blocked with red indicator when supply is depleted.</w:t>
      </w:r>
    </w:p>
    <w:p w14:paraId="70EE20BB" w14:textId="77777777" w:rsidR="009D1AFA" w:rsidRPr="00C96B6A" w:rsidRDefault="009D1AFA" w:rsidP="009D1AFA">
      <w:pPr>
        <w:pStyle w:val="SubPara"/>
      </w:pPr>
      <w:r w:rsidRPr="00C96B6A">
        <w:t>Coin Box:  Equipped with tumbler lock that opens with different key than door locks.</w:t>
      </w:r>
    </w:p>
    <w:p w14:paraId="7A6AA934" w14:textId="77777777" w:rsidR="009D1AFA" w:rsidRPr="00C96B6A" w:rsidRDefault="009D1AFA" w:rsidP="009D1AFA">
      <w:pPr>
        <w:pStyle w:val="SubPara"/>
      </w:pPr>
      <w:r w:rsidRPr="00C96B6A">
        <w:t>Coin Return Push-Buttons:  Impact-resistant PC-ABS push-button cancels selection and returns coin into product tray.</w:t>
      </w:r>
    </w:p>
    <w:p w14:paraId="68EA3915" w14:textId="77777777" w:rsidR="009D1AFA" w:rsidRPr="00C96B6A" w:rsidRDefault="009D1AFA" w:rsidP="009D1AFA">
      <w:pPr>
        <w:pStyle w:val="SubPara"/>
      </w:pPr>
      <w:r w:rsidRPr="00C96B6A">
        <w:t>Product Tray:  Impact-resistant PC-ABS.  Tray extends width of vendor, has sloped surface which delivers dispensed product to front of extended tray for convenient access.</w:t>
      </w:r>
    </w:p>
    <w:p w14:paraId="7C9CCAF1" w14:textId="77777777" w:rsidR="009D1AFA" w:rsidRPr="00C96B6A" w:rsidRDefault="009D1AFA" w:rsidP="009D1AFA">
      <w:pPr>
        <w:pStyle w:val="SubPara"/>
      </w:pPr>
      <w:r w:rsidRPr="00C96B6A">
        <w:t xml:space="preserve">Graphic Symbols:   Identify products dispensed and coin denomination, no brand-name advertising for products dispensed. </w:t>
      </w:r>
    </w:p>
    <w:p w14:paraId="26228A78" w14:textId="77777777" w:rsidR="009D1AFA" w:rsidRPr="00C96B6A" w:rsidRDefault="009D1AFA" w:rsidP="00A01F88">
      <w:pPr>
        <w:pStyle w:val="SubPara"/>
      </w:pPr>
      <w:r w:rsidRPr="00C96B6A">
        <w:t>Vendor Capacity:  20 sanitary napkins and 30 tampons.</w:t>
      </w:r>
    </w:p>
    <w:p w14:paraId="1626EE72" w14:textId="77777777" w:rsidR="009D1AFA" w:rsidRPr="00C96B6A" w:rsidRDefault="009D1AFA" w:rsidP="009D1AFA">
      <w:pPr>
        <w:pStyle w:val="Blank"/>
      </w:pPr>
    </w:p>
    <w:p w14:paraId="6E963E83" w14:textId="77777777" w:rsidR="009D1AFA" w:rsidRPr="00C96B6A" w:rsidRDefault="009D1AFA" w:rsidP="009D1AFA">
      <w:pPr>
        <w:pStyle w:val="Paragraph"/>
      </w:pPr>
      <w:r w:rsidRPr="00C96B6A">
        <w:t>Surface Mounted Sanitary Napkin/Tampon Vendors:</w:t>
      </w:r>
    </w:p>
    <w:p w14:paraId="14E92326" w14:textId="77777777" w:rsidR="009D1AFA" w:rsidRPr="00C96B6A" w:rsidRDefault="009D1AFA" w:rsidP="009D1AFA">
      <w:pPr>
        <w:pStyle w:val="SubPara"/>
      </w:pPr>
      <w:r w:rsidRPr="00C96B6A">
        <w:t>Basis of Design:  Bobrick ConturaSeries Model B-47069 25.</w:t>
      </w:r>
    </w:p>
    <w:p w14:paraId="4EF63083" w14:textId="77777777" w:rsidR="009D1AFA" w:rsidRPr="00C96B6A" w:rsidRDefault="009D1AFA" w:rsidP="009D1AFA">
      <w:pPr>
        <w:pStyle w:val="SubSub1"/>
      </w:pPr>
      <w:r w:rsidRPr="00C96B6A">
        <w:t xml:space="preserve">Coin Denomination:  Pre-set at factory for 25 cents; convertible in field to allow change </w:t>
      </w:r>
      <w:r w:rsidR="00DA0984" w:rsidRPr="00C96B6A">
        <w:t xml:space="preserve">to free vend or 50 cent operation </w:t>
      </w:r>
      <w:r w:rsidRPr="00C96B6A">
        <w:t>without removing unit from wall.</w:t>
      </w:r>
    </w:p>
    <w:p w14:paraId="55AFE4E9" w14:textId="77777777" w:rsidR="009D1AFA" w:rsidRPr="00C96B6A" w:rsidRDefault="009D1AFA" w:rsidP="009D1AFA">
      <w:pPr>
        <w:pStyle w:val="SubPara"/>
      </w:pPr>
      <w:r w:rsidRPr="00C96B6A">
        <w:t>Basis of Design:  Bobrick ConturaSeries Model B-47069 50.</w:t>
      </w:r>
    </w:p>
    <w:p w14:paraId="57ED97E2" w14:textId="77777777" w:rsidR="009D1AFA" w:rsidRPr="00C96B6A" w:rsidRDefault="009D1AFA" w:rsidP="009D1AFA">
      <w:pPr>
        <w:pStyle w:val="SubSub1"/>
      </w:pPr>
      <w:r w:rsidRPr="00C96B6A">
        <w:t xml:space="preserve">Coin Denomination:  Pre-set at factory for 50 cents; convertible in field to allow change </w:t>
      </w:r>
      <w:r w:rsidR="00DA0984" w:rsidRPr="00C96B6A">
        <w:t>to free vend or 25 cent operation</w:t>
      </w:r>
      <w:r w:rsidRPr="00C96B6A">
        <w:t xml:space="preserve"> without removing unit from wall.</w:t>
      </w:r>
    </w:p>
    <w:p w14:paraId="50E89FC1" w14:textId="77777777" w:rsidR="009D1AFA" w:rsidRPr="00C96B6A" w:rsidRDefault="009D1AFA" w:rsidP="009D1AFA">
      <w:pPr>
        <w:pStyle w:val="SubPara"/>
      </w:pPr>
      <w:r w:rsidRPr="00C96B6A">
        <w:t>Basis of Design:  Bobr</w:t>
      </w:r>
      <w:r w:rsidR="00852711" w:rsidRPr="00C96B6A">
        <w:t>ick ConturaSeries Model B-47069</w:t>
      </w:r>
      <w:r w:rsidRPr="00C96B6A">
        <w:t>C.</w:t>
      </w:r>
    </w:p>
    <w:p w14:paraId="0745831D" w14:textId="77777777" w:rsidR="009D1AFA" w:rsidRPr="00C96B6A" w:rsidRDefault="009D1AFA" w:rsidP="009D1AFA">
      <w:pPr>
        <w:pStyle w:val="SubSub1"/>
      </w:pPr>
      <w:r w:rsidRPr="00C96B6A">
        <w:t>Free No-Coin Operation:  Pre-set at factory for free no-coin operation; convertible in field to allow change to 25 cent or 50 cent coin operation without removing unit from wall.</w:t>
      </w:r>
    </w:p>
    <w:p w14:paraId="10C39467" w14:textId="77777777" w:rsidR="009D1AFA" w:rsidRPr="00C96B6A" w:rsidRDefault="009D1AFA" w:rsidP="009D1AFA">
      <w:pPr>
        <w:pStyle w:val="SubPara"/>
      </w:pPr>
      <w:r w:rsidRPr="00C96B6A">
        <w:t xml:space="preserve">Compliance:  Push buttons operable with one hand and less than 5 pounds of force (22.2 N) without tight grasping, pinching, or twisting of the wrist to comply with </w:t>
      </w:r>
      <w:r w:rsidR="00653C9A" w:rsidRPr="00C96B6A">
        <w:t>universal/accessibility design</w:t>
      </w:r>
      <w:r w:rsidRPr="00C96B6A">
        <w:t xml:space="preserve"> in</w:t>
      </w:r>
      <w:r w:rsidR="00626267" w:rsidRPr="00C96B6A">
        <w:t xml:space="preserve">cluding ADA-ABA and ICC/ANSI . </w:t>
      </w:r>
      <w:r w:rsidRPr="00C96B6A">
        <w:t>Compliance certificate available upon request.</w:t>
      </w:r>
    </w:p>
    <w:p w14:paraId="3A20F4FB" w14:textId="77777777" w:rsidR="009D1AFA" w:rsidRPr="00C96B6A" w:rsidRDefault="009D1AFA" w:rsidP="009D1AFA">
      <w:pPr>
        <w:pStyle w:val="SubPara"/>
      </w:pPr>
      <w:r w:rsidRPr="00C96B6A">
        <w:t>Description:  Two dispensing mechanisms in one cabinet to provide either sanitary napkins or tampons.</w:t>
      </w:r>
    </w:p>
    <w:p w14:paraId="1D63188D" w14:textId="77777777" w:rsidR="009D1AFA" w:rsidRPr="00C96B6A" w:rsidRDefault="009D1AFA" w:rsidP="009D1AFA">
      <w:pPr>
        <w:pStyle w:val="SubPara"/>
      </w:pPr>
      <w:r w:rsidRPr="00C96B6A">
        <w:t xml:space="preserve">Cabinet:  All-welded, 18-8, Type 304, 18 gauge (1.2mm) stainless steel. </w:t>
      </w:r>
    </w:p>
    <w:p w14:paraId="7DB1AB1E" w14:textId="77777777" w:rsidR="009D1AFA" w:rsidRPr="00C96B6A" w:rsidRDefault="009D1AFA" w:rsidP="009D1AFA">
      <w:pPr>
        <w:pStyle w:val="SubPara"/>
      </w:pPr>
      <w:r w:rsidRPr="00C96B6A">
        <w:t xml:space="preserve">Skirt:  18-8, Type 304, 22 gauge (0.8mm) stainless steel with satin finish.  Skirt corners shall have radii that complement arc on front of door and shall have the </w:t>
      </w:r>
      <w:r w:rsidRPr="00C96B6A">
        <w:lastRenderedPageBreak/>
        <w:t>same radii on skirt corners and edges as other Bobrick ConturaSeries washroom accessories.</w:t>
      </w:r>
    </w:p>
    <w:p w14:paraId="23FE8C32" w14:textId="77777777" w:rsidR="009D1AFA" w:rsidRPr="00C96B6A" w:rsidRDefault="009D1AFA" w:rsidP="009D1AFA">
      <w:pPr>
        <w:pStyle w:val="SubPara"/>
      </w:pPr>
      <w:r w:rsidRPr="00C96B6A">
        <w:t>Flange:  Drawn and beveled, one-piece, seamless, 18-8, Type 304, 22 gauge (0.8mm) stainless steel with satin finish.  Flange corners and edges shall have radii that complement arc on front of door and shall have the same radii on flange corners and edges as other Bobrick ConturaSeries washroom accessories.  Flange shall have same partial exposure behind sanitary napkin/tampon vendor door as other Bobrick ConturaSeries recessed washroom accessories.</w:t>
      </w:r>
    </w:p>
    <w:p w14:paraId="77551C06" w14:textId="77777777" w:rsidR="009D1AFA" w:rsidRPr="00C96B6A" w:rsidRDefault="009D1AFA" w:rsidP="009D1AFA">
      <w:pPr>
        <w:pStyle w:val="SubPara"/>
      </w:pPr>
      <w:r w:rsidRPr="00C96B6A">
        <w:t>Door:  18-8, Type 304, 18 gauge (1.2mm) stainless steel with satin finish; equipped with cable door limiter and two flush tumbler locks keyed like other washroom accessories. Front of door shall have same degree of arc, radius on corners and edges as other Bobrick ConturaSeries washroom accessories.</w:t>
      </w:r>
    </w:p>
    <w:p w14:paraId="1721056C" w14:textId="77777777" w:rsidR="009D1AFA" w:rsidRPr="00C96B6A" w:rsidRDefault="009D1AFA" w:rsidP="009D1AFA">
      <w:pPr>
        <w:pStyle w:val="SubPara"/>
      </w:pPr>
      <w:r w:rsidRPr="00C96B6A">
        <w:t xml:space="preserve">Hinge:  Full-length stainless steel piano-hinge. </w:t>
      </w:r>
    </w:p>
    <w:p w14:paraId="68D9C1CB" w14:textId="77777777" w:rsidR="009D1AFA" w:rsidRPr="00C96B6A" w:rsidRDefault="009D1AFA" w:rsidP="009D1AFA">
      <w:pPr>
        <w:pStyle w:val="SubPara"/>
      </w:pPr>
      <w:r w:rsidRPr="00C96B6A">
        <w:t>Coin Mechanisms:  Impact-resistant PC-ABS push buttons; coin slots automatically blocked with red indicator when supply is depleted.</w:t>
      </w:r>
    </w:p>
    <w:p w14:paraId="04EC867B" w14:textId="77777777" w:rsidR="009D1AFA" w:rsidRPr="00C96B6A" w:rsidRDefault="009D1AFA" w:rsidP="009D1AFA">
      <w:pPr>
        <w:pStyle w:val="SubPara"/>
      </w:pPr>
      <w:r w:rsidRPr="00C96B6A">
        <w:t>Coin Box:  Equipped with tumbler lock that opens with different key than door locks.</w:t>
      </w:r>
    </w:p>
    <w:p w14:paraId="00EFC839" w14:textId="77777777" w:rsidR="009D1AFA" w:rsidRPr="00C96B6A" w:rsidRDefault="009D1AFA" w:rsidP="009D1AFA">
      <w:pPr>
        <w:pStyle w:val="SubPara"/>
      </w:pPr>
      <w:r w:rsidRPr="00C96B6A">
        <w:t>Coin Return Push-Buttons:  Impact-resistant PC-ABS push-button cancels selection and returns coin into product tray.</w:t>
      </w:r>
    </w:p>
    <w:p w14:paraId="09E0D447" w14:textId="77777777" w:rsidR="009D1AFA" w:rsidRPr="00C96B6A" w:rsidRDefault="009D1AFA" w:rsidP="009D1AFA">
      <w:pPr>
        <w:pStyle w:val="SubPara"/>
      </w:pPr>
      <w:r w:rsidRPr="00C96B6A">
        <w:t>Product Tray:  Impact-resistant PC-ABS.  Tray extends width of vendor, has sloped surface which delivers dispensed product to front of extended tray for convenient access.</w:t>
      </w:r>
    </w:p>
    <w:p w14:paraId="113C69A9" w14:textId="77777777" w:rsidR="009D1AFA" w:rsidRPr="00C96B6A" w:rsidRDefault="009D1AFA" w:rsidP="009D1AFA">
      <w:pPr>
        <w:pStyle w:val="SubPara"/>
      </w:pPr>
      <w:r w:rsidRPr="00C96B6A">
        <w:t xml:space="preserve">Graphic Symbols:   Identify products dispensed and coin denomination, no brand-name advertising for products dispensed. </w:t>
      </w:r>
    </w:p>
    <w:p w14:paraId="55AE2A68" w14:textId="77777777" w:rsidR="009D1AFA" w:rsidRPr="00C96B6A" w:rsidRDefault="009D1AFA" w:rsidP="009D1AFA">
      <w:pPr>
        <w:pStyle w:val="SubPara"/>
      </w:pPr>
      <w:r w:rsidRPr="00C96B6A">
        <w:t>Vendor Capacity:  20 sanitary napkins and 30 tampons.</w:t>
      </w:r>
    </w:p>
    <w:p w14:paraId="159DCE35" w14:textId="77777777" w:rsidR="009D1AFA" w:rsidRPr="00C96B6A" w:rsidRDefault="009D1AFA" w:rsidP="009D1AFA">
      <w:pPr>
        <w:pStyle w:val="Blank"/>
      </w:pPr>
    </w:p>
    <w:p w14:paraId="61FC9122" w14:textId="77777777" w:rsidR="009D1AFA" w:rsidRPr="00C96B6A" w:rsidRDefault="009D1AFA" w:rsidP="009D1AFA">
      <w:pPr>
        <w:pStyle w:val="Article"/>
      </w:pPr>
      <w:r w:rsidRPr="00C96B6A">
        <w:t>SANITARY NAPKIN DISPOSAL UNITS</w:t>
      </w:r>
    </w:p>
    <w:p w14:paraId="3158A2F0" w14:textId="77777777" w:rsidR="009D1AFA" w:rsidRPr="00C96B6A" w:rsidRDefault="009D1AFA" w:rsidP="009D1AFA">
      <w:pPr>
        <w:pStyle w:val="Blank"/>
      </w:pPr>
    </w:p>
    <w:p w14:paraId="306FA602" w14:textId="77777777" w:rsidR="009D1AFA" w:rsidRPr="00C96B6A" w:rsidRDefault="009D1AFA" w:rsidP="009D1AFA">
      <w:pPr>
        <w:pStyle w:val="Paragraph"/>
      </w:pPr>
      <w:r w:rsidRPr="00C96B6A">
        <w:t>Partition-Mounted Sanitary Napkin Disposal Units:  Serves 2 compartments.</w:t>
      </w:r>
    </w:p>
    <w:p w14:paraId="464065E1" w14:textId="77777777" w:rsidR="009D1AFA" w:rsidRPr="00C96B6A" w:rsidRDefault="009D1AFA" w:rsidP="009D1AFA">
      <w:pPr>
        <w:pStyle w:val="SubPara"/>
      </w:pPr>
      <w:r w:rsidRPr="00C96B6A">
        <w:t>Basis of Design:  Bobrick ClassicSeries Model B-354.</w:t>
      </w:r>
    </w:p>
    <w:p w14:paraId="2F9149B2" w14:textId="77777777" w:rsidR="009D1AFA" w:rsidRPr="00C96B6A" w:rsidRDefault="009D1AFA" w:rsidP="009D1AFA">
      <w:pPr>
        <w:pStyle w:val="SubPara"/>
      </w:pPr>
      <w:r w:rsidRPr="00C96B6A">
        <w:t xml:space="preserve">Flanges:  Drawn and beveled, one-piece, seamless, 18-8, Type 304, 22 gauge (0.8mm) stainless steel with satin finish. </w:t>
      </w:r>
    </w:p>
    <w:p w14:paraId="73C50D26" w14:textId="77777777" w:rsidR="009D1AFA" w:rsidRPr="00C96B6A" w:rsidRDefault="009D1AFA" w:rsidP="009D1AFA">
      <w:pPr>
        <w:pStyle w:val="SubPara"/>
      </w:pPr>
      <w:r w:rsidRPr="00C96B6A">
        <w:t>Doors:  18-8, Type 304, 22 gauge (0.8mm) stainless steel with satin finish; equipped with a tumbler lock keyed like other washroom accessories</w:t>
      </w:r>
    </w:p>
    <w:p w14:paraId="699662B0" w14:textId="77777777" w:rsidR="009D1AFA" w:rsidRPr="00C96B6A" w:rsidRDefault="009D1AFA" w:rsidP="009D1AFA">
      <w:pPr>
        <w:pStyle w:val="SubPara"/>
      </w:pPr>
      <w:r w:rsidRPr="00C96B6A">
        <w:t>Door Hinges:  Full-length stainless steel piano-hinge.</w:t>
      </w:r>
    </w:p>
    <w:p w14:paraId="4954EBC1" w14:textId="77777777" w:rsidR="009D1AFA" w:rsidRPr="00C96B6A" w:rsidRDefault="009D1AFA" w:rsidP="009D1AFA">
      <w:pPr>
        <w:pStyle w:val="SubPara"/>
      </w:pPr>
      <w:r w:rsidRPr="00C96B6A">
        <w:t>Disposal Panels:  18-8, Type 304, 22 gauge (0.8mm) stainless steel with satin finish; hemmed bottom edge hemmed.</w:t>
      </w:r>
    </w:p>
    <w:p w14:paraId="59E52194" w14:textId="77777777" w:rsidR="009D1AFA" w:rsidRPr="00C96B6A" w:rsidRDefault="009D1AFA" w:rsidP="009D1AFA">
      <w:pPr>
        <w:pStyle w:val="SubPara"/>
      </w:pPr>
      <w:r w:rsidRPr="00C96B6A">
        <w:t xml:space="preserve">Disposal Panel Hinges:  Spring-loaded, full-length stainless steel piano-hinge; with an international graphic symbol identifying sanitary napkin disposal. </w:t>
      </w:r>
    </w:p>
    <w:p w14:paraId="46461C22" w14:textId="77777777" w:rsidR="009D1AFA" w:rsidRPr="00C96B6A" w:rsidRDefault="009D1AFA" w:rsidP="009D1AFA">
      <w:pPr>
        <w:pStyle w:val="SubPara"/>
      </w:pPr>
      <w:r w:rsidRPr="00C96B6A">
        <w:t xml:space="preserve">Waste Receptacle:  Removable, leak-proof, rigid molded polyethylene. </w:t>
      </w:r>
    </w:p>
    <w:p w14:paraId="0AB21760" w14:textId="77777777" w:rsidR="009D1AFA" w:rsidRPr="00C96B6A" w:rsidRDefault="009D1AFA" w:rsidP="009D1AFA">
      <w:pPr>
        <w:pStyle w:val="SubPara"/>
      </w:pPr>
      <w:r w:rsidRPr="00C96B6A">
        <w:t xml:space="preserve">Capacity:  1.2 gallons (4.6 L). </w:t>
      </w:r>
    </w:p>
    <w:p w14:paraId="6D377B3D" w14:textId="77777777" w:rsidR="009D1AFA" w:rsidRPr="00C96B6A" w:rsidRDefault="009D1AFA" w:rsidP="009D1AFA">
      <w:pPr>
        <w:pStyle w:val="Blank"/>
      </w:pPr>
    </w:p>
    <w:p w14:paraId="047FCA4D" w14:textId="77777777" w:rsidR="009D1AFA" w:rsidRPr="00C96B6A" w:rsidRDefault="009D1AFA" w:rsidP="009D1AFA">
      <w:pPr>
        <w:pStyle w:val="Paragraph"/>
      </w:pPr>
      <w:r w:rsidRPr="00C96B6A">
        <w:t>Partition-Mounted Sanitary Napkin Disposal Units:  Serves 2 compartments.</w:t>
      </w:r>
    </w:p>
    <w:p w14:paraId="35809842" w14:textId="77777777" w:rsidR="009D1AFA" w:rsidRPr="00C96B6A" w:rsidRDefault="009D1AFA" w:rsidP="009D1AFA">
      <w:pPr>
        <w:pStyle w:val="SubPara"/>
      </w:pPr>
      <w:r w:rsidRPr="00C96B6A">
        <w:t>Basis of Design:  Bobrick ConturaSeries Model B-4354.</w:t>
      </w:r>
    </w:p>
    <w:p w14:paraId="215DDCDE" w14:textId="77777777" w:rsidR="009D1AFA" w:rsidRPr="00C96B6A" w:rsidRDefault="009D1AFA" w:rsidP="009D1AFA">
      <w:pPr>
        <w:pStyle w:val="SubPara"/>
      </w:pPr>
      <w:r w:rsidRPr="00C96B6A">
        <w:lastRenderedPageBreak/>
        <w:t xml:space="preserve">Compliance:  Self-closing doors pull down with less than 5 pounds of force (22.2 N) to comply with </w:t>
      </w:r>
      <w:r w:rsidR="00653C9A" w:rsidRPr="00C96B6A">
        <w:t>universal/accessibility design</w:t>
      </w:r>
      <w:r w:rsidRPr="00C96B6A">
        <w:t xml:space="preserve">, including ADA-ABA and ICC/ANSI. </w:t>
      </w:r>
    </w:p>
    <w:p w14:paraId="28EEEFAA" w14:textId="77777777" w:rsidR="009D1AFA" w:rsidRPr="00C96B6A" w:rsidRDefault="009D1AFA" w:rsidP="009D1AFA">
      <w:pPr>
        <w:pStyle w:val="SubPara"/>
      </w:pPr>
      <w:r w:rsidRPr="00C96B6A">
        <w:t>Flanges:  Drawn, one-piece, seamless, 18-8, Type 304, 22 gauge (0.8mm) stainless steel with satin ﬁnish. construction.  Flange corners and edges shall have radii that complement arc on front of door and shall have the same radii on flange corners and edges as other Bobrick ConturaSeries washroom accessories.  Flanges shall have same partial exposure behind sanitary napkin disposal doors as other Bobrick ConturaSeries recessed washroom accessories.</w:t>
      </w:r>
    </w:p>
    <w:p w14:paraId="716D1D61" w14:textId="77777777" w:rsidR="009D1AFA" w:rsidRPr="00C96B6A" w:rsidRDefault="009D1AFA" w:rsidP="009D1AFA">
      <w:pPr>
        <w:pStyle w:val="SubPara"/>
      </w:pPr>
      <w:r w:rsidRPr="00C96B6A">
        <w:t xml:space="preserve">Doors:  Drawn, one-piece, seamless, 18-8, Type 304, 22 gauge (0.8mm) stainless steel with satin ﬁnish, equipped with spring-loaded, full-length stainless steel </w:t>
      </w:r>
      <w:r w:rsidR="00692789" w:rsidRPr="00C96B6A">
        <w:t>piano-hinge</w:t>
      </w:r>
      <w:r w:rsidRPr="00C96B6A">
        <w:t>s and two stainless steel cable door-swing limiters; with international graphic symbol identifying sanitary napkin disposal.  Front of doors shall have same degree of arc, radius on corners and edges as other Bobrick ConturaSeries washroom accessories.</w:t>
      </w:r>
    </w:p>
    <w:p w14:paraId="020CFD2A" w14:textId="77777777" w:rsidR="009D1AFA" w:rsidRPr="00C96B6A" w:rsidRDefault="009D1AFA" w:rsidP="009D1AFA">
      <w:pPr>
        <w:pStyle w:val="SubPara"/>
      </w:pPr>
      <w:r w:rsidRPr="00C96B6A">
        <w:t xml:space="preserve">Waste Receptacle:  Removable, leak-proof, rigid molded polyethylene. </w:t>
      </w:r>
    </w:p>
    <w:p w14:paraId="4758EF87" w14:textId="77777777" w:rsidR="009D1AFA" w:rsidRPr="00C96B6A" w:rsidRDefault="009D1AFA" w:rsidP="009D1AFA">
      <w:pPr>
        <w:pStyle w:val="SubPara"/>
      </w:pPr>
      <w:r w:rsidRPr="00C96B6A">
        <w:t>Sight-Barrier:  1/8 inch (3mm) thick ABS plastic; attached to ﬂange with two stainless steel piano-hinges.</w:t>
      </w:r>
    </w:p>
    <w:p w14:paraId="39E9DB86" w14:textId="77777777" w:rsidR="009D1AFA" w:rsidRPr="00C96B6A" w:rsidRDefault="009D1AFA" w:rsidP="009D1AFA">
      <w:pPr>
        <w:pStyle w:val="SubPara"/>
      </w:pPr>
      <w:r w:rsidRPr="00C96B6A">
        <w:t xml:space="preserve">Capacity:  0.7 gallons (2.7 L). </w:t>
      </w:r>
    </w:p>
    <w:p w14:paraId="5B97671D" w14:textId="77777777" w:rsidR="009D1AFA" w:rsidRPr="00C96B6A" w:rsidRDefault="009D1AFA" w:rsidP="009D1AFA">
      <w:pPr>
        <w:pStyle w:val="Blank"/>
      </w:pPr>
    </w:p>
    <w:p w14:paraId="5A5BAFA8" w14:textId="77777777" w:rsidR="009D1AFA" w:rsidRPr="00C96B6A" w:rsidRDefault="009D1AFA" w:rsidP="009D1AFA">
      <w:pPr>
        <w:pStyle w:val="Paragraph"/>
      </w:pPr>
      <w:r w:rsidRPr="00C96B6A">
        <w:t>Recessed Sanitary Napkin Disposal Units:</w:t>
      </w:r>
    </w:p>
    <w:p w14:paraId="0A6E9DFF" w14:textId="77777777" w:rsidR="009D1AFA" w:rsidRPr="00C96B6A" w:rsidRDefault="009D1AFA" w:rsidP="009D1AFA">
      <w:pPr>
        <w:pStyle w:val="SubPara"/>
      </w:pPr>
      <w:r w:rsidRPr="00C96B6A">
        <w:t>Basis of Design:  Bobrick ClassicSeries Model B-353.</w:t>
      </w:r>
    </w:p>
    <w:p w14:paraId="50AFEA92" w14:textId="77777777" w:rsidR="009D1AFA" w:rsidRPr="00C96B6A" w:rsidRDefault="009D1AFA" w:rsidP="009D1AFA">
      <w:pPr>
        <w:pStyle w:val="SubPara"/>
      </w:pPr>
      <w:r w:rsidRPr="00C96B6A">
        <w:t xml:space="preserve">Cabinet:  All-welded, 18-8, Type 304, heavy gauge stainless steel with satin finish on exposed surfaces. </w:t>
      </w:r>
    </w:p>
    <w:p w14:paraId="07C6BFF4" w14:textId="77777777" w:rsidR="009D1AFA" w:rsidRPr="00C96B6A" w:rsidRDefault="009D1AFA" w:rsidP="009D1AFA">
      <w:pPr>
        <w:pStyle w:val="SubPara"/>
      </w:pPr>
      <w:r w:rsidRPr="00C96B6A">
        <w:t xml:space="preserve">Flange:  Drawn and beveled, one-piece, seamless, 18-8, Type 304, 22 gauge (0.8mm) stainless steel with satin finish. </w:t>
      </w:r>
    </w:p>
    <w:p w14:paraId="6EBEB01B" w14:textId="77777777" w:rsidR="009D1AFA" w:rsidRPr="00C96B6A" w:rsidRDefault="009D1AFA" w:rsidP="009D1AFA">
      <w:pPr>
        <w:pStyle w:val="SubPara"/>
      </w:pPr>
      <w:r w:rsidRPr="00C96B6A">
        <w:t>Door:  18-8, Type 304, 22 gauge (0.8mm) stainless steel with satin finish; equipped with a tumbler lock keyed like other washroom accessories.</w:t>
      </w:r>
    </w:p>
    <w:p w14:paraId="2476EC0E" w14:textId="77777777" w:rsidR="009D1AFA" w:rsidRPr="00C96B6A" w:rsidRDefault="009D1AFA" w:rsidP="009D1AFA">
      <w:pPr>
        <w:pStyle w:val="SubPara"/>
      </w:pPr>
      <w:r w:rsidRPr="00C96B6A">
        <w:t>Door Hinge:  Full-length stainless steel piano-hinge.</w:t>
      </w:r>
    </w:p>
    <w:p w14:paraId="014A8C76" w14:textId="77777777" w:rsidR="009D1AFA" w:rsidRPr="00C96B6A" w:rsidRDefault="009D1AFA" w:rsidP="009D1AFA">
      <w:pPr>
        <w:pStyle w:val="SubPara"/>
      </w:pPr>
      <w:r w:rsidRPr="00C96B6A">
        <w:t>Disposal Panel:  18-8, Type 304, 22 gauge (0.8mm) stainless steel with satin finish; hemmed bottom edge hemmed.</w:t>
      </w:r>
    </w:p>
    <w:p w14:paraId="23FB4743" w14:textId="77777777" w:rsidR="009D1AFA" w:rsidRPr="00C96B6A" w:rsidRDefault="009D1AFA" w:rsidP="009D1AFA">
      <w:pPr>
        <w:pStyle w:val="SubPara"/>
      </w:pPr>
      <w:r w:rsidRPr="00C96B6A">
        <w:t xml:space="preserve">Disposal Panel Hinge:  Spring-loaded, full-length stainless steel piano-hinge; with an international graphic symbol identifying sanitary napkin disposal. </w:t>
      </w:r>
    </w:p>
    <w:p w14:paraId="79E99840" w14:textId="77777777" w:rsidR="009D1AFA" w:rsidRPr="00C96B6A" w:rsidRDefault="009D1AFA" w:rsidP="009D1AFA">
      <w:pPr>
        <w:pStyle w:val="SubPara"/>
      </w:pPr>
      <w:r w:rsidRPr="00C96B6A">
        <w:t xml:space="preserve">Waste Receptacle:  Removable, leak-proof, rigid molded polyethylene. </w:t>
      </w:r>
    </w:p>
    <w:p w14:paraId="1182BC76" w14:textId="77777777" w:rsidR="009D1AFA" w:rsidRPr="00C96B6A" w:rsidRDefault="009D1AFA" w:rsidP="009D1AFA">
      <w:pPr>
        <w:pStyle w:val="SubPara"/>
        <w:rPr>
          <w:lang w:val="en-US"/>
        </w:rPr>
      </w:pPr>
      <w:r w:rsidRPr="00C96B6A">
        <w:t xml:space="preserve">Capacity:  1.2 gallons (4.6 L). </w:t>
      </w:r>
    </w:p>
    <w:p w14:paraId="5F84B7A2" w14:textId="77777777" w:rsidR="00A125A4" w:rsidRPr="00C96B6A" w:rsidRDefault="00A125A4" w:rsidP="00A125A4">
      <w:pPr>
        <w:pStyle w:val="Blank"/>
        <w:rPr>
          <w:lang w:val="en-US"/>
        </w:rPr>
      </w:pPr>
    </w:p>
    <w:p w14:paraId="0185A79C" w14:textId="77777777" w:rsidR="00A125A4" w:rsidRPr="00C96B6A" w:rsidRDefault="00A125A4" w:rsidP="00A125A4">
      <w:pPr>
        <w:pStyle w:val="Paragraph"/>
      </w:pPr>
      <w:r w:rsidRPr="00C96B6A">
        <w:rPr>
          <w:lang w:val="en-US"/>
        </w:rPr>
        <w:t xml:space="preserve">Recessed </w:t>
      </w:r>
      <w:r w:rsidRPr="00C96B6A">
        <w:t>Mounted Sanitary Napkin Disposal Units:</w:t>
      </w:r>
    </w:p>
    <w:p w14:paraId="7F7BB268" w14:textId="77777777" w:rsidR="00A125A4" w:rsidRPr="00C96B6A" w:rsidRDefault="00A125A4" w:rsidP="00A125A4">
      <w:pPr>
        <w:pStyle w:val="SubPara"/>
      </w:pPr>
      <w:r w:rsidRPr="00C96B6A">
        <w:t xml:space="preserve">Basis of Design:  Bobrick </w:t>
      </w:r>
      <w:r w:rsidRPr="00C96B6A">
        <w:rPr>
          <w:lang w:val="en-US"/>
        </w:rPr>
        <w:t>TrimLineSeries</w:t>
      </w:r>
      <w:r w:rsidRPr="00C96B6A">
        <w:t xml:space="preserve"> Model B-</w:t>
      </w:r>
      <w:r w:rsidRPr="00C96B6A">
        <w:rPr>
          <w:lang w:val="en-US"/>
        </w:rPr>
        <w:t>3513</w:t>
      </w:r>
      <w:r w:rsidRPr="00C96B6A">
        <w:t>.</w:t>
      </w:r>
    </w:p>
    <w:p w14:paraId="47783C77" w14:textId="77777777" w:rsidR="00A125A4" w:rsidRPr="00C96B6A" w:rsidRDefault="00A125A4" w:rsidP="00A125A4">
      <w:pPr>
        <w:pStyle w:val="SubPara"/>
      </w:pPr>
      <w:r w:rsidRPr="00C96B6A">
        <w:t>Description:  Door conceals flange from view.</w:t>
      </w:r>
    </w:p>
    <w:p w14:paraId="6AB469D5" w14:textId="77777777" w:rsidR="00A125A4" w:rsidRPr="00C96B6A" w:rsidRDefault="00A125A4" w:rsidP="00A125A4">
      <w:pPr>
        <w:pStyle w:val="SubPara"/>
        <w:rPr>
          <w:lang w:val="en-US"/>
        </w:rPr>
      </w:pPr>
      <w:r w:rsidRPr="00C96B6A">
        <w:rPr>
          <w:lang w:val="en-US"/>
        </w:rPr>
        <w:t>Waste Receptacle</w:t>
      </w:r>
      <w:r w:rsidRPr="00C96B6A">
        <w:t xml:space="preserve">:  All-welded, 18-8, Type 304, </w:t>
      </w:r>
      <w:r w:rsidRPr="00C96B6A">
        <w:rPr>
          <w:lang w:val="en-US"/>
        </w:rPr>
        <w:t>heavy-gauge</w:t>
      </w:r>
      <w:r w:rsidRPr="00C96B6A">
        <w:t xml:space="preserve"> stainless steel. </w:t>
      </w:r>
      <w:r w:rsidRPr="00C96B6A">
        <w:rPr>
          <w:lang w:val="en-US"/>
        </w:rPr>
        <w:t>Removable for servicing. Capacity: 0.6-gal (2.3L).</w:t>
      </w:r>
    </w:p>
    <w:p w14:paraId="264D10F5" w14:textId="77777777" w:rsidR="00A125A4" w:rsidRPr="00C96B6A" w:rsidRDefault="00A125A4" w:rsidP="00A125A4">
      <w:pPr>
        <w:pStyle w:val="SubPara"/>
      </w:pPr>
      <w:r w:rsidRPr="00C96B6A">
        <w:t xml:space="preserve">Cabinet:  </w:t>
      </w:r>
      <w:r w:rsidRPr="00C96B6A">
        <w:rPr>
          <w:lang w:val="en-US"/>
        </w:rPr>
        <w:t>18-8, Type 304, heavy-gauge stainless steel. All-welded construction.</w:t>
      </w:r>
    </w:p>
    <w:p w14:paraId="75905527" w14:textId="77777777" w:rsidR="00A125A4" w:rsidRPr="00C96B6A" w:rsidRDefault="00A125A4" w:rsidP="00A125A4">
      <w:pPr>
        <w:pStyle w:val="SubPara"/>
      </w:pPr>
      <w:r w:rsidRPr="00C96B6A">
        <w:t>Door:  18-8, Type 304, 20 gauge (0.9mm) stainless steel</w:t>
      </w:r>
      <w:r w:rsidRPr="00C96B6A">
        <w:rPr>
          <w:lang w:val="en-US"/>
        </w:rPr>
        <w:t xml:space="preserve"> with satin finish</w:t>
      </w:r>
      <w:r w:rsidRPr="00C96B6A">
        <w:t xml:space="preserve">; </w:t>
      </w:r>
      <w:r w:rsidRPr="00C96B6A">
        <w:rPr>
          <w:lang w:val="en-US"/>
        </w:rPr>
        <w:t>3</w:t>
      </w:r>
      <w:r w:rsidRPr="00C96B6A">
        <w:t>/</w:t>
      </w:r>
      <w:r w:rsidRPr="00C96B6A">
        <w:rPr>
          <w:lang w:val="en-US"/>
        </w:rPr>
        <w:t>4</w:t>
      </w:r>
      <w:r w:rsidRPr="00C96B6A">
        <w:t xml:space="preserve"> inch (1</w:t>
      </w:r>
      <w:r w:rsidRPr="00C96B6A">
        <w:rPr>
          <w:lang w:val="en-US"/>
        </w:rPr>
        <w:t>9</w:t>
      </w:r>
      <w:r w:rsidRPr="00C96B6A">
        <w:t xml:space="preserve">mm) 90 degree return edges; with a stainless steel cable door-swing limiter and </w:t>
      </w:r>
      <w:r w:rsidRPr="00C96B6A">
        <w:rPr>
          <w:lang w:val="en-US"/>
        </w:rPr>
        <w:t>magnet</w:t>
      </w:r>
      <w:r w:rsidRPr="00C96B6A">
        <w:t xml:space="preserve"> catch.</w:t>
      </w:r>
    </w:p>
    <w:p w14:paraId="3D1FA451" w14:textId="77777777" w:rsidR="009D1AFA" w:rsidRPr="00C96B6A" w:rsidRDefault="009D1AFA" w:rsidP="00A125A4">
      <w:pPr>
        <w:pStyle w:val="Blank"/>
        <w:tabs>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left" w:pos="720"/>
          <w:tab w:val="left" w:pos="1440"/>
        </w:tabs>
        <w:rPr>
          <w:lang w:val="en-US"/>
        </w:rPr>
      </w:pPr>
    </w:p>
    <w:p w14:paraId="01EF87AE" w14:textId="77777777" w:rsidR="009D1AFA" w:rsidRPr="00C96B6A" w:rsidRDefault="009D1AFA" w:rsidP="009D1AFA">
      <w:pPr>
        <w:pStyle w:val="Paragraph"/>
      </w:pPr>
      <w:r w:rsidRPr="00C96B6A">
        <w:t>Recessed Sanitary Napkin Disposal Units:</w:t>
      </w:r>
    </w:p>
    <w:p w14:paraId="5D34BFED" w14:textId="77777777" w:rsidR="009D1AFA" w:rsidRPr="00C96B6A" w:rsidRDefault="009D1AFA" w:rsidP="009D1AFA">
      <w:pPr>
        <w:pStyle w:val="SubPara"/>
      </w:pPr>
      <w:r w:rsidRPr="00C96B6A">
        <w:lastRenderedPageBreak/>
        <w:t>Basis of Design:  Bobrick TrimLineSeries Model B-35303.</w:t>
      </w:r>
    </w:p>
    <w:p w14:paraId="4BB3DD43" w14:textId="77777777" w:rsidR="009D1AFA" w:rsidRPr="00C96B6A" w:rsidRDefault="009D1AFA" w:rsidP="009D1AFA">
      <w:pPr>
        <w:pStyle w:val="SubPara"/>
      </w:pPr>
      <w:r w:rsidRPr="00C96B6A">
        <w:t xml:space="preserve">Cabinet:  All-welded, 18-8, Type 304, heavy gauge stainless steel with satin finish on exposed surfaces. </w:t>
      </w:r>
    </w:p>
    <w:p w14:paraId="4E3C2EFA" w14:textId="77777777" w:rsidR="009D1AFA" w:rsidRPr="00C96B6A" w:rsidRDefault="009D1AFA" w:rsidP="009D1AFA">
      <w:pPr>
        <w:pStyle w:val="SubPara"/>
      </w:pPr>
      <w:r w:rsidRPr="00C96B6A">
        <w:t>Door:  18-8, Type 304, 18 gauge (1.2mm) stainless steel with satin finish; equipped with a tumbler lock keyed like other washroom accessories.</w:t>
      </w:r>
    </w:p>
    <w:p w14:paraId="75E30C47" w14:textId="77777777" w:rsidR="009D1AFA" w:rsidRPr="00C96B6A" w:rsidRDefault="009D1AFA" w:rsidP="009D1AFA">
      <w:pPr>
        <w:pStyle w:val="SubPara"/>
      </w:pPr>
      <w:r w:rsidRPr="00C96B6A">
        <w:t>Door Hinge:  Concealed, full-length stainless steel piano-hinge.</w:t>
      </w:r>
    </w:p>
    <w:p w14:paraId="225AE95E" w14:textId="77777777" w:rsidR="009D1AFA" w:rsidRPr="00C96B6A" w:rsidRDefault="009D1AFA" w:rsidP="009D1AFA">
      <w:pPr>
        <w:pStyle w:val="SubPara"/>
      </w:pPr>
      <w:r w:rsidRPr="00C96B6A">
        <w:t>Disposal Panel:  18-8, Type 304, 22 gauge (0.8mm) stainless steel with satin finish; hemmed bottom edge hemmed.</w:t>
      </w:r>
    </w:p>
    <w:p w14:paraId="14B79271" w14:textId="77777777" w:rsidR="009D1AFA" w:rsidRPr="00C96B6A" w:rsidRDefault="009D1AFA" w:rsidP="009D1AFA">
      <w:pPr>
        <w:pStyle w:val="SubPara"/>
      </w:pPr>
      <w:r w:rsidRPr="00C96B6A">
        <w:t xml:space="preserve">Disposal Panel Hinge:  Concealed, spring-loaded, full-length stainless steel piano-hinge; with an international graphic symbol identifying sanitary napkin disposal. </w:t>
      </w:r>
    </w:p>
    <w:p w14:paraId="6179C3FA" w14:textId="77777777" w:rsidR="009D1AFA" w:rsidRPr="00C96B6A" w:rsidRDefault="009D1AFA" w:rsidP="009D1AFA">
      <w:pPr>
        <w:pStyle w:val="SubPara"/>
      </w:pPr>
      <w:r w:rsidRPr="00C96B6A">
        <w:t xml:space="preserve">Waste Receptacle:  Removable, leak-proof, rigid molded polyethylene. </w:t>
      </w:r>
    </w:p>
    <w:p w14:paraId="1760403D" w14:textId="77777777" w:rsidR="009D1AFA" w:rsidRPr="00C96B6A" w:rsidRDefault="009D1AFA" w:rsidP="009D1AFA">
      <w:pPr>
        <w:pStyle w:val="SubPara"/>
      </w:pPr>
      <w:r w:rsidRPr="00C96B6A">
        <w:t xml:space="preserve">Capacity:  1.2 gallons (4.6 L). </w:t>
      </w:r>
    </w:p>
    <w:p w14:paraId="628D25A5" w14:textId="77777777" w:rsidR="009D1AFA" w:rsidRPr="00C96B6A" w:rsidRDefault="009D1AFA" w:rsidP="009D1AFA">
      <w:pPr>
        <w:pStyle w:val="Blank"/>
      </w:pPr>
    </w:p>
    <w:p w14:paraId="5BEA21B4" w14:textId="77777777" w:rsidR="009D1AFA" w:rsidRPr="00C96B6A" w:rsidRDefault="009D1AFA" w:rsidP="009D1AFA">
      <w:pPr>
        <w:pStyle w:val="Paragraph"/>
      </w:pPr>
      <w:r w:rsidRPr="00C96B6A">
        <w:t>Recessed Sanitary Napkin Disposal Units:</w:t>
      </w:r>
    </w:p>
    <w:p w14:paraId="401BCC69" w14:textId="77777777" w:rsidR="009D1AFA" w:rsidRPr="00C96B6A" w:rsidRDefault="009D1AFA" w:rsidP="009D1AFA">
      <w:pPr>
        <w:pStyle w:val="SubPara"/>
      </w:pPr>
      <w:r w:rsidRPr="00C96B6A">
        <w:t>Basis of Design:  Bobrick ConturaSeries Model B-4353.</w:t>
      </w:r>
    </w:p>
    <w:p w14:paraId="057D9FB4" w14:textId="77777777" w:rsidR="009D1AFA" w:rsidRPr="00C96B6A" w:rsidRDefault="009D1AFA" w:rsidP="009D1AFA">
      <w:pPr>
        <w:pStyle w:val="SubPara"/>
      </w:pPr>
      <w:r w:rsidRPr="00C96B6A">
        <w:t>Cabinet:  All-welded, 18-8, Type 304, 22 gauge (0.8mm) stainless steel with satin finish on exposed surfaces.</w:t>
      </w:r>
    </w:p>
    <w:p w14:paraId="3F6481C6" w14:textId="77777777" w:rsidR="009D1AFA" w:rsidRPr="00C96B6A" w:rsidRDefault="009D1AFA" w:rsidP="009D1AFA">
      <w:pPr>
        <w:pStyle w:val="SubPara"/>
      </w:pPr>
      <w:r w:rsidRPr="00C96B6A">
        <w:t xml:space="preserve">Compliance:  Self-closing doors pull down with less than 5 pounds of force (22.2 N) to comply with </w:t>
      </w:r>
      <w:r w:rsidR="00653C9A" w:rsidRPr="00C96B6A">
        <w:t>universal/accessibility design</w:t>
      </w:r>
      <w:r w:rsidRPr="00C96B6A">
        <w:t xml:space="preserve">, including ADA-ABA and ICC/ANSI. </w:t>
      </w:r>
    </w:p>
    <w:p w14:paraId="0DD36A6A" w14:textId="77777777" w:rsidR="009D1AFA" w:rsidRPr="00C96B6A" w:rsidRDefault="009D1AFA" w:rsidP="009D1AFA">
      <w:pPr>
        <w:pStyle w:val="SubPara"/>
      </w:pPr>
      <w:r w:rsidRPr="00C96B6A">
        <w:t>Flange:  Drawn, one-piece, seamless, 18-8, Type 304, 22 gauge (0.8mm) stainless steel with satin ﬁnish construction.  Flange corners and edges shall have radii that complement arc on front of door and shall have the same radii on flange corners and edges as other Bobrick ConturaSeries washroom accessories.  Flange shall have same partial exposure behind sanitary napkin disposal door as other Bobrick ConturaSeries recessed washroom accessories.</w:t>
      </w:r>
    </w:p>
    <w:p w14:paraId="02A6240D" w14:textId="77777777" w:rsidR="009D1AFA" w:rsidRPr="00C96B6A" w:rsidRDefault="009D1AFA" w:rsidP="009D1AFA">
      <w:pPr>
        <w:pStyle w:val="SubPara"/>
      </w:pPr>
      <w:r w:rsidRPr="00C96B6A">
        <w:t xml:space="preserve">Door:  Drawn, one-piece, seamless, 18-8, Type 304, 22 gauge (0.8mm) stainless steel with satin ﬁnish, equipped with spring-loaded, full-length stainless steel </w:t>
      </w:r>
      <w:r w:rsidR="00692789" w:rsidRPr="00C96B6A">
        <w:t>piano-hinge</w:t>
      </w:r>
      <w:r w:rsidRPr="00C96B6A">
        <w:t>s and two stainless steel cable door-swing limiters; with international graphic symbol identifying sanitary napkin disposal.  Front of doors shall have same degree of arc, radius on corners and edges as other Bobrick ConturaSeries washroom accessories.</w:t>
      </w:r>
    </w:p>
    <w:p w14:paraId="3AC1BB66" w14:textId="77777777" w:rsidR="009D1AFA" w:rsidRPr="00C96B6A" w:rsidRDefault="009D1AFA" w:rsidP="009D1AFA">
      <w:pPr>
        <w:pStyle w:val="SubPara"/>
      </w:pPr>
      <w:r w:rsidRPr="00C96B6A">
        <w:t xml:space="preserve">Waste Receptacle:  Removable, leak-proof, rigid molded polyethylene. </w:t>
      </w:r>
    </w:p>
    <w:p w14:paraId="353F0622" w14:textId="77777777" w:rsidR="009D1AFA" w:rsidRPr="00C96B6A" w:rsidRDefault="009D1AFA" w:rsidP="009D1AFA">
      <w:pPr>
        <w:pStyle w:val="SubPara"/>
      </w:pPr>
      <w:r w:rsidRPr="00C96B6A">
        <w:t xml:space="preserve">Capacity:  1.2 gallons (4.6 L). </w:t>
      </w:r>
    </w:p>
    <w:p w14:paraId="4DDB1B2B" w14:textId="77777777" w:rsidR="009D1AFA" w:rsidRPr="00C96B6A" w:rsidRDefault="009D1AFA" w:rsidP="009D1AFA">
      <w:pPr>
        <w:pStyle w:val="Blank"/>
      </w:pPr>
    </w:p>
    <w:p w14:paraId="69AE3223" w14:textId="77777777" w:rsidR="009D1AFA" w:rsidRPr="00C96B6A" w:rsidRDefault="009D1AFA" w:rsidP="009D1AFA">
      <w:pPr>
        <w:pStyle w:val="Paragraph"/>
      </w:pPr>
      <w:r w:rsidRPr="00C96B6A">
        <w:t>Surface-Mounted Sanitary Napkin Disposal Units:</w:t>
      </w:r>
    </w:p>
    <w:p w14:paraId="5AC649AC" w14:textId="77777777" w:rsidR="009D1AFA" w:rsidRPr="00C96B6A" w:rsidRDefault="009D1AFA" w:rsidP="009D1AFA">
      <w:pPr>
        <w:pStyle w:val="SubPara"/>
      </w:pPr>
      <w:r w:rsidRPr="00C96B6A">
        <w:t>Basis of Design:  Bobrick ClassicSeries Model B-254.</w:t>
      </w:r>
    </w:p>
    <w:p w14:paraId="040526FA" w14:textId="77777777" w:rsidR="009D1AFA" w:rsidRPr="00C96B6A" w:rsidRDefault="009D1AFA" w:rsidP="009D1AFA">
      <w:pPr>
        <w:pStyle w:val="SubPara"/>
      </w:pPr>
      <w:r w:rsidRPr="00C96B6A">
        <w:t xml:space="preserve">Cabinet:  All-welded, 18-8, Type 304, heavy gauge stainless steel with satin finish on exposed surfaces. </w:t>
      </w:r>
    </w:p>
    <w:p w14:paraId="54B4EFFA" w14:textId="77777777" w:rsidR="009D1AFA" w:rsidRPr="00C96B6A" w:rsidRDefault="009D1AFA" w:rsidP="009D1AFA">
      <w:pPr>
        <w:pStyle w:val="SubPara"/>
      </w:pPr>
      <w:r w:rsidRPr="00C96B6A">
        <w:t>Door:  18-8, Type 304, 22 gauge (0.8mm) stainless steel with satin finish; equipped with a tumbler lock keyed like other washroom accessories.</w:t>
      </w:r>
    </w:p>
    <w:p w14:paraId="3C673BA3" w14:textId="77777777" w:rsidR="009D1AFA" w:rsidRPr="00C96B6A" w:rsidRDefault="009D1AFA" w:rsidP="009D1AFA">
      <w:pPr>
        <w:pStyle w:val="SubPara"/>
      </w:pPr>
      <w:r w:rsidRPr="00C96B6A">
        <w:t>Door Hinge:  Full-length stainless steel piano-hinge.</w:t>
      </w:r>
    </w:p>
    <w:p w14:paraId="5F67B2AE" w14:textId="77777777" w:rsidR="009D1AFA" w:rsidRPr="00C96B6A" w:rsidRDefault="009D1AFA" w:rsidP="009D1AFA">
      <w:pPr>
        <w:pStyle w:val="SubPara"/>
      </w:pPr>
      <w:r w:rsidRPr="00C96B6A">
        <w:t>Disposal Panel:  18-8, Type 304, 22 gauge (0.8mm) stainless steel with satin finish; hemmed bottom edge hemmed.</w:t>
      </w:r>
    </w:p>
    <w:p w14:paraId="283EAE94" w14:textId="77777777" w:rsidR="009D1AFA" w:rsidRPr="00C96B6A" w:rsidRDefault="009D1AFA" w:rsidP="009D1AFA">
      <w:pPr>
        <w:pStyle w:val="SubPara"/>
      </w:pPr>
      <w:r w:rsidRPr="00C96B6A">
        <w:t xml:space="preserve">Disposal Panel Hinge:  Spring-loaded, full-length stainless steel piano-hinge; with an international graphic symbol identifying sanitary napkin disposal. </w:t>
      </w:r>
    </w:p>
    <w:p w14:paraId="07BC36CA" w14:textId="77777777" w:rsidR="009D1AFA" w:rsidRPr="00C96B6A" w:rsidRDefault="009D1AFA" w:rsidP="009D1AFA">
      <w:pPr>
        <w:pStyle w:val="SubPara"/>
      </w:pPr>
      <w:r w:rsidRPr="00C96B6A">
        <w:lastRenderedPageBreak/>
        <w:t xml:space="preserve">Waste Receptacle:  Removable, leak-proof, rigid molded polyethylene. </w:t>
      </w:r>
    </w:p>
    <w:p w14:paraId="5A8EA0BF" w14:textId="77777777" w:rsidR="009D1AFA" w:rsidRPr="00C96B6A" w:rsidRDefault="009D1AFA" w:rsidP="009D1AFA">
      <w:pPr>
        <w:pStyle w:val="SubPara"/>
      </w:pPr>
      <w:r w:rsidRPr="00C96B6A">
        <w:t xml:space="preserve">Capacity:  1.2 gallons (4.6 L). </w:t>
      </w:r>
    </w:p>
    <w:p w14:paraId="2CB9B686" w14:textId="77777777" w:rsidR="009D1AFA" w:rsidRPr="00C96B6A" w:rsidRDefault="009D1AFA" w:rsidP="009D1AFA">
      <w:pPr>
        <w:pStyle w:val="Blank"/>
      </w:pPr>
    </w:p>
    <w:p w14:paraId="6B9C052C" w14:textId="77777777" w:rsidR="009D1AFA" w:rsidRPr="00C96B6A" w:rsidRDefault="009D1AFA" w:rsidP="009D1AFA">
      <w:pPr>
        <w:pStyle w:val="Paragraph"/>
      </w:pPr>
      <w:r w:rsidRPr="00C96B6A">
        <w:t>Surface-Mounted Sanitary Napkin Disposal Units:</w:t>
      </w:r>
    </w:p>
    <w:p w14:paraId="5B7F68A9" w14:textId="77777777" w:rsidR="009D1AFA" w:rsidRPr="00C96B6A" w:rsidRDefault="009D1AFA" w:rsidP="009D1AFA">
      <w:pPr>
        <w:pStyle w:val="SubPara"/>
      </w:pPr>
      <w:r w:rsidRPr="00C96B6A">
        <w:t>Basis of Design:  Bobrick ConturaSeries Model B-270.</w:t>
      </w:r>
    </w:p>
    <w:p w14:paraId="41DF0904" w14:textId="77777777" w:rsidR="009D1AFA" w:rsidRPr="00C96B6A" w:rsidRDefault="009D1AFA" w:rsidP="009D1AFA">
      <w:pPr>
        <w:pStyle w:val="SubPara"/>
      </w:pPr>
      <w:r w:rsidRPr="00C96B6A">
        <w:t>Container:  All-welded, 18-8, Type 304, 22 gauge (0.8mm) stainless steel with satin finish on exposed surfaces.  Front of container shall have same degree of arc, radius on corners and edges as other Bobrick ConturaSeries washroom accessories.</w:t>
      </w:r>
    </w:p>
    <w:p w14:paraId="2469AE54" w14:textId="77777777" w:rsidR="009D1AFA" w:rsidRPr="00C96B6A" w:rsidRDefault="009D1AFA" w:rsidP="009D1AFA">
      <w:pPr>
        <w:pStyle w:val="SubPara"/>
      </w:pPr>
      <w:r w:rsidRPr="00C96B6A">
        <w:t>Cover:  Drawn, one-piece, seamless, 18-8, Type 304, 22 gauge (0.8mm) stainless steel with satin ﬁnish. construction.  Front of cover has same degree of arc, radius on corners and edges as other Bobrick ConturaSeries washroom accessories.</w:t>
      </w:r>
    </w:p>
    <w:p w14:paraId="0551981F" w14:textId="77777777" w:rsidR="009D1AFA" w:rsidRPr="00C96B6A" w:rsidRDefault="009D1AFA" w:rsidP="009D1AFA">
      <w:pPr>
        <w:pStyle w:val="SubPara"/>
      </w:pPr>
      <w:r w:rsidRPr="00C96B6A">
        <w:t xml:space="preserve">Hinge:  Full-length stainless steel piano-hinge. </w:t>
      </w:r>
    </w:p>
    <w:p w14:paraId="26459B4E" w14:textId="77777777" w:rsidR="009D1AFA" w:rsidRPr="00C96B6A" w:rsidRDefault="009D1AFA" w:rsidP="009D1AFA">
      <w:pPr>
        <w:pStyle w:val="Blank"/>
      </w:pPr>
    </w:p>
    <w:p w14:paraId="5763C219" w14:textId="77777777" w:rsidR="00070DE2" w:rsidRPr="00C96B6A" w:rsidRDefault="00070DE2" w:rsidP="00070DE2">
      <w:pPr>
        <w:pStyle w:val="Paragraph"/>
      </w:pPr>
      <w:r w:rsidRPr="00C96B6A">
        <w:t>Surface-Mounted Sanitary Napkin Disposal Units:</w:t>
      </w:r>
    </w:p>
    <w:p w14:paraId="291A0CDB" w14:textId="77777777" w:rsidR="00070DE2" w:rsidRPr="00C96B6A" w:rsidRDefault="00070DE2" w:rsidP="00070DE2">
      <w:pPr>
        <w:pStyle w:val="SubPara"/>
      </w:pPr>
      <w:r w:rsidRPr="00C96B6A">
        <w:t xml:space="preserve">Basis of Design:  Bobrick </w:t>
      </w:r>
      <w:r w:rsidRPr="00C96B6A">
        <w:rPr>
          <w:lang w:val="en-US"/>
        </w:rPr>
        <w:t>TrimLineSeries</w:t>
      </w:r>
      <w:r w:rsidRPr="00C96B6A">
        <w:t xml:space="preserve"> Model B-</w:t>
      </w:r>
      <w:r w:rsidRPr="00C96B6A">
        <w:rPr>
          <w:lang w:val="en-US"/>
        </w:rPr>
        <w:t>35139</w:t>
      </w:r>
      <w:r w:rsidRPr="00C96B6A">
        <w:t>.</w:t>
      </w:r>
    </w:p>
    <w:p w14:paraId="676BE3E1" w14:textId="77777777" w:rsidR="00070DE2" w:rsidRPr="00C96B6A" w:rsidRDefault="00070DE2" w:rsidP="00070DE2">
      <w:pPr>
        <w:pStyle w:val="SubPara"/>
      </w:pPr>
      <w:r w:rsidRPr="00C96B6A">
        <w:t>Description:  Door conceals flange from view.</w:t>
      </w:r>
    </w:p>
    <w:p w14:paraId="31122307" w14:textId="678F7B17" w:rsidR="00070DE2" w:rsidRPr="00C96B6A" w:rsidRDefault="00070DE2" w:rsidP="00070DE2">
      <w:pPr>
        <w:pStyle w:val="SubPara"/>
        <w:rPr>
          <w:lang w:val="en-US"/>
        </w:rPr>
      </w:pPr>
      <w:r w:rsidRPr="00C96B6A">
        <w:rPr>
          <w:lang w:val="en-US"/>
        </w:rPr>
        <w:t>Waste Receptacle</w:t>
      </w:r>
      <w:r w:rsidRPr="00C96B6A">
        <w:t xml:space="preserve">: </w:t>
      </w:r>
      <w:r w:rsidR="00965622" w:rsidRPr="00965622">
        <w:t>HDPE plastic. Removable for servicing. Capacity: 0.6-gal (2.3L).</w:t>
      </w:r>
    </w:p>
    <w:p w14:paraId="1FD699CA" w14:textId="77777777" w:rsidR="00070DE2" w:rsidRPr="00C96B6A" w:rsidRDefault="00070DE2" w:rsidP="00070DE2">
      <w:pPr>
        <w:pStyle w:val="SubPara"/>
      </w:pPr>
      <w:r w:rsidRPr="00C96B6A">
        <w:t>Cabinet:  All-welded, 18-8, Type 304, heavy gauge stainless steel with satin finish on exposed surfaces.</w:t>
      </w:r>
    </w:p>
    <w:p w14:paraId="06D6907C" w14:textId="77777777" w:rsidR="00070DE2" w:rsidRPr="00C96B6A" w:rsidRDefault="00070DE2" w:rsidP="00070DE2">
      <w:pPr>
        <w:pStyle w:val="SubPara"/>
      </w:pPr>
      <w:r w:rsidRPr="00C96B6A">
        <w:t>Door:  18-8, Type 304, 20 gauge (0.9mm) stainless steel</w:t>
      </w:r>
      <w:r w:rsidRPr="00C96B6A">
        <w:rPr>
          <w:lang w:val="en-US"/>
        </w:rPr>
        <w:t xml:space="preserve"> with satin finish</w:t>
      </w:r>
      <w:r w:rsidRPr="00C96B6A">
        <w:t xml:space="preserve">; </w:t>
      </w:r>
      <w:r w:rsidRPr="00C96B6A">
        <w:rPr>
          <w:lang w:val="en-US"/>
        </w:rPr>
        <w:t>3</w:t>
      </w:r>
      <w:r w:rsidRPr="00C96B6A">
        <w:t>/</w:t>
      </w:r>
      <w:r w:rsidRPr="00C96B6A">
        <w:rPr>
          <w:lang w:val="en-US"/>
        </w:rPr>
        <w:t>4</w:t>
      </w:r>
      <w:r w:rsidRPr="00C96B6A">
        <w:t xml:space="preserve"> inch (1</w:t>
      </w:r>
      <w:r w:rsidRPr="00C96B6A">
        <w:rPr>
          <w:lang w:val="en-US"/>
        </w:rPr>
        <w:t>9</w:t>
      </w:r>
      <w:r w:rsidRPr="00C96B6A">
        <w:t xml:space="preserve">mm) 90 degree return edges; with a stainless steel cable door-swing limiter and </w:t>
      </w:r>
      <w:r w:rsidRPr="00C96B6A">
        <w:rPr>
          <w:lang w:val="en-US"/>
        </w:rPr>
        <w:t>magnet</w:t>
      </w:r>
      <w:r w:rsidRPr="00C96B6A">
        <w:t xml:space="preserve"> catch.</w:t>
      </w:r>
    </w:p>
    <w:p w14:paraId="70719E11" w14:textId="77777777" w:rsidR="00070DE2" w:rsidRPr="00C96B6A" w:rsidRDefault="00070DE2" w:rsidP="00070DE2">
      <w:pPr>
        <w:pStyle w:val="SubPara"/>
        <w:rPr>
          <w:lang w:val="en-US"/>
        </w:rPr>
      </w:pPr>
      <w:r w:rsidRPr="00C96B6A">
        <w:rPr>
          <w:lang w:val="en-US"/>
        </w:rPr>
        <w:t>Skirt: 18-8, Type 3</w:t>
      </w:r>
      <w:r w:rsidR="00325818" w:rsidRPr="00C96B6A">
        <w:rPr>
          <w:lang w:val="en-US"/>
        </w:rPr>
        <w:t>0</w:t>
      </w:r>
      <w:r w:rsidRPr="00C96B6A">
        <w:rPr>
          <w:lang w:val="en-US"/>
        </w:rPr>
        <w:t>4, stainless steel with satin-finish.</w:t>
      </w:r>
    </w:p>
    <w:p w14:paraId="51C9D4C8" w14:textId="77777777" w:rsidR="00070DE2" w:rsidRPr="00C96B6A" w:rsidRDefault="00070DE2" w:rsidP="00070DE2">
      <w:pPr>
        <w:pStyle w:val="Blank"/>
        <w:rPr>
          <w:lang w:val="en-US"/>
        </w:rPr>
      </w:pPr>
    </w:p>
    <w:p w14:paraId="46F4D7FE" w14:textId="77777777" w:rsidR="009D1AFA" w:rsidRPr="00C96B6A" w:rsidRDefault="009D1AFA" w:rsidP="009D1AFA">
      <w:pPr>
        <w:pStyle w:val="Paragraph"/>
      </w:pPr>
      <w:r w:rsidRPr="00C96B6A">
        <w:t>Surface-Mounted Sanitary Napkin Disposal Units:</w:t>
      </w:r>
    </w:p>
    <w:p w14:paraId="3A0F1539" w14:textId="77777777" w:rsidR="009D1AFA" w:rsidRPr="00C96B6A" w:rsidRDefault="009D1AFA" w:rsidP="009D1AFA">
      <w:pPr>
        <w:pStyle w:val="SubPara"/>
      </w:pPr>
      <w:r w:rsidRPr="00C96B6A">
        <w:t>Basis of Design:  Bobrick MatrixSeries Model B-5270.</w:t>
      </w:r>
    </w:p>
    <w:p w14:paraId="6FADFF66" w14:textId="77777777" w:rsidR="009D1AFA" w:rsidRPr="00C96B6A" w:rsidRDefault="009D1AFA" w:rsidP="009D1AFA">
      <w:pPr>
        <w:pStyle w:val="SubPara"/>
      </w:pPr>
      <w:r w:rsidRPr="00C96B6A">
        <w:t>Container:  High-impact, grey, ABS plastic with high-gloss ﬁnish on exposed surfaces. Front of container shall have same degree of arc, radius on corners and edges as other Bobrick MatrixSeries washroom accessories.</w:t>
      </w:r>
    </w:p>
    <w:p w14:paraId="012BE824" w14:textId="77777777" w:rsidR="009D1AFA" w:rsidRPr="00C96B6A" w:rsidRDefault="009D1AFA" w:rsidP="009D1AFA">
      <w:pPr>
        <w:pStyle w:val="SubPara"/>
      </w:pPr>
      <w:r w:rsidRPr="00C96B6A">
        <w:t>Lid:  High-impact grey ABS plastic with high-gloss ﬁnish on exposed surfaces; secured to container with keyed pivots.  Front of lid shall have same degree of arc, radius on corners and edges as other Bobrick MatrixSeries washroom accessories.</w:t>
      </w:r>
    </w:p>
    <w:p w14:paraId="0C7558C4" w14:textId="77777777" w:rsidR="009D1AFA" w:rsidRPr="00C96B6A" w:rsidRDefault="009D1AFA" w:rsidP="009D1AFA">
      <w:pPr>
        <w:pStyle w:val="SubPara"/>
      </w:pPr>
      <w:r w:rsidRPr="00C96B6A">
        <w:t xml:space="preserve">Capacity:  1.3 gallons (4.8 L). </w:t>
      </w:r>
    </w:p>
    <w:p w14:paraId="0CDB06B6" w14:textId="77777777" w:rsidR="009D1AFA" w:rsidRPr="00C96B6A" w:rsidRDefault="009D1AFA" w:rsidP="009D1AFA">
      <w:pPr>
        <w:pStyle w:val="Blank"/>
      </w:pPr>
    </w:p>
    <w:p w14:paraId="499D393D" w14:textId="77777777" w:rsidR="009D1AFA" w:rsidRPr="00C96B6A" w:rsidRDefault="009D1AFA" w:rsidP="009D1AFA">
      <w:pPr>
        <w:pStyle w:val="Article"/>
      </w:pPr>
      <w:r w:rsidRPr="00C96B6A">
        <w:t>TOILET TISSUE DISPENSERS</w:t>
      </w:r>
    </w:p>
    <w:p w14:paraId="2FA9B570" w14:textId="77777777" w:rsidR="00BE6855" w:rsidRPr="00C96B6A" w:rsidRDefault="00BE6855" w:rsidP="00BE6855">
      <w:pPr>
        <w:pStyle w:val="Blank"/>
        <w:rPr>
          <w:lang w:val="en-US"/>
        </w:rPr>
      </w:pPr>
    </w:p>
    <w:p w14:paraId="1CA2446F" w14:textId="77777777" w:rsidR="00C63653" w:rsidRPr="00C96B6A" w:rsidRDefault="00C63653" w:rsidP="00C63653">
      <w:pPr>
        <w:pStyle w:val="Paragraph"/>
      </w:pPr>
      <w:r w:rsidRPr="00C96B6A">
        <w:rPr>
          <w:lang w:val="en-US"/>
        </w:rPr>
        <w:t>Recessed Mounted</w:t>
      </w:r>
      <w:r w:rsidRPr="00C96B6A">
        <w:t xml:space="preserve"> </w:t>
      </w:r>
      <w:r w:rsidRPr="00C96B6A">
        <w:rPr>
          <w:lang w:val="en-US"/>
        </w:rPr>
        <w:t>Toilet Tissue</w:t>
      </w:r>
      <w:r w:rsidRPr="00C96B6A">
        <w:t xml:space="preserve"> Dispensers:  </w:t>
      </w:r>
    </w:p>
    <w:p w14:paraId="18281963" w14:textId="77777777" w:rsidR="00C63653" w:rsidRPr="00C96B6A" w:rsidRDefault="00C63653" w:rsidP="00C63653">
      <w:pPr>
        <w:pStyle w:val="SubPara"/>
      </w:pPr>
      <w:r w:rsidRPr="00C96B6A">
        <w:t>Basis of Design:  Bobrick TrimLineSeries Model B-</w:t>
      </w:r>
      <w:r w:rsidRPr="00C96B6A">
        <w:rPr>
          <w:lang w:val="en-US"/>
        </w:rPr>
        <w:t>35883</w:t>
      </w:r>
      <w:r w:rsidRPr="00C96B6A">
        <w:t>.</w:t>
      </w:r>
    </w:p>
    <w:p w14:paraId="5562B43E" w14:textId="77777777" w:rsidR="00C63653" w:rsidRPr="00C96B6A" w:rsidRDefault="00C63653" w:rsidP="00C63653">
      <w:pPr>
        <w:pStyle w:val="SubPara"/>
      </w:pPr>
      <w:r w:rsidRPr="00C96B6A">
        <w:t>Description:  Door conceals flange from view.</w:t>
      </w:r>
    </w:p>
    <w:p w14:paraId="46A9A117" w14:textId="77777777" w:rsidR="00C63653" w:rsidRPr="00C96B6A" w:rsidRDefault="00C63653" w:rsidP="00C63653">
      <w:pPr>
        <w:pStyle w:val="SubPara"/>
      </w:pPr>
      <w:r w:rsidRPr="00C96B6A">
        <w:t xml:space="preserve">Cabinet:  </w:t>
      </w:r>
      <w:r w:rsidRPr="00C96B6A">
        <w:rPr>
          <w:lang w:val="en-US"/>
        </w:rPr>
        <w:t xml:space="preserve">18-8, Type 304, heavy-gauge stainless steel. All-welded construction. </w:t>
      </w:r>
    </w:p>
    <w:p w14:paraId="7495BEC7" w14:textId="77777777" w:rsidR="00C63653" w:rsidRPr="00C96B6A" w:rsidRDefault="00C63653" w:rsidP="00C63653">
      <w:pPr>
        <w:pStyle w:val="SubPara"/>
      </w:pPr>
      <w:r w:rsidRPr="00C96B6A">
        <w:t xml:space="preserve">Door:  18-8, Type 304, </w:t>
      </w:r>
      <w:r w:rsidRPr="00C96B6A">
        <w:rPr>
          <w:lang w:val="en-US"/>
        </w:rPr>
        <w:t>20</w:t>
      </w:r>
      <w:r w:rsidRPr="00C96B6A">
        <w:t xml:space="preserve"> gauge (0.9mm) stainless steel</w:t>
      </w:r>
      <w:r w:rsidRPr="00C96B6A">
        <w:rPr>
          <w:lang w:val="en-US"/>
        </w:rPr>
        <w:t>, with satin finish</w:t>
      </w:r>
      <w:r w:rsidRPr="00C96B6A">
        <w:t xml:space="preserve">; 9/16 inch (14mm) 90 degree return edges; </w:t>
      </w:r>
      <w:r w:rsidRPr="00C96B6A">
        <w:rPr>
          <w:lang w:val="en-US"/>
        </w:rPr>
        <w:t xml:space="preserve">secured to cabinet with two rivets. Equipped with a tumbler lock keyed like other Bobrick washroom accessories. </w:t>
      </w:r>
    </w:p>
    <w:p w14:paraId="2FC4C6D0" w14:textId="77777777" w:rsidR="00C63653" w:rsidRPr="00C96B6A" w:rsidRDefault="00C63653" w:rsidP="00C63653">
      <w:pPr>
        <w:pStyle w:val="SubPara"/>
      </w:pPr>
      <w:r w:rsidRPr="00C96B6A">
        <w:lastRenderedPageBreak/>
        <w:t>Hinge:  Concealed, full-length stainless steel piano-hinge.</w:t>
      </w:r>
    </w:p>
    <w:p w14:paraId="2B0BF068" w14:textId="77777777" w:rsidR="00C63653" w:rsidRPr="00C96B6A" w:rsidRDefault="00C63653" w:rsidP="00C63653">
      <w:pPr>
        <w:pStyle w:val="SubPara"/>
        <w:rPr>
          <w:lang w:val="en-US"/>
        </w:rPr>
      </w:pPr>
      <w:r w:rsidRPr="00C96B6A">
        <w:rPr>
          <w:lang w:val="en-US"/>
        </w:rPr>
        <w:t>Spindle: 18-8, Type 304, 18 gauge (1.2mm), 1” diameter (25mm) stainless steel tubing with plastic end caps. Theft resistant, removable with key provided.</w:t>
      </w:r>
    </w:p>
    <w:p w14:paraId="04128D44" w14:textId="77777777" w:rsidR="00C63653" w:rsidRPr="00C96B6A" w:rsidRDefault="00C63653" w:rsidP="00C63653">
      <w:pPr>
        <w:pStyle w:val="Blank"/>
        <w:rPr>
          <w:lang w:val="en-US"/>
        </w:rPr>
      </w:pPr>
    </w:p>
    <w:p w14:paraId="56C2281E" w14:textId="77777777" w:rsidR="009D1AFA" w:rsidRPr="00C96B6A" w:rsidRDefault="009D1AFA" w:rsidP="00BE6855">
      <w:pPr>
        <w:pStyle w:val="Paragraph"/>
      </w:pPr>
      <w:r w:rsidRPr="00C96B6A">
        <w:t>Recessed Multi-Roll Toilet Tissue Dispensers:</w:t>
      </w:r>
    </w:p>
    <w:p w14:paraId="7189EC80" w14:textId="77777777" w:rsidR="009D1AFA" w:rsidRPr="00C96B6A" w:rsidRDefault="009D1AFA" w:rsidP="009D1AFA">
      <w:pPr>
        <w:pStyle w:val="SubPara"/>
      </w:pPr>
      <w:r w:rsidRPr="00C96B6A">
        <w:t>Basis of Design:  Bobrick ClassicSeries Model B-3888.</w:t>
      </w:r>
    </w:p>
    <w:p w14:paraId="5342D007" w14:textId="77777777" w:rsidR="009D1AFA" w:rsidRPr="00C96B6A" w:rsidRDefault="009D1AFA" w:rsidP="009D1AFA">
      <w:pPr>
        <w:pStyle w:val="SubPara"/>
      </w:pPr>
      <w:r w:rsidRPr="00C96B6A">
        <w:t>Cabinet:  18-8, Type 304, 22 gauge (0.8mm) stainless steel.  All-welded construction with satin finish on exposed surfaces.</w:t>
      </w:r>
    </w:p>
    <w:p w14:paraId="45337B2D" w14:textId="77777777" w:rsidR="009D1AFA" w:rsidRPr="00C96B6A" w:rsidRDefault="009D1AFA" w:rsidP="009D1AFA">
      <w:pPr>
        <w:pStyle w:val="SubPara"/>
      </w:pPr>
      <w:r w:rsidRPr="00C96B6A">
        <w:t>Flange:  Drawn, one-piece, seamless, 18-8, Type 304, 22 gauge (0.8mm) stainless steel with satin finish.</w:t>
      </w:r>
    </w:p>
    <w:p w14:paraId="630956FF" w14:textId="77777777" w:rsidR="009D1AFA" w:rsidRPr="00C96B6A" w:rsidRDefault="009D1AFA" w:rsidP="009D1AFA">
      <w:pPr>
        <w:pStyle w:val="SubPara"/>
      </w:pPr>
      <w:r w:rsidRPr="00C96B6A">
        <w:t>Door:  Front of door is drawn, one-piece, seamless, 18-8, Type 304, 22 gauge (0.8mm) stainless steel. 18 gauge (1.2mm) stainless steel door frame, secured to cabinet with two rivets; with satin finish on exposed surfaces and equipped with a tumbler lock keyed like other washroom accessories.</w:t>
      </w:r>
    </w:p>
    <w:p w14:paraId="785B52D2" w14:textId="77777777" w:rsidR="009D1AFA" w:rsidRPr="00C96B6A" w:rsidRDefault="009D1AFA" w:rsidP="009D1AFA">
      <w:pPr>
        <w:pStyle w:val="SubPara"/>
      </w:pPr>
      <w:r w:rsidRPr="00C96B6A">
        <w:t>Dispensing Mechanism, Inner Housing and Cam:  18-8, Type 304, 18 gauge (1.2mm) stainless steel.</w:t>
      </w:r>
    </w:p>
    <w:p w14:paraId="6285287D" w14:textId="77777777" w:rsidR="009D1AFA" w:rsidRPr="00C96B6A" w:rsidRDefault="009D1AFA" w:rsidP="009D1AFA">
      <w:pPr>
        <w:pStyle w:val="SubPara"/>
      </w:pPr>
      <w:r w:rsidRPr="00C96B6A">
        <w:t>Spindles:  Heavy-duty, one-piece, molded ABS plastic; theft-resistant, spindles retained in dispensing mechanism when door is locked.</w:t>
      </w:r>
    </w:p>
    <w:p w14:paraId="296F3A53" w14:textId="77777777" w:rsidR="009D1AFA" w:rsidRPr="00C96B6A" w:rsidRDefault="009D1AFA" w:rsidP="009D1AFA">
      <w:pPr>
        <w:pStyle w:val="SubPara"/>
      </w:pPr>
      <w:r w:rsidRPr="00C96B6A">
        <w:t>Toilet Tissue Dispensing:  Unit holds two standard-core toilet tissue rolls up to 5-1/4 inches (133mm) in diameter (1800 sheets).  Roll held in reserve automatically drops into place after bottom roll is depleted, depleted rolls can only be removed after unlocking door.</w:t>
      </w:r>
    </w:p>
    <w:p w14:paraId="2B1D3FBF" w14:textId="77777777" w:rsidR="009D1AFA" w:rsidRPr="00C96B6A" w:rsidRDefault="009D1AFA" w:rsidP="009D1AFA">
      <w:pPr>
        <w:pStyle w:val="Blank"/>
      </w:pPr>
    </w:p>
    <w:p w14:paraId="1C2341B4" w14:textId="77777777" w:rsidR="009D1AFA" w:rsidRPr="00C96B6A" w:rsidRDefault="009D1AFA" w:rsidP="009D1AFA">
      <w:pPr>
        <w:pStyle w:val="Paragraph"/>
      </w:pPr>
      <w:r w:rsidRPr="00C96B6A">
        <w:t>Recessed Multi-Roll Toilet Tissue Dispensers:</w:t>
      </w:r>
    </w:p>
    <w:p w14:paraId="0F9C5C87" w14:textId="77777777" w:rsidR="009D1AFA" w:rsidRPr="00C96B6A" w:rsidRDefault="009D1AFA" w:rsidP="009D1AFA">
      <w:pPr>
        <w:pStyle w:val="SubPara"/>
      </w:pPr>
      <w:r w:rsidRPr="00C96B6A">
        <w:t>Basis of Design:  Bobrick ConturaSeries Model B-4388.</w:t>
      </w:r>
    </w:p>
    <w:p w14:paraId="7C965B1D" w14:textId="77777777" w:rsidR="009D1AFA" w:rsidRPr="00C96B6A" w:rsidRDefault="009D1AFA" w:rsidP="009D1AFA">
      <w:pPr>
        <w:pStyle w:val="SubPara"/>
      </w:pPr>
      <w:r w:rsidRPr="00C96B6A">
        <w:t>Cabinet:  18-8, Type 304, 22 gauge (0.8mm) stainless steel. All-welded construction with satin finish on exposed surfaces.</w:t>
      </w:r>
    </w:p>
    <w:p w14:paraId="2F3270F4" w14:textId="77777777" w:rsidR="009D1AFA" w:rsidRPr="00C96B6A" w:rsidRDefault="009D1AFA" w:rsidP="009D1AFA">
      <w:pPr>
        <w:pStyle w:val="SubPara"/>
      </w:pPr>
      <w:r w:rsidRPr="00C96B6A">
        <w:t>Flange:  Drawn, one-piece, seamless, 18-8, Type 304, 22 gauge (0.8mm) stainless steel with satin finish.  Flange corners and edges shall have radii that complement arc on front of door and shall have the same radii on flange corners and edges as other Bobrick ConturaSeries washroom accessories.</w:t>
      </w:r>
    </w:p>
    <w:p w14:paraId="3D241F93" w14:textId="77777777" w:rsidR="009D1AFA" w:rsidRPr="00C96B6A" w:rsidRDefault="009D1AFA" w:rsidP="009D1AFA">
      <w:pPr>
        <w:pStyle w:val="SubPara"/>
      </w:pPr>
      <w:r w:rsidRPr="00C96B6A">
        <w:t>Door:  Front of door is drawn, one-piece, seamless construction, 18-8, Type 304, 22 gauge (0.8mm) stainless steel. 18 gauge (1.2mm) stainless steel door frame, secured to cabinet with two rivets; with satin finish on exposed surfaces and equipped with a flush tumbler lock keyed like other washroom accessories. Front of door shall have same degree of arc, radius on corners and edges as other Bobrick ConturaSeries washroom accessories.</w:t>
      </w:r>
    </w:p>
    <w:p w14:paraId="2DDC2990" w14:textId="77777777" w:rsidR="009D1AFA" w:rsidRPr="00C96B6A" w:rsidRDefault="009D1AFA" w:rsidP="009D1AFA">
      <w:pPr>
        <w:pStyle w:val="SubPara"/>
      </w:pPr>
      <w:r w:rsidRPr="00C96B6A">
        <w:t>Dispensing Mechanism, Inner Housing, and Cam:  18-8, Type 304, 18 gauge (1.2mm) stainless steel.</w:t>
      </w:r>
    </w:p>
    <w:p w14:paraId="72334703" w14:textId="77777777" w:rsidR="009D1AFA" w:rsidRPr="00C96B6A" w:rsidRDefault="009D1AFA" w:rsidP="009D1AFA">
      <w:pPr>
        <w:pStyle w:val="SubPara"/>
      </w:pPr>
      <w:r w:rsidRPr="00C96B6A">
        <w:t>Spindles:  Heavy-duty, one-piece, molded ABS plastic; theft-resistant, spindles retained in dispensing mechanism when door is locked.</w:t>
      </w:r>
    </w:p>
    <w:p w14:paraId="343825CB" w14:textId="77777777" w:rsidR="009D1AFA" w:rsidRPr="00C96B6A" w:rsidRDefault="009D1AFA" w:rsidP="009D1AFA">
      <w:pPr>
        <w:pStyle w:val="SubPara"/>
      </w:pPr>
      <w:r w:rsidRPr="00C96B6A">
        <w:t>Toilet Tissue Dispensing:  Unit holds two standard-core toilet tissue rolls up to 5-1/4 inches (133mm) in diameter (1800 sheets).  Roll held in reserve automatically drops into place after bottom roll is depleted, depleted rolls can only be removed after unlocking door.</w:t>
      </w:r>
    </w:p>
    <w:p w14:paraId="690E9F35" w14:textId="77777777" w:rsidR="009D1AFA" w:rsidRPr="00C96B6A" w:rsidRDefault="009D1AFA" w:rsidP="009D1AFA">
      <w:pPr>
        <w:pStyle w:val="Blank"/>
      </w:pPr>
    </w:p>
    <w:p w14:paraId="70FE9283" w14:textId="77777777" w:rsidR="009D1AFA" w:rsidRPr="00C96B6A" w:rsidRDefault="009D1AFA" w:rsidP="009D1AFA">
      <w:pPr>
        <w:pStyle w:val="Paragraph"/>
      </w:pPr>
      <w:r w:rsidRPr="00C96B6A">
        <w:t>Recessed Toilet Tissue Dispensers With Storage Space For Extra Roll:</w:t>
      </w:r>
    </w:p>
    <w:p w14:paraId="714798C2" w14:textId="77777777" w:rsidR="009D1AFA" w:rsidRPr="00C96B6A" w:rsidRDefault="009D1AFA" w:rsidP="009D1AFA">
      <w:pPr>
        <w:pStyle w:val="SubPara"/>
      </w:pPr>
      <w:r w:rsidRPr="00C96B6A">
        <w:lastRenderedPageBreak/>
        <w:t>Basis of Design:  Bobrick Model B-6637.</w:t>
      </w:r>
    </w:p>
    <w:p w14:paraId="62BC3D57" w14:textId="77777777" w:rsidR="009D1AFA" w:rsidRPr="00C96B6A" w:rsidRDefault="009D1AFA" w:rsidP="009D1AFA">
      <w:pPr>
        <w:pStyle w:val="SubSub1"/>
        <w:tabs>
          <w:tab w:val="num" w:pos="3228"/>
        </w:tabs>
      </w:pPr>
      <w:r w:rsidRPr="00C96B6A">
        <w:t>Finish:  Satin.</w:t>
      </w:r>
    </w:p>
    <w:p w14:paraId="6A8A1DFA" w14:textId="77777777" w:rsidR="009D1AFA" w:rsidRPr="00C96B6A" w:rsidRDefault="009D1AFA" w:rsidP="009D1AFA">
      <w:pPr>
        <w:pStyle w:val="SubSub1"/>
        <w:tabs>
          <w:tab w:val="num" w:pos="3228"/>
        </w:tabs>
      </w:pPr>
      <w:r w:rsidRPr="00C96B6A">
        <w:t>Spindle:  Chrome-plated plastic with heavy-duty internal spring.</w:t>
      </w:r>
    </w:p>
    <w:p w14:paraId="4FACE4D3" w14:textId="77777777" w:rsidR="009D1AFA" w:rsidRPr="00C96B6A" w:rsidRDefault="009D1AFA" w:rsidP="009D1AFA">
      <w:pPr>
        <w:pStyle w:val="SubPara"/>
      </w:pPr>
      <w:r w:rsidRPr="00C96B6A">
        <w:t>Basis of Design:  Bobrick Model B-6637 with one Bobrick 283-604 theft-resistant spindle.</w:t>
      </w:r>
    </w:p>
    <w:p w14:paraId="36D346CC" w14:textId="77777777" w:rsidR="009D1AFA" w:rsidRPr="00C96B6A" w:rsidRDefault="009D1AFA" w:rsidP="009D1AFA">
      <w:pPr>
        <w:pStyle w:val="SubSub1"/>
        <w:tabs>
          <w:tab w:val="num" w:pos="3228"/>
        </w:tabs>
      </w:pPr>
      <w:r w:rsidRPr="00C96B6A">
        <w:t>Finish:  Satin.</w:t>
      </w:r>
    </w:p>
    <w:p w14:paraId="624FD946" w14:textId="77777777" w:rsidR="009D1AFA" w:rsidRPr="00C96B6A" w:rsidRDefault="009D1AFA" w:rsidP="009D1AFA">
      <w:pPr>
        <w:pStyle w:val="SubSub1"/>
        <w:tabs>
          <w:tab w:val="num" w:pos="3228"/>
        </w:tabs>
      </w:pPr>
      <w:r w:rsidRPr="00C96B6A">
        <w:t>Spindle:  Theft-resistant, molded, black high-impact polystyrene plastic with heavy-duty internal spring, removable with key provided.</w:t>
      </w:r>
    </w:p>
    <w:p w14:paraId="2C4F321D" w14:textId="77777777" w:rsidR="009D1AFA" w:rsidRPr="00C96B6A" w:rsidRDefault="009D1AFA" w:rsidP="009D1AFA">
      <w:pPr>
        <w:pStyle w:val="SubPara"/>
      </w:pPr>
      <w:r w:rsidRPr="00C96B6A">
        <w:t>Flange:  Drawn, one-piece, seamless 18-8, Type 304, 22 gauge (0.8mm) stainless steel.</w:t>
      </w:r>
    </w:p>
    <w:p w14:paraId="75425AA6" w14:textId="77777777" w:rsidR="009D1AFA" w:rsidRPr="00C96B6A" w:rsidRDefault="009D1AFA" w:rsidP="009D1AFA">
      <w:pPr>
        <w:pStyle w:val="SubPara"/>
      </w:pPr>
      <w:r w:rsidRPr="00C96B6A">
        <w:t>Cabinet:  18-8, Type 304, 22 gauge (0.8mm) stainless steel.  All-welded construction with satin finish on exposed surfaces.</w:t>
      </w:r>
    </w:p>
    <w:p w14:paraId="0D9C8386" w14:textId="77777777" w:rsidR="009D1AFA" w:rsidRPr="00C96B6A" w:rsidRDefault="009D1AFA" w:rsidP="009D1AFA">
      <w:pPr>
        <w:pStyle w:val="SubPara"/>
      </w:pPr>
      <w:r w:rsidRPr="00C96B6A">
        <w:t>Support Posts:  Heavy-duty cast zamak with chrome-plated finish.</w:t>
      </w:r>
    </w:p>
    <w:p w14:paraId="486E70D7" w14:textId="77777777" w:rsidR="009D1AFA" w:rsidRPr="00C96B6A" w:rsidRDefault="009D1AFA" w:rsidP="009D1AFA">
      <w:pPr>
        <w:pStyle w:val="SubPara"/>
      </w:pPr>
      <w:r w:rsidRPr="00C96B6A">
        <w:t>Spindle:  Chrome-plated plastic equipped with heavy-duty internal spring.</w:t>
      </w:r>
    </w:p>
    <w:p w14:paraId="4FEBB4AE" w14:textId="77777777" w:rsidR="009D1AFA" w:rsidRPr="00C96B6A" w:rsidRDefault="009D1AFA" w:rsidP="009D1AFA">
      <w:pPr>
        <w:pStyle w:val="SubPara"/>
      </w:pPr>
      <w:r w:rsidRPr="00C96B6A">
        <w:t>Capacity:  Accommodates two standard toilet tissue rolls up to 5-1/8 inches (130mm) in diameter (1500 sheets).</w:t>
      </w:r>
    </w:p>
    <w:p w14:paraId="207F697B" w14:textId="77777777" w:rsidR="009D1AFA" w:rsidRPr="00C96B6A" w:rsidRDefault="009D1AFA" w:rsidP="009D1AFA">
      <w:pPr>
        <w:pStyle w:val="Blank"/>
      </w:pPr>
    </w:p>
    <w:p w14:paraId="52FE473C" w14:textId="77777777" w:rsidR="009D1AFA" w:rsidRPr="00C96B6A" w:rsidRDefault="009D1AFA" w:rsidP="009D1AFA">
      <w:pPr>
        <w:pStyle w:val="Paragraph"/>
      </w:pPr>
      <w:r w:rsidRPr="00C96B6A">
        <w:t>Recessed Toilet Tissue Dispensers For Single Roll:  For stud walls or countertop aprons.</w:t>
      </w:r>
    </w:p>
    <w:p w14:paraId="7FFFA16F" w14:textId="77777777" w:rsidR="009D1AFA" w:rsidRPr="00C96B6A" w:rsidRDefault="009D1AFA" w:rsidP="009D1AFA">
      <w:pPr>
        <w:pStyle w:val="SubPara"/>
      </w:pPr>
      <w:r w:rsidRPr="00C96B6A">
        <w:t>Basis of Design:  Bobrick Model B-667.</w:t>
      </w:r>
    </w:p>
    <w:p w14:paraId="0CE11AF6" w14:textId="77777777" w:rsidR="009D1AFA" w:rsidRPr="00C96B6A" w:rsidRDefault="009D1AFA" w:rsidP="009D1AFA">
      <w:pPr>
        <w:pStyle w:val="SubSub1"/>
        <w:tabs>
          <w:tab w:val="num" w:pos="3228"/>
        </w:tabs>
      </w:pPr>
      <w:r w:rsidRPr="00C96B6A">
        <w:t>Finish:  Bright polished finish.</w:t>
      </w:r>
    </w:p>
    <w:p w14:paraId="32D3F7C1" w14:textId="77777777" w:rsidR="009D1AFA" w:rsidRPr="00C96B6A" w:rsidRDefault="009D1AFA" w:rsidP="009D1AFA">
      <w:pPr>
        <w:pStyle w:val="SubSub1"/>
        <w:tabs>
          <w:tab w:val="num" w:pos="3228"/>
        </w:tabs>
      </w:pPr>
      <w:r w:rsidRPr="00C96B6A">
        <w:t>Spindle:  Chrome-plated plastic with heavy-duty internal spring.</w:t>
      </w:r>
    </w:p>
    <w:p w14:paraId="08D47D49" w14:textId="77777777" w:rsidR="009D1AFA" w:rsidRPr="00C96B6A" w:rsidRDefault="009D1AFA" w:rsidP="009D1AFA">
      <w:pPr>
        <w:pStyle w:val="SubPara"/>
      </w:pPr>
      <w:r w:rsidRPr="00C96B6A">
        <w:t>Basis of Design:  Bobrick Model B-667 with one Bobrick 283-604 theft-resistant spindle.</w:t>
      </w:r>
    </w:p>
    <w:p w14:paraId="5AD708A6" w14:textId="77777777" w:rsidR="009D1AFA" w:rsidRPr="00C96B6A" w:rsidRDefault="009D1AFA" w:rsidP="009D1AFA">
      <w:pPr>
        <w:pStyle w:val="SubSub1"/>
        <w:tabs>
          <w:tab w:val="num" w:pos="3228"/>
        </w:tabs>
      </w:pPr>
      <w:r w:rsidRPr="00C96B6A">
        <w:t>Finish:  Bright polished finish.</w:t>
      </w:r>
    </w:p>
    <w:p w14:paraId="0673ABD0" w14:textId="77777777" w:rsidR="009D1AFA" w:rsidRPr="00C96B6A" w:rsidRDefault="009D1AFA" w:rsidP="009D1AFA">
      <w:pPr>
        <w:pStyle w:val="SubSub1"/>
        <w:tabs>
          <w:tab w:val="num" w:pos="3228"/>
        </w:tabs>
      </w:pPr>
      <w:r w:rsidRPr="00C96B6A">
        <w:t>Spindle:  Theft-resistant, molded, black high-impact polystyrene plastic with heavy-duty internal spring, removable with key provided.</w:t>
      </w:r>
    </w:p>
    <w:p w14:paraId="1E93066F" w14:textId="77777777" w:rsidR="009D1AFA" w:rsidRPr="00C96B6A" w:rsidRDefault="009D1AFA" w:rsidP="009D1AFA">
      <w:pPr>
        <w:pStyle w:val="SubPara"/>
      </w:pPr>
      <w:r w:rsidRPr="00C96B6A">
        <w:t>Basis of Design:  Bobrick Model B-6677.</w:t>
      </w:r>
    </w:p>
    <w:p w14:paraId="096A88D3" w14:textId="77777777" w:rsidR="009D1AFA" w:rsidRPr="00C96B6A" w:rsidRDefault="009D1AFA" w:rsidP="009D1AFA">
      <w:pPr>
        <w:pStyle w:val="SubSub1"/>
        <w:tabs>
          <w:tab w:val="num" w:pos="3228"/>
        </w:tabs>
      </w:pPr>
      <w:r w:rsidRPr="00C96B6A">
        <w:t>Finish:  Satin.</w:t>
      </w:r>
    </w:p>
    <w:p w14:paraId="570FB87B" w14:textId="77777777" w:rsidR="009D1AFA" w:rsidRPr="00C96B6A" w:rsidRDefault="009D1AFA" w:rsidP="009D1AFA">
      <w:pPr>
        <w:pStyle w:val="SubSub1"/>
        <w:tabs>
          <w:tab w:val="num" w:pos="3228"/>
        </w:tabs>
      </w:pPr>
      <w:r w:rsidRPr="00C96B6A">
        <w:t>Spindle:  Chrome-plated plastic with heavy-duty internal spring.</w:t>
      </w:r>
    </w:p>
    <w:p w14:paraId="11251882" w14:textId="77777777" w:rsidR="009D1AFA" w:rsidRPr="00C96B6A" w:rsidRDefault="009D1AFA" w:rsidP="009D1AFA">
      <w:pPr>
        <w:pStyle w:val="SubPara"/>
      </w:pPr>
      <w:r w:rsidRPr="00C96B6A">
        <w:t>Basis of Design:  Bobrick Model B-6677 with one Bobrick 283-604 theft-resistant spindle.</w:t>
      </w:r>
    </w:p>
    <w:p w14:paraId="5729F430" w14:textId="77777777" w:rsidR="009D1AFA" w:rsidRPr="00C96B6A" w:rsidRDefault="009D1AFA" w:rsidP="009D1AFA">
      <w:pPr>
        <w:pStyle w:val="SubSub1"/>
        <w:tabs>
          <w:tab w:val="num" w:pos="3228"/>
        </w:tabs>
      </w:pPr>
      <w:r w:rsidRPr="00C96B6A">
        <w:t>Finish:  Satin.</w:t>
      </w:r>
    </w:p>
    <w:p w14:paraId="7F89C1C8" w14:textId="77777777" w:rsidR="009D1AFA" w:rsidRPr="00C96B6A" w:rsidRDefault="009D1AFA" w:rsidP="009D1AFA">
      <w:pPr>
        <w:pStyle w:val="SubSub1"/>
        <w:tabs>
          <w:tab w:val="num" w:pos="3228"/>
        </w:tabs>
      </w:pPr>
      <w:r w:rsidRPr="00C96B6A">
        <w:t>Spindle:  Theft-resistant, molded, black high-impact polystyrene plastic with heavy-duty internal spring, removable with key provided.</w:t>
      </w:r>
    </w:p>
    <w:p w14:paraId="62DC0885" w14:textId="77777777" w:rsidR="009D1AFA" w:rsidRPr="00C96B6A" w:rsidRDefault="009D1AFA" w:rsidP="009D1AFA">
      <w:pPr>
        <w:pStyle w:val="SubPara"/>
      </w:pPr>
      <w:r w:rsidRPr="00C96B6A">
        <w:t>Shell and Flange:  Drawn, one-piece, seamless, 18-8, Type 304, 22 gauge (0.8mm) stainless steel with two countersunk mounting holes.</w:t>
      </w:r>
    </w:p>
    <w:p w14:paraId="2E3FC1B1" w14:textId="77777777" w:rsidR="009D1AFA" w:rsidRPr="00C96B6A" w:rsidRDefault="009D1AFA" w:rsidP="009D1AFA">
      <w:pPr>
        <w:pStyle w:val="SubPara"/>
      </w:pPr>
      <w:r w:rsidRPr="00C96B6A">
        <w:t>Support Posts:  Heavy-duty cast zamak with chrome-plated finish.</w:t>
      </w:r>
    </w:p>
    <w:p w14:paraId="5EF661F0" w14:textId="77777777" w:rsidR="009D1AFA" w:rsidRPr="00C96B6A" w:rsidRDefault="009D1AFA" w:rsidP="009D1AFA">
      <w:pPr>
        <w:pStyle w:val="SubPara"/>
      </w:pPr>
      <w:r w:rsidRPr="00C96B6A">
        <w:t>Mounting Bracket:  Plated steel mounting clamp attaches to back of unit with two sheet-metal screws for installation in stud wall construction and countertop aprons.</w:t>
      </w:r>
    </w:p>
    <w:p w14:paraId="2D182EB2" w14:textId="77777777" w:rsidR="009D1AFA" w:rsidRPr="00C96B6A" w:rsidRDefault="009D1AFA" w:rsidP="009D1AFA">
      <w:pPr>
        <w:pStyle w:val="SubPara"/>
      </w:pPr>
      <w:r w:rsidRPr="00C96B6A">
        <w:t>Capacity:  Accommodates one standard toilet tissue roll up to 5-1/8 inch (130mm) diameter (1500 sheets).</w:t>
      </w:r>
    </w:p>
    <w:p w14:paraId="13C43BD5" w14:textId="77777777" w:rsidR="009D1AFA" w:rsidRPr="00C96B6A" w:rsidRDefault="009D1AFA" w:rsidP="009D1AFA">
      <w:pPr>
        <w:pStyle w:val="Blank"/>
      </w:pPr>
    </w:p>
    <w:p w14:paraId="6A3813B2" w14:textId="77777777" w:rsidR="009D1AFA" w:rsidRPr="00C96B6A" w:rsidRDefault="009D1AFA" w:rsidP="009D1AFA">
      <w:pPr>
        <w:pStyle w:val="Paragraph"/>
      </w:pPr>
      <w:r w:rsidRPr="00C96B6A">
        <w:t>Recessed Toilet Tissue Dispensers With Hood For Single Roll:  For stud walls or countertop aprons.</w:t>
      </w:r>
    </w:p>
    <w:p w14:paraId="04589226" w14:textId="77777777" w:rsidR="009D1AFA" w:rsidRPr="00C96B6A" w:rsidRDefault="009D1AFA" w:rsidP="009D1AFA">
      <w:pPr>
        <w:pStyle w:val="SubPara"/>
      </w:pPr>
      <w:r w:rsidRPr="00C96B6A">
        <w:t>Basis of Design:  Bobrick Model B-669.</w:t>
      </w:r>
    </w:p>
    <w:p w14:paraId="54EB604B" w14:textId="77777777" w:rsidR="009D1AFA" w:rsidRPr="00C96B6A" w:rsidRDefault="009D1AFA" w:rsidP="009D1AFA">
      <w:pPr>
        <w:pStyle w:val="SubSub1"/>
        <w:tabs>
          <w:tab w:val="num" w:pos="3228"/>
        </w:tabs>
      </w:pPr>
      <w:r w:rsidRPr="00C96B6A">
        <w:lastRenderedPageBreak/>
        <w:t>Finish:  Bright polished finish.</w:t>
      </w:r>
    </w:p>
    <w:p w14:paraId="64DA08B1" w14:textId="77777777" w:rsidR="009D1AFA" w:rsidRPr="00C96B6A" w:rsidRDefault="009D1AFA" w:rsidP="009D1AFA">
      <w:pPr>
        <w:pStyle w:val="SubSub1"/>
        <w:tabs>
          <w:tab w:val="num" w:pos="3228"/>
        </w:tabs>
      </w:pPr>
      <w:r w:rsidRPr="00C96B6A">
        <w:t>Spindle:  Chrome-plated plastic with heavy-duty internal spring.</w:t>
      </w:r>
    </w:p>
    <w:p w14:paraId="1B8C5A46" w14:textId="77777777" w:rsidR="009D1AFA" w:rsidRPr="00C96B6A" w:rsidRDefault="009D1AFA" w:rsidP="009D1AFA">
      <w:pPr>
        <w:pStyle w:val="SubPara"/>
      </w:pPr>
      <w:r w:rsidRPr="00C96B6A">
        <w:t>Basis of Design:  Bobrick Model B-669 with one Bobrick 283-604 theft-resistant spindle.</w:t>
      </w:r>
    </w:p>
    <w:p w14:paraId="726FFF73" w14:textId="77777777" w:rsidR="009D1AFA" w:rsidRPr="00C96B6A" w:rsidRDefault="009D1AFA" w:rsidP="009D1AFA">
      <w:pPr>
        <w:pStyle w:val="SubSub1"/>
        <w:tabs>
          <w:tab w:val="num" w:pos="3228"/>
        </w:tabs>
      </w:pPr>
      <w:r w:rsidRPr="00C96B6A">
        <w:t>Finish:  Bright polished finish.</w:t>
      </w:r>
    </w:p>
    <w:p w14:paraId="4DA7DEAE" w14:textId="77777777" w:rsidR="009D1AFA" w:rsidRPr="00C96B6A" w:rsidRDefault="009D1AFA" w:rsidP="009D1AFA">
      <w:pPr>
        <w:pStyle w:val="SubSub1"/>
        <w:tabs>
          <w:tab w:val="num" w:pos="3228"/>
        </w:tabs>
      </w:pPr>
      <w:r w:rsidRPr="00C96B6A">
        <w:t>Spindle:  Theft-resistant, molded, black high-impact polystyrene plastic with heavy-duty internal spring, removable with key provided.</w:t>
      </w:r>
    </w:p>
    <w:p w14:paraId="3C169573" w14:textId="77777777" w:rsidR="009D1AFA" w:rsidRPr="00C96B6A" w:rsidRDefault="009D1AFA" w:rsidP="009D1AFA">
      <w:pPr>
        <w:pStyle w:val="SubPara"/>
      </w:pPr>
      <w:r w:rsidRPr="00C96B6A">
        <w:t>Basis of Design:  Bobrick Model B-6697.</w:t>
      </w:r>
    </w:p>
    <w:p w14:paraId="49702741" w14:textId="77777777" w:rsidR="009D1AFA" w:rsidRPr="00C96B6A" w:rsidRDefault="009D1AFA" w:rsidP="009D1AFA">
      <w:pPr>
        <w:pStyle w:val="SubSub1"/>
        <w:tabs>
          <w:tab w:val="num" w:pos="3228"/>
        </w:tabs>
      </w:pPr>
      <w:r w:rsidRPr="00C96B6A">
        <w:t>Finish:  Satin.</w:t>
      </w:r>
    </w:p>
    <w:p w14:paraId="6E9ED794" w14:textId="77777777" w:rsidR="009D1AFA" w:rsidRPr="00C96B6A" w:rsidRDefault="009D1AFA" w:rsidP="009D1AFA">
      <w:pPr>
        <w:pStyle w:val="SubSub1"/>
        <w:tabs>
          <w:tab w:val="num" w:pos="3228"/>
        </w:tabs>
      </w:pPr>
      <w:r w:rsidRPr="00C96B6A">
        <w:t>Spindle:  Chrome-plated plastic with heavy-duty internal spring.</w:t>
      </w:r>
    </w:p>
    <w:p w14:paraId="5EC14957" w14:textId="77777777" w:rsidR="009D1AFA" w:rsidRPr="00C96B6A" w:rsidRDefault="009D1AFA" w:rsidP="009D1AFA">
      <w:pPr>
        <w:pStyle w:val="SubPara"/>
      </w:pPr>
      <w:r w:rsidRPr="00C96B6A">
        <w:t>Basis of Design:  Bobrick Model B-6697 with one Bobrick 283-604 theft-resistant spindle.</w:t>
      </w:r>
    </w:p>
    <w:p w14:paraId="3827831F" w14:textId="77777777" w:rsidR="009D1AFA" w:rsidRPr="00C96B6A" w:rsidRDefault="009D1AFA" w:rsidP="009D1AFA">
      <w:pPr>
        <w:pStyle w:val="SubSub1"/>
        <w:tabs>
          <w:tab w:val="num" w:pos="3228"/>
        </w:tabs>
      </w:pPr>
      <w:r w:rsidRPr="00C96B6A">
        <w:t>Finish:  Satin.</w:t>
      </w:r>
    </w:p>
    <w:p w14:paraId="5EDE010B" w14:textId="77777777" w:rsidR="009D1AFA" w:rsidRPr="00C96B6A" w:rsidRDefault="009D1AFA" w:rsidP="009D1AFA">
      <w:pPr>
        <w:pStyle w:val="SubSub1"/>
        <w:tabs>
          <w:tab w:val="num" w:pos="3228"/>
        </w:tabs>
      </w:pPr>
      <w:r w:rsidRPr="00C96B6A">
        <w:t>Spindle:  Theft-resistant, molded, black high-impact polystyrene plastic with heavy-duty internal spring, removable with key provided.</w:t>
      </w:r>
    </w:p>
    <w:p w14:paraId="05DAF976" w14:textId="77777777" w:rsidR="009D1AFA" w:rsidRPr="00C96B6A" w:rsidRDefault="009D1AFA" w:rsidP="009D1AFA">
      <w:pPr>
        <w:pStyle w:val="SubPara"/>
      </w:pPr>
      <w:r w:rsidRPr="00C96B6A">
        <w:t>Shell and Flange:  Drawn, one-piece, seamless, 18-8, Type 304, 22 gauge (0.8mm) stainless steel with two countersunk mounting holes.</w:t>
      </w:r>
    </w:p>
    <w:p w14:paraId="3CA0DE03" w14:textId="77777777" w:rsidR="009D1AFA" w:rsidRPr="00C96B6A" w:rsidRDefault="009D1AFA" w:rsidP="009D1AFA">
      <w:pPr>
        <w:pStyle w:val="SubPara"/>
      </w:pPr>
      <w:r w:rsidRPr="00C96B6A">
        <w:t>Hood:  18-8, Type 304, 18 gauge (1.2mm) stainless steel; hinged to shell.</w:t>
      </w:r>
    </w:p>
    <w:p w14:paraId="0271F122" w14:textId="77777777" w:rsidR="009D1AFA" w:rsidRPr="00C96B6A" w:rsidRDefault="009D1AFA" w:rsidP="009D1AFA">
      <w:pPr>
        <w:pStyle w:val="SubPara"/>
      </w:pPr>
      <w:r w:rsidRPr="00C96B6A">
        <w:t>Support Posts:  Heavy-duty cast zamak with chrome-plated finish.</w:t>
      </w:r>
    </w:p>
    <w:p w14:paraId="683C693C" w14:textId="77777777" w:rsidR="009D1AFA" w:rsidRPr="00C96B6A" w:rsidRDefault="009D1AFA" w:rsidP="009D1AFA">
      <w:pPr>
        <w:pStyle w:val="SubPara"/>
      </w:pPr>
      <w:r w:rsidRPr="00C96B6A">
        <w:t>Mounting Bracket:  Plated steel mounting clamp attaches to back of unit with two sheet-metal screws for installation in stud wall construction and countertop aprons.</w:t>
      </w:r>
    </w:p>
    <w:p w14:paraId="709E125D" w14:textId="77777777" w:rsidR="009D1AFA" w:rsidRPr="00C96B6A" w:rsidRDefault="009D1AFA" w:rsidP="009D1AFA">
      <w:pPr>
        <w:pStyle w:val="SubPara"/>
      </w:pPr>
      <w:r w:rsidRPr="00C96B6A">
        <w:t>Capacity:  Accommodates one standard toilet tissue roll up to 5-1/8 inch (130mm) diameter (1500 sheets).</w:t>
      </w:r>
    </w:p>
    <w:p w14:paraId="7B337C62" w14:textId="77777777" w:rsidR="009D1AFA" w:rsidRPr="00C96B6A" w:rsidRDefault="009D1AFA" w:rsidP="009D1AFA">
      <w:pPr>
        <w:pStyle w:val="Blank"/>
      </w:pPr>
    </w:p>
    <w:p w14:paraId="0137AC86" w14:textId="77777777" w:rsidR="009D1AFA" w:rsidRPr="00C96B6A" w:rsidRDefault="009D1AFA" w:rsidP="009D1AFA">
      <w:pPr>
        <w:pStyle w:val="Paragraph"/>
      </w:pPr>
      <w:r w:rsidRPr="00C96B6A">
        <w:t>Recessed Toilet Tissue Dispensers For Two Rolls:  For stud walls or countertop aprons.</w:t>
      </w:r>
    </w:p>
    <w:p w14:paraId="4FE239F7" w14:textId="77777777" w:rsidR="009D1AFA" w:rsidRPr="00C96B6A" w:rsidRDefault="009D1AFA" w:rsidP="009D1AFA">
      <w:pPr>
        <w:pStyle w:val="SubPara"/>
      </w:pPr>
      <w:r w:rsidRPr="00C96B6A">
        <w:t>Basis of Design:  Bobrick Model B-697.</w:t>
      </w:r>
    </w:p>
    <w:p w14:paraId="34D695CB" w14:textId="77777777" w:rsidR="009D1AFA" w:rsidRPr="00C96B6A" w:rsidRDefault="009D1AFA" w:rsidP="009D1AFA">
      <w:pPr>
        <w:pStyle w:val="SubSub1"/>
        <w:tabs>
          <w:tab w:val="num" w:pos="3228"/>
        </w:tabs>
      </w:pPr>
      <w:r w:rsidRPr="00C96B6A">
        <w:t>Finish:  Bright polished finish.</w:t>
      </w:r>
    </w:p>
    <w:p w14:paraId="273D629E" w14:textId="77777777" w:rsidR="009D1AFA" w:rsidRPr="00C96B6A" w:rsidRDefault="009D1AFA" w:rsidP="009D1AFA">
      <w:pPr>
        <w:pStyle w:val="SubSub1"/>
        <w:tabs>
          <w:tab w:val="num" w:pos="3228"/>
        </w:tabs>
      </w:pPr>
      <w:r w:rsidRPr="00C96B6A">
        <w:t>Spindle:  Chrome-plated plastic with heavy-duty internal spring.</w:t>
      </w:r>
    </w:p>
    <w:p w14:paraId="78FD0104" w14:textId="77777777" w:rsidR="009D1AFA" w:rsidRPr="00C96B6A" w:rsidRDefault="009D1AFA" w:rsidP="009D1AFA">
      <w:pPr>
        <w:pStyle w:val="SubPara"/>
      </w:pPr>
      <w:r w:rsidRPr="00C96B6A">
        <w:t>Basis of Design:  Bobrick Model B-697 with one Bobrick 283-604 theft-resistant spindle.</w:t>
      </w:r>
    </w:p>
    <w:p w14:paraId="1D1CEA72" w14:textId="77777777" w:rsidR="009D1AFA" w:rsidRPr="00C96B6A" w:rsidRDefault="009D1AFA" w:rsidP="009D1AFA">
      <w:pPr>
        <w:pStyle w:val="SubSub1"/>
        <w:tabs>
          <w:tab w:val="num" w:pos="3228"/>
        </w:tabs>
      </w:pPr>
      <w:r w:rsidRPr="00C96B6A">
        <w:t>Finish:  Bright polished finish.</w:t>
      </w:r>
    </w:p>
    <w:p w14:paraId="795AD1C8" w14:textId="77777777" w:rsidR="009D1AFA" w:rsidRPr="00C96B6A" w:rsidRDefault="009D1AFA" w:rsidP="009D1AFA">
      <w:pPr>
        <w:pStyle w:val="SubSub1"/>
        <w:tabs>
          <w:tab w:val="num" w:pos="3228"/>
        </w:tabs>
      </w:pPr>
      <w:r w:rsidRPr="00C96B6A">
        <w:t>Spindle:  Theft-resistant, molded, black high-impact polystyrene plastic with heavy-duty internal spring, removable with key provided.</w:t>
      </w:r>
    </w:p>
    <w:p w14:paraId="2C2ED29B" w14:textId="77777777" w:rsidR="009D1AFA" w:rsidRPr="00C96B6A" w:rsidRDefault="009D1AFA" w:rsidP="009D1AFA">
      <w:pPr>
        <w:pStyle w:val="SubPara"/>
      </w:pPr>
      <w:r w:rsidRPr="00C96B6A">
        <w:t>Basis of Design:  Bobrick Model B-6977.</w:t>
      </w:r>
    </w:p>
    <w:p w14:paraId="1B523BFC" w14:textId="77777777" w:rsidR="009D1AFA" w:rsidRPr="00C96B6A" w:rsidRDefault="009D1AFA" w:rsidP="009D1AFA">
      <w:pPr>
        <w:pStyle w:val="SubSub1"/>
        <w:tabs>
          <w:tab w:val="num" w:pos="3228"/>
        </w:tabs>
      </w:pPr>
      <w:r w:rsidRPr="00C96B6A">
        <w:t>Finish:  Satin.</w:t>
      </w:r>
    </w:p>
    <w:p w14:paraId="3CD3E473" w14:textId="77777777" w:rsidR="009D1AFA" w:rsidRPr="00C96B6A" w:rsidRDefault="009D1AFA" w:rsidP="009D1AFA">
      <w:pPr>
        <w:pStyle w:val="SubSub1"/>
        <w:tabs>
          <w:tab w:val="num" w:pos="3228"/>
        </w:tabs>
      </w:pPr>
      <w:r w:rsidRPr="00C96B6A">
        <w:t>Spindle:  Chrome-plated plastic with heavy-duty internal spring.</w:t>
      </w:r>
    </w:p>
    <w:p w14:paraId="27EFE892" w14:textId="77777777" w:rsidR="009D1AFA" w:rsidRPr="00C96B6A" w:rsidRDefault="009D1AFA" w:rsidP="009D1AFA">
      <w:pPr>
        <w:pStyle w:val="SubPara"/>
      </w:pPr>
      <w:r w:rsidRPr="00C96B6A">
        <w:t>Basis of Design:  Bobrick Model B-6977 with one Bobrick 283-604 theft-resistant spindle.</w:t>
      </w:r>
    </w:p>
    <w:p w14:paraId="39B9E5E2" w14:textId="77777777" w:rsidR="009D1AFA" w:rsidRPr="00C96B6A" w:rsidRDefault="009D1AFA" w:rsidP="009D1AFA">
      <w:pPr>
        <w:pStyle w:val="SubSub1"/>
        <w:tabs>
          <w:tab w:val="num" w:pos="3228"/>
        </w:tabs>
      </w:pPr>
      <w:r w:rsidRPr="00C96B6A">
        <w:t>Finish:  Satin.</w:t>
      </w:r>
    </w:p>
    <w:p w14:paraId="2BB4D576" w14:textId="77777777" w:rsidR="009D1AFA" w:rsidRPr="00C96B6A" w:rsidRDefault="009D1AFA" w:rsidP="009D1AFA">
      <w:pPr>
        <w:pStyle w:val="SubSub1"/>
        <w:tabs>
          <w:tab w:val="num" w:pos="3228"/>
        </w:tabs>
      </w:pPr>
      <w:r w:rsidRPr="00C96B6A">
        <w:t>Spindle:  Theft-resistant, molded, black high-impact polystyrene plastic with heavy-duty internal spring, removable with key provided.</w:t>
      </w:r>
    </w:p>
    <w:p w14:paraId="536DD8D9" w14:textId="77777777" w:rsidR="009D1AFA" w:rsidRPr="00C96B6A" w:rsidRDefault="009D1AFA" w:rsidP="009D1AFA">
      <w:pPr>
        <w:pStyle w:val="SubPara"/>
      </w:pPr>
      <w:r w:rsidRPr="00C96B6A">
        <w:t>Shell and Flange:  Drawn, one-piece, seamless, 18-8, Type 304, 22 gauge (0.8mm) stainless steel with two countersunk mounting holes.</w:t>
      </w:r>
    </w:p>
    <w:p w14:paraId="3824D386" w14:textId="77777777" w:rsidR="009D1AFA" w:rsidRPr="00C96B6A" w:rsidRDefault="009D1AFA" w:rsidP="009D1AFA">
      <w:pPr>
        <w:pStyle w:val="SubPara"/>
      </w:pPr>
      <w:r w:rsidRPr="00C96B6A">
        <w:t>Support Posts:  Heavy-duty cast zamak with chrome-plated finish.</w:t>
      </w:r>
    </w:p>
    <w:p w14:paraId="77D39B96" w14:textId="77777777" w:rsidR="009D1AFA" w:rsidRPr="00C96B6A" w:rsidRDefault="009D1AFA" w:rsidP="009D1AFA">
      <w:pPr>
        <w:pStyle w:val="SubPara"/>
      </w:pPr>
      <w:r w:rsidRPr="00C96B6A">
        <w:lastRenderedPageBreak/>
        <w:t>Mounting Bracket:  Plated steel mounting clamp attaches to back of unit with two sheet-metal screws for installation in stud wall construction and countertop aprons.</w:t>
      </w:r>
    </w:p>
    <w:p w14:paraId="0C04B684" w14:textId="77777777" w:rsidR="009D1AFA" w:rsidRPr="00C96B6A" w:rsidRDefault="009D1AFA" w:rsidP="009D1AFA">
      <w:pPr>
        <w:pStyle w:val="SubPara"/>
      </w:pPr>
      <w:r w:rsidRPr="00C96B6A">
        <w:t>Capacity:  Accommodates two standard toilet tissue roll up to 5-1/8 inch (130mm) diameter (1500 sheets).</w:t>
      </w:r>
    </w:p>
    <w:p w14:paraId="2BDAA485" w14:textId="77777777" w:rsidR="009D1AFA" w:rsidRPr="00C96B6A" w:rsidRDefault="009D1AFA" w:rsidP="009D1AFA">
      <w:pPr>
        <w:pStyle w:val="Blank"/>
      </w:pPr>
    </w:p>
    <w:p w14:paraId="7DE64F7D" w14:textId="77777777" w:rsidR="009D1AFA" w:rsidRPr="00C96B6A" w:rsidRDefault="009D1AFA" w:rsidP="009D1AFA">
      <w:pPr>
        <w:pStyle w:val="Paragraph"/>
      </w:pPr>
      <w:r w:rsidRPr="00C96B6A">
        <w:t>Recessed Toilet Tissue Dispensers With Hood For Two Rolls:  For stud walls or countertop aprons.</w:t>
      </w:r>
    </w:p>
    <w:p w14:paraId="07847210" w14:textId="77777777" w:rsidR="009D1AFA" w:rsidRPr="00C96B6A" w:rsidRDefault="009D1AFA" w:rsidP="009D1AFA">
      <w:pPr>
        <w:pStyle w:val="SubPara"/>
      </w:pPr>
      <w:r w:rsidRPr="00C96B6A">
        <w:t>Basis of Design:  Bobrick Model B-699.</w:t>
      </w:r>
    </w:p>
    <w:p w14:paraId="7F1888D4" w14:textId="77777777" w:rsidR="009D1AFA" w:rsidRPr="00C96B6A" w:rsidRDefault="009D1AFA" w:rsidP="009D1AFA">
      <w:pPr>
        <w:pStyle w:val="SubSub1"/>
        <w:tabs>
          <w:tab w:val="num" w:pos="3228"/>
        </w:tabs>
      </w:pPr>
      <w:r w:rsidRPr="00C96B6A">
        <w:t>Finish:  Bright polished finish.</w:t>
      </w:r>
    </w:p>
    <w:p w14:paraId="6B4635FB" w14:textId="77777777" w:rsidR="009D1AFA" w:rsidRPr="00C96B6A" w:rsidRDefault="009D1AFA" w:rsidP="009D1AFA">
      <w:pPr>
        <w:pStyle w:val="SubSub1"/>
        <w:tabs>
          <w:tab w:val="num" w:pos="3228"/>
        </w:tabs>
      </w:pPr>
      <w:r w:rsidRPr="00C96B6A">
        <w:t>Spindle:  Chrome-plated plastic with heavy-duty internal spring.</w:t>
      </w:r>
    </w:p>
    <w:p w14:paraId="7F91DFE2" w14:textId="77777777" w:rsidR="009D1AFA" w:rsidRPr="00C96B6A" w:rsidRDefault="009D1AFA" w:rsidP="009D1AFA">
      <w:pPr>
        <w:pStyle w:val="SubPara"/>
      </w:pPr>
      <w:r w:rsidRPr="00C96B6A">
        <w:t>Basis of Design:  Bobrick Model B-699 with one Bobrick 283-604 theft-resistant spindle.</w:t>
      </w:r>
    </w:p>
    <w:p w14:paraId="1A46CB21" w14:textId="77777777" w:rsidR="009D1AFA" w:rsidRPr="00C96B6A" w:rsidRDefault="009D1AFA" w:rsidP="009D1AFA">
      <w:pPr>
        <w:pStyle w:val="SubSub1"/>
        <w:tabs>
          <w:tab w:val="num" w:pos="3228"/>
        </w:tabs>
      </w:pPr>
      <w:r w:rsidRPr="00C96B6A">
        <w:t>Finish:  Bright polished finish.</w:t>
      </w:r>
    </w:p>
    <w:p w14:paraId="28EB655D" w14:textId="77777777" w:rsidR="009D1AFA" w:rsidRPr="00C96B6A" w:rsidRDefault="009D1AFA" w:rsidP="009D1AFA">
      <w:pPr>
        <w:pStyle w:val="SubSub1"/>
        <w:tabs>
          <w:tab w:val="num" w:pos="3228"/>
        </w:tabs>
      </w:pPr>
      <w:r w:rsidRPr="00C96B6A">
        <w:t>Spindle:  Theft-resistant, molded, black high-impact polystyrene plastic with heavy-duty internal spring, removable with key provided.</w:t>
      </w:r>
    </w:p>
    <w:p w14:paraId="699C7959" w14:textId="77777777" w:rsidR="009D1AFA" w:rsidRPr="00C96B6A" w:rsidRDefault="009D1AFA" w:rsidP="009D1AFA">
      <w:pPr>
        <w:pStyle w:val="SubPara"/>
      </w:pPr>
      <w:r w:rsidRPr="00C96B6A">
        <w:t>Basis of Design:  Bobrick Model B-6997.</w:t>
      </w:r>
    </w:p>
    <w:p w14:paraId="32E83FFF" w14:textId="77777777" w:rsidR="009D1AFA" w:rsidRPr="00C96B6A" w:rsidRDefault="009D1AFA" w:rsidP="009D1AFA">
      <w:pPr>
        <w:pStyle w:val="SubSub1"/>
        <w:tabs>
          <w:tab w:val="num" w:pos="3228"/>
        </w:tabs>
      </w:pPr>
      <w:r w:rsidRPr="00C96B6A">
        <w:t>Finish:  Satin.</w:t>
      </w:r>
    </w:p>
    <w:p w14:paraId="12EBEC5C" w14:textId="77777777" w:rsidR="009D1AFA" w:rsidRPr="00C96B6A" w:rsidRDefault="009D1AFA" w:rsidP="009D1AFA">
      <w:pPr>
        <w:pStyle w:val="SubSub1"/>
        <w:tabs>
          <w:tab w:val="num" w:pos="3228"/>
        </w:tabs>
      </w:pPr>
      <w:r w:rsidRPr="00C96B6A">
        <w:t>Spindle:  Chrome-plated plastic with heavy-duty internal spring.</w:t>
      </w:r>
    </w:p>
    <w:p w14:paraId="7FD74D46" w14:textId="77777777" w:rsidR="009D1AFA" w:rsidRPr="00C96B6A" w:rsidRDefault="009D1AFA" w:rsidP="009D1AFA">
      <w:pPr>
        <w:pStyle w:val="SubPara"/>
      </w:pPr>
      <w:r w:rsidRPr="00C96B6A">
        <w:t>Basis of Design:  Bobrick Model B-6997 with one Bobrick 283-604 theft-resistant spindle.</w:t>
      </w:r>
    </w:p>
    <w:p w14:paraId="01BC7E0E" w14:textId="77777777" w:rsidR="009D1AFA" w:rsidRPr="00C96B6A" w:rsidRDefault="009D1AFA" w:rsidP="009D1AFA">
      <w:pPr>
        <w:pStyle w:val="SubSub1"/>
        <w:tabs>
          <w:tab w:val="num" w:pos="3228"/>
        </w:tabs>
      </w:pPr>
      <w:r w:rsidRPr="00C96B6A">
        <w:t>Finish:  Satin.</w:t>
      </w:r>
    </w:p>
    <w:p w14:paraId="373C89DF" w14:textId="77777777" w:rsidR="009D1AFA" w:rsidRPr="00C96B6A" w:rsidRDefault="009D1AFA" w:rsidP="009D1AFA">
      <w:pPr>
        <w:pStyle w:val="SubSub1"/>
        <w:tabs>
          <w:tab w:val="num" w:pos="3228"/>
        </w:tabs>
      </w:pPr>
      <w:r w:rsidRPr="00C96B6A">
        <w:t>Spindle:  Theft-resistant, molded, black high-impact polystyrene plastic with heavy-duty internal spring, removable with key provided.</w:t>
      </w:r>
    </w:p>
    <w:p w14:paraId="2881FEFE" w14:textId="77777777" w:rsidR="009D1AFA" w:rsidRPr="00C96B6A" w:rsidRDefault="009D1AFA" w:rsidP="009D1AFA">
      <w:pPr>
        <w:pStyle w:val="SubPara"/>
      </w:pPr>
      <w:r w:rsidRPr="00C96B6A">
        <w:t>Shell and Flange:  Drawn, one-piece, seamless, 18-8, Type 304, 22 gauge (0.8mm) stainless steel with two countersunk mounting holes.</w:t>
      </w:r>
    </w:p>
    <w:p w14:paraId="1E200BA0" w14:textId="77777777" w:rsidR="009D1AFA" w:rsidRPr="00C96B6A" w:rsidRDefault="009D1AFA" w:rsidP="009D1AFA">
      <w:pPr>
        <w:pStyle w:val="SubPara"/>
      </w:pPr>
      <w:r w:rsidRPr="00C96B6A">
        <w:t>Hood:  18-8, Type 304, 18 gauge (1.2mm) stainless steel; hinged to shell.</w:t>
      </w:r>
    </w:p>
    <w:p w14:paraId="4E6AB930" w14:textId="77777777" w:rsidR="009D1AFA" w:rsidRPr="00C96B6A" w:rsidRDefault="009D1AFA" w:rsidP="009D1AFA">
      <w:pPr>
        <w:pStyle w:val="SubPara"/>
      </w:pPr>
      <w:r w:rsidRPr="00C96B6A">
        <w:t>Support Posts:  Heavy-duty cast zamak with chrome-plated finish.</w:t>
      </w:r>
    </w:p>
    <w:p w14:paraId="6F4F4BE3" w14:textId="77777777" w:rsidR="009D1AFA" w:rsidRPr="00C96B6A" w:rsidRDefault="009D1AFA" w:rsidP="009D1AFA">
      <w:pPr>
        <w:pStyle w:val="SubPara"/>
      </w:pPr>
      <w:r w:rsidRPr="00C96B6A">
        <w:t>Mounting Bracket:  Plated steel mounting clamp attaches to back of unit with two sheet-metal screws for installation in stud wall construction and countertop aprons.</w:t>
      </w:r>
    </w:p>
    <w:p w14:paraId="501F416B" w14:textId="77777777" w:rsidR="009D1AFA" w:rsidRPr="00C96B6A" w:rsidRDefault="009D1AFA" w:rsidP="009D1AFA">
      <w:pPr>
        <w:pStyle w:val="SubPara"/>
      </w:pPr>
      <w:r w:rsidRPr="00C96B6A">
        <w:t>Capacity:  Accommodates two standard toilet tissue roll up to 5-1/8 inch (130mm) diameter (1500 sheets).</w:t>
      </w:r>
    </w:p>
    <w:p w14:paraId="5A1D8CBF" w14:textId="77777777" w:rsidR="009D1AFA" w:rsidRPr="00C96B6A" w:rsidRDefault="009D1AFA" w:rsidP="009D1AFA">
      <w:pPr>
        <w:pStyle w:val="Blank"/>
      </w:pPr>
    </w:p>
    <w:p w14:paraId="3AAD6449" w14:textId="77777777" w:rsidR="00BE6855" w:rsidRPr="00C96B6A" w:rsidRDefault="00BE6855" w:rsidP="00BE6855">
      <w:pPr>
        <w:pStyle w:val="Paragraph"/>
      </w:pPr>
      <w:r w:rsidRPr="00C96B6A">
        <w:rPr>
          <w:lang w:val="en-US"/>
        </w:rPr>
        <w:t>Surface Mounted</w:t>
      </w:r>
      <w:r w:rsidRPr="00C96B6A">
        <w:t xml:space="preserve"> </w:t>
      </w:r>
      <w:r w:rsidRPr="00C96B6A">
        <w:rPr>
          <w:lang w:val="en-US"/>
        </w:rPr>
        <w:t>Toilet Tissue</w:t>
      </w:r>
      <w:r w:rsidRPr="00C96B6A">
        <w:t xml:space="preserve"> Dispensers:  </w:t>
      </w:r>
    </w:p>
    <w:p w14:paraId="28ED29C0" w14:textId="77777777" w:rsidR="00BE6855" w:rsidRPr="00C96B6A" w:rsidRDefault="00BE6855" w:rsidP="00BE6855">
      <w:pPr>
        <w:pStyle w:val="SubPara"/>
      </w:pPr>
      <w:r w:rsidRPr="00C96B6A">
        <w:t>Basis of Design:  Bobrick TrimLineSeries Model B-</w:t>
      </w:r>
      <w:r w:rsidRPr="00C96B6A">
        <w:rPr>
          <w:lang w:val="en-US"/>
        </w:rPr>
        <w:t>3588</w:t>
      </w:r>
      <w:r w:rsidRPr="00C96B6A">
        <w:t>.</w:t>
      </w:r>
    </w:p>
    <w:p w14:paraId="2D676D70" w14:textId="77777777" w:rsidR="00BE6855" w:rsidRPr="00C96B6A" w:rsidRDefault="00BE6855" w:rsidP="00BE6855">
      <w:pPr>
        <w:pStyle w:val="SubPara"/>
      </w:pPr>
      <w:r w:rsidRPr="00C96B6A">
        <w:t>Description:  Door conceals flange from view.</w:t>
      </w:r>
    </w:p>
    <w:p w14:paraId="73DE2E7C" w14:textId="77777777" w:rsidR="00BE6855" w:rsidRPr="00C96B6A" w:rsidRDefault="00BE6855" w:rsidP="00BE6855">
      <w:pPr>
        <w:pStyle w:val="SubPara"/>
      </w:pPr>
      <w:r w:rsidRPr="00C96B6A">
        <w:t>Cabinet:  All-welded, 18-8, Type 304, heavy gauge stainless steel with satin finish on exposed surfaces.</w:t>
      </w:r>
    </w:p>
    <w:p w14:paraId="2DAA5238" w14:textId="77777777" w:rsidR="00BE6855" w:rsidRPr="00C96B6A" w:rsidRDefault="00BE6855" w:rsidP="00BE6855">
      <w:pPr>
        <w:pStyle w:val="SubPara"/>
      </w:pPr>
      <w:r w:rsidRPr="00C96B6A">
        <w:t xml:space="preserve">Door:  18-8, Type 304, </w:t>
      </w:r>
      <w:r w:rsidRPr="00C96B6A">
        <w:rPr>
          <w:lang w:val="en-US"/>
        </w:rPr>
        <w:t>20</w:t>
      </w:r>
      <w:r w:rsidRPr="00C96B6A">
        <w:t xml:space="preserve"> gauge (0.9mm) stainless steel; 9/16 inch (14mm) 90 degree return edges; </w:t>
      </w:r>
      <w:r w:rsidRPr="00C96B6A">
        <w:rPr>
          <w:lang w:val="en-US"/>
        </w:rPr>
        <w:t xml:space="preserve">secured to cabinet with two rivets. Equipped with a tumbler lock keyed like other Bobrick washroom accessories. </w:t>
      </w:r>
    </w:p>
    <w:p w14:paraId="7A20FBE4" w14:textId="77777777" w:rsidR="00BE6855" w:rsidRPr="00C96B6A" w:rsidRDefault="00BE6855" w:rsidP="00BE6855">
      <w:pPr>
        <w:pStyle w:val="SubPara"/>
      </w:pPr>
      <w:r w:rsidRPr="00C96B6A">
        <w:t>Hinge:  Concealed, full-length stainless steel piano-hinge.</w:t>
      </w:r>
    </w:p>
    <w:p w14:paraId="5E6C59F4" w14:textId="77777777" w:rsidR="00BE6855" w:rsidRPr="00C96B6A" w:rsidRDefault="00BE6855" w:rsidP="00BE6855">
      <w:pPr>
        <w:pStyle w:val="SubPara"/>
        <w:rPr>
          <w:lang w:val="en-US"/>
        </w:rPr>
      </w:pPr>
      <w:r w:rsidRPr="00C96B6A">
        <w:rPr>
          <w:lang w:val="en-US"/>
        </w:rPr>
        <w:t>Spindle: 18-8, Type 304, 18 gauge (1.2mm), 1</w:t>
      </w:r>
      <w:r w:rsidR="00723CAF" w:rsidRPr="00C96B6A">
        <w:rPr>
          <w:lang w:val="en-US"/>
        </w:rPr>
        <w:t xml:space="preserve"> inch</w:t>
      </w:r>
      <w:r w:rsidRPr="00C96B6A">
        <w:rPr>
          <w:lang w:val="en-US"/>
        </w:rPr>
        <w:t xml:space="preserve"> diameter (25mm) stainless steel tubing with plastic end caps. Theft resistant, removable with key provided.</w:t>
      </w:r>
    </w:p>
    <w:p w14:paraId="7DC3D6DB" w14:textId="77777777" w:rsidR="00BE6855" w:rsidRPr="00C96B6A" w:rsidRDefault="00BE6855" w:rsidP="00BE6855">
      <w:pPr>
        <w:pStyle w:val="SubPara"/>
        <w:rPr>
          <w:lang w:val="en-US"/>
        </w:rPr>
      </w:pPr>
      <w:r w:rsidRPr="00C96B6A">
        <w:rPr>
          <w:lang w:val="en-US"/>
        </w:rPr>
        <w:t>Skirt: 18-8, Type 3</w:t>
      </w:r>
      <w:r w:rsidR="00325818" w:rsidRPr="00C96B6A">
        <w:rPr>
          <w:lang w:val="en-US"/>
        </w:rPr>
        <w:t>0</w:t>
      </w:r>
      <w:r w:rsidRPr="00C96B6A">
        <w:rPr>
          <w:lang w:val="en-US"/>
        </w:rPr>
        <w:t>4, stainless steel with satin-finish.</w:t>
      </w:r>
    </w:p>
    <w:p w14:paraId="5D167B01" w14:textId="77777777" w:rsidR="00070DE2" w:rsidRPr="00C96B6A" w:rsidRDefault="00070DE2" w:rsidP="00070DE2">
      <w:pPr>
        <w:pStyle w:val="Blank"/>
        <w:rPr>
          <w:lang w:val="en-US"/>
        </w:rPr>
      </w:pPr>
    </w:p>
    <w:p w14:paraId="4279C17C" w14:textId="77777777" w:rsidR="009D1AFA" w:rsidRPr="00C96B6A" w:rsidRDefault="009D1AFA" w:rsidP="009D1AFA">
      <w:pPr>
        <w:pStyle w:val="Paragraph"/>
      </w:pPr>
      <w:r w:rsidRPr="00C96B6A">
        <w:lastRenderedPageBreak/>
        <w:t>Surface-Mounted Toilet Tissue Dispensers With Hood for Single Roll:</w:t>
      </w:r>
    </w:p>
    <w:p w14:paraId="54009002" w14:textId="77777777" w:rsidR="009D1AFA" w:rsidRPr="00C96B6A" w:rsidRDefault="009D1AFA" w:rsidP="009D1AFA">
      <w:pPr>
        <w:pStyle w:val="SubPara"/>
      </w:pPr>
      <w:r w:rsidRPr="00C96B6A">
        <w:t>Basis of Design:  Bobrick Model B-6699.</w:t>
      </w:r>
    </w:p>
    <w:p w14:paraId="34A16E06" w14:textId="77777777" w:rsidR="009D1AFA" w:rsidRPr="00C96B6A" w:rsidRDefault="009D1AFA" w:rsidP="009D1AFA">
      <w:pPr>
        <w:pStyle w:val="SubSub1"/>
        <w:tabs>
          <w:tab w:val="num" w:pos="3228"/>
        </w:tabs>
      </w:pPr>
      <w:r w:rsidRPr="00C96B6A">
        <w:t>Finish:  Bright polished finish.</w:t>
      </w:r>
    </w:p>
    <w:p w14:paraId="3006B918" w14:textId="77777777" w:rsidR="009D1AFA" w:rsidRPr="00C96B6A" w:rsidRDefault="009D1AFA" w:rsidP="009D1AFA">
      <w:pPr>
        <w:pStyle w:val="SubSub1"/>
        <w:tabs>
          <w:tab w:val="num" w:pos="3228"/>
        </w:tabs>
      </w:pPr>
      <w:r w:rsidRPr="00C96B6A">
        <w:t>Spindle:  Chrome-plated plastic with heavy-duty internal spring.</w:t>
      </w:r>
    </w:p>
    <w:p w14:paraId="0CF78A30" w14:textId="77777777" w:rsidR="009D1AFA" w:rsidRPr="00C96B6A" w:rsidRDefault="009D1AFA" w:rsidP="009D1AFA">
      <w:pPr>
        <w:pStyle w:val="SubPara"/>
      </w:pPr>
      <w:r w:rsidRPr="00C96B6A">
        <w:t>Basis of Design:  Bobrick Model B-6699 with one Bobrick 283-604 theft-resistant spindle.</w:t>
      </w:r>
    </w:p>
    <w:p w14:paraId="0F7D1D52" w14:textId="77777777" w:rsidR="009D1AFA" w:rsidRPr="00C96B6A" w:rsidRDefault="009D1AFA" w:rsidP="009D1AFA">
      <w:pPr>
        <w:pStyle w:val="SubSub1"/>
        <w:tabs>
          <w:tab w:val="num" w:pos="3228"/>
        </w:tabs>
      </w:pPr>
      <w:r w:rsidRPr="00C96B6A">
        <w:t>Finish:  Bright polished finish.</w:t>
      </w:r>
    </w:p>
    <w:p w14:paraId="4DDA8A03" w14:textId="77777777" w:rsidR="009D1AFA" w:rsidRPr="00C96B6A" w:rsidRDefault="009D1AFA" w:rsidP="009D1AFA">
      <w:pPr>
        <w:pStyle w:val="SubSub1"/>
        <w:tabs>
          <w:tab w:val="num" w:pos="3228"/>
        </w:tabs>
      </w:pPr>
      <w:r w:rsidRPr="00C96B6A">
        <w:t>Spindle:  Theft-resistant, molded, black high-impact polystyrene plastic with heavy-duty internal spring, removable with key provided.</w:t>
      </w:r>
    </w:p>
    <w:p w14:paraId="53ED69E8" w14:textId="77777777" w:rsidR="009D1AFA" w:rsidRPr="00C96B6A" w:rsidRDefault="009D1AFA" w:rsidP="009D1AFA">
      <w:pPr>
        <w:pStyle w:val="SubPara"/>
      </w:pPr>
      <w:r w:rsidRPr="00C96B6A">
        <w:t>Basis of Design:  Bobrick Model B-66997.</w:t>
      </w:r>
    </w:p>
    <w:p w14:paraId="5604DACC" w14:textId="77777777" w:rsidR="009D1AFA" w:rsidRPr="00C96B6A" w:rsidRDefault="009D1AFA" w:rsidP="009D1AFA">
      <w:pPr>
        <w:pStyle w:val="SubSub1"/>
        <w:tabs>
          <w:tab w:val="num" w:pos="3228"/>
        </w:tabs>
      </w:pPr>
      <w:r w:rsidRPr="00C96B6A">
        <w:t>Finish:  Satin.</w:t>
      </w:r>
    </w:p>
    <w:p w14:paraId="134AA512" w14:textId="77777777" w:rsidR="009D1AFA" w:rsidRPr="00C96B6A" w:rsidRDefault="009D1AFA" w:rsidP="009D1AFA">
      <w:pPr>
        <w:pStyle w:val="SubSub1"/>
        <w:tabs>
          <w:tab w:val="num" w:pos="3228"/>
        </w:tabs>
      </w:pPr>
      <w:r w:rsidRPr="00C96B6A">
        <w:t>Spindle:  Chrome-plated plastic with heavy-duty internal spring.</w:t>
      </w:r>
    </w:p>
    <w:p w14:paraId="31AB58AA" w14:textId="77777777" w:rsidR="009D1AFA" w:rsidRPr="00C96B6A" w:rsidRDefault="009D1AFA" w:rsidP="009D1AFA">
      <w:pPr>
        <w:pStyle w:val="SubPara"/>
      </w:pPr>
      <w:r w:rsidRPr="00C96B6A">
        <w:t>Basis of Design:  Bobrick Model B-69997 with one Bobrick 283-604 theft-resistant spindle.</w:t>
      </w:r>
    </w:p>
    <w:p w14:paraId="15754348" w14:textId="77777777" w:rsidR="009D1AFA" w:rsidRPr="00C96B6A" w:rsidRDefault="009D1AFA" w:rsidP="009D1AFA">
      <w:pPr>
        <w:pStyle w:val="SubSub1"/>
        <w:tabs>
          <w:tab w:val="num" w:pos="3228"/>
        </w:tabs>
      </w:pPr>
      <w:r w:rsidRPr="00C96B6A">
        <w:t>Finish:  Satin.</w:t>
      </w:r>
    </w:p>
    <w:p w14:paraId="4EA2EC9C" w14:textId="77777777" w:rsidR="009D1AFA" w:rsidRPr="00C96B6A" w:rsidRDefault="009D1AFA" w:rsidP="009D1AFA">
      <w:pPr>
        <w:pStyle w:val="SubSub1"/>
        <w:tabs>
          <w:tab w:val="num" w:pos="3228"/>
        </w:tabs>
      </w:pPr>
      <w:r w:rsidRPr="00C96B6A">
        <w:t>Spindle:  Theft-resistant, molded, black high-impact polystyrene plastic with heavy-duty internal spring, removable with key provided.</w:t>
      </w:r>
    </w:p>
    <w:p w14:paraId="5B5BF323" w14:textId="77777777" w:rsidR="009D1AFA" w:rsidRPr="00C96B6A" w:rsidRDefault="009D1AFA" w:rsidP="009D1AFA">
      <w:pPr>
        <w:pStyle w:val="SubPara"/>
      </w:pPr>
      <w:r w:rsidRPr="00C96B6A">
        <w:t>Shell and Flange:  Drawn, one-piece, seamless, 18-8, Type 304, 22 gauge (0.8mm) stainless steel with two countersunk mounting holes.</w:t>
      </w:r>
    </w:p>
    <w:p w14:paraId="718B7714" w14:textId="77777777" w:rsidR="009D1AFA" w:rsidRPr="00C96B6A" w:rsidRDefault="009D1AFA" w:rsidP="009D1AFA">
      <w:pPr>
        <w:pStyle w:val="SubPara"/>
      </w:pPr>
      <w:r w:rsidRPr="00C96B6A">
        <w:t>Skirt:  All-welded, 18-8, Type 304, 22 gauge (0.8mm) stainless steel.</w:t>
      </w:r>
    </w:p>
    <w:p w14:paraId="0E6433A7" w14:textId="77777777" w:rsidR="009D1AFA" w:rsidRPr="00C96B6A" w:rsidRDefault="009D1AFA" w:rsidP="009D1AFA">
      <w:pPr>
        <w:pStyle w:val="SubPara"/>
      </w:pPr>
      <w:r w:rsidRPr="00C96B6A">
        <w:t>Hood:  18-8, Type 304, 18 gauge (1.2mm) stainless steel; hinged to shell.</w:t>
      </w:r>
    </w:p>
    <w:p w14:paraId="351E4B09" w14:textId="77777777" w:rsidR="009D1AFA" w:rsidRPr="00C96B6A" w:rsidRDefault="009D1AFA" w:rsidP="009D1AFA">
      <w:pPr>
        <w:pStyle w:val="SubPara"/>
      </w:pPr>
      <w:r w:rsidRPr="00C96B6A">
        <w:t>Support Posts:  Heavy-duty cast zamak with chrome-plated finish.</w:t>
      </w:r>
    </w:p>
    <w:p w14:paraId="6631690A" w14:textId="77777777" w:rsidR="009D1AFA" w:rsidRPr="00C96B6A" w:rsidRDefault="009D1AFA" w:rsidP="009D1AFA">
      <w:pPr>
        <w:pStyle w:val="SubPara"/>
      </w:pPr>
      <w:r w:rsidRPr="00C96B6A">
        <w:t>Capacity:  Accommodates one standard toilet tissue roll up to 5-1/8 inch (130mm) diameter (1500 sheets).</w:t>
      </w:r>
    </w:p>
    <w:p w14:paraId="10979D7F" w14:textId="77777777" w:rsidR="009D1AFA" w:rsidRPr="00C96B6A" w:rsidRDefault="009D1AFA" w:rsidP="009D1AFA">
      <w:pPr>
        <w:pStyle w:val="Blank"/>
      </w:pPr>
    </w:p>
    <w:p w14:paraId="2381C417" w14:textId="77777777" w:rsidR="009D1AFA" w:rsidRPr="00C96B6A" w:rsidRDefault="009D1AFA" w:rsidP="009D1AFA">
      <w:pPr>
        <w:pStyle w:val="Paragraph"/>
      </w:pPr>
      <w:r w:rsidRPr="00C96B6A">
        <w:t>Surface-Mounted Dual-Roll Toilet Tissue Dispensers With Hoods for Two Rolls:</w:t>
      </w:r>
    </w:p>
    <w:p w14:paraId="444C6D9D" w14:textId="77777777" w:rsidR="009D1AFA" w:rsidRPr="00C96B6A" w:rsidRDefault="009D1AFA" w:rsidP="009D1AFA">
      <w:pPr>
        <w:pStyle w:val="SubPara"/>
      </w:pPr>
      <w:r w:rsidRPr="00C96B6A">
        <w:t>Basis of Design:  Bobrick Model B-6999.</w:t>
      </w:r>
    </w:p>
    <w:p w14:paraId="4315EFE9" w14:textId="77777777" w:rsidR="009D1AFA" w:rsidRPr="00C96B6A" w:rsidRDefault="009D1AFA" w:rsidP="009D1AFA">
      <w:pPr>
        <w:pStyle w:val="SubSub1"/>
        <w:tabs>
          <w:tab w:val="num" w:pos="3228"/>
        </w:tabs>
      </w:pPr>
      <w:r w:rsidRPr="00C96B6A">
        <w:t>Finish:  Bright polished finish.</w:t>
      </w:r>
    </w:p>
    <w:p w14:paraId="3BA1893F" w14:textId="77777777" w:rsidR="009D1AFA" w:rsidRPr="00C96B6A" w:rsidRDefault="009D1AFA" w:rsidP="009D1AFA">
      <w:pPr>
        <w:pStyle w:val="SubSub1"/>
        <w:tabs>
          <w:tab w:val="num" w:pos="3228"/>
        </w:tabs>
      </w:pPr>
      <w:r w:rsidRPr="00C96B6A">
        <w:t>Spindle:  Chrome-plated plastic with heavy-duty internal spring.</w:t>
      </w:r>
    </w:p>
    <w:p w14:paraId="3F1B1A4A" w14:textId="77777777" w:rsidR="009D1AFA" w:rsidRPr="00C96B6A" w:rsidRDefault="009D1AFA" w:rsidP="009D1AFA">
      <w:pPr>
        <w:pStyle w:val="SubPara"/>
      </w:pPr>
      <w:r w:rsidRPr="00C96B6A">
        <w:t>Basis of Design:  Bobrick Model B-6999 with one Bobrick 283-604 theft-resistant spindle.</w:t>
      </w:r>
    </w:p>
    <w:p w14:paraId="0DCC7203" w14:textId="77777777" w:rsidR="009D1AFA" w:rsidRPr="00C96B6A" w:rsidRDefault="009D1AFA" w:rsidP="009D1AFA">
      <w:pPr>
        <w:pStyle w:val="SubSub1"/>
        <w:tabs>
          <w:tab w:val="num" w:pos="3228"/>
        </w:tabs>
      </w:pPr>
      <w:r w:rsidRPr="00C96B6A">
        <w:t>Finish:  Bright polished finish.</w:t>
      </w:r>
    </w:p>
    <w:p w14:paraId="773E8A7E" w14:textId="77777777" w:rsidR="009D1AFA" w:rsidRPr="00C96B6A" w:rsidRDefault="009D1AFA" w:rsidP="009D1AFA">
      <w:pPr>
        <w:pStyle w:val="SubSub1"/>
        <w:tabs>
          <w:tab w:val="num" w:pos="3228"/>
        </w:tabs>
      </w:pPr>
      <w:r w:rsidRPr="00C96B6A">
        <w:t>Spindle:  Theft-resistant, molded, black high-impact polystyrene plastic with heavy-duty internal spring, removable with key provided.</w:t>
      </w:r>
    </w:p>
    <w:p w14:paraId="355406D3" w14:textId="77777777" w:rsidR="009D1AFA" w:rsidRPr="00C96B6A" w:rsidRDefault="009D1AFA" w:rsidP="009D1AFA">
      <w:pPr>
        <w:pStyle w:val="SubPara"/>
      </w:pPr>
      <w:r w:rsidRPr="00C96B6A">
        <w:t>Basis of Design:  Bobrick Model B-69997.</w:t>
      </w:r>
    </w:p>
    <w:p w14:paraId="73969AA6" w14:textId="77777777" w:rsidR="009D1AFA" w:rsidRPr="00C96B6A" w:rsidRDefault="009D1AFA" w:rsidP="009D1AFA">
      <w:pPr>
        <w:pStyle w:val="SubSub1"/>
        <w:tabs>
          <w:tab w:val="num" w:pos="3228"/>
        </w:tabs>
      </w:pPr>
      <w:r w:rsidRPr="00C96B6A">
        <w:t>Finish:  Satin.</w:t>
      </w:r>
    </w:p>
    <w:p w14:paraId="73B7D5E0" w14:textId="77777777" w:rsidR="009D1AFA" w:rsidRPr="00C96B6A" w:rsidRDefault="009D1AFA" w:rsidP="009D1AFA">
      <w:pPr>
        <w:pStyle w:val="SubSub1"/>
        <w:tabs>
          <w:tab w:val="num" w:pos="3228"/>
        </w:tabs>
      </w:pPr>
      <w:r w:rsidRPr="00C96B6A">
        <w:t>Spindle:  Chrome-plated plastic with heavy-duty internal spring.</w:t>
      </w:r>
    </w:p>
    <w:p w14:paraId="6E94F114" w14:textId="77777777" w:rsidR="009D1AFA" w:rsidRPr="00C96B6A" w:rsidRDefault="009D1AFA" w:rsidP="009D1AFA">
      <w:pPr>
        <w:pStyle w:val="SubPara"/>
      </w:pPr>
      <w:r w:rsidRPr="00C96B6A">
        <w:t>Basis of Design:  Bobrick Model B-69997 with one Bobrick 283-604 theft-resistant spindle.</w:t>
      </w:r>
    </w:p>
    <w:p w14:paraId="62F16C19" w14:textId="77777777" w:rsidR="009D1AFA" w:rsidRPr="00C96B6A" w:rsidRDefault="009D1AFA" w:rsidP="009D1AFA">
      <w:pPr>
        <w:pStyle w:val="SubSub1"/>
        <w:tabs>
          <w:tab w:val="num" w:pos="3228"/>
        </w:tabs>
      </w:pPr>
      <w:r w:rsidRPr="00C96B6A">
        <w:t>Finish:  Satin.</w:t>
      </w:r>
    </w:p>
    <w:p w14:paraId="62CCE135" w14:textId="77777777" w:rsidR="009D1AFA" w:rsidRPr="00C96B6A" w:rsidRDefault="009D1AFA" w:rsidP="009D1AFA">
      <w:pPr>
        <w:pStyle w:val="SubSub1"/>
        <w:tabs>
          <w:tab w:val="num" w:pos="3228"/>
        </w:tabs>
      </w:pPr>
      <w:r w:rsidRPr="00C96B6A">
        <w:t>Spindle:  Theft-resistant, molded, black high-impact polystyrene plastic with heavy-duty internal spring, removable with key provided.</w:t>
      </w:r>
    </w:p>
    <w:p w14:paraId="68E89E32" w14:textId="77777777" w:rsidR="009D1AFA" w:rsidRPr="00C96B6A" w:rsidRDefault="009D1AFA" w:rsidP="009D1AFA">
      <w:pPr>
        <w:pStyle w:val="SubPara"/>
      </w:pPr>
      <w:r w:rsidRPr="00C96B6A">
        <w:t>Shell and Flange:  Drawn, one-piece, seamless, 18-8, Type 304, 22 gauge (0.8mm) stainless steel with two countersunk mounting holes.</w:t>
      </w:r>
    </w:p>
    <w:p w14:paraId="3F09CC3D" w14:textId="77777777" w:rsidR="009D1AFA" w:rsidRPr="00C96B6A" w:rsidRDefault="009D1AFA" w:rsidP="009D1AFA">
      <w:pPr>
        <w:pStyle w:val="SubPara"/>
      </w:pPr>
      <w:r w:rsidRPr="00C96B6A">
        <w:t>Skirt:  All-welded, 18-8, Type 304, 22 gauge (0.8mm) stainless steel.</w:t>
      </w:r>
    </w:p>
    <w:p w14:paraId="75ED2576" w14:textId="77777777" w:rsidR="009D1AFA" w:rsidRPr="00C96B6A" w:rsidRDefault="009D1AFA" w:rsidP="009D1AFA">
      <w:pPr>
        <w:pStyle w:val="SubPara"/>
      </w:pPr>
      <w:r w:rsidRPr="00C96B6A">
        <w:t>Hood:  18-8, Type 304, 18 gauge (1.2mm) stainless steel; hinged to shell.</w:t>
      </w:r>
    </w:p>
    <w:p w14:paraId="25C30FE3" w14:textId="77777777" w:rsidR="009D1AFA" w:rsidRPr="00C96B6A" w:rsidRDefault="009D1AFA" w:rsidP="009D1AFA">
      <w:pPr>
        <w:pStyle w:val="SubPara"/>
      </w:pPr>
      <w:r w:rsidRPr="00C96B6A">
        <w:t>Support Posts:  Heavy-duty cast zamak with chrome-plated finish.</w:t>
      </w:r>
    </w:p>
    <w:p w14:paraId="47454038" w14:textId="77777777" w:rsidR="009D1AFA" w:rsidRPr="00C96B6A" w:rsidRDefault="009D1AFA" w:rsidP="009D1AFA">
      <w:pPr>
        <w:pStyle w:val="SubPara"/>
      </w:pPr>
      <w:r w:rsidRPr="00C96B6A">
        <w:lastRenderedPageBreak/>
        <w:t>Capacity:  Accommodates two standard toilet tissue roll up to 5-1/8 inch (130mm) diameter (1500 sheets).</w:t>
      </w:r>
    </w:p>
    <w:p w14:paraId="46BD8C7E" w14:textId="77777777" w:rsidR="009D1AFA" w:rsidRPr="00C96B6A" w:rsidRDefault="009D1AFA" w:rsidP="009D1AFA">
      <w:pPr>
        <w:pStyle w:val="Blank"/>
      </w:pPr>
    </w:p>
    <w:p w14:paraId="70C3AA0B" w14:textId="77777777" w:rsidR="009D1AFA" w:rsidRPr="00C96B6A" w:rsidRDefault="009D1AFA" w:rsidP="009D1AFA">
      <w:pPr>
        <w:pStyle w:val="Paragraph"/>
      </w:pPr>
      <w:r w:rsidRPr="00C96B6A">
        <w:t>Surface-Mounted Toilet Tissue Dispensers For Single Roll:</w:t>
      </w:r>
    </w:p>
    <w:p w14:paraId="1D5F53E5" w14:textId="77777777" w:rsidR="009D1AFA" w:rsidRPr="00C96B6A" w:rsidRDefault="009D1AFA" w:rsidP="009D1AFA">
      <w:pPr>
        <w:pStyle w:val="SubPara"/>
      </w:pPr>
      <w:r w:rsidRPr="00C96B6A">
        <w:t>Basis of Design:  Bobrick Model B-685.</w:t>
      </w:r>
    </w:p>
    <w:p w14:paraId="6D22413E" w14:textId="77777777" w:rsidR="009D1AFA" w:rsidRPr="00C96B6A" w:rsidRDefault="009D1AFA" w:rsidP="009D1AFA">
      <w:pPr>
        <w:pStyle w:val="SubSub1"/>
        <w:tabs>
          <w:tab w:val="num" w:pos="3228"/>
        </w:tabs>
      </w:pPr>
      <w:r w:rsidRPr="00C96B6A">
        <w:t>Finish:  Bright polished finish.</w:t>
      </w:r>
    </w:p>
    <w:p w14:paraId="562DEB8C" w14:textId="77777777" w:rsidR="009D1AFA" w:rsidRPr="00C96B6A" w:rsidRDefault="009D1AFA" w:rsidP="009D1AFA">
      <w:pPr>
        <w:pStyle w:val="SubSub1"/>
        <w:tabs>
          <w:tab w:val="num" w:pos="3228"/>
        </w:tabs>
      </w:pPr>
      <w:r w:rsidRPr="00C96B6A">
        <w:t>Spindle:  Chrome-plated plastic with heavy-duty internal spring.</w:t>
      </w:r>
    </w:p>
    <w:p w14:paraId="3AB235CC" w14:textId="77777777" w:rsidR="009D1AFA" w:rsidRPr="00C96B6A" w:rsidRDefault="009D1AFA" w:rsidP="009D1AFA">
      <w:pPr>
        <w:pStyle w:val="SubPara"/>
      </w:pPr>
      <w:r w:rsidRPr="00C96B6A">
        <w:t>Basis of Design:  Bobrick Model B-685 with one Bobrick 283-604 theft-resistant spindle.</w:t>
      </w:r>
    </w:p>
    <w:p w14:paraId="61C6A814" w14:textId="77777777" w:rsidR="009D1AFA" w:rsidRPr="00C96B6A" w:rsidRDefault="009D1AFA" w:rsidP="009D1AFA">
      <w:pPr>
        <w:pStyle w:val="SubSub1"/>
        <w:tabs>
          <w:tab w:val="num" w:pos="3228"/>
        </w:tabs>
      </w:pPr>
      <w:r w:rsidRPr="00C96B6A">
        <w:t>Finish:  Bright polished finish.</w:t>
      </w:r>
    </w:p>
    <w:p w14:paraId="1D2AE05C" w14:textId="77777777" w:rsidR="009D1AFA" w:rsidRPr="00C96B6A" w:rsidRDefault="009D1AFA" w:rsidP="009D1AFA">
      <w:pPr>
        <w:pStyle w:val="SubSub1"/>
        <w:tabs>
          <w:tab w:val="num" w:pos="3228"/>
        </w:tabs>
      </w:pPr>
      <w:r w:rsidRPr="00C96B6A">
        <w:t>Spindle:  Theft-resistant, molded, black high-impact polystyrene plastic with heavy-duty internal spring, removable with key provided.</w:t>
      </w:r>
    </w:p>
    <w:p w14:paraId="10EDDBC7" w14:textId="77777777" w:rsidR="009D1AFA" w:rsidRPr="00C96B6A" w:rsidRDefault="009D1AFA" w:rsidP="009D1AFA">
      <w:pPr>
        <w:pStyle w:val="SubPara"/>
      </w:pPr>
      <w:r w:rsidRPr="00C96B6A">
        <w:t>Basis of Design:  Bobrick Model B-6857.</w:t>
      </w:r>
    </w:p>
    <w:p w14:paraId="1015172B" w14:textId="77777777" w:rsidR="009D1AFA" w:rsidRPr="00C96B6A" w:rsidRDefault="009D1AFA" w:rsidP="009D1AFA">
      <w:pPr>
        <w:pStyle w:val="SubSub1"/>
        <w:tabs>
          <w:tab w:val="num" w:pos="3228"/>
        </w:tabs>
      </w:pPr>
      <w:r w:rsidRPr="00C96B6A">
        <w:t>Finish:  Satin.</w:t>
      </w:r>
    </w:p>
    <w:p w14:paraId="1426971A" w14:textId="77777777" w:rsidR="009D1AFA" w:rsidRPr="00C96B6A" w:rsidRDefault="009D1AFA" w:rsidP="009D1AFA">
      <w:pPr>
        <w:pStyle w:val="SubSub1"/>
        <w:tabs>
          <w:tab w:val="num" w:pos="3228"/>
        </w:tabs>
      </w:pPr>
      <w:r w:rsidRPr="00C96B6A">
        <w:t>Spindle:  Chrome-plated plastic with heavy-duty internal spring.</w:t>
      </w:r>
    </w:p>
    <w:p w14:paraId="277F890D" w14:textId="77777777" w:rsidR="009D1AFA" w:rsidRPr="00C96B6A" w:rsidRDefault="009D1AFA" w:rsidP="009D1AFA">
      <w:pPr>
        <w:pStyle w:val="SubPara"/>
      </w:pPr>
      <w:r w:rsidRPr="00C96B6A">
        <w:t>Basis of Design:  Bobrick Model B-6857 with one Bobrick 283-604 theft-resistant spindle.</w:t>
      </w:r>
    </w:p>
    <w:p w14:paraId="62B991EF" w14:textId="77777777" w:rsidR="009D1AFA" w:rsidRPr="00C96B6A" w:rsidRDefault="009D1AFA" w:rsidP="009D1AFA">
      <w:pPr>
        <w:pStyle w:val="SubSub1"/>
        <w:tabs>
          <w:tab w:val="num" w:pos="3228"/>
        </w:tabs>
      </w:pPr>
      <w:r w:rsidRPr="00C96B6A">
        <w:t>Finish:  Satin.</w:t>
      </w:r>
    </w:p>
    <w:p w14:paraId="04207257" w14:textId="77777777" w:rsidR="009D1AFA" w:rsidRPr="00C96B6A" w:rsidRDefault="009D1AFA" w:rsidP="009D1AFA">
      <w:pPr>
        <w:pStyle w:val="SubSub1"/>
        <w:tabs>
          <w:tab w:val="num" w:pos="3228"/>
        </w:tabs>
      </w:pPr>
      <w:r w:rsidRPr="00C96B6A">
        <w:t>Spindle:  Theft-resistant, molded, black high-impact polystyrene plastic with heavy-duty internal spring, removable with key provided.</w:t>
      </w:r>
    </w:p>
    <w:p w14:paraId="6BCF3863" w14:textId="77777777" w:rsidR="009D1AFA" w:rsidRPr="00C96B6A" w:rsidRDefault="009D1AFA" w:rsidP="009D1AFA">
      <w:pPr>
        <w:pStyle w:val="SubPara"/>
      </w:pPr>
      <w:r w:rsidRPr="00C96B6A">
        <w:t>Flanges and Support Arms:  18-8, Type 304, 22 gauge (0.8mm) stainless steel. Concealed, 16 gauge (1.6mm) stainless steel mounting bracket welded inside each flange; secured to wall plates with stainless steel setscrews.</w:t>
      </w:r>
    </w:p>
    <w:p w14:paraId="07B3246E" w14:textId="77777777" w:rsidR="009D1AFA" w:rsidRPr="00C96B6A" w:rsidRDefault="009D1AFA" w:rsidP="009D1AFA">
      <w:pPr>
        <w:pStyle w:val="SubPara"/>
      </w:pPr>
      <w:r w:rsidRPr="00C96B6A">
        <w:t>Concealed Wall Plate:  18-8, Type 304, 16 gauge (1.6mm) stainless steel.</w:t>
      </w:r>
    </w:p>
    <w:p w14:paraId="7E894A2D" w14:textId="77777777" w:rsidR="009D1AFA" w:rsidRPr="00C96B6A" w:rsidRDefault="009D1AFA" w:rsidP="009D1AFA">
      <w:pPr>
        <w:pStyle w:val="SubPara"/>
      </w:pPr>
      <w:r w:rsidRPr="00C96B6A">
        <w:t>Capacity:  Accommodates one standard toilet tissue roll up to 5-1/8 inch (130mm) diameter (1500 sheets).</w:t>
      </w:r>
    </w:p>
    <w:p w14:paraId="73EFA5B8" w14:textId="77777777" w:rsidR="009D1AFA" w:rsidRPr="00C96B6A" w:rsidRDefault="009D1AFA" w:rsidP="009D1AFA">
      <w:pPr>
        <w:pStyle w:val="Blank"/>
      </w:pPr>
    </w:p>
    <w:p w14:paraId="4BB569F8" w14:textId="77777777" w:rsidR="009D1AFA" w:rsidRPr="00C96B6A" w:rsidRDefault="009D1AFA" w:rsidP="009D1AFA">
      <w:pPr>
        <w:pStyle w:val="Paragraph"/>
      </w:pPr>
      <w:r w:rsidRPr="00C96B6A">
        <w:t>Surface-Mounted Toilet Tissue Dispensers For Two Rolls:</w:t>
      </w:r>
    </w:p>
    <w:p w14:paraId="09AF3F1D" w14:textId="77777777" w:rsidR="009D1AFA" w:rsidRPr="00C96B6A" w:rsidRDefault="009D1AFA" w:rsidP="009D1AFA">
      <w:pPr>
        <w:pStyle w:val="SubPara"/>
      </w:pPr>
      <w:r w:rsidRPr="00C96B6A">
        <w:t>Basis of Design:  Bobrick Model B-686.</w:t>
      </w:r>
    </w:p>
    <w:p w14:paraId="23150438" w14:textId="77777777" w:rsidR="009D1AFA" w:rsidRPr="00C96B6A" w:rsidRDefault="009D1AFA" w:rsidP="009D1AFA">
      <w:pPr>
        <w:pStyle w:val="SubSub1"/>
        <w:tabs>
          <w:tab w:val="num" w:pos="3228"/>
        </w:tabs>
      </w:pPr>
      <w:r w:rsidRPr="00C96B6A">
        <w:t>Finish:  Bright polished finish.</w:t>
      </w:r>
    </w:p>
    <w:p w14:paraId="784F9329" w14:textId="77777777" w:rsidR="009D1AFA" w:rsidRPr="00C96B6A" w:rsidRDefault="009D1AFA" w:rsidP="009D1AFA">
      <w:pPr>
        <w:pStyle w:val="SubSub1"/>
        <w:tabs>
          <w:tab w:val="num" w:pos="3228"/>
        </w:tabs>
      </w:pPr>
      <w:r w:rsidRPr="00C96B6A">
        <w:t>Spindle:  Chrome-plated plastic with heavy-duty internal spring.</w:t>
      </w:r>
    </w:p>
    <w:p w14:paraId="1FCD7C4A" w14:textId="77777777" w:rsidR="009D1AFA" w:rsidRPr="00C96B6A" w:rsidRDefault="009D1AFA" w:rsidP="009D1AFA">
      <w:pPr>
        <w:pStyle w:val="SubPara"/>
      </w:pPr>
      <w:r w:rsidRPr="00C96B6A">
        <w:t>Basis of Design:  Bobrick Model B-686 with one Bobrick 283-604 theft-resistant spindle.</w:t>
      </w:r>
    </w:p>
    <w:p w14:paraId="2925E80B" w14:textId="77777777" w:rsidR="009D1AFA" w:rsidRPr="00C96B6A" w:rsidRDefault="009D1AFA" w:rsidP="009D1AFA">
      <w:pPr>
        <w:pStyle w:val="SubSub1"/>
        <w:tabs>
          <w:tab w:val="num" w:pos="3228"/>
        </w:tabs>
      </w:pPr>
      <w:r w:rsidRPr="00C96B6A">
        <w:t>Finish:  Bright polished finish.</w:t>
      </w:r>
    </w:p>
    <w:p w14:paraId="2E43BA93" w14:textId="77777777" w:rsidR="009D1AFA" w:rsidRPr="00C96B6A" w:rsidRDefault="009D1AFA" w:rsidP="009D1AFA">
      <w:pPr>
        <w:pStyle w:val="SubSub1"/>
        <w:tabs>
          <w:tab w:val="num" w:pos="3228"/>
        </w:tabs>
      </w:pPr>
      <w:r w:rsidRPr="00C96B6A">
        <w:t>Spindle:  Theft-resistant, molded, black high-impact polystyrene plastic with heavy-duty internal spring, removable with key provided.</w:t>
      </w:r>
    </w:p>
    <w:p w14:paraId="7759654D" w14:textId="77777777" w:rsidR="009D1AFA" w:rsidRPr="00C96B6A" w:rsidRDefault="009D1AFA" w:rsidP="009D1AFA">
      <w:pPr>
        <w:pStyle w:val="SubPara"/>
      </w:pPr>
      <w:r w:rsidRPr="00C96B6A">
        <w:t>Basis of Design:  Bobrick Model B-6867.</w:t>
      </w:r>
    </w:p>
    <w:p w14:paraId="3B903B40" w14:textId="77777777" w:rsidR="009D1AFA" w:rsidRPr="00C96B6A" w:rsidRDefault="009D1AFA" w:rsidP="009D1AFA">
      <w:pPr>
        <w:pStyle w:val="SubSub1"/>
        <w:tabs>
          <w:tab w:val="num" w:pos="3228"/>
        </w:tabs>
      </w:pPr>
      <w:r w:rsidRPr="00C96B6A">
        <w:t>Finish:  Satin.</w:t>
      </w:r>
    </w:p>
    <w:p w14:paraId="273DDEE4" w14:textId="77777777" w:rsidR="009D1AFA" w:rsidRPr="00C96B6A" w:rsidRDefault="009D1AFA" w:rsidP="009D1AFA">
      <w:pPr>
        <w:pStyle w:val="SubSub1"/>
        <w:tabs>
          <w:tab w:val="num" w:pos="3228"/>
        </w:tabs>
      </w:pPr>
      <w:r w:rsidRPr="00C96B6A">
        <w:t>Spindle:  Chrome-plated plastic with heavy-duty internal spring.</w:t>
      </w:r>
    </w:p>
    <w:p w14:paraId="0B9CA61A" w14:textId="77777777" w:rsidR="009D1AFA" w:rsidRPr="00C96B6A" w:rsidRDefault="009D1AFA" w:rsidP="009D1AFA">
      <w:pPr>
        <w:pStyle w:val="SubPara"/>
      </w:pPr>
      <w:r w:rsidRPr="00C96B6A">
        <w:t>Basis of Design:  Bobrick Model B-6867 with one Bobrick 283-604 theft-resistant spindle.</w:t>
      </w:r>
    </w:p>
    <w:p w14:paraId="139CDBAF" w14:textId="77777777" w:rsidR="009D1AFA" w:rsidRPr="00C96B6A" w:rsidRDefault="009D1AFA" w:rsidP="009D1AFA">
      <w:pPr>
        <w:pStyle w:val="SubSub1"/>
        <w:tabs>
          <w:tab w:val="num" w:pos="3228"/>
        </w:tabs>
      </w:pPr>
      <w:r w:rsidRPr="00C96B6A">
        <w:t>Finish:  Satin.</w:t>
      </w:r>
    </w:p>
    <w:p w14:paraId="03A490CF" w14:textId="77777777" w:rsidR="009D1AFA" w:rsidRPr="00C96B6A" w:rsidRDefault="009D1AFA" w:rsidP="009D1AFA">
      <w:pPr>
        <w:pStyle w:val="SubSub1"/>
        <w:tabs>
          <w:tab w:val="num" w:pos="3228"/>
        </w:tabs>
      </w:pPr>
      <w:r w:rsidRPr="00C96B6A">
        <w:t>Spindle:  Theft-resistant, molded, black high-impact polystyrene plastic with heavy-duty internal spring, removable with key provided.</w:t>
      </w:r>
    </w:p>
    <w:p w14:paraId="5B540C92" w14:textId="77777777" w:rsidR="009D1AFA" w:rsidRPr="00C96B6A" w:rsidRDefault="009D1AFA" w:rsidP="009D1AFA">
      <w:pPr>
        <w:pStyle w:val="SubPara"/>
      </w:pPr>
      <w:r w:rsidRPr="00C96B6A">
        <w:t>Flanges and Support Arms:  18-8, Type 304, 22 gauge (0.8mm) stainless steel. Concealed, 16 gauge (1.6mm) stainless steel mounting bracket welded inside each flange; secured to wall plates with stainless steel setscrews.</w:t>
      </w:r>
    </w:p>
    <w:p w14:paraId="42731FCB" w14:textId="77777777" w:rsidR="009D1AFA" w:rsidRPr="00C96B6A" w:rsidRDefault="009D1AFA" w:rsidP="009D1AFA">
      <w:pPr>
        <w:pStyle w:val="SubPara"/>
      </w:pPr>
      <w:r w:rsidRPr="00C96B6A">
        <w:lastRenderedPageBreak/>
        <w:t>Concealed Wall Plate:  18-8, Type 304, 16 gauge (1.6mm) stainless steel.</w:t>
      </w:r>
    </w:p>
    <w:p w14:paraId="55979805" w14:textId="77777777" w:rsidR="009D1AFA" w:rsidRPr="00C96B6A" w:rsidRDefault="009D1AFA" w:rsidP="009D1AFA">
      <w:pPr>
        <w:pStyle w:val="SubPara"/>
      </w:pPr>
      <w:r w:rsidRPr="00C96B6A">
        <w:t>Spindle:  Chrome-plated plastic; equipped with heavy-duty internal spring.</w:t>
      </w:r>
    </w:p>
    <w:p w14:paraId="33AFD986" w14:textId="77777777" w:rsidR="009D1AFA" w:rsidRPr="00C96B6A" w:rsidRDefault="009D1AFA" w:rsidP="009D1AFA">
      <w:pPr>
        <w:pStyle w:val="SubPara"/>
      </w:pPr>
      <w:r w:rsidRPr="00C96B6A">
        <w:t>Capacity:  Accommodates two standard toilet tissue roll up to 5-1/8 inch (130mm) diameter (1500 sheets).</w:t>
      </w:r>
    </w:p>
    <w:p w14:paraId="7C38BE1F" w14:textId="77777777" w:rsidR="009D1AFA" w:rsidRPr="00C96B6A" w:rsidRDefault="009D1AFA" w:rsidP="009D1AFA">
      <w:pPr>
        <w:pStyle w:val="Blank"/>
      </w:pPr>
    </w:p>
    <w:p w14:paraId="27E2A04D" w14:textId="77777777" w:rsidR="009D1AFA" w:rsidRPr="00C96B6A" w:rsidRDefault="009D1AFA" w:rsidP="009D1AFA">
      <w:pPr>
        <w:pStyle w:val="Paragraph"/>
      </w:pPr>
      <w:r w:rsidRPr="00C96B6A">
        <w:t>Surface-Mounted Toilet Tissue Dispensers For Single Roll:</w:t>
      </w:r>
    </w:p>
    <w:p w14:paraId="3C2C7953" w14:textId="77777777" w:rsidR="009D1AFA" w:rsidRPr="00C96B6A" w:rsidRDefault="009D1AFA" w:rsidP="009D1AFA">
      <w:pPr>
        <w:pStyle w:val="SubPara"/>
      </w:pPr>
      <w:r w:rsidRPr="00C96B6A">
        <w:t>Basis of Design:  Bobrick ClassicSeries Model B-7685.</w:t>
      </w:r>
    </w:p>
    <w:p w14:paraId="11372658" w14:textId="77777777" w:rsidR="009D1AFA" w:rsidRPr="00C96B6A" w:rsidRDefault="009D1AFA" w:rsidP="009D1AFA">
      <w:pPr>
        <w:pStyle w:val="SubSub1"/>
        <w:tabs>
          <w:tab w:val="num" w:pos="3228"/>
        </w:tabs>
      </w:pPr>
      <w:r w:rsidRPr="00C96B6A">
        <w:t>Finish:  Bright polished finish.</w:t>
      </w:r>
    </w:p>
    <w:p w14:paraId="0BC6B27F" w14:textId="77777777" w:rsidR="009D1AFA" w:rsidRPr="00C96B6A" w:rsidRDefault="009D1AFA" w:rsidP="009D1AFA">
      <w:pPr>
        <w:pStyle w:val="SubSub1"/>
        <w:tabs>
          <w:tab w:val="num" w:pos="3228"/>
        </w:tabs>
      </w:pPr>
      <w:r w:rsidRPr="00C96B6A">
        <w:t>Spindle:  Chrome-plated plastic with heavy-duty internal spring.</w:t>
      </w:r>
    </w:p>
    <w:p w14:paraId="60BA7246" w14:textId="77777777" w:rsidR="00723CAF" w:rsidRPr="00C96B6A" w:rsidRDefault="009D1AFA" w:rsidP="009D1AFA">
      <w:pPr>
        <w:pStyle w:val="SubPara"/>
      </w:pPr>
      <w:r w:rsidRPr="00C96B6A">
        <w:t xml:space="preserve">Basis of Design:  Bobrick ClassicSeries Model B-7685 with one Bobrick </w:t>
      </w:r>
    </w:p>
    <w:p w14:paraId="6BBED3D9" w14:textId="77777777" w:rsidR="009D1AFA" w:rsidRPr="00C96B6A" w:rsidRDefault="009D1AFA" w:rsidP="00723CAF">
      <w:pPr>
        <w:pStyle w:val="SubPara"/>
        <w:numPr>
          <w:ilvl w:val="0"/>
          <w:numId w:val="0"/>
        </w:numPr>
        <w:ind w:left="1728"/>
      </w:pPr>
      <w:r w:rsidRPr="00C96B6A">
        <w:t>283-604 theft-resistant spindle.</w:t>
      </w:r>
    </w:p>
    <w:p w14:paraId="12D225AB" w14:textId="77777777" w:rsidR="009D1AFA" w:rsidRPr="00C96B6A" w:rsidRDefault="009D1AFA" w:rsidP="009D1AFA">
      <w:pPr>
        <w:pStyle w:val="SubSub1"/>
        <w:tabs>
          <w:tab w:val="num" w:pos="3228"/>
        </w:tabs>
      </w:pPr>
      <w:r w:rsidRPr="00C96B6A">
        <w:t>Finish:  Bright polished finish.</w:t>
      </w:r>
    </w:p>
    <w:p w14:paraId="22FBD216" w14:textId="77777777" w:rsidR="009D1AFA" w:rsidRPr="00C96B6A" w:rsidRDefault="009D1AFA" w:rsidP="009D1AFA">
      <w:pPr>
        <w:pStyle w:val="SubSub1"/>
        <w:tabs>
          <w:tab w:val="num" w:pos="3228"/>
        </w:tabs>
      </w:pPr>
      <w:r w:rsidRPr="00C96B6A">
        <w:t>Spindle:  Theft-resistant, molded, black high-impact polystyrene plastic with heavy-duty internal spring, removable with key provided.</w:t>
      </w:r>
    </w:p>
    <w:p w14:paraId="31B75BFA" w14:textId="77777777" w:rsidR="009D1AFA" w:rsidRPr="00C96B6A" w:rsidRDefault="009D1AFA" w:rsidP="009D1AFA">
      <w:pPr>
        <w:pStyle w:val="SubPara"/>
      </w:pPr>
      <w:r w:rsidRPr="00C96B6A">
        <w:t>Basis of Design:  Bobrick ClassicSeries Model B-76857.</w:t>
      </w:r>
    </w:p>
    <w:p w14:paraId="62505252" w14:textId="77777777" w:rsidR="009D1AFA" w:rsidRPr="00C96B6A" w:rsidRDefault="009D1AFA" w:rsidP="009D1AFA">
      <w:pPr>
        <w:pStyle w:val="SubSub1"/>
        <w:tabs>
          <w:tab w:val="num" w:pos="3228"/>
        </w:tabs>
      </w:pPr>
      <w:r w:rsidRPr="00C96B6A">
        <w:t>Finish:  Satin.</w:t>
      </w:r>
    </w:p>
    <w:p w14:paraId="3E72FF16" w14:textId="77777777" w:rsidR="009D1AFA" w:rsidRPr="00C96B6A" w:rsidRDefault="009D1AFA" w:rsidP="009D1AFA">
      <w:pPr>
        <w:pStyle w:val="SubSub1"/>
        <w:tabs>
          <w:tab w:val="num" w:pos="3228"/>
        </w:tabs>
      </w:pPr>
      <w:r w:rsidRPr="00C96B6A">
        <w:t>Spindle:  Chrome-plated plastic with heavy-duty internal spring.</w:t>
      </w:r>
    </w:p>
    <w:p w14:paraId="5CB0CD07" w14:textId="77777777" w:rsidR="009D1AFA" w:rsidRPr="00C96B6A" w:rsidRDefault="009D1AFA" w:rsidP="009D1AFA">
      <w:pPr>
        <w:pStyle w:val="SubPara"/>
      </w:pPr>
      <w:r w:rsidRPr="00C96B6A">
        <w:t>Basis of Design:  Bobrick ClassicSeries Model B-76857 with one Bobrick 283-604 theft-resistant spindle.</w:t>
      </w:r>
    </w:p>
    <w:p w14:paraId="05B65DD0" w14:textId="77777777" w:rsidR="009D1AFA" w:rsidRPr="00C96B6A" w:rsidRDefault="009D1AFA" w:rsidP="009D1AFA">
      <w:pPr>
        <w:pStyle w:val="SubSub1"/>
        <w:tabs>
          <w:tab w:val="num" w:pos="3228"/>
        </w:tabs>
      </w:pPr>
      <w:r w:rsidRPr="00C96B6A">
        <w:t>Finish:  Satin.</w:t>
      </w:r>
    </w:p>
    <w:p w14:paraId="4039A6FD" w14:textId="77777777" w:rsidR="009D1AFA" w:rsidRPr="00C96B6A" w:rsidRDefault="009D1AFA" w:rsidP="009D1AFA">
      <w:pPr>
        <w:pStyle w:val="SubSub1"/>
        <w:tabs>
          <w:tab w:val="num" w:pos="3228"/>
        </w:tabs>
      </w:pPr>
      <w:r w:rsidRPr="00C96B6A">
        <w:t>Spindle:  Theft-resistant, molded, black high-impact polystyrene plastic with heavy-duty internal spring, removable with key provided.</w:t>
      </w:r>
    </w:p>
    <w:p w14:paraId="7EC81B1D" w14:textId="77777777" w:rsidR="009D1AFA" w:rsidRPr="00C96B6A" w:rsidRDefault="009D1AFA" w:rsidP="009D1AFA">
      <w:pPr>
        <w:pStyle w:val="SubPara"/>
      </w:pPr>
      <w:r w:rsidRPr="00C96B6A">
        <w:t>Flanges and Support Arms:  All-welded, 18-8, Type 304, 22 gauge (0.8mm) stainless steel with concealed, 16 gauge (1.6mm) mounting bracket; secured to wall plates with stainless steel setscrews.</w:t>
      </w:r>
    </w:p>
    <w:p w14:paraId="5DC51441" w14:textId="77777777" w:rsidR="009D1AFA" w:rsidRPr="00C96B6A" w:rsidRDefault="009D1AFA" w:rsidP="009D1AFA">
      <w:pPr>
        <w:pStyle w:val="SubPara"/>
      </w:pPr>
      <w:r w:rsidRPr="00C96B6A">
        <w:t>Concealed Wall Plate:  18-8, Type 304, 16 gauge (1.6mm) stainless steel.</w:t>
      </w:r>
    </w:p>
    <w:p w14:paraId="6CA6F107" w14:textId="77777777" w:rsidR="009D1AFA" w:rsidRPr="00C96B6A" w:rsidRDefault="009D1AFA" w:rsidP="009D1AFA">
      <w:pPr>
        <w:pStyle w:val="SubPara"/>
      </w:pPr>
      <w:r w:rsidRPr="00C96B6A">
        <w:t>Capacity:  Accommodates one standard toilet tissue roll up to 5-1/2 inch (140mm) diameter (1800 sheets).</w:t>
      </w:r>
    </w:p>
    <w:p w14:paraId="5B799D91" w14:textId="77777777" w:rsidR="009D1AFA" w:rsidRPr="00C96B6A" w:rsidRDefault="009D1AFA" w:rsidP="009D1AFA">
      <w:pPr>
        <w:pStyle w:val="Blank"/>
      </w:pPr>
    </w:p>
    <w:p w14:paraId="639E9F9C" w14:textId="77777777" w:rsidR="009D1AFA" w:rsidRPr="00C96B6A" w:rsidRDefault="009D1AFA" w:rsidP="009D1AFA">
      <w:pPr>
        <w:pStyle w:val="Paragraph"/>
      </w:pPr>
      <w:r w:rsidRPr="00C96B6A">
        <w:t>Surface-Mounted Toilet Tissue Dispensers For Two Rolls:</w:t>
      </w:r>
    </w:p>
    <w:p w14:paraId="575E1F01" w14:textId="77777777" w:rsidR="009D1AFA" w:rsidRPr="00C96B6A" w:rsidRDefault="009D1AFA" w:rsidP="009D1AFA">
      <w:pPr>
        <w:pStyle w:val="SubPara"/>
      </w:pPr>
      <w:r w:rsidRPr="00C96B6A">
        <w:t>Basis of Design:  Bobrick ClassicSeries Model B-7686.</w:t>
      </w:r>
    </w:p>
    <w:p w14:paraId="50D84274" w14:textId="77777777" w:rsidR="009D1AFA" w:rsidRPr="00C96B6A" w:rsidRDefault="009D1AFA" w:rsidP="009D1AFA">
      <w:pPr>
        <w:pStyle w:val="SubSub1"/>
        <w:tabs>
          <w:tab w:val="num" w:pos="3228"/>
        </w:tabs>
      </w:pPr>
      <w:r w:rsidRPr="00C96B6A">
        <w:t>Finish:  Bright polished finish.</w:t>
      </w:r>
    </w:p>
    <w:p w14:paraId="137A34DC" w14:textId="77777777" w:rsidR="009D1AFA" w:rsidRPr="00C96B6A" w:rsidRDefault="009D1AFA" w:rsidP="009D1AFA">
      <w:pPr>
        <w:pStyle w:val="SubSub1"/>
        <w:tabs>
          <w:tab w:val="num" w:pos="3228"/>
        </w:tabs>
      </w:pPr>
      <w:r w:rsidRPr="00C96B6A">
        <w:t>Spindle:  Chrome-plated plastic with heavy-duty internal spring.</w:t>
      </w:r>
    </w:p>
    <w:p w14:paraId="524A91CB" w14:textId="77777777" w:rsidR="00723CAF" w:rsidRPr="00C96B6A" w:rsidRDefault="009D1AFA" w:rsidP="009D1AFA">
      <w:pPr>
        <w:pStyle w:val="SubPara"/>
      </w:pPr>
      <w:r w:rsidRPr="00C96B6A">
        <w:t xml:space="preserve">Basis of Design:  Bobrick ClassicSeries Model B-7686 with one Bobrick </w:t>
      </w:r>
    </w:p>
    <w:p w14:paraId="11C80997" w14:textId="77777777" w:rsidR="009D1AFA" w:rsidRPr="00C96B6A" w:rsidRDefault="009D1AFA" w:rsidP="00723CAF">
      <w:pPr>
        <w:pStyle w:val="SubPara"/>
        <w:numPr>
          <w:ilvl w:val="0"/>
          <w:numId w:val="0"/>
        </w:numPr>
        <w:ind w:left="1728"/>
      </w:pPr>
      <w:r w:rsidRPr="00C96B6A">
        <w:t>283-604 theft-resistant spindle.</w:t>
      </w:r>
    </w:p>
    <w:p w14:paraId="4224AE76" w14:textId="77777777" w:rsidR="009D1AFA" w:rsidRPr="00C96B6A" w:rsidRDefault="009D1AFA" w:rsidP="009D1AFA">
      <w:pPr>
        <w:pStyle w:val="SubSub1"/>
        <w:tabs>
          <w:tab w:val="num" w:pos="3228"/>
        </w:tabs>
      </w:pPr>
      <w:r w:rsidRPr="00C96B6A">
        <w:t>Finish:  Bright polished finish.</w:t>
      </w:r>
    </w:p>
    <w:p w14:paraId="1445BF15" w14:textId="77777777" w:rsidR="009D1AFA" w:rsidRPr="00C96B6A" w:rsidRDefault="009D1AFA" w:rsidP="009D1AFA">
      <w:pPr>
        <w:pStyle w:val="SubSub1"/>
        <w:tabs>
          <w:tab w:val="num" w:pos="3228"/>
        </w:tabs>
      </w:pPr>
      <w:r w:rsidRPr="00C96B6A">
        <w:t>Spindle:  Theft-resistant, molded, black high-impact polystyrene plastic with heavy-duty internal spring, removable with key provided.</w:t>
      </w:r>
    </w:p>
    <w:p w14:paraId="52C056C7" w14:textId="77777777" w:rsidR="009D1AFA" w:rsidRPr="00C96B6A" w:rsidRDefault="009D1AFA" w:rsidP="009D1AFA">
      <w:pPr>
        <w:pStyle w:val="SubPara"/>
      </w:pPr>
      <w:r w:rsidRPr="00C96B6A">
        <w:t>Basis of Design:  Bobrick ClassicSeries Model B-76867.</w:t>
      </w:r>
    </w:p>
    <w:p w14:paraId="37CDFB71" w14:textId="77777777" w:rsidR="009D1AFA" w:rsidRPr="00C96B6A" w:rsidRDefault="009D1AFA" w:rsidP="009D1AFA">
      <w:pPr>
        <w:pStyle w:val="SubSub1"/>
        <w:tabs>
          <w:tab w:val="num" w:pos="3228"/>
        </w:tabs>
      </w:pPr>
      <w:r w:rsidRPr="00C96B6A">
        <w:t>Finish:  Satin.</w:t>
      </w:r>
    </w:p>
    <w:p w14:paraId="7433EE25" w14:textId="77777777" w:rsidR="009D1AFA" w:rsidRPr="00C96B6A" w:rsidRDefault="009D1AFA" w:rsidP="009D1AFA">
      <w:pPr>
        <w:pStyle w:val="SubSub1"/>
        <w:tabs>
          <w:tab w:val="num" w:pos="3228"/>
        </w:tabs>
      </w:pPr>
      <w:r w:rsidRPr="00C96B6A">
        <w:t>Spindle:  Chrome-plated plastic with heavy-duty internal spring.</w:t>
      </w:r>
    </w:p>
    <w:p w14:paraId="07440851" w14:textId="77777777" w:rsidR="00723CAF" w:rsidRPr="00C96B6A" w:rsidRDefault="009D1AFA" w:rsidP="009D1AFA">
      <w:pPr>
        <w:pStyle w:val="SubPara"/>
      </w:pPr>
      <w:r w:rsidRPr="00C96B6A">
        <w:t xml:space="preserve">Basis of Design:  Bobrick ClassicSeries Model B-76867 with one Bobrick </w:t>
      </w:r>
    </w:p>
    <w:p w14:paraId="57FFBD1A" w14:textId="77777777" w:rsidR="009D1AFA" w:rsidRPr="00C96B6A" w:rsidRDefault="009D1AFA" w:rsidP="00723CAF">
      <w:pPr>
        <w:pStyle w:val="SubPara"/>
        <w:numPr>
          <w:ilvl w:val="0"/>
          <w:numId w:val="0"/>
        </w:numPr>
        <w:ind w:left="1728"/>
      </w:pPr>
      <w:r w:rsidRPr="00C96B6A">
        <w:t>283-604 theft-resistant spindle.</w:t>
      </w:r>
    </w:p>
    <w:p w14:paraId="090678B3" w14:textId="77777777" w:rsidR="009D1AFA" w:rsidRPr="00C96B6A" w:rsidRDefault="009D1AFA" w:rsidP="009D1AFA">
      <w:pPr>
        <w:pStyle w:val="SubSub1"/>
        <w:tabs>
          <w:tab w:val="num" w:pos="3228"/>
        </w:tabs>
      </w:pPr>
      <w:r w:rsidRPr="00C96B6A">
        <w:t>Finish:  Satin.</w:t>
      </w:r>
    </w:p>
    <w:p w14:paraId="58510DDE" w14:textId="77777777" w:rsidR="009D1AFA" w:rsidRPr="00C96B6A" w:rsidRDefault="009D1AFA" w:rsidP="009D1AFA">
      <w:pPr>
        <w:pStyle w:val="SubSub1"/>
        <w:tabs>
          <w:tab w:val="num" w:pos="3228"/>
        </w:tabs>
      </w:pPr>
      <w:r w:rsidRPr="00C96B6A">
        <w:t>Spindle:  Theft-resistant, molded, black high-impact polystyrene plastic with heavy-duty internal spring, removable with key provided.</w:t>
      </w:r>
    </w:p>
    <w:p w14:paraId="388DE93F" w14:textId="77777777" w:rsidR="009D1AFA" w:rsidRPr="00C96B6A" w:rsidRDefault="009D1AFA" w:rsidP="009D1AFA">
      <w:pPr>
        <w:pStyle w:val="SubPara"/>
      </w:pPr>
      <w:r w:rsidRPr="00C96B6A">
        <w:lastRenderedPageBreak/>
        <w:t>Flanges and Support Arms:  All-welded, 18-8, Type 304, 22 gauge (0.8mm) stainless steel with concealed, 16 gauge (1.6mm) mounting bracket; secured to wall plates with stainless steel setscrews.</w:t>
      </w:r>
    </w:p>
    <w:p w14:paraId="3739E96F" w14:textId="77777777" w:rsidR="009D1AFA" w:rsidRPr="00C96B6A" w:rsidRDefault="009D1AFA" w:rsidP="009D1AFA">
      <w:pPr>
        <w:pStyle w:val="SubPara"/>
      </w:pPr>
      <w:r w:rsidRPr="00C96B6A">
        <w:t>Concealed Wall Plate:  18-8, Type 304, 16 gauge (1.6mm) stainless steel.</w:t>
      </w:r>
    </w:p>
    <w:p w14:paraId="43BD0F1B" w14:textId="77777777" w:rsidR="009D1AFA" w:rsidRPr="00C96B6A" w:rsidRDefault="009D1AFA" w:rsidP="009D1AFA">
      <w:pPr>
        <w:pStyle w:val="SubPara"/>
      </w:pPr>
      <w:r w:rsidRPr="00C96B6A">
        <w:t>Capacity:  Accommodates two standard toilet tissue roll up to 5-1/2 inch (140mm) diameter (1800 sheets).</w:t>
      </w:r>
    </w:p>
    <w:p w14:paraId="46F95919" w14:textId="77777777" w:rsidR="009D1AFA" w:rsidRPr="00C96B6A" w:rsidRDefault="009D1AFA" w:rsidP="009D1AFA">
      <w:pPr>
        <w:pStyle w:val="Blank"/>
      </w:pPr>
    </w:p>
    <w:p w14:paraId="66DBE933" w14:textId="77777777" w:rsidR="009D1AFA" w:rsidRPr="00C96B6A" w:rsidRDefault="009D1AFA" w:rsidP="009D1AFA">
      <w:pPr>
        <w:pStyle w:val="Paragraph"/>
      </w:pPr>
      <w:r w:rsidRPr="00C96B6A">
        <w:t>Surface-Mounted Toilet Tissue Dispensers for Single Roll With Controlled Delivery:</w:t>
      </w:r>
    </w:p>
    <w:p w14:paraId="1D8E308E" w14:textId="77777777" w:rsidR="009D1AFA" w:rsidRPr="00C96B6A" w:rsidRDefault="009D1AFA" w:rsidP="009D1AFA">
      <w:pPr>
        <w:pStyle w:val="SubPara"/>
      </w:pPr>
      <w:r w:rsidRPr="00C96B6A">
        <w:t>Basis of Design:  Bobrick ClassicSeries Model B-264.</w:t>
      </w:r>
    </w:p>
    <w:p w14:paraId="72E9880E" w14:textId="77777777" w:rsidR="009D1AFA" w:rsidRPr="00C96B6A" w:rsidRDefault="009D1AFA" w:rsidP="009D1AFA">
      <w:pPr>
        <w:pStyle w:val="SubPara"/>
      </w:pPr>
      <w:r w:rsidRPr="00C96B6A">
        <w:t xml:space="preserve">Materials:  Heavy gauge chrome-plated steel with bright polished finish. </w:t>
      </w:r>
    </w:p>
    <w:p w14:paraId="04158470" w14:textId="77777777" w:rsidR="009D1AFA" w:rsidRPr="00C96B6A" w:rsidRDefault="009D1AFA" w:rsidP="009D1AFA">
      <w:pPr>
        <w:pStyle w:val="SubPara"/>
      </w:pPr>
      <w:r w:rsidRPr="00C96B6A">
        <w:t>Mounting Bracket:  18 gauge (1.2mm).  Equipped with a vandal-resistant self-locking mechanism and two heavy-duty brake springs.</w:t>
      </w:r>
    </w:p>
    <w:p w14:paraId="48868033" w14:textId="77777777" w:rsidR="009D1AFA" w:rsidRPr="00C96B6A" w:rsidRDefault="009D1AFA" w:rsidP="009D1AFA">
      <w:pPr>
        <w:pStyle w:val="SubPara"/>
      </w:pPr>
      <w:r w:rsidRPr="00C96B6A">
        <w:t>Toilet Tissue Dispensing:  Controlled delivery.  Toilet tissue roll will not spin freely.  Accommodates one standard toilet tissue roll up to 4-1/2 inch (115mm) in diameter.  Roll cannot be removed from holder until empty.</w:t>
      </w:r>
    </w:p>
    <w:p w14:paraId="6AF0F140" w14:textId="77777777" w:rsidR="00441E71" w:rsidRPr="00C96B6A" w:rsidRDefault="00441E71" w:rsidP="00441E71">
      <w:pPr>
        <w:pStyle w:val="Blank"/>
      </w:pPr>
    </w:p>
    <w:p w14:paraId="38642474" w14:textId="77777777" w:rsidR="00441E71" w:rsidRPr="00C96B6A" w:rsidRDefault="00441E71" w:rsidP="00441E71">
      <w:pPr>
        <w:pStyle w:val="Paragraph"/>
      </w:pPr>
      <w:r w:rsidRPr="00C96B6A">
        <w:t>Surface-Mounted Vinyl-Coated Toilet Tissue Holders:</w:t>
      </w:r>
    </w:p>
    <w:p w14:paraId="74D747E2" w14:textId="77777777" w:rsidR="00441E71" w:rsidRPr="00C96B6A" w:rsidRDefault="00441E71" w:rsidP="00441E71">
      <w:pPr>
        <w:pStyle w:val="SubPara"/>
      </w:pPr>
      <w:r w:rsidRPr="00C96B6A">
        <w:t>Basis of Design:  Bobrick Model B-2716.</w:t>
      </w:r>
    </w:p>
    <w:p w14:paraId="01EDAFD4" w14:textId="77777777" w:rsidR="00441E71" w:rsidRPr="00C96B6A" w:rsidRDefault="00441E71" w:rsidP="00441E71">
      <w:pPr>
        <w:pStyle w:val="SubPara"/>
      </w:pPr>
      <w:r w:rsidRPr="00C96B6A">
        <w:t xml:space="preserve">Concealed Mounting Plate:  </w:t>
      </w:r>
      <w:r w:rsidR="00AB583D" w:rsidRPr="00C96B6A">
        <w:rPr>
          <w:lang w:val="en-US"/>
        </w:rPr>
        <w:t>p</w:t>
      </w:r>
      <w:r w:rsidR="00AB583D" w:rsidRPr="00C96B6A">
        <w:t>polyamide</w:t>
      </w:r>
      <w:r w:rsidRPr="00C96B6A">
        <w:t xml:space="preserve"> 6 fiberglass reinforced nylon with glossy finish.</w:t>
      </w:r>
    </w:p>
    <w:p w14:paraId="167EFBE9" w14:textId="77777777" w:rsidR="00441E71" w:rsidRPr="00C96B6A" w:rsidRDefault="00441E71" w:rsidP="00441E71">
      <w:pPr>
        <w:pStyle w:val="SubPara"/>
      </w:pPr>
      <w:r w:rsidRPr="00C96B6A">
        <w:t xml:space="preserve">Holder Housing:  </w:t>
      </w:r>
      <w:r w:rsidR="00AB583D" w:rsidRPr="00C96B6A">
        <w:t>polyamide</w:t>
      </w:r>
      <w:r w:rsidRPr="00C96B6A">
        <w:t xml:space="preserve"> 6 fiberglass reinforced nylon with glossy finish.  </w:t>
      </w:r>
    </w:p>
    <w:p w14:paraId="2092CD5A" w14:textId="77777777" w:rsidR="00441E71" w:rsidRPr="00C96B6A" w:rsidRDefault="00441E71" w:rsidP="00441E71">
      <w:pPr>
        <w:pStyle w:val="SubPara"/>
      </w:pPr>
      <w:r w:rsidRPr="00C96B6A">
        <w:t xml:space="preserve">Holder Bar:  </w:t>
      </w:r>
      <w:r w:rsidR="00AB583D" w:rsidRPr="00C96B6A">
        <w:t>polyamide</w:t>
      </w:r>
      <w:r w:rsidRPr="00C96B6A">
        <w:t xml:space="preserve"> 6 fiberglass reinforced nylon, 3/4 inch (20mm) diameter.</w:t>
      </w:r>
    </w:p>
    <w:p w14:paraId="3ADCA68D" w14:textId="77777777" w:rsidR="00441E71" w:rsidRPr="00C96B6A" w:rsidRDefault="00441E71" w:rsidP="00441E71">
      <w:pPr>
        <w:pStyle w:val="SubPara"/>
      </w:pPr>
      <w:r w:rsidRPr="00C96B6A">
        <w:t>Capacity:  Accommodates standard-core toilet tissue rolls up to 5-3/4 inch (145mm) diameter (2000 sheets).</w:t>
      </w:r>
    </w:p>
    <w:p w14:paraId="3DEE332F" w14:textId="77777777" w:rsidR="00441E71" w:rsidRPr="00C96B6A" w:rsidRDefault="00441E71" w:rsidP="00441E71">
      <w:pPr>
        <w:pStyle w:val="Paragraph"/>
        <w:numPr>
          <w:ilvl w:val="0"/>
          <w:numId w:val="0"/>
        </w:numPr>
      </w:pPr>
    </w:p>
    <w:p w14:paraId="762E623F" w14:textId="77777777" w:rsidR="009D1AFA" w:rsidRPr="00C96B6A" w:rsidRDefault="009D1AFA" w:rsidP="009D1AFA">
      <w:pPr>
        <w:pStyle w:val="Paragraph"/>
      </w:pPr>
      <w:r w:rsidRPr="00C96B6A">
        <w:t>Surface-Mounted Toilet Tissue Dispensers for Two Rolls With Controlled Delivery:</w:t>
      </w:r>
    </w:p>
    <w:p w14:paraId="6C7BF25C" w14:textId="77777777" w:rsidR="009D1AFA" w:rsidRPr="00C96B6A" w:rsidRDefault="009D1AFA" w:rsidP="009D1AFA">
      <w:pPr>
        <w:pStyle w:val="SubPara"/>
      </w:pPr>
      <w:r w:rsidRPr="00C96B6A">
        <w:t>Basis of Design:  Bobrick ClassicSeries Model B-265.</w:t>
      </w:r>
    </w:p>
    <w:p w14:paraId="6A0DADC7" w14:textId="77777777" w:rsidR="009D1AFA" w:rsidRPr="00C96B6A" w:rsidRDefault="009D1AFA" w:rsidP="009D1AFA">
      <w:pPr>
        <w:pStyle w:val="SubPara"/>
      </w:pPr>
      <w:r w:rsidRPr="00C96B6A">
        <w:t xml:space="preserve">Materials:  Heavy gauge chrome-plated steel with bright polished finish. </w:t>
      </w:r>
    </w:p>
    <w:p w14:paraId="29D09CF6" w14:textId="77777777" w:rsidR="009D1AFA" w:rsidRPr="00C96B6A" w:rsidRDefault="009D1AFA" w:rsidP="009D1AFA">
      <w:pPr>
        <w:pStyle w:val="SubPara"/>
      </w:pPr>
      <w:r w:rsidRPr="00C96B6A">
        <w:t>Mounting Bracket:  18 gauge (1.2mm).  Equipped with a vandal-resistant self-locking mechanism and two heavy-duty brake springs.</w:t>
      </w:r>
    </w:p>
    <w:p w14:paraId="432251E6" w14:textId="77777777" w:rsidR="009D1AFA" w:rsidRPr="00C96B6A" w:rsidRDefault="009D1AFA" w:rsidP="009D1AFA">
      <w:pPr>
        <w:pStyle w:val="SubPara"/>
      </w:pPr>
      <w:r w:rsidRPr="00C96B6A">
        <w:t>Toilet Tissue Dispensing:  Controlled delivery.  Toilet tissue rolls will not spin freely.  Accommodates two standard toilet tissue rolls up to 4-1/2 inch (115mm) in diameter.  Roll cannot be removed from holder until empty.</w:t>
      </w:r>
    </w:p>
    <w:p w14:paraId="16ACB7CE" w14:textId="77777777" w:rsidR="009D1AFA" w:rsidRPr="00C96B6A" w:rsidRDefault="009D1AFA" w:rsidP="009D1AFA">
      <w:pPr>
        <w:pStyle w:val="Blank"/>
      </w:pPr>
    </w:p>
    <w:p w14:paraId="7B1405BE" w14:textId="77777777" w:rsidR="009D1AFA" w:rsidRPr="00C96B6A" w:rsidRDefault="009D1AFA" w:rsidP="009D1AFA">
      <w:pPr>
        <w:pStyle w:val="Paragraph"/>
      </w:pPr>
      <w:r w:rsidRPr="00C96B6A">
        <w:t>Surface-Mounted Toilet Tissue Cabinets:</w:t>
      </w:r>
    </w:p>
    <w:p w14:paraId="4A2D34CC" w14:textId="77777777" w:rsidR="009D1AFA" w:rsidRPr="00C96B6A" w:rsidRDefault="009D1AFA" w:rsidP="009D1AFA">
      <w:pPr>
        <w:pStyle w:val="SubPara"/>
      </w:pPr>
      <w:r w:rsidRPr="00C96B6A">
        <w:t>Basis of Design:  Bobrick Model B-272.</w:t>
      </w:r>
    </w:p>
    <w:p w14:paraId="434F49CE" w14:textId="77777777" w:rsidR="009D1AFA" w:rsidRPr="00C96B6A" w:rsidRDefault="009D1AFA" w:rsidP="009D1AFA">
      <w:pPr>
        <w:pStyle w:val="SubPara"/>
      </w:pPr>
      <w:r w:rsidRPr="00C96B6A">
        <w:t>Cabinet:  18-8, Type 304, 22 gauge (0.8mm) stainless steel with satin finish; equipped with a tumbler lock keyed like other washroom accessories.</w:t>
      </w:r>
    </w:p>
    <w:p w14:paraId="53CF398E" w14:textId="77777777" w:rsidR="009D1AFA" w:rsidRPr="00C96B6A" w:rsidRDefault="009D1AFA" w:rsidP="009D1AFA">
      <w:pPr>
        <w:pStyle w:val="SubPara"/>
      </w:pPr>
      <w:r w:rsidRPr="00C96B6A">
        <w:t>Toilet Tissue Dispensing:  Singlefold or doublefold toilet tissues, can be refilled with a full standard pack before dispenser is empty.</w:t>
      </w:r>
    </w:p>
    <w:p w14:paraId="4FDFCEA2" w14:textId="77777777" w:rsidR="009D1AFA" w:rsidRPr="00C96B6A" w:rsidRDefault="009D1AFA" w:rsidP="009D1AFA">
      <w:pPr>
        <w:pStyle w:val="SubPara"/>
      </w:pPr>
      <w:r w:rsidRPr="00C96B6A">
        <w:t>Refill Indication:  Slots in cabinet indicate refill time.</w:t>
      </w:r>
    </w:p>
    <w:p w14:paraId="5806F2B8" w14:textId="77777777" w:rsidR="009D1AFA" w:rsidRPr="00C96B6A" w:rsidRDefault="009D1AFA" w:rsidP="009D1AFA">
      <w:pPr>
        <w:pStyle w:val="SubPara"/>
      </w:pPr>
      <w:r w:rsidRPr="00C96B6A">
        <w:t>Capacity:  1330 singlefold toilet tissues.</w:t>
      </w:r>
    </w:p>
    <w:p w14:paraId="1D9A5CD4" w14:textId="77777777" w:rsidR="009D1AFA" w:rsidRPr="00C96B6A" w:rsidRDefault="009D1AFA" w:rsidP="009D1AFA">
      <w:pPr>
        <w:pStyle w:val="Blank"/>
      </w:pPr>
    </w:p>
    <w:p w14:paraId="45E7FEA4" w14:textId="77777777" w:rsidR="009D1AFA" w:rsidRPr="00C96B6A" w:rsidRDefault="009D1AFA" w:rsidP="009D1AFA">
      <w:pPr>
        <w:pStyle w:val="Paragraph"/>
      </w:pPr>
      <w:r w:rsidRPr="00C96B6A">
        <w:t>Surface-Mounted Toilet Tissue Dispensers For Single-Roll:</w:t>
      </w:r>
    </w:p>
    <w:p w14:paraId="7020BA4F" w14:textId="77777777" w:rsidR="009D1AFA" w:rsidRPr="00C96B6A" w:rsidRDefault="009D1AFA" w:rsidP="009D1AFA">
      <w:pPr>
        <w:pStyle w:val="SubPara"/>
      </w:pPr>
      <w:r w:rsidRPr="00C96B6A">
        <w:t>Basis of Design:  Bobrick ClassicSeries Model B-273.</w:t>
      </w:r>
    </w:p>
    <w:p w14:paraId="329855A5" w14:textId="77777777" w:rsidR="009D1AFA" w:rsidRPr="00C96B6A" w:rsidRDefault="009D1AFA" w:rsidP="009D1AFA">
      <w:pPr>
        <w:pStyle w:val="SubSub1"/>
        <w:tabs>
          <w:tab w:val="num" w:pos="3228"/>
        </w:tabs>
      </w:pPr>
      <w:r w:rsidRPr="00C96B6A">
        <w:t>Toilet Tissue Dispensing:  Controlled delivery, small extrusion limits rotation of spindle to 3/4 revolution</w:t>
      </w:r>
      <w:r w:rsidR="00AE3CEB" w:rsidRPr="00C96B6A">
        <w:t>.</w:t>
      </w:r>
    </w:p>
    <w:p w14:paraId="191A78FB" w14:textId="77777777" w:rsidR="009D1AFA" w:rsidRPr="00C96B6A" w:rsidRDefault="009D1AFA" w:rsidP="009D1AFA">
      <w:pPr>
        <w:pStyle w:val="SubPara"/>
      </w:pPr>
      <w:r w:rsidRPr="00C96B6A">
        <w:lastRenderedPageBreak/>
        <w:t>Basis of Design:  Bobrick ClassicSeries Model B-2730.</w:t>
      </w:r>
    </w:p>
    <w:p w14:paraId="279FE716" w14:textId="77777777" w:rsidR="009D1AFA" w:rsidRPr="00C96B6A" w:rsidRDefault="009D1AFA" w:rsidP="009D1AFA">
      <w:pPr>
        <w:pStyle w:val="SubSub1"/>
        <w:tabs>
          <w:tab w:val="num" w:pos="3228"/>
        </w:tabs>
      </w:pPr>
      <w:r w:rsidRPr="00C96B6A">
        <w:t>Towel Dispensing:  No controlled delivery.</w:t>
      </w:r>
    </w:p>
    <w:p w14:paraId="3C710FC8" w14:textId="77777777" w:rsidR="009D1AFA" w:rsidRPr="00C96B6A" w:rsidRDefault="009D1AFA" w:rsidP="009D1AFA">
      <w:pPr>
        <w:pStyle w:val="SubPara"/>
      </w:pPr>
      <w:r w:rsidRPr="00C96B6A">
        <w:t>Bracket:  Heavy-duty cast aluminum with satin finish.</w:t>
      </w:r>
    </w:p>
    <w:p w14:paraId="58774EDC" w14:textId="77777777" w:rsidR="009D1AFA" w:rsidRPr="00C96B6A" w:rsidRDefault="009D1AFA" w:rsidP="009D1AFA">
      <w:pPr>
        <w:pStyle w:val="SubPara"/>
      </w:pPr>
      <w:r w:rsidRPr="00C96B6A">
        <w:t>Spindle:  Molded high-impact ABS plastic; equipped with retractable pin and concealed locking mechanism.</w:t>
      </w:r>
    </w:p>
    <w:p w14:paraId="74193AA4" w14:textId="77777777" w:rsidR="009D1AFA" w:rsidRPr="00C96B6A" w:rsidRDefault="009D1AFA" w:rsidP="009D1AFA">
      <w:pPr>
        <w:pStyle w:val="SubPara"/>
      </w:pPr>
      <w:r w:rsidRPr="00C96B6A">
        <w:t>Capacity:  Accommodates standard core toilet tissue rolls up to 6 inch (152mm) diameter (2000 sheets).</w:t>
      </w:r>
    </w:p>
    <w:p w14:paraId="06EB94ED" w14:textId="77777777" w:rsidR="009D1AFA" w:rsidRPr="00C96B6A" w:rsidRDefault="009D1AFA" w:rsidP="009D1AFA">
      <w:pPr>
        <w:pStyle w:val="Blank"/>
      </w:pPr>
    </w:p>
    <w:p w14:paraId="16BCF894" w14:textId="77777777" w:rsidR="009D1AFA" w:rsidRPr="00C96B6A" w:rsidRDefault="009D1AFA" w:rsidP="009D1AFA">
      <w:pPr>
        <w:pStyle w:val="Paragraph"/>
      </w:pPr>
      <w:r w:rsidRPr="00C96B6A">
        <w:t>Surface-Mounted Toilet Tissue Dispensers For Two Rolls:</w:t>
      </w:r>
    </w:p>
    <w:p w14:paraId="6A990D3F" w14:textId="77777777" w:rsidR="009D1AFA" w:rsidRPr="00C96B6A" w:rsidRDefault="009D1AFA" w:rsidP="009D1AFA">
      <w:pPr>
        <w:pStyle w:val="SubPara"/>
      </w:pPr>
      <w:r w:rsidRPr="00C96B6A">
        <w:t>Basis of Design:  Bobrick ClassicSeries Model B-274.</w:t>
      </w:r>
    </w:p>
    <w:p w14:paraId="0C9E0EAB" w14:textId="77777777" w:rsidR="009D1AFA" w:rsidRPr="00C96B6A" w:rsidRDefault="009D1AFA" w:rsidP="009D1AFA">
      <w:pPr>
        <w:pStyle w:val="SubSub1"/>
        <w:tabs>
          <w:tab w:val="num" w:pos="3228"/>
        </w:tabs>
      </w:pPr>
      <w:r w:rsidRPr="00C96B6A">
        <w:t>Toilet Tissue Dispensing:  Controlled delivery, small extrusion limits rotation of spindle to 3/4 revolution</w:t>
      </w:r>
      <w:r w:rsidR="00AE3CEB" w:rsidRPr="00C96B6A">
        <w:t>.</w:t>
      </w:r>
    </w:p>
    <w:p w14:paraId="26A5755D" w14:textId="77777777" w:rsidR="009D1AFA" w:rsidRPr="00C96B6A" w:rsidRDefault="009D1AFA" w:rsidP="009D1AFA">
      <w:pPr>
        <w:pStyle w:val="SubPara"/>
      </w:pPr>
      <w:r w:rsidRPr="00C96B6A">
        <w:t>Basis of Design:  Bobrick ClassicSeries Model B-2740.</w:t>
      </w:r>
    </w:p>
    <w:p w14:paraId="34942FF3" w14:textId="77777777" w:rsidR="009D1AFA" w:rsidRPr="00C96B6A" w:rsidRDefault="009D1AFA" w:rsidP="009D1AFA">
      <w:pPr>
        <w:pStyle w:val="SubSub1"/>
        <w:tabs>
          <w:tab w:val="num" w:pos="3228"/>
        </w:tabs>
      </w:pPr>
      <w:r w:rsidRPr="00C96B6A">
        <w:t>Towel Dispensing:  No controlled delivery.</w:t>
      </w:r>
    </w:p>
    <w:p w14:paraId="34005BD7" w14:textId="77777777" w:rsidR="009D1AFA" w:rsidRPr="00C96B6A" w:rsidRDefault="009D1AFA" w:rsidP="009D1AFA">
      <w:pPr>
        <w:pStyle w:val="SubPara"/>
      </w:pPr>
      <w:r w:rsidRPr="00C96B6A">
        <w:t>Bracket:  Heavy-duty cast aluminum with satin finish.</w:t>
      </w:r>
    </w:p>
    <w:p w14:paraId="0CD0036D" w14:textId="77777777" w:rsidR="009D1AFA" w:rsidRPr="00C96B6A" w:rsidRDefault="009D1AFA" w:rsidP="009D1AFA">
      <w:pPr>
        <w:pStyle w:val="SubPara"/>
      </w:pPr>
      <w:r w:rsidRPr="00C96B6A">
        <w:t>Spindle:  Molded high-impact ABS plastic; equipped with retractable pin and concealed locking mechanism.</w:t>
      </w:r>
    </w:p>
    <w:p w14:paraId="2320288B" w14:textId="77777777" w:rsidR="009D1AFA" w:rsidRPr="00C96B6A" w:rsidRDefault="009D1AFA" w:rsidP="009D1AFA">
      <w:pPr>
        <w:pStyle w:val="SubPara"/>
      </w:pPr>
      <w:r w:rsidRPr="00C96B6A">
        <w:t>Capacity:  Accommodates standard core toilet tissue rolls up to 6 inch (152mm) diameter (2000 sheets).</w:t>
      </w:r>
    </w:p>
    <w:p w14:paraId="23C01BF6" w14:textId="77777777" w:rsidR="009D1AFA" w:rsidRPr="00C96B6A" w:rsidRDefault="009D1AFA" w:rsidP="009D1AFA">
      <w:pPr>
        <w:pStyle w:val="Blank"/>
      </w:pPr>
    </w:p>
    <w:p w14:paraId="1BFD8070" w14:textId="77777777" w:rsidR="009D1AFA" w:rsidRPr="00C96B6A" w:rsidRDefault="009D1AFA" w:rsidP="009D1AFA">
      <w:pPr>
        <w:pStyle w:val="Paragraph"/>
      </w:pPr>
      <w:r w:rsidRPr="00C96B6A">
        <w:t>Surface-Mounted Toilet Tissue Dispensers For Two Rolls:</w:t>
      </w:r>
    </w:p>
    <w:p w14:paraId="67351AE2" w14:textId="77777777" w:rsidR="009D1AFA" w:rsidRPr="00C96B6A" w:rsidRDefault="009D1AFA" w:rsidP="009D1AFA">
      <w:pPr>
        <w:pStyle w:val="SubPara"/>
      </w:pPr>
      <w:r w:rsidRPr="00C96B6A">
        <w:t>Basis of Design:  Bobrick Model B-2746.</w:t>
      </w:r>
    </w:p>
    <w:p w14:paraId="7B5533E7" w14:textId="77777777" w:rsidR="009D1AFA" w:rsidRPr="00C96B6A" w:rsidRDefault="009D1AFA" w:rsidP="009D1AFA">
      <w:pPr>
        <w:pStyle w:val="SubSub1"/>
        <w:tabs>
          <w:tab w:val="num" w:pos="3228"/>
        </w:tabs>
      </w:pPr>
      <w:r w:rsidRPr="00C96B6A">
        <w:t>Towel Dispensing:  Controlled delivery, small extrusion limits rotation of spindle to 3/4 revolution</w:t>
      </w:r>
    </w:p>
    <w:p w14:paraId="0EB52307" w14:textId="77777777" w:rsidR="009D1AFA" w:rsidRPr="00C96B6A" w:rsidRDefault="009D1AFA" w:rsidP="009D1AFA">
      <w:pPr>
        <w:pStyle w:val="SubPara"/>
      </w:pPr>
      <w:r w:rsidRPr="00C96B6A">
        <w:t>Basis of Design:  Bobrick Model B-27460</w:t>
      </w:r>
      <w:r w:rsidR="00AE3CEB" w:rsidRPr="00C96B6A">
        <w:t>.</w:t>
      </w:r>
    </w:p>
    <w:p w14:paraId="560D6BA1" w14:textId="77777777" w:rsidR="009D1AFA" w:rsidRPr="00C96B6A" w:rsidRDefault="009D1AFA" w:rsidP="009D1AFA">
      <w:pPr>
        <w:pStyle w:val="SubSub1"/>
        <w:tabs>
          <w:tab w:val="num" w:pos="3228"/>
        </w:tabs>
      </w:pPr>
      <w:r w:rsidRPr="00C96B6A">
        <w:t>Towel Dispensing:  No controlled delivery.</w:t>
      </w:r>
    </w:p>
    <w:p w14:paraId="5BE6E025" w14:textId="77777777" w:rsidR="009D1AFA" w:rsidRPr="00C96B6A" w:rsidRDefault="009D1AFA" w:rsidP="009D1AFA">
      <w:pPr>
        <w:pStyle w:val="SubPara"/>
      </w:pPr>
      <w:r w:rsidRPr="00C96B6A">
        <w:t>Mounting Bracket:  Heavy-duty cast aluminum with satin finish; equipped with a tumbler lock keyed like other washroom accessories.</w:t>
      </w:r>
    </w:p>
    <w:p w14:paraId="4331D16B" w14:textId="77777777" w:rsidR="009D1AFA" w:rsidRPr="00C96B6A" w:rsidRDefault="009D1AFA" w:rsidP="009D1AFA">
      <w:pPr>
        <w:pStyle w:val="SubPara"/>
      </w:pPr>
      <w:r w:rsidRPr="00C96B6A">
        <w:t>Spindles:  Molded high-impact ABS.</w:t>
      </w:r>
    </w:p>
    <w:p w14:paraId="693BD7E0" w14:textId="77777777" w:rsidR="009D1AFA" w:rsidRPr="00C96B6A" w:rsidRDefault="009D1AFA" w:rsidP="009D1AFA">
      <w:pPr>
        <w:pStyle w:val="SubPara"/>
      </w:pPr>
      <w:r w:rsidRPr="00C96B6A">
        <w:t>Bracket:  Heavy-duty cast aluminum with satin finish.</w:t>
      </w:r>
    </w:p>
    <w:p w14:paraId="37D59CB1" w14:textId="77777777" w:rsidR="009D1AFA" w:rsidRPr="00C96B6A" w:rsidRDefault="009D1AFA" w:rsidP="009D1AFA">
      <w:pPr>
        <w:pStyle w:val="SubPara"/>
      </w:pPr>
      <w:r w:rsidRPr="00C96B6A">
        <w:t>Capacity:  Accommodates standard core toilet tissue rolls up to 6 inch (152mm) diameter (2000 sheets).</w:t>
      </w:r>
    </w:p>
    <w:p w14:paraId="18E916DB" w14:textId="77777777" w:rsidR="009D1AFA" w:rsidRPr="00C96B6A" w:rsidRDefault="009D1AFA" w:rsidP="009D1AFA">
      <w:pPr>
        <w:pStyle w:val="Blank"/>
      </w:pPr>
    </w:p>
    <w:p w14:paraId="411EA042" w14:textId="77777777" w:rsidR="009D1AFA" w:rsidRPr="00C96B6A" w:rsidRDefault="009D1AFA" w:rsidP="009D1AFA">
      <w:pPr>
        <w:pStyle w:val="Paragraph"/>
      </w:pPr>
      <w:r w:rsidRPr="00C96B6A">
        <w:t>Surface-Mounted Toilet Tissue Dispensers For Two Rolls With Shelf:</w:t>
      </w:r>
    </w:p>
    <w:p w14:paraId="4EF6CF81" w14:textId="77777777" w:rsidR="009D1AFA" w:rsidRPr="00C96B6A" w:rsidRDefault="009D1AFA" w:rsidP="009D1AFA">
      <w:pPr>
        <w:pStyle w:val="SubPara"/>
      </w:pPr>
      <w:r w:rsidRPr="00C96B6A">
        <w:t>Basis of Design:  Bobrick Model B-2840.</w:t>
      </w:r>
    </w:p>
    <w:p w14:paraId="6D83654C" w14:textId="77777777" w:rsidR="009D1AFA" w:rsidRPr="00C96B6A" w:rsidRDefault="009D1AFA" w:rsidP="009D1AFA">
      <w:pPr>
        <w:pStyle w:val="SubSub1"/>
        <w:tabs>
          <w:tab w:val="num" w:pos="3228"/>
        </w:tabs>
      </w:pPr>
      <w:r w:rsidRPr="00C96B6A">
        <w:t>Spindles:  Two chrome-plated spindles per unit.</w:t>
      </w:r>
    </w:p>
    <w:p w14:paraId="64D201DA" w14:textId="77777777" w:rsidR="009D1AFA" w:rsidRPr="00C96B6A" w:rsidRDefault="009D1AFA" w:rsidP="009D1AFA">
      <w:pPr>
        <w:pStyle w:val="SubPara"/>
      </w:pPr>
      <w:r w:rsidRPr="00C96B6A">
        <w:t>Basis of Design:  Bobrick Model B-2840 with Bobrick No. 283-604 theft-resistant spindles.</w:t>
      </w:r>
    </w:p>
    <w:p w14:paraId="679E021A" w14:textId="77777777" w:rsidR="009D1AFA" w:rsidRPr="00C96B6A" w:rsidRDefault="009D1AFA" w:rsidP="009D1AFA">
      <w:pPr>
        <w:pStyle w:val="SubSub1"/>
        <w:tabs>
          <w:tab w:val="num" w:pos="3228"/>
        </w:tabs>
      </w:pPr>
      <w:r w:rsidRPr="00C96B6A">
        <w:t>Spindles:  Two theft-resistant, molded, black high-impact polystyrene plastic with heavy-duty internal spring, removable with key provided.</w:t>
      </w:r>
    </w:p>
    <w:p w14:paraId="33C38D97" w14:textId="77777777" w:rsidR="00723CAF" w:rsidRPr="00C96B6A" w:rsidRDefault="009D1AFA" w:rsidP="009D1AFA">
      <w:pPr>
        <w:pStyle w:val="SubPara"/>
      </w:pPr>
      <w:r w:rsidRPr="00C96B6A">
        <w:t xml:space="preserve">Shelf:  18-8, Type 304, 20 gauge (1.0mm) stainless steel with satin finish, </w:t>
      </w:r>
    </w:p>
    <w:p w14:paraId="701BB424" w14:textId="77777777" w:rsidR="009D1AFA" w:rsidRPr="00C96B6A" w:rsidRDefault="009D1AFA" w:rsidP="00723CAF">
      <w:pPr>
        <w:pStyle w:val="SubPara"/>
        <w:numPr>
          <w:ilvl w:val="0"/>
          <w:numId w:val="0"/>
        </w:numPr>
        <w:ind w:left="1728"/>
      </w:pPr>
      <w:r w:rsidRPr="00C96B6A">
        <w:t>1/2 inch (13mm) return edges for maximum rigidity; hemmed front edge.</w:t>
      </w:r>
    </w:p>
    <w:p w14:paraId="71DAC48F" w14:textId="77777777" w:rsidR="009D1AFA" w:rsidRPr="00C96B6A" w:rsidRDefault="009D1AFA" w:rsidP="009D1AFA">
      <w:pPr>
        <w:pStyle w:val="SubPara"/>
      </w:pPr>
      <w:r w:rsidRPr="00C96B6A">
        <w:t>Mounting Brackets:  18-8, Type 304, 18 gauge (1.2mm) stainless steel with satin finish; welded to shelf.</w:t>
      </w:r>
    </w:p>
    <w:p w14:paraId="70B388F9" w14:textId="77777777" w:rsidR="009D1AFA" w:rsidRPr="00C96B6A" w:rsidRDefault="009D1AFA" w:rsidP="009D1AFA">
      <w:pPr>
        <w:pStyle w:val="SubPara"/>
      </w:pPr>
      <w:r w:rsidRPr="00C96B6A">
        <w:t>Toilet Tissue Dispensers:  Support brackets are 18-8, Type 304, 18 gauge (1.2mm) stainless steel with satin finish; equipped with two chrome-plated plastic spindles, each with a heavy-duty internal spring.</w:t>
      </w:r>
    </w:p>
    <w:p w14:paraId="329AAF5F" w14:textId="77777777" w:rsidR="009D1AFA" w:rsidRPr="00C96B6A" w:rsidRDefault="009D1AFA" w:rsidP="009D1AFA">
      <w:pPr>
        <w:pStyle w:val="SubPara"/>
      </w:pPr>
      <w:r w:rsidRPr="00C96B6A">
        <w:lastRenderedPageBreak/>
        <w:t>Capacity:  Standard-core toilet tissue rolls up to 5-1/2 inch (140mm) diameter (1800 sheets).</w:t>
      </w:r>
    </w:p>
    <w:p w14:paraId="73468D2D" w14:textId="77777777" w:rsidR="009D1AFA" w:rsidRPr="00C96B6A" w:rsidRDefault="009D1AFA" w:rsidP="009D1AFA">
      <w:pPr>
        <w:pStyle w:val="Blank"/>
      </w:pPr>
    </w:p>
    <w:p w14:paraId="74A2E3FE" w14:textId="77777777" w:rsidR="009D1AFA" w:rsidRPr="00C96B6A" w:rsidRDefault="009D1AFA" w:rsidP="009D1AFA">
      <w:pPr>
        <w:pStyle w:val="Paragraph"/>
      </w:pPr>
      <w:r w:rsidRPr="00C96B6A">
        <w:t>Surface-Mounted Multi-Roll Toilet Tissue Dispensers:</w:t>
      </w:r>
    </w:p>
    <w:p w14:paraId="28116FCD" w14:textId="77777777" w:rsidR="009D1AFA" w:rsidRPr="00C96B6A" w:rsidRDefault="009D1AFA" w:rsidP="009D1AFA">
      <w:pPr>
        <w:pStyle w:val="SubPara"/>
      </w:pPr>
      <w:r w:rsidRPr="00C96B6A">
        <w:t>Basis of Design:  Bobrick ClassicSeries Model B-2888.</w:t>
      </w:r>
    </w:p>
    <w:p w14:paraId="3FFACDEF" w14:textId="77777777" w:rsidR="009D1AFA" w:rsidRPr="00C96B6A" w:rsidRDefault="009D1AFA" w:rsidP="009D1AFA">
      <w:pPr>
        <w:pStyle w:val="SubPara"/>
      </w:pPr>
      <w:r w:rsidRPr="00C96B6A">
        <w:t>Cabinet:  18-8, Type 304, 22 gauge (0.8mm) stainless steel. All-welded construction; with satin finish on exposed surfaces.</w:t>
      </w:r>
    </w:p>
    <w:p w14:paraId="13BB2816" w14:textId="77777777" w:rsidR="009D1AFA" w:rsidRPr="00C96B6A" w:rsidRDefault="009D1AFA" w:rsidP="009D1AFA">
      <w:pPr>
        <w:pStyle w:val="SubPara"/>
      </w:pPr>
      <w:r w:rsidRPr="00C96B6A">
        <w:t>Door:  Front of door is drawn, one-piece, seamless, 18-8, Type 304, 22 gauge (0.8mm) stainless steel, 18 gauge (1.2mm) door frame, secured to cabinet with two rivets; with satin finish on exposed surfaces and equipped with a tumbler lock keyed like other washroom accessories.</w:t>
      </w:r>
    </w:p>
    <w:p w14:paraId="0DFD9ACE" w14:textId="77777777" w:rsidR="009D1AFA" w:rsidRPr="00C96B6A" w:rsidRDefault="009D1AFA" w:rsidP="009D1AFA">
      <w:pPr>
        <w:pStyle w:val="SubPara"/>
      </w:pPr>
      <w:r w:rsidRPr="00C96B6A">
        <w:t>Dispensing Mechanism, Inner Housing and Cam:  18-8, Type 304, 18 gauge (1.2mm) stainless steel.</w:t>
      </w:r>
    </w:p>
    <w:p w14:paraId="552876E6" w14:textId="77777777" w:rsidR="009D1AFA" w:rsidRPr="00C96B6A" w:rsidRDefault="009D1AFA" w:rsidP="009D1AFA">
      <w:pPr>
        <w:pStyle w:val="SubPara"/>
      </w:pPr>
      <w:r w:rsidRPr="00C96B6A">
        <w:t>Spindles:  Theft-resistant, heavy-duty, one-piece, molded ABS plastic; retained in dispensing mechanism when door is locked.</w:t>
      </w:r>
    </w:p>
    <w:p w14:paraId="0C6639E3" w14:textId="77777777" w:rsidR="009D1AFA" w:rsidRPr="00C96B6A" w:rsidRDefault="009D1AFA" w:rsidP="009D1AFA">
      <w:pPr>
        <w:pStyle w:val="SubPara"/>
      </w:pPr>
      <w:r w:rsidRPr="00C96B6A">
        <w:t>Toilet Tissue Dispensing:  Unit holds two standard-core toilet tissue rolls up to 5-1/4 inches (133mm) in diameter (1800 sheets).  Roll held in reserve automatically drops into place after bottom roll is depleted.  Depleted rolls can only be removed after unlocking door.</w:t>
      </w:r>
    </w:p>
    <w:p w14:paraId="48C77542" w14:textId="77777777" w:rsidR="009D1AFA" w:rsidRPr="00C96B6A" w:rsidRDefault="009D1AFA" w:rsidP="009D1AFA">
      <w:pPr>
        <w:pStyle w:val="Blank"/>
      </w:pPr>
    </w:p>
    <w:p w14:paraId="26EA3CDF" w14:textId="77777777" w:rsidR="009D1AFA" w:rsidRPr="00C96B6A" w:rsidRDefault="009D1AFA" w:rsidP="009D1AFA">
      <w:pPr>
        <w:pStyle w:val="Paragraph"/>
      </w:pPr>
      <w:r w:rsidRPr="00C96B6A">
        <w:t>Surface-Mounted, Twin Jumbo-Roll, Toilet Tissue Dispensers:</w:t>
      </w:r>
    </w:p>
    <w:p w14:paraId="032DECF7" w14:textId="77777777" w:rsidR="009D1AFA" w:rsidRPr="00C96B6A" w:rsidRDefault="009D1AFA" w:rsidP="009D1AFA">
      <w:pPr>
        <w:pStyle w:val="SubPara"/>
      </w:pPr>
      <w:r w:rsidRPr="00C96B6A">
        <w:t>Basis of Design:  Bobrick ClassicSeries Model B-2892.</w:t>
      </w:r>
    </w:p>
    <w:p w14:paraId="13E86AD1" w14:textId="77777777" w:rsidR="009D1AFA" w:rsidRPr="00C96B6A" w:rsidRDefault="009D1AFA" w:rsidP="009D1AFA">
      <w:pPr>
        <w:pStyle w:val="SubPara"/>
      </w:pPr>
      <w:r w:rsidRPr="00C96B6A">
        <w:t>Cabinet:  18-8, Type 304, 20 gauge (1.0mm) stainless steel with satin finish; equipped with a tumbler lock keyed like other washroom accessories.</w:t>
      </w:r>
    </w:p>
    <w:p w14:paraId="56569869" w14:textId="77777777" w:rsidR="009D1AFA" w:rsidRPr="00C96B6A" w:rsidRDefault="009D1AFA" w:rsidP="009D1AFA">
      <w:pPr>
        <w:pStyle w:val="SubPara"/>
      </w:pPr>
      <w:r w:rsidRPr="00C96B6A">
        <w:t>Door:  18-8, Type 304, 18 gauge (1.2mm) stainless steel with satin finish. Drawn, one-piece, seamless construction.</w:t>
      </w:r>
    </w:p>
    <w:p w14:paraId="5321E5BC" w14:textId="77777777" w:rsidR="009D1AFA" w:rsidRPr="00C96B6A" w:rsidRDefault="009D1AFA" w:rsidP="009D1AFA">
      <w:pPr>
        <w:pStyle w:val="SubPara"/>
      </w:pPr>
      <w:r w:rsidRPr="00C96B6A">
        <w:t>Mounting:  20 gauge (1.0mm) stainless steel mounting plate.</w:t>
      </w:r>
    </w:p>
    <w:p w14:paraId="56774539" w14:textId="77777777" w:rsidR="009D1AFA" w:rsidRPr="00C96B6A" w:rsidRDefault="009D1AFA" w:rsidP="009D1AFA">
      <w:pPr>
        <w:pStyle w:val="SubPara"/>
      </w:pPr>
      <w:r w:rsidRPr="00C96B6A">
        <w:t>Dispensing Mechanism:  Constructed of high impact, ABS plastic.</w:t>
      </w:r>
    </w:p>
    <w:p w14:paraId="38A77313" w14:textId="77777777" w:rsidR="009D1AFA" w:rsidRPr="00C96B6A" w:rsidRDefault="009D1AFA" w:rsidP="009D1AFA">
      <w:pPr>
        <w:pStyle w:val="SubPara"/>
      </w:pPr>
      <w:r w:rsidRPr="00C96B6A">
        <w:t>Spindles:  Convertible in the field to dispense 2-1/4 inch (55mm) diameter core rolls by removing outer spindles.</w:t>
      </w:r>
    </w:p>
    <w:p w14:paraId="0AF671CD" w14:textId="77777777" w:rsidR="009D1AFA" w:rsidRPr="00C96B6A" w:rsidRDefault="009D1AFA" w:rsidP="009D1AFA">
      <w:pPr>
        <w:pStyle w:val="SubPara"/>
      </w:pPr>
      <w:r w:rsidRPr="00C96B6A">
        <w:t>Capacity:  Accommodates two 10 inch (255mm) diameter toilet tissue rolls with 3 inch (75mm) diameter core.</w:t>
      </w:r>
    </w:p>
    <w:p w14:paraId="2B788D68" w14:textId="77777777" w:rsidR="009D1AFA" w:rsidRPr="00C96B6A" w:rsidRDefault="009D1AFA" w:rsidP="009D1AFA">
      <w:pPr>
        <w:pStyle w:val="Blank"/>
      </w:pPr>
    </w:p>
    <w:p w14:paraId="4AD590A5" w14:textId="77777777" w:rsidR="009D1AFA" w:rsidRPr="00C96B6A" w:rsidRDefault="009D1AFA" w:rsidP="009D1AFA">
      <w:pPr>
        <w:pStyle w:val="Paragraph"/>
      </w:pPr>
      <w:r w:rsidRPr="00C96B6A">
        <w:t>Surface-Mounted Multi-Roll Toilet Tissue Dispensers:</w:t>
      </w:r>
    </w:p>
    <w:p w14:paraId="7E1AD6D0" w14:textId="77777777" w:rsidR="009D1AFA" w:rsidRPr="00C96B6A" w:rsidRDefault="009D1AFA" w:rsidP="009D1AFA">
      <w:pPr>
        <w:pStyle w:val="SubPara"/>
      </w:pPr>
      <w:r w:rsidRPr="00C96B6A">
        <w:t>Basis of Design: Bobrick ConturaSeries Model B-4288.</w:t>
      </w:r>
    </w:p>
    <w:p w14:paraId="66AFF7B3" w14:textId="77777777" w:rsidR="009D1AFA" w:rsidRPr="00C96B6A" w:rsidRDefault="009D1AFA" w:rsidP="009D1AFA">
      <w:pPr>
        <w:pStyle w:val="SubPara"/>
      </w:pPr>
      <w:r w:rsidRPr="00C96B6A">
        <w:t xml:space="preserve">Cabinet:  18-8, Type 304, 22 gauge (0.8mm) stainless steel. All-welded construction; with satin finish on exposed surfaces. </w:t>
      </w:r>
    </w:p>
    <w:p w14:paraId="07BE7DE6" w14:textId="77777777" w:rsidR="009D1AFA" w:rsidRPr="00C96B6A" w:rsidRDefault="009D1AFA" w:rsidP="009D1AFA">
      <w:pPr>
        <w:pStyle w:val="SubPara"/>
      </w:pPr>
      <w:r w:rsidRPr="00C96B6A">
        <w:t>Door:  Front of door is drawn, one-piece, seamless, 18-8, Type 304, 22 gauge (0.8mm) stainless steel, 18 gauge (1.2mm) door frame, secured to cabinet with two rivets; with satin finish on exposed surfaces and equipped with flush tumbler lock keyed like other washroom accessories. Front of door shall have same degree of arc, radius on corners and edges as other Bobrick ConturaSeries washroom accessories.</w:t>
      </w:r>
    </w:p>
    <w:p w14:paraId="31F09B4D" w14:textId="77777777" w:rsidR="009D1AFA" w:rsidRPr="00C96B6A" w:rsidRDefault="009D1AFA" w:rsidP="009D1AFA">
      <w:pPr>
        <w:pStyle w:val="SubPara"/>
      </w:pPr>
      <w:r w:rsidRPr="00C96B6A">
        <w:t>Dispensing Mechanism, Inner Housing and Cam:  18-8, Type 304, 18 gauge (1.2mm) stainless steel.</w:t>
      </w:r>
    </w:p>
    <w:p w14:paraId="76829C08" w14:textId="77777777" w:rsidR="009D1AFA" w:rsidRPr="00C96B6A" w:rsidRDefault="009D1AFA" w:rsidP="009D1AFA">
      <w:pPr>
        <w:pStyle w:val="SubPara"/>
      </w:pPr>
      <w:r w:rsidRPr="00C96B6A">
        <w:t>Spindles:  Theft-resistant, heavy-duty, one-piece, molded ABS plastic; retained in dispensing mechanism when door is locked.</w:t>
      </w:r>
    </w:p>
    <w:p w14:paraId="0BA8CE8E" w14:textId="77777777" w:rsidR="009D1AFA" w:rsidRPr="00C96B6A" w:rsidRDefault="009D1AFA" w:rsidP="009D1AFA">
      <w:pPr>
        <w:pStyle w:val="Blank"/>
      </w:pPr>
    </w:p>
    <w:p w14:paraId="6608C393" w14:textId="77777777" w:rsidR="009D1AFA" w:rsidRPr="00C96B6A" w:rsidRDefault="009D1AFA" w:rsidP="009D1AFA">
      <w:pPr>
        <w:pStyle w:val="Paragraph"/>
      </w:pPr>
      <w:r w:rsidRPr="00C96B6A">
        <w:t>Surface-Mounted Multi-Roll Toilet Tissue Dispensers:</w:t>
      </w:r>
    </w:p>
    <w:p w14:paraId="7943BBC3" w14:textId="77777777" w:rsidR="009D1AFA" w:rsidRPr="00C96B6A" w:rsidRDefault="009D1AFA" w:rsidP="009D1AFA">
      <w:pPr>
        <w:pStyle w:val="SubPara"/>
      </w:pPr>
      <w:r w:rsidRPr="00C96B6A">
        <w:t>Basis of Design:  Bobrick MatrixSeries Model B-5288.</w:t>
      </w:r>
    </w:p>
    <w:p w14:paraId="36870E1E" w14:textId="77777777" w:rsidR="009D1AFA" w:rsidRPr="00C96B6A" w:rsidRDefault="009D1AFA" w:rsidP="009D1AFA">
      <w:pPr>
        <w:pStyle w:val="SubPara"/>
      </w:pPr>
      <w:r w:rsidRPr="00C96B6A">
        <w:t>Mounting Plate:  High-impact grey ABS plastic; equipped with concealed locking device to secure door; keyed like other washroom accessories.</w:t>
      </w:r>
    </w:p>
    <w:p w14:paraId="76356C7D" w14:textId="77777777" w:rsidR="009D1AFA" w:rsidRPr="00C96B6A" w:rsidRDefault="009D1AFA" w:rsidP="009D1AFA">
      <w:pPr>
        <w:pStyle w:val="SubPara"/>
      </w:pPr>
      <w:r w:rsidRPr="00C96B6A">
        <w:t>Door:  High-impact grey ABS plastic with high-gloss finish on exposed surfaces; secured to mounting plate with two keyed pivots.  Front of door has same degree of arc, radius on corners and edges as other Bobrick MatrixSeries washroom accessories.</w:t>
      </w:r>
    </w:p>
    <w:p w14:paraId="7A8FDE35" w14:textId="77777777" w:rsidR="009D1AFA" w:rsidRPr="00C96B6A" w:rsidRDefault="009D1AFA" w:rsidP="009D1AFA">
      <w:pPr>
        <w:pStyle w:val="SubPara"/>
      </w:pPr>
      <w:r w:rsidRPr="00C96B6A">
        <w:t>Dual Toilet Tissue Spindle:  High-impact grey ABS plastic, retained in door when unit is locked.</w:t>
      </w:r>
    </w:p>
    <w:p w14:paraId="7C4C9F8C" w14:textId="77777777" w:rsidR="009D1AFA" w:rsidRPr="00C96B6A" w:rsidRDefault="009D1AFA" w:rsidP="009D1AFA">
      <w:pPr>
        <w:pStyle w:val="SubPara"/>
      </w:pPr>
      <w:r w:rsidRPr="00C96B6A">
        <w:t>Capacity:  Accommodates two standard-core toilet tissue rolls up to 5-3/4 inch (145mm) diameter (2000 sheets).</w:t>
      </w:r>
    </w:p>
    <w:p w14:paraId="2291A749" w14:textId="77777777" w:rsidR="009D1AFA" w:rsidRPr="00C96B6A" w:rsidRDefault="009D1AFA" w:rsidP="009D1AFA">
      <w:pPr>
        <w:pStyle w:val="SubPara"/>
      </w:pPr>
      <w:r w:rsidRPr="00C96B6A">
        <w:t>Toilet Tissue Dispensing:  Extra roll manually lowered into place when bottom roll is depleted.</w:t>
      </w:r>
    </w:p>
    <w:p w14:paraId="48CB64E0" w14:textId="77777777" w:rsidR="009D1AFA" w:rsidRPr="00C96B6A" w:rsidRDefault="009D1AFA" w:rsidP="009D1AFA">
      <w:pPr>
        <w:pStyle w:val="Blank"/>
      </w:pPr>
    </w:p>
    <w:p w14:paraId="3DE9B88C" w14:textId="77777777" w:rsidR="009D1AFA" w:rsidRPr="00C96B6A" w:rsidRDefault="009D1AFA" w:rsidP="009D1AFA">
      <w:pPr>
        <w:pStyle w:val="Paragraph"/>
      </w:pPr>
      <w:r w:rsidRPr="00C96B6A">
        <w:t>Surface-Mounted Toilet Tissue Dispenser for Single Roll</w:t>
      </w:r>
      <w:r w:rsidR="00457178" w:rsidRPr="00C96B6A">
        <w:t>:</w:t>
      </w:r>
    </w:p>
    <w:p w14:paraId="4A599E29" w14:textId="77777777" w:rsidR="00B650CD" w:rsidRPr="00C96B6A" w:rsidRDefault="009D1AFA" w:rsidP="006B3B09">
      <w:pPr>
        <w:pStyle w:val="SubPara"/>
        <w:rPr>
          <w:lang w:val="en-US"/>
        </w:rPr>
      </w:pPr>
      <w:r w:rsidRPr="00C96B6A">
        <w:t>Basis of Design:  Bobrick Cubicle Collection Model B-543.</w:t>
      </w:r>
      <w:r w:rsidR="00B650CD" w:rsidRPr="00C96B6A">
        <w:t xml:space="preserve"> </w:t>
      </w:r>
    </w:p>
    <w:p w14:paraId="6B1579C9" w14:textId="77777777" w:rsidR="00B650CD" w:rsidRPr="00C96B6A" w:rsidRDefault="00B650CD" w:rsidP="00B650CD">
      <w:pPr>
        <w:pStyle w:val="SubSub1"/>
        <w:rPr>
          <w:lang w:val="en-US"/>
        </w:rPr>
      </w:pPr>
      <w:r w:rsidRPr="00C96B6A">
        <w:t xml:space="preserve">Finish:  </w:t>
      </w:r>
      <w:r w:rsidRPr="00C96B6A">
        <w:rPr>
          <w:lang w:val="en-US"/>
        </w:rPr>
        <w:t>Satin-</w:t>
      </w:r>
      <w:r w:rsidRPr="00C96B6A">
        <w:t>finish.</w:t>
      </w:r>
    </w:p>
    <w:p w14:paraId="31EE0DA1" w14:textId="77777777" w:rsidR="00B650CD" w:rsidRPr="00C96B6A" w:rsidRDefault="00B650CD" w:rsidP="00B650CD">
      <w:pPr>
        <w:pStyle w:val="SubPara"/>
        <w:rPr>
          <w:lang w:val="en-US"/>
        </w:rPr>
      </w:pPr>
      <w:r w:rsidRPr="00C96B6A">
        <w:t>Basis of Design:  Bobric</w:t>
      </w:r>
      <w:r w:rsidR="006B3B09" w:rsidRPr="00C96B6A">
        <w:t>k Cubicle Collection Model B-54</w:t>
      </w:r>
      <w:r w:rsidR="006B3B09" w:rsidRPr="00C96B6A">
        <w:rPr>
          <w:lang w:val="en-US"/>
        </w:rPr>
        <w:t>3</w:t>
      </w:r>
      <w:r w:rsidRPr="00C96B6A">
        <w:rPr>
          <w:lang w:val="en-US"/>
        </w:rPr>
        <w:t>6</w:t>
      </w:r>
      <w:r w:rsidRPr="00C96B6A">
        <w:t>.</w:t>
      </w:r>
    </w:p>
    <w:p w14:paraId="148DABD6" w14:textId="77777777" w:rsidR="00B650CD" w:rsidRPr="00C96B6A" w:rsidRDefault="00B650CD" w:rsidP="00B650CD">
      <w:pPr>
        <w:pStyle w:val="SubSub1"/>
        <w:rPr>
          <w:lang w:val="en-US"/>
        </w:rPr>
      </w:pPr>
      <w:r w:rsidRPr="00C96B6A">
        <w:t>Finish:  Bright polished finish.</w:t>
      </w:r>
    </w:p>
    <w:p w14:paraId="1A05FC1F" w14:textId="77777777" w:rsidR="009D1AFA" w:rsidRPr="00C96B6A" w:rsidRDefault="009D1AFA" w:rsidP="009D1AFA">
      <w:pPr>
        <w:pStyle w:val="SubPara"/>
      </w:pPr>
      <w:r w:rsidRPr="00C96B6A">
        <w:t>Post:  18-8, Type 304, 3/4 inch (19mm) diameter, solid stainless steel rod with satin-finish. Post and concealed mounting threaded flange are machined as one piece.</w:t>
      </w:r>
    </w:p>
    <w:p w14:paraId="72A600C2" w14:textId="77777777" w:rsidR="009D1AFA" w:rsidRPr="00C96B6A" w:rsidRDefault="009D1AFA" w:rsidP="009D1AFA">
      <w:pPr>
        <w:pStyle w:val="SubPara"/>
      </w:pPr>
      <w:r w:rsidRPr="00C96B6A">
        <w:t>Dispenser Bar:  18-8, Type 304, 3/8 inch (9.5mm) diameter, solid stainless steel rod with satin finish. Secured to post with a concealed set screw allowing for right or left handed assembly.</w:t>
      </w:r>
    </w:p>
    <w:p w14:paraId="657807F6" w14:textId="77777777" w:rsidR="009D1AFA" w:rsidRPr="00C96B6A" w:rsidRDefault="009D1AFA" w:rsidP="009D1AFA">
      <w:pPr>
        <w:pStyle w:val="SubPara"/>
      </w:pPr>
      <w:r w:rsidRPr="00C96B6A">
        <w:t>Retaining Pin:  18-8, Type 304, 1/4 inch (6.4mm) diameter, solid stainless steel rod with satin-finish press fit and secured into dispenser bar.</w:t>
      </w:r>
    </w:p>
    <w:p w14:paraId="48D66160" w14:textId="77777777" w:rsidR="009D1AFA" w:rsidRPr="00C96B6A" w:rsidRDefault="009D1AFA" w:rsidP="009D1AFA">
      <w:pPr>
        <w:pStyle w:val="SubPara"/>
      </w:pPr>
      <w:r w:rsidRPr="00C96B6A">
        <w:t>Concealed Mounting Threaded Flange:  18-8, Type 304, 7/32 inch (5.6mm) thick, stainless steel plate with thread on outside edge for fastening cover. 1-13/16 inch (46mm) outside diameter with two holes for attachment to wall.</w:t>
      </w:r>
    </w:p>
    <w:p w14:paraId="63628720" w14:textId="77777777" w:rsidR="009D1AFA" w:rsidRPr="00C96B6A" w:rsidRDefault="009D1AFA" w:rsidP="009D1AFA">
      <w:pPr>
        <w:pStyle w:val="SubPara"/>
      </w:pPr>
      <w:r w:rsidRPr="00C96B6A">
        <w:t>Threaded Flange Cover:  18-8, Type 304, 1.4mm (17 gauge), machined stainless steel with satin-finish. 1-15/16 inch (49mm ) diameter 1/2 inch (13mm) deep. Cover fastens over mounting flange to conceal screws.</w:t>
      </w:r>
    </w:p>
    <w:p w14:paraId="55E6BC01" w14:textId="77777777" w:rsidR="009F7A03" w:rsidRPr="00C96B6A" w:rsidRDefault="009F7A03" w:rsidP="009F7A03">
      <w:pPr>
        <w:pStyle w:val="Blank"/>
      </w:pPr>
    </w:p>
    <w:p w14:paraId="0FC742FD" w14:textId="77777777" w:rsidR="00634250" w:rsidRPr="00C96B6A" w:rsidRDefault="00634250" w:rsidP="00634250">
      <w:pPr>
        <w:pStyle w:val="Paragraph"/>
        <w:rPr>
          <w:lang w:val="en-US"/>
        </w:rPr>
      </w:pPr>
      <w:r w:rsidRPr="00C96B6A">
        <w:t xml:space="preserve">Basis of Design:  Bobrick </w:t>
      </w:r>
      <w:r w:rsidRPr="00C96B6A">
        <w:rPr>
          <w:lang w:val="en-US"/>
        </w:rPr>
        <w:t>Fino-</w:t>
      </w:r>
      <w:r w:rsidRPr="00C96B6A">
        <w:t>Collection Model B-</w:t>
      </w:r>
      <w:r w:rsidRPr="00C96B6A">
        <w:rPr>
          <w:lang w:val="en-US"/>
        </w:rPr>
        <w:t>9</w:t>
      </w:r>
      <w:r w:rsidRPr="00C96B6A">
        <w:t xml:space="preserve">543. </w:t>
      </w:r>
    </w:p>
    <w:p w14:paraId="6A61A878" w14:textId="77777777" w:rsidR="00634250" w:rsidRPr="00C96B6A" w:rsidRDefault="00634250" w:rsidP="00634250">
      <w:pPr>
        <w:pStyle w:val="SubSub1"/>
        <w:rPr>
          <w:lang w:val="en-US"/>
        </w:rPr>
      </w:pPr>
      <w:r w:rsidRPr="00C96B6A">
        <w:t xml:space="preserve">Finish:  </w:t>
      </w:r>
      <w:r w:rsidRPr="00C96B6A">
        <w:rPr>
          <w:lang w:val="en-US"/>
        </w:rPr>
        <w:t>Satin-</w:t>
      </w:r>
      <w:r w:rsidRPr="00C96B6A">
        <w:t>finish.</w:t>
      </w:r>
    </w:p>
    <w:p w14:paraId="3F88E527" w14:textId="77777777" w:rsidR="00634250" w:rsidRPr="00C96B6A" w:rsidRDefault="00634250" w:rsidP="00634250">
      <w:pPr>
        <w:pStyle w:val="SubPara"/>
      </w:pPr>
      <w:r w:rsidRPr="00C96B6A">
        <w:t>Post:  Type 30</w:t>
      </w:r>
      <w:r w:rsidRPr="00C96B6A">
        <w:rPr>
          <w:lang w:val="en-US"/>
        </w:rPr>
        <w:t>3</w:t>
      </w:r>
      <w:r w:rsidRPr="00C96B6A">
        <w:t>, 3/4 inch (</w:t>
      </w:r>
      <w:r w:rsidRPr="00C96B6A">
        <w:rPr>
          <w:lang w:val="en-US"/>
        </w:rPr>
        <w:t>20</w:t>
      </w:r>
      <w:r w:rsidRPr="00C96B6A">
        <w:t xml:space="preserve">mm) diameter, solid stainless steel </w:t>
      </w:r>
      <w:r w:rsidRPr="00C96B6A">
        <w:rPr>
          <w:lang w:val="en-US"/>
        </w:rPr>
        <w:t>post</w:t>
      </w:r>
      <w:r w:rsidRPr="00C96B6A">
        <w:t xml:space="preserve"> with satin-finish. Secured to</w:t>
      </w:r>
      <w:r w:rsidRPr="00C96B6A">
        <w:rPr>
          <w:lang w:val="en-US"/>
        </w:rPr>
        <w:t xml:space="preserve"> flange</w:t>
      </w:r>
      <w:r w:rsidRPr="00C96B6A">
        <w:t xml:space="preserve"> with a concealed set screw allowing for right or left handed assembly.</w:t>
      </w:r>
    </w:p>
    <w:p w14:paraId="01CBCFAE" w14:textId="77777777" w:rsidR="00634250" w:rsidRPr="00C96B6A" w:rsidRDefault="00634250" w:rsidP="00634250">
      <w:pPr>
        <w:pStyle w:val="SubPara"/>
      </w:pPr>
      <w:r w:rsidRPr="00C96B6A">
        <w:t>Dispenser Bar: Type 30</w:t>
      </w:r>
      <w:r w:rsidRPr="00C96B6A">
        <w:rPr>
          <w:lang w:val="en-US"/>
        </w:rPr>
        <w:t>3</w:t>
      </w:r>
      <w:r w:rsidRPr="00C96B6A">
        <w:t xml:space="preserve">, </w:t>
      </w:r>
      <w:r w:rsidRPr="00C96B6A">
        <w:rPr>
          <w:lang w:val="en-US"/>
        </w:rPr>
        <w:t>5</w:t>
      </w:r>
      <w:r w:rsidRPr="00C96B6A">
        <w:t>/8 inch (</w:t>
      </w:r>
      <w:r w:rsidRPr="00C96B6A">
        <w:rPr>
          <w:lang w:val="en-US"/>
        </w:rPr>
        <w:t xml:space="preserve">16 </w:t>
      </w:r>
      <w:r w:rsidRPr="00C96B6A">
        <w:t xml:space="preserve">mm) diameter, solid stainless steel rod with satin finish. </w:t>
      </w:r>
      <w:r w:rsidRPr="00C96B6A">
        <w:rPr>
          <w:lang w:val="en-US"/>
        </w:rPr>
        <w:t>Permanently secured</w:t>
      </w:r>
      <w:r w:rsidRPr="00C96B6A">
        <w:t xml:space="preserve"> to post</w:t>
      </w:r>
      <w:r w:rsidRPr="00C96B6A">
        <w:rPr>
          <w:lang w:val="en-US"/>
        </w:rPr>
        <w:t>, allowing for right or left installation.</w:t>
      </w:r>
    </w:p>
    <w:p w14:paraId="02EAF6C5" w14:textId="77777777" w:rsidR="00634250" w:rsidRPr="00C96B6A" w:rsidRDefault="00634250" w:rsidP="00634250">
      <w:pPr>
        <w:pStyle w:val="SubPara"/>
      </w:pPr>
      <w:r w:rsidRPr="00C96B6A">
        <w:t xml:space="preserve">Retaining </w:t>
      </w:r>
      <w:r w:rsidRPr="00C96B6A">
        <w:rPr>
          <w:lang w:val="en-US"/>
        </w:rPr>
        <w:t>Disc</w:t>
      </w:r>
      <w:r w:rsidRPr="00C96B6A">
        <w:t>: Type 30</w:t>
      </w:r>
      <w:r w:rsidRPr="00C96B6A">
        <w:rPr>
          <w:lang w:val="en-US"/>
        </w:rPr>
        <w:t>3</w:t>
      </w:r>
      <w:r w:rsidRPr="00C96B6A">
        <w:t xml:space="preserve">, </w:t>
      </w:r>
      <w:r w:rsidRPr="00C96B6A">
        <w:rPr>
          <w:lang w:val="en-US"/>
        </w:rPr>
        <w:t>1-</w:t>
      </w:r>
      <w:r w:rsidRPr="00C96B6A">
        <w:t>1/4 inch (</w:t>
      </w:r>
      <w:r w:rsidRPr="00C96B6A">
        <w:rPr>
          <w:lang w:val="en-US"/>
        </w:rPr>
        <w:t>31</w:t>
      </w:r>
      <w:r w:rsidRPr="00C96B6A">
        <w:t xml:space="preserve">mm) diameter, solid stainless steel </w:t>
      </w:r>
      <w:r w:rsidRPr="00C96B6A">
        <w:rPr>
          <w:lang w:val="en-US"/>
        </w:rPr>
        <w:t>disc</w:t>
      </w:r>
      <w:r w:rsidRPr="00C96B6A">
        <w:t xml:space="preserve"> with satin-finish </w:t>
      </w:r>
      <w:r w:rsidRPr="00C96B6A">
        <w:rPr>
          <w:lang w:val="en-US"/>
        </w:rPr>
        <w:t xml:space="preserve">permanently </w:t>
      </w:r>
      <w:r w:rsidRPr="00C96B6A">
        <w:t>secured to dispenser bar.</w:t>
      </w:r>
    </w:p>
    <w:p w14:paraId="0B098BA9" w14:textId="77777777" w:rsidR="00634250" w:rsidRPr="00C96B6A" w:rsidRDefault="00634250" w:rsidP="00634250">
      <w:pPr>
        <w:pStyle w:val="SubPara"/>
      </w:pPr>
      <w:r w:rsidRPr="00C96B6A">
        <w:lastRenderedPageBreak/>
        <w:t>Concealed Mounting Flange:  Type 30</w:t>
      </w:r>
      <w:r w:rsidRPr="00C96B6A">
        <w:rPr>
          <w:lang w:val="en-US"/>
        </w:rPr>
        <w:t>3</w:t>
      </w:r>
      <w:r w:rsidRPr="00C96B6A">
        <w:t xml:space="preserve">, </w:t>
      </w:r>
      <w:r w:rsidRPr="00C96B6A">
        <w:rPr>
          <w:lang w:val="en-US"/>
        </w:rPr>
        <w:t>3/16</w:t>
      </w:r>
      <w:r w:rsidRPr="00C96B6A">
        <w:t xml:space="preserve"> inch (</w:t>
      </w:r>
      <w:r w:rsidRPr="00C96B6A">
        <w:rPr>
          <w:lang w:val="en-US"/>
        </w:rPr>
        <w:t>4.7</w:t>
      </w:r>
      <w:r w:rsidRPr="00C96B6A">
        <w:t xml:space="preserve">mm) thick, </w:t>
      </w:r>
      <w:r w:rsidRPr="00C96B6A">
        <w:rPr>
          <w:lang w:val="en-US"/>
        </w:rPr>
        <w:t xml:space="preserve">solid </w:t>
      </w:r>
      <w:r w:rsidRPr="00C96B6A">
        <w:t>stainless steel p</w:t>
      </w:r>
      <w:r w:rsidRPr="00C96B6A">
        <w:rPr>
          <w:lang w:val="en-US"/>
        </w:rPr>
        <w:t>late</w:t>
      </w:r>
      <w:r w:rsidRPr="00C96B6A">
        <w:t xml:space="preserve">. </w:t>
      </w:r>
      <w:r w:rsidRPr="00C96B6A">
        <w:rPr>
          <w:lang w:val="en-US"/>
        </w:rPr>
        <w:t>1-3/8</w:t>
      </w:r>
      <w:r w:rsidRPr="00C96B6A">
        <w:t xml:space="preserve"> inch (</w:t>
      </w:r>
      <w:r w:rsidRPr="00C96B6A">
        <w:rPr>
          <w:lang w:val="en-US"/>
        </w:rPr>
        <w:t>34</w:t>
      </w:r>
      <w:r w:rsidRPr="00C96B6A">
        <w:t>mm) outside diameter with t</w:t>
      </w:r>
      <w:r w:rsidRPr="00C96B6A">
        <w:rPr>
          <w:lang w:val="en-US"/>
        </w:rPr>
        <w:t>hree</w:t>
      </w:r>
      <w:r w:rsidRPr="00C96B6A">
        <w:t xml:space="preserve"> holes for attachment to wall.</w:t>
      </w:r>
    </w:p>
    <w:p w14:paraId="083F7D54" w14:textId="77777777" w:rsidR="00634250" w:rsidRPr="00C96B6A" w:rsidRDefault="00634250" w:rsidP="00634250">
      <w:pPr>
        <w:pStyle w:val="SubPara"/>
      </w:pPr>
      <w:r w:rsidRPr="00C96B6A">
        <w:t>Flange Cover: Type 30</w:t>
      </w:r>
      <w:r w:rsidRPr="00C96B6A">
        <w:rPr>
          <w:lang w:val="en-US"/>
        </w:rPr>
        <w:t>3</w:t>
      </w:r>
      <w:r w:rsidRPr="00C96B6A">
        <w:t xml:space="preserve">, </w:t>
      </w:r>
      <w:r w:rsidRPr="00C96B6A">
        <w:rPr>
          <w:lang w:val="en-US"/>
        </w:rPr>
        <w:t xml:space="preserve">1/16 inch </w:t>
      </w:r>
      <w:r w:rsidRPr="00C96B6A">
        <w:t xml:space="preserve">1.4mm </w:t>
      </w:r>
      <w:r w:rsidRPr="00C96B6A">
        <w:rPr>
          <w:lang w:val="en-US"/>
        </w:rPr>
        <w:t xml:space="preserve">thick </w:t>
      </w:r>
      <w:r w:rsidRPr="00C96B6A">
        <w:t xml:space="preserve">machined stainless steel with satin-finish. </w:t>
      </w:r>
      <w:r w:rsidRPr="00C96B6A">
        <w:rPr>
          <w:lang w:val="en-US"/>
        </w:rPr>
        <w:t>1 3/8</w:t>
      </w:r>
      <w:r w:rsidRPr="00C96B6A">
        <w:t xml:space="preserve"> inch (</w:t>
      </w:r>
      <w:r w:rsidRPr="00C96B6A">
        <w:rPr>
          <w:lang w:val="en-US"/>
        </w:rPr>
        <w:t>34</w:t>
      </w:r>
      <w:r w:rsidRPr="00C96B6A">
        <w:t>mm ) diameter</w:t>
      </w:r>
      <w:r w:rsidRPr="00C96B6A">
        <w:rPr>
          <w:lang w:val="en-US"/>
        </w:rPr>
        <w:t xml:space="preserve">. </w:t>
      </w:r>
      <w:r w:rsidRPr="00C96B6A">
        <w:t>Cover fastens over mounting flange to conceal screws.</w:t>
      </w:r>
    </w:p>
    <w:p w14:paraId="06B7AE71" w14:textId="77777777" w:rsidR="00634250" w:rsidRPr="00C96B6A" w:rsidRDefault="00634250" w:rsidP="00634250">
      <w:pPr>
        <w:pStyle w:val="Blank"/>
      </w:pPr>
    </w:p>
    <w:p w14:paraId="4FABEBCD" w14:textId="77777777" w:rsidR="009F7A03" w:rsidRPr="00C96B6A" w:rsidRDefault="009F7A03" w:rsidP="009F7A03">
      <w:pPr>
        <w:pStyle w:val="Paragraph"/>
      </w:pPr>
      <w:r w:rsidRPr="00C96B6A">
        <w:t xml:space="preserve">Surface-Mounted Toilet Tissue Dispenser </w:t>
      </w:r>
      <w:r w:rsidRPr="00C96B6A">
        <w:rPr>
          <w:lang w:val="en-US"/>
        </w:rPr>
        <w:t xml:space="preserve">with Hood </w:t>
      </w:r>
      <w:r w:rsidRPr="00C96B6A">
        <w:t>for Single Roll:</w:t>
      </w:r>
    </w:p>
    <w:p w14:paraId="1181FB73" w14:textId="77777777" w:rsidR="009F7A03" w:rsidRPr="00C96B6A" w:rsidRDefault="009F7A03" w:rsidP="009F7A03">
      <w:pPr>
        <w:pStyle w:val="SubPara"/>
        <w:rPr>
          <w:lang w:val="en-US"/>
        </w:rPr>
      </w:pPr>
      <w:r w:rsidRPr="00C96B6A">
        <w:t xml:space="preserve">Basis of Design:  Bobrick Cubicle Collection Model B-546. </w:t>
      </w:r>
    </w:p>
    <w:p w14:paraId="42982239" w14:textId="77777777" w:rsidR="009F7A03" w:rsidRPr="00C96B6A" w:rsidRDefault="009F7A03" w:rsidP="009F7A03">
      <w:pPr>
        <w:pStyle w:val="SubSub1"/>
        <w:rPr>
          <w:lang w:val="en-US"/>
        </w:rPr>
      </w:pPr>
      <w:r w:rsidRPr="00C96B6A">
        <w:t xml:space="preserve">Finish:  </w:t>
      </w:r>
      <w:r w:rsidRPr="00C96B6A">
        <w:rPr>
          <w:lang w:val="en-US"/>
        </w:rPr>
        <w:t>Satin-</w:t>
      </w:r>
      <w:r w:rsidRPr="00C96B6A">
        <w:t>finish.</w:t>
      </w:r>
    </w:p>
    <w:p w14:paraId="6165CE6E" w14:textId="77777777" w:rsidR="009F7A03" w:rsidRPr="00C96B6A" w:rsidRDefault="009F7A03" w:rsidP="009F7A03">
      <w:pPr>
        <w:pStyle w:val="SubPara"/>
      </w:pPr>
      <w:r w:rsidRPr="00C96B6A">
        <w:t>Post:  18-8, Type 304, 3/4 inch (19mm) diameter, solid stainless steel rod with satin-finish. Post and concealed mounting threaded flange are machined as one piece.</w:t>
      </w:r>
    </w:p>
    <w:p w14:paraId="19AD371E" w14:textId="77777777" w:rsidR="009F7A03" w:rsidRPr="00C96B6A" w:rsidRDefault="009F7A03" w:rsidP="009F7A03">
      <w:pPr>
        <w:pStyle w:val="SubPara"/>
      </w:pPr>
      <w:r w:rsidRPr="00C96B6A">
        <w:t>Dispenser Bar:  18-8, Type 304, 3/8 inch (9.5mm) diameter, solid stainless steel rod with satin finish. Secured to post with a concealed set screw allowing for right or left handed assembly.</w:t>
      </w:r>
    </w:p>
    <w:p w14:paraId="2528359E" w14:textId="77777777" w:rsidR="009F7A03" w:rsidRPr="00C96B6A" w:rsidRDefault="009F7A03" w:rsidP="009F7A03">
      <w:pPr>
        <w:pStyle w:val="SubPara"/>
      </w:pPr>
      <w:r w:rsidRPr="00C96B6A">
        <w:t>Retaining Pin:  18-8, Type 304, 1/4 inch (6.4mm) diameter, solid stainless steel rod with satin-finish press fit and secured into dispenser bar.</w:t>
      </w:r>
    </w:p>
    <w:p w14:paraId="129DBF53" w14:textId="77777777" w:rsidR="009F7A03" w:rsidRPr="00C96B6A" w:rsidRDefault="009F7A03" w:rsidP="009F7A03">
      <w:pPr>
        <w:pStyle w:val="SubPara"/>
      </w:pPr>
      <w:r w:rsidRPr="00C96B6A">
        <w:t>Concealed Mounting Threaded Flange:  18-8, Type 304, 7/32 inch (5.6mm) thick, stainless steel plate with thread on outside edge for fastening cover. 1-13/16 inch (46mm) outside diameter with two holes for attachment to wall.</w:t>
      </w:r>
    </w:p>
    <w:p w14:paraId="48C18D39" w14:textId="77777777" w:rsidR="009F7A03" w:rsidRPr="00C96B6A" w:rsidRDefault="009F7A03" w:rsidP="009F7A03">
      <w:pPr>
        <w:pStyle w:val="SubPara"/>
      </w:pPr>
      <w:r w:rsidRPr="00C96B6A">
        <w:t>Threaded Flange Cover:  18-8, Type 304, 1.4mm (17 gauge), machined stainless steel with satin-finish. 1-15/16 inch (49mm ) diameter 1/2 inch (13mm) deep. Cover fastens over mounting flange to conceal screws.</w:t>
      </w:r>
    </w:p>
    <w:p w14:paraId="445394C8" w14:textId="77777777" w:rsidR="009F7A03" w:rsidRPr="00C96B6A" w:rsidRDefault="009F7A03" w:rsidP="009F7A03">
      <w:pPr>
        <w:pStyle w:val="Blank"/>
      </w:pPr>
    </w:p>
    <w:p w14:paraId="557F84A9" w14:textId="77777777" w:rsidR="009F7A03" w:rsidRPr="00C96B6A" w:rsidRDefault="009F7A03" w:rsidP="009F7A03">
      <w:pPr>
        <w:pStyle w:val="Paragraph"/>
      </w:pPr>
      <w:r w:rsidRPr="00C96B6A">
        <w:t>Surface-Mounted Toilet Tissue Dispenser</w:t>
      </w:r>
      <w:r w:rsidRPr="00C96B6A">
        <w:rPr>
          <w:lang w:val="en-US"/>
        </w:rPr>
        <w:t xml:space="preserve"> </w:t>
      </w:r>
      <w:r w:rsidRPr="00C96B6A">
        <w:t xml:space="preserve">for </w:t>
      </w:r>
      <w:r w:rsidRPr="00C96B6A">
        <w:rPr>
          <w:lang w:val="en-US"/>
        </w:rPr>
        <w:t>Double</w:t>
      </w:r>
      <w:r w:rsidRPr="00C96B6A">
        <w:t xml:space="preserve"> Roll:</w:t>
      </w:r>
    </w:p>
    <w:p w14:paraId="18113697" w14:textId="77777777" w:rsidR="009F7A03" w:rsidRPr="00C96B6A" w:rsidRDefault="009F7A03" w:rsidP="009F7A03">
      <w:pPr>
        <w:pStyle w:val="SubPara"/>
        <w:rPr>
          <w:lang w:val="en-US"/>
        </w:rPr>
      </w:pPr>
      <w:r w:rsidRPr="00C96B6A">
        <w:t xml:space="preserve">Basis of Design:  Bobrick Cubicle Collection Model B-547. </w:t>
      </w:r>
    </w:p>
    <w:p w14:paraId="6768079C" w14:textId="77777777" w:rsidR="009F7A03" w:rsidRPr="00C96B6A" w:rsidRDefault="009F7A03" w:rsidP="009F7A03">
      <w:pPr>
        <w:pStyle w:val="SubSub1"/>
        <w:rPr>
          <w:lang w:val="en-US"/>
        </w:rPr>
      </w:pPr>
      <w:r w:rsidRPr="00C96B6A">
        <w:t xml:space="preserve">Finish:  </w:t>
      </w:r>
      <w:r w:rsidRPr="00C96B6A">
        <w:rPr>
          <w:lang w:val="en-US"/>
        </w:rPr>
        <w:t>Satin-</w:t>
      </w:r>
      <w:r w:rsidRPr="00C96B6A">
        <w:t>finish.</w:t>
      </w:r>
    </w:p>
    <w:p w14:paraId="1CF8D3D3" w14:textId="77777777" w:rsidR="009F7A03" w:rsidRPr="00C96B6A" w:rsidRDefault="009F7A03" w:rsidP="009F7A03">
      <w:pPr>
        <w:pStyle w:val="SubPara"/>
      </w:pPr>
      <w:r w:rsidRPr="00C96B6A">
        <w:t>Post:  18-8, Type 304, 3/4 inch (19mm) diameter, solid stainless steel rod with satin-finish. Post and concealed mounting threaded flange are machined as one piece.</w:t>
      </w:r>
    </w:p>
    <w:p w14:paraId="10E30B90" w14:textId="77777777" w:rsidR="009F7A03" w:rsidRPr="00C96B6A" w:rsidRDefault="009F7A03" w:rsidP="009F7A03">
      <w:pPr>
        <w:pStyle w:val="SubPara"/>
      </w:pPr>
      <w:r w:rsidRPr="00C96B6A">
        <w:t>Dispenser Bar:  18-8, Type 304, 3/8 inch (9.5mm) diameter, solid stainless steel rod with satin finish. Secured to post with a concealed set screw allowing for right or left handed assembly.</w:t>
      </w:r>
    </w:p>
    <w:p w14:paraId="713F58D8" w14:textId="77777777" w:rsidR="009F7A03" w:rsidRPr="00C96B6A" w:rsidRDefault="009F7A03" w:rsidP="009F7A03">
      <w:pPr>
        <w:pStyle w:val="SubPara"/>
      </w:pPr>
      <w:r w:rsidRPr="00C96B6A">
        <w:t>Retaining Pin:  18-8, Type 304, 1/4 inch (6.4mm) diameter, solid stainless steel rod with satin-finish press fit and secured into dispenser bar.</w:t>
      </w:r>
    </w:p>
    <w:p w14:paraId="264045E4" w14:textId="77777777" w:rsidR="009F7A03" w:rsidRPr="00C96B6A" w:rsidRDefault="009F7A03" w:rsidP="009F7A03">
      <w:pPr>
        <w:pStyle w:val="SubPara"/>
      </w:pPr>
      <w:r w:rsidRPr="00C96B6A">
        <w:t>Concealed Mounting Threaded Flange:  18-8, Type 304, 7/32 inch (5.6mm) thick, stainless steel plate with thread on outside edge for fastening cover. 1-13/16 inch (46mm) outside diameter with two holes for attachment to wall.</w:t>
      </w:r>
    </w:p>
    <w:p w14:paraId="0AC5F334" w14:textId="77777777" w:rsidR="009F7A03" w:rsidRPr="00C96B6A" w:rsidRDefault="009F7A03" w:rsidP="009F7A03">
      <w:pPr>
        <w:pStyle w:val="SubPara"/>
      </w:pPr>
      <w:r w:rsidRPr="00C96B6A">
        <w:t>Threaded Flange Cover:  18-8, Type 304, 1.4mm (17 gauge), machined stainless steel with satin-finish. 1-15/16 inch (49mm ) diameter 1/2 inch (13mm) deep. Cover fastens over mounting flange to conceal screws.</w:t>
      </w:r>
    </w:p>
    <w:p w14:paraId="670FCE48" w14:textId="77777777" w:rsidR="009F7A03" w:rsidRPr="00C96B6A" w:rsidRDefault="009F7A03" w:rsidP="009F7A03">
      <w:pPr>
        <w:pStyle w:val="Blank"/>
      </w:pPr>
    </w:p>
    <w:p w14:paraId="6469896E" w14:textId="77777777" w:rsidR="00634250" w:rsidRPr="00C96B6A" w:rsidRDefault="00634250" w:rsidP="00634250">
      <w:pPr>
        <w:pStyle w:val="Paragraph"/>
        <w:rPr>
          <w:lang w:val="en-US"/>
        </w:rPr>
      </w:pPr>
      <w:r w:rsidRPr="00C96B6A">
        <w:t xml:space="preserve">Basis of Design:  Bobrick </w:t>
      </w:r>
      <w:r w:rsidRPr="00C96B6A">
        <w:rPr>
          <w:lang w:val="en-US"/>
        </w:rPr>
        <w:t>Fino-</w:t>
      </w:r>
      <w:r w:rsidRPr="00C96B6A">
        <w:t>Collection Model B-</w:t>
      </w:r>
      <w:r w:rsidRPr="00C96B6A">
        <w:rPr>
          <w:lang w:val="en-US"/>
        </w:rPr>
        <w:t>9</w:t>
      </w:r>
      <w:r w:rsidRPr="00C96B6A">
        <w:t>54</w:t>
      </w:r>
      <w:r w:rsidRPr="00C96B6A">
        <w:rPr>
          <w:lang w:val="en-US"/>
        </w:rPr>
        <w:t>7</w:t>
      </w:r>
      <w:r w:rsidRPr="00C96B6A">
        <w:t xml:space="preserve">. </w:t>
      </w:r>
    </w:p>
    <w:p w14:paraId="3FCA22AB" w14:textId="77777777" w:rsidR="00634250" w:rsidRPr="00C96B6A" w:rsidRDefault="00634250" w:rsidP="00634250">
      <w:pPr>
        <w:pStyle w:val="SubSub1"/>
        <w:rPr>
          <w:lang w:val="en-US"/>
        </w:rPr>
      </w:pPr>
      <w:r w:rsidRPr="00C96B6A">
        <w:t xml:space="preserve">Finish:  </w:t>
      </w:r>
      <w:r w:rsidRPr="00C96B6A">
        <w:rPr>
          <w:lang w:val="en-US"/>
        </w:rPr>
        <w:t>Satin-</w:t>
      </w:r>
      <w:r w:rsidRPr="00C96B6A">
        <w:t>finish.</w:t>
      </w:r>
    </w:p>
    <w:p w14:paraId="48A0CE91" w14:textId="77777777" w:rsidR="00634250" w:rsidRPr="00C96B6A" w:rsidRDefault="00634250" w:rsidP="00634250">
      <w:pPr>
        <w:pStyle w:val="SubPara"/>
      </w:pPr>
      <w:r w:rsidRPr="00C96B6A">
        <w:lastRenderedPageBreak/>
        <w:t>Post:  Type 30</w:t>
      </w:r>
      <w:r w:rsidRPr="00C96B6A">
        <w:rPr>
          <w:lang w:val="en-US"/>
        </w:rPr>
        <w:t>3</w:t>
      </w:r>
      <w:r w:rsidRPr="00C96B6A">
        <w:t>, 3/4 inch (</w:t>
      </w:r>
      <w:r w:rsidRPr="00C96B6A">
        <w:rPr>
          <w:lang w:val="en-US"/>
        </w:rPr>
        <w:t>20</w:t>
      </w:r>
      <w:r w:rsidRPr="00C96B6A">
        <w:t xml:space="preserve">mm) diameter, solid stainless steel </w:t>
      </w:r>
      <w:r w:rsidRPr="00C96B6A">
        <w:rPr>
          <w:lang w:val="en-US"/>
        </w:rPr>
        <w:t>post</w:t>
      </w:r>
      <w:r w:rsidRPr="00C96B6A">
        <w:t xml:space="preserve"> with satin-finish. Secured to</w:t>
      </w:r>
      <w:r w:rsidRPr="00C96B6A">
        <w:rPr>
          <w:lang w:val="en-US"/>
        </w:rPr>
        <w:t xml:space="preserve"> flange</w:t>
      </w:r>
      <w:r w:rsidRPr="00C96B6A">
        <w:t xml:space="preserve"> with a concealed set screw allowing for right or left handed assembly.</w:t>
      </w:r>
    </w:p>
    <w:p w14:paraId="5C215F59" w14:textId="77777777" w:rsidR="00634250" w:rsidRPr="00C96B6A" w:rsidRDefault="00634250" w:rsidP="00634250">
      <w:pPr>
        <w:pStyle w:val="SubPara"/>
      </w:pPr>
      <w:r w:rsidRPr="00C96B6A">
        <w:t>Dispenser Bar: Type 30</w:t>
      </w:r>
      <w:r w:rsidRPr="00C96B6A">
        <w:rPr>
          <w:lang w:val="en-US"/>
        </w:rPr>
        <w:t>3</w:t>
      </w:r>
      <w:r w:rsidRPr="00C96B6A">
        <w:t xml:space="preserve">, </w:t>
      </w:r>
      <w:r w:rsidRPr="00C96B6A">
        <w:rPr>
          <w:lang w:val="en-US"/>
        </w:rPr>
        <w:t>5</w:t>
      </w:r>
      <w:r w:rsidRPr="00C96B6A">
        <w:t>/8 inch (</w:t>
      </w:r>
      <w:r w:rsidRPr="00C96B6A">
        <w:rPr>
          <w:lang w:val="en-US"/>
        </w:rPr>
        <w:t xml:space="preserve">16 </w:t>
      </w:r>
      <w:r w:rsidRPr="00C96B6A">
        <w:t xml:space="preserve">mm) diameter, solid stainless steel rod with satin finish. </w:t>
      </w:r>
      <w:r w:rsidRPr="00C96B6A">
        <w:rPr>
          <w:lang w:val="en-US"/>
        </w:rPr>
        <w:t>Permanently secured</w:t>
      </w:r>
      <w:r w:rsidRPr="00C96B6A">
        <w:t xml:space="preserve"> to post</w:t>
      </w:r>
      <w:r w:rsidRPr="00C96B6A">
        <w:rPr>
          <w:lang w:val="en-US"/>
        </w:rPr>
        <w:t>, allowing for right or left installation.</w:t>
      </w:r>
    </w:p>
    <w:p w14:paraId="0753CEE6" w14:textId="77777777" w:rsidR="00634250" w:rsidRPr="00C96B6A" w:rsidRDefault="00634250" w:rsidP="00634250">
      <w:pPr>
        <w:pStyle w:val="SubPara"/>
      </w:pPr>
      <w:r w:rsidRPr="00C96B6A">
        <w:t xml:space="preserve">Retaining </w:t>
      </w:r>
      <w:r w:rsidRPr="00C96B6A">
        <w:rPr>
          <w:lang w:val="en-US"/>
        </w:rPr>
        <w:t>Discs</w:t>
      </w:r>
      <w:r w:rsidRPr="00C96B6A">
        <w:t>: Type 30</w:t>
      </w:r>
      <w:r w:rsidRPr="00C96B6A">
        <w:rPr>
          <w:lang w:val="en-US"/>
        </w:rPr>
        <w:t>3</w:t>
      </w:r>
      <w:r w:rsidRPr="00C96B6A">
        <w:t xml:space="preserve">, </w:t>
      </w:r>
      <w:r w:rsidRPr="00C96B6A">
        <w:rPr>
          <w:lang w:val="en-US"/>
        </w:rPr>
        <w:t>1-</w:t>
      </w:r>
      <w:r w:rsidRPr="00C96B6A">
        <w:t>1/4 inch (</w:t>
      </w:r>
      <w:r w:rsidRPr="00C96B6A">
        <w:rPr>
          <w:lang w:val="en-US"/>
        </w:rPr>
        <w:t>31</w:t>
      </w:r>
      <w:r w:rsidRPr="00C96B6A">
        <w:t xml:space="preserve">mm) diameter, solid stainless steel </w:t>
      </w:r>
      <w:r w:rsidRPr="00C96B6A">
        <w:rPr>
          <w:lang w:val="en-US"/>
        </w:rPr>
        <w:t>disc</w:t>
      </w:r>
      <w:r w:rsidRPr="00C96B6A">
        <w:t xml:space="preserve"> with satin-finish </w:t>
      </w:r>
      <w:r w:rsidRPr="00C96B6A">
        <w:rPr>
          <w:lang w:val="en-US"/>
        </w:rPr>
        <w:t xml:space="preserve">permanently </w:t>
      </w:r>
      <w:r w:rsidRPr="00C96B6A">
        <w:t>secured to dispenser bar.</w:t>
      </w:r>
    </w:p>
    <w:p w14:paraId="353500CE" w14:textId="77777777" w:rsidR="00634250" w:rsidRPr="00C96B6A" w:rsidRDefault="00634250" w:rsidP="00634250">
      <w:pPr>
        <w:pStyle w:val="SubPara"/>
      </w:pPr>
      <w:r w:rsidRPr="00C96B6A">
        <w:t>Concealed Mounting Flange:  Type 30</w:t>
      </w:r>
      <w:r w:rsidRPr="00C96B6A">
        <w:rPr>
          <w:lang w:val="en-US"/>
        </w:rPr>
        <w:t>3</w:t>
      </w:r>
      <w:r w:rsidRPr="00C96B6A">
        <w:t xml:space="preserve">, </w:t>
      </w:r>
      <w:r w:rsidRPr="00C96B6A">
        <w:rPr>
          <w:lang w:val="en-US"/>
        </w:rPr>
        <w:t>3/16</w:t>
      </w:r>
      <w:r w:rsidRPr="00C96B6A">
        <w:t xml:space="preserve"> inch (</w:t>
      </w:r>
      <w:r w:rsidRPr="00C96B6A">
        <w:rPr>
          <w:lang w:val="en-US"/>
        </w:rPr>
        <w:t>4.7</w:t>
      </w:r>
      <w:r w:rsidRPr="00C96B6A">
        <w:t xml:space="preserve">mm) thick, </w:t>
      </w:r>
      <w:r w:rsidRPr="00C96B6A">
        <w:rPr>
          <w:lang w:val="en-US"/>
        </w:rPr>
        <w:t xml:space="preserve">solid </w:t>
      </w:r>
      <w:r w:rsidRPr="00C96B6A">
        <w:t>stainless steel p</w:t>
      </w:r>
      <w:r w:rsidRPr="00C96B6A">
        <w:rPr>
          <w:lang w:val="en-US"/>
        </w:rPr>
        <w:t>late</w:t>
      </w:r>
      <w:r w:rsidRPr="00C96B6A">
        <w:t xml:space="preserve">. </w:t>
      </w:r>
      <w:r w:rsidRPr="00C96B6A">
        <w:rPr>
          <w:lang w:val="en-US"/>
        </w:rPr>
        <w:t>1 3/8</w:t>
      </w:r>
      <w:r w:rsidRPr="00C96B6A">
        <w:t xml:space="preserve"> inch (</w:t>
      </w:r>
      <w:r w:rsidRPr="00C96B6A">
        <w:rPr>
          <w:lang w:val="en-US"/>
        </w:rPr>
        <w:t>34</w:t>
      </w:r>
      <w:r w:rsidRPr="00C96B6A">
        <w:t>mm) outside diameter with t</w:t>
      </w:r>
      <w:r w:rsidRPr="00C96B6A">
        <w:rPr>
          <w:lang w:val="en-US"/>
        </w:rPr>
        <w:t>hree</w:t>
      </w:r>
      <w:r w:rsidRPr="00C96B6A">
        <w:t xml:space="preserve"> holes for attachment to wall.</w:t>
      </w:r>
    </w:p>
    <w:p w14:paraId="4D6CC1F7" w14:textId="77777777" w:rsidR="00634250" w:rsidRPr="00C96B6A" w:rsidRDefault="00634250" w:rsidP="00634250">
      <w:pPr>
        <w:pStyle w:val="SubPara"/>
      </w:pPr>
      <w:r w:rsidRPr="00C96B6A">
        <w:t>Flange Cover: Type 30</w:t>
      </w:r>
      <w:r w:rsidRPr="00C96B6A">
        <w:rPr>
          <w:lang w:val="en-US"/>
        </w:rPr>
        <w:t>3</w:t>
      </w:r>
      <w:r w:rsidRPr="00C96B6A">
        <w:t xml:space="preserve">, </w:t>
      </w:r>
      <w:r w:rsidRPr="00C96B6A">
        <w:rPr>
          <w:lang w:val="en-US"/>
        </w:rPr>
        <w:t xml:space="preserve">1/16 inch </w:t>
      </w:r>
      <w:r w:rsidRPr="00C96B6A">
        <w:t xml:space="preserve">1.4mm </w:t>
      </w:r>
      <w:r w:rsidRPr="00C96B6A">
        <w:rPr>
          <w:lang w:val="en-US"/>
        </w:rPr>
        <w:t xml:space="preserve">thick </w:t>
      </w:r>
      <w:r w:rsidRPr="00C96B6A">
        <w:t xml:space="preserve">machined stainless steel with satin-finish. </w:t>
      </w:r>
      <w:r w:rsidRPr="00C96B6A">
        <w:rPr>
          <w:lang w:val="en-US"/>
        </w:rPr>
        <w:t>1 3/8</w:t>
      </w:r>
      <w:r w:rsidRPr="00C96B6A">
        <w:t xml:space="preserve"> inch (</w:t>
      </w:r>
      <w:r w:rsidRPr="00C96B6A">
        <w:rPr>
          <w:lang w:val="en-US"/>
        </w:rPr>
        <w:t>34</w:t>
      </w:r>
      <w:r w:rsidRPr="00C96B6A">
        <w:t>mm ) diameter</w:t>
      </w:r>
      <w:r w:rsidRPr="00C96B6A">
        <w:rPr>
          <w:lang w:val="en-US"/>
        </w:rPr>
        <w:t xml:space="preserve">. </w:t>
      </w:r>
      <w:r w:rsidRPr="00C96B6A">
        <w:t>Cover fastens over mounting flange to conceal screws.</w:t>
      </w:r>
    </w:p>
    <w:p w14:paraId="605A067B" w14:textId="77777777" w:rsidR="00634250" w:rsidRPr="00C96B6A" w:rsidRDefault="00634250" w:rsidP="00634250">
      <w:pPr>
        <w:pStyle w:val="Blank"/>
      </w:pPr>
    </w:p>
    <w:p w14:paraId="78B79025" w14:textId="77777777" w:rsidR="009F7A03" w:rsidRPr="00C96B6A" w:rsidRDefault="009F7A03" w:rsidP="009F7A03">
      <w:pPr>
        <w:pStyle w:val="Paragraph"/>
      </w:pPr>
      <w:r w:rsidRPr="00C96B6A">
        <w:t xml:space="preserve">Surface-Mounted Toilet Tissue Dispenser </w:t>
      </w:r>
      <w:r w:rsidRPr="00C96B6A">
        <w:rPr>
          <w:lang w:val="en-US"/>
        </w:rPr>
        <w:t xml:space="preserve">with Hood </w:t>
      </w:r>
      <w:r w:rsidRPr="00C96B6A">
        <w:t>for Double Roll:</w:t>
      </w:r>
    </w:p>
    <w:p w14:paraId="3521D820" w14:textId="77777777" w:rsidR="009F7A03" w:rsidRPr="00C96B6A" w:rsidRDefault="009F7A03" w:rsidP="009F7A03">
      <w:pPr>
        <w:pStyle w:val="SubPara"/>
        <w:rPr>
          <w:lang w:val="en-US"/>
        </w:rPr>
      </w:pPr>
      <w:r w:rsidRPr="00C96B6A">
        <w:t xml:space="preserve">Basis of Design:  Bobrick Cubicle Collection Model B-548. </w:t>
      </w:r>
    </w:p>
    <w:p w14:paraId="6E6D00B0" w14:textId="77777777" w:rsidR="009F7A03" w:rsidRPr="00C96B6A" w:rsidRDefault="009F7A03" w:rsidP="009F7A03">
      <w:pPr>
        <w:pStyle w:val="SubSub1"/>
        <w:rPr>
          <w:lang w:val="en-US"/>
        </w:rPr>
      </w:pPr>
      <w:r w:rsidRPr="00C96B6A">
        <w:t xml:space="preserve">Finish:  </w:t>
      </w:r>
      <w:r w:rsidRPr="00C96B6A">
        <w:rPr>
          <w:lang w:val="en-US"/>
        </w:rPr>
        <w:t>Satin-</w:t>
      </w:r>
      <w:r w:rsidRPr="00C96B6A">
        <w:t>finish.</w:t>
      </w:r>
    </w:p>
    <w:p w14:paraId="66C06190" w14:textId="77777777" w:rsidR="009F7A03" w:rsidRPr="00C96B6A" w:rsidRDefault="009F7A03" w:rsidP="009F7A03">
      <w:pPr>
        <w:pStyle w:val="SubPara"/>
      </w:pPr>
      <w:r w:rsidRPr="00C96B6A">
        <w:t>Post:  18-8, Type 304, 3/4 inch (19mm) diameter, solid stainless steel rod with satin-finish. Post and concealed mounting threaded flange are machined as one piece.</w:t>
      </w:r>
    </w:p>
    <w:p w14:paraId="7D6BB470" w14:textId="77777777" w:rsidR="009F7A03" w:rsidRPr="00C96B6A" w:rsidRDefault="009F7A03" w:rsidP="009F7A03">
      <w:pPr>
        <w:pStyle w:val="SubPara"/>
      </w:pPr>
      <w:r w:rsidRPr="00C96B6A">
        <w:t>Dispenser Bar:  18-8, Type 304, 3/8 inch (9.5mm) diameter, solid stainless steel rod with satin finish. Secured to post with a concealed set screw allowing for right or left handed assembly.</w:t>
      </w:r>
    </w:p>
    <w:p w14:paraId="27F638CE" w14:textId="77777777" w:rsidR="009F7A03" w:rsidRPr="00C96B6A" w:rsidRDefault="009F7A03" w:rsidP="009F7A03">
      <w:pPr>
        <w:pStyle w:val="SubPara"/>
      </w:pPr>
      <w:r w:rsidRPr="00C96B6A">
        <w:t>Retaining Pin:  18-8, Type 304, 1/4 inch (6.4mm) diameter, solid stainless steel rod with satin-finish press fit and secured into dispenser bar.</w:t>
      </w:r>
    </w:p>
    <w:p w14:paraId="2BEE0417" w14:textId="77777777" w:rsidR="009F7A03" w:rsidRPr="00C96B6A" w:rsidRDefault="009F7A03" w:rsidP="009F7A03">
      <w:pPr>
        <w:pStyle w:val="SubPara"/>
      </w:pPr>
      <w:r w:rsidRPr="00C96B6A">
        <w:t>Concealed Mounting Threaded Flange:  18-8, Type 304, 7/32 inch (5.6mm) thick, stainless steel plate with thread on outside edge for fastening cover. 1-13/16 inch (46mm) outside diameter with two holes for attachment to wall.</w:t>
      </w:r>
    </w:p>
    <w:p w14:paraId="651FA43F" w14:textId="77777777" w:rsidR="009F7A03" w:rsidRPr="00C96B6A" w:rsidRDefault="009F7A03" w:rsidP="009F7A03">
      <w:pPr>
        <w:pStyle w:val="SubPara"/>
      </w:pPr>
      <w:r w:rsidRPr="00C96B6A">
        <w:t>Threaded Flange Cover:  18-8, Type 304, 1.4mm (17 gauge), machined stainless steel with satin-finish. 1-15/16 inch (49mm ) diameter 1/2 inch (13mm) deep. Cover fastens over mounting flange to conceal screws.</w:t>
      </w:r>
    </w:p>
    <w:p w14:paraId="09ECE014" w14:textId="77777777" w:rsidR="009F7A03" w:rsidRPr="00C96B6A" w:rsidRDefault="009F7A03" w:rsidP="009F7A03">
      <w:pPr>
        <w:pStyle w:val="Blank"/>
      </w:pPr>
    </w:p>
    <w:p w14:paraId="5F5D14EA" w14:textId="77777777" w:rsidR="009D1AFA" w:rsidRPr="00C96B6A" w:rsidRDefault="009D1AFA" w:rsidP="009D1AFA">
      <w:pPr>
        <w:pStyle w:val="Blank"/>
      </w:pPr>
    </w:p>
    <w:p w14:paraId="10F830F3" w14:textId="77777777" w:rsidR="009D1AFA" w:rsidRPr="00C96B6A" w:rsidRDefault="009D1AFA" w:rsidP="009D1AFA">
      <w:pPr>
        <w:pStyle w:val="Paragraph"/>
      </w:pPr>
      <w:r w:rsidRPr="00C96B6A">
        <w:t>Surface-Mounted Jumbo-Roll Toilet Tissue Dispensers:</w:t>
      </w:r>
    </w:p>
    <w:p w14:paraId="1C7A88E3" w14:textId="77777777" w:rsidR="009D1AFA" w:rsidRPr="00C96B6A" w:rsidRDefault="009D1AFA" w:rsidP="009D1AFA">
      <w:pPr>
        <w:pStyle w:val="SubPara"/>
      </w:pPr>
      <w:r w:rsidRPr="00C96B6A">
        <w:t xml:space="preserve">Basis of Design:  Bobrick </w:t>
      </w:r>
      <w:r w:rsidR="008A4244" w:rsidRPr="00C96B6A">
        <w:t>Classic</w:t>
      </w:r>
      <w:r w:rsidRPr="00C96B6A">
        <w:t>Series Model B-2890.</w:t>
      </w:r>
    </w:p>
    <w:p w14:paraId="23E21F31" w14:textId="77777777" w:rsidR="009D1AFA" w:rsidRPr="00C96B6A" w:rsidRDefault="009D1AFA" w:rsidP="009D1AFA">
      <w:pPr>
        <w:pStyle w:val="SubPara"/>
      </w:pPr>
      <w:r w:rsidRPr="00C96B6A">
        <w:t xml:space="preserve">Mounting Plate:  16 gauge (1.6mm) </w:t>
      </w:r>
      <w:r w:rsidR="008A4244" w:rsidRPr="00C96B6A">
        <w:t xml:space="preserve">stainless </w:t>
      </w:r>
      <w:r w:rsidRPr="00C96B6A">
        <w:t>steel.</w:t>
      </w:r>
    </w:p>
    <w:p w14:paraId="34D37384" w14:textId="77777777" w:rsidR="008A4244" w:rsidRPr="00C96B6A" w:rsidRDefault="009D1AFA" w:rsidP="009D1AFA">
      <w:pPr>
        <w:pStyle w:val="SubPara"/>
      </w:pPr>
      <w:r w:rsidRPr="00C96B6A">
        <w:t xml:space="preserve">Door:  Type 430, 22 gauge (0.8mm) stainless steel with satin-finish; equipped with a lock keyed like other washroom accessories.  </w:t>
      </w:r>
    </w:p>
    <w:p w14:paraId="2F036B31" w14:textId="77777777" w:rsidR="009D1AFA" w:rsidRPr="00C96B6A" w:rsidRDefault="009D1AFA" w:rsidP="009D1AFA">
      <w:pPr>
        <w:pStyle w:val="SubPara"/>
      </w:pPr>
      <w:r w:rsidRPr="00C96B6A">
        <w:t xml:space="preserve">Spindle:  Fixed inner spindle, 20 gauge (0.9mm) </w:t>
      </w:r>
      <w:r w:rsidR="008A4244" w:rsidRPr="00C96B6A">
        <w:t xml:space="preserve">stainless </w:t>
      </w:r>
      <w:r w:rsidRPr="00C96B6A">
        <w:t>steel.</w:t>
      </w:r>
    </w:p>
    <w:p w14:paraId="31340148" w14:textId="77777777" w:rsidR="009D1AFA" w:rsidRPr="00C96B6A" w:rsidRDefault="009D1AFA" w:rsidP="009D1AFA">
      <w:pPr>
        <w:pStyle w:val="SubPara"/>
      </w:pPr>
      <w:r w:rsidRPr="00C96B6A">
        <w:t xml:space="preserve">Spindle:  </w:t>
      </w:r>
      <w:r w:rsidR="008A4244" w:rsidRPr="00C96B6A">
        <w:t>D</w:t>
      </w:r>
      <w:r w:rsidRPr="00C96B6A">
        <w:t>ispense a 1-5/8 i</w:t>
      </w:r>
      <w:r w:rsidR="008A4244" w:rsidRPr="00C96B6A">
        <w:t>nch (40mm) diameter core roll or a 2-1/8” (55mm) diameter core by adding rubber o-rings (2) furnished</w:t>
      </w:r>
      <w:r w:rsidRPr="00C96B6A">
        <w:t>.</w:t>
      </w:r>
    </w:p>
    <w:p w14:paraId="3321EFC3" w14:textId="77777777" w:rsidR="009D1AFA" w:rsidRPr="00C96B6A" w:rsidRDefault="009D1AFA" w:rsidP="009D1AFA">
      <w:pPr>
        <w:pStyle w:val="SubPara"/>
      </w:pPr>
      <w:r w:rsidRPr="00C96B6A">
        <w:t xml:space="preserve">Capacity:  Accommodates one toilet tissue roll up to 10 inch (255mm) diameter with </w:t>
      </w:r>
      <w:r w:rsidR="008A4244" w:rsidRPr="00C96B6A">
        <w:t>1-5/8 inch (40mm)</w:t>
      </w:r>
      <w:r w:rsidRPr="00C96B6A">
        <w:t xml:space="preserve"> diameter core.</w:t>
      </w:r>
    </w:p>
    <w:p w14:paraId="37F7E60E" w14:textId="77777777" w:rsidR="003A012F" w:rsidRPr="00C96B6A" w:rsidRDefault="003A012F" w:rsidP="003A012F">
      <w:pPr>
        <w:pStyle w:val="Blank"/>
      </w:pPr>
    </w:p>
    <w:p w14:paraId="3C41753D" w14:textId="77777777" w:rsidR="003A012F" w:rsidRPr="00C96B6A" w:rsidRDefault="003A012F" w:rsidP="00D42EE1">
      <w:pPr>
        <w:pStyle w:val="Paragraph"/>
      </w:pPr>
      <w:r w:rsidRPr="00C96B6A">
        <w:t>Surface-Mounted Single Jumbo-Toilet Roll Holder</w:t>
      </w:r>
    </w:p>
    <w:p w14:paraId="363B69F2" w14:textId="77777777" w:rsidR="00D42EE1" w:rsidRPr="00C96B6A" w:rsidRDefault="003A012F" w:rsidP="003A012F">
      <w:pPr>
        <w:pStyle w:val="SubPara"/>
      </w:pPr>
      <w:r w:rsidRPr="00C96B6A">
        <w:rPr>
          <w:lang w:val="en-US"/>
        </w:rPr>
        <w:t>Basis</w:t>
      </w:r>
      <w:r w:rsidR="00D42EE1" w:rsidRPr="00C96B6A">
        <w:t xml:space="preserve"> of Design:  Bobrick </w:t>
      </w:r>
      <w:r w:rsidR="00D42EE1" w:rsidRPr="00C96B6A">
        <w:rPr>
          <w:lang w:val="en-US"/>
        </w:rPr>
        <w:t>Fino-Collection</w:t>
      </w:r>
      <w:r w:rsidR="00D42EE1" w:rsidRPr="00C96B6A">
        <w:t xml:space="preserve"> Model B-</w:t>
      </w:r>
      <w:r w:rsidR="00D42EE1" w:rsidRPr="00C96B6A">
        <w:rPr>
          <w:lang w:val="en-US"/>
        </w:rPr>
        <w:t>9</w:t>
      </w:r>
      <w:r w:rsidR="00D42EE1" w:rsidRPr="00C96B6A">
        <w:t>890.</w:t>
      </w:r>
    </w:p>
    <w:p w14:paraId="205C3904" w14:textId="77777777" w:rsidR="00D42EE1" w:rsidRPr="00C96B6A" w:rsidRDefault="00D42EE1" w:rsidP="00D42EE1">
      <w:pPr>
        <w:pStyle w:val="SubPara"/>
      </w:pPr>
      <w:r w:rsidRPr="00C96B6A">
        <w:lastRenderedPageBreak/>
        <w:t>Mounting Plate:  1</w:t>
      </w:r>
      <w:r w:rsidRPr="00C96B6A">
        <w:rPr>
          <w:lang w:val="en-US"/>
        </w:rPr>
        <w:t>8</w:t>
      </w:r>
      <w:r w:rsidRPr="00C96B6A">
        <w:t xml:space="preserve"> gauge (1.</w:t>
      </w:r>
      <w:r w:rsidRPr="00C96B6A">
        <w:rPr>
          <w:lang w:val="en-US"/>
        </w:rPr>
        <w:t>2</w:t>
      </w:r>
      <w:r w:rsidRPr="00C96B6A">
        <w:t>mm) stainless steel.</w:t>
      </w:r>
    </w:p>
    <w:p w14:paraId="0D04089A" w14:textId="77777777" w:rsidR="00D42EE1" w:rsidRPr="00C96B6A" w:rsidRDefault="00D42EE1" w:rsidP="00D42EE1">
      <w:pPr>
        <w:pStyle w:val="SubPara"/>
      </w:pPr>
      <w:r w:rsidRPr="00C96B6A">
        <w:t xml:space="preserve">Door:  Type </w:t>
      </w:r>
      <w:r w:rsidRPr="00C96B6A">
        <w:rPr>
          <w:lang w:val="en-US"/>
        </w:rPr>
        <w:t>304</w:t>
      </w:r>
      <w:r w:rsidRPr="00C96B6A">
        <w:t xml:space="preserve">, </w:t>
      </w:r>
      <w:r w:rsidRPr="00C96B6A">
        <w:rPr>
          <w:lang w:val="en-US"/>
        </w:rPr>
        <w:t>18</w:t>
      </w:r>
      <w:r w:rsidRPr="00C96B6A">
        <w:t xml:space="preserve"> gauge (</w:t>
      </w:r>
      <w:r w:rsidRPr="00C96B6A">
        <w:rPr>
          <w:lang w:val="en-US"/>
        </w:rPr>
        <w:t>1.2</w:t>
      </w:r>
      <w:r w:rsidRPr="00C96B6A">
        <w:t xml:space="preserve">mm) stainless steel with satin-finish; equipped with a </w:t>
      </w:r>
      <w:r w:rsidRPr="00C96B6A">
        <w:rPr>
          <w:lang w:val="en-US"/>
        </w:rPr>
        <w:t xml:space="preserve">key </w:t>
      </w:r>
      <w:r w:rsidRPr="00C96B6A">
        <w:t xml:space="preserve">lock like other washroom accessories.  </w:t>
      </w:r>
    </w:p>
    <w:p w14:paraId="6ECAAD9F" w14:textId="77777777" w:rsidR="00D42EE1" w:rsidRPr="00C96B6A" w:rsidRDefault="00D42EE1" w:rsidP="00D42EE1">
      <w:pPr>
        <w:pStyle w:val="SubPara"/>
      </w:pPr>
      <w:r w:rsidRPr="00C96B6A">
        <w:t>Spindle:  Fixed inner spindle</w:t>
      </w:r>
      <w:r w:rsidR="00C96B6A" w:rsidRPr="00C96B6A">
        <w:rPr>
          <w:lang w:val="en-US"/>
        </w:rPr>
        <w:t>, 18</w:t>
      </w:r>
      <w:r w:rsidRPr="00C96B6A">
        <w:t xml:space="preserve"> gauge (</w:t>
      </w:r>
      <w:r w:rsidR="00C96B6A" w:rsidRPr="00C96B6A">
        <w:rPr>
          <w:lang w:val="en-US"/>
        </w:rPr>
        <w:t>1.2mm</w:t>
      </w:r>
      <w:r w:rsidRPr="00C96B6A">
        <w:t>) stainless steel.</w:t>
      </w:r>
    </w:p>
    <w:p w14:paraId="70739702" w14:textId="77777777" w:rsidR="00D42EE1" w:rsidRPr="00C96B6A" w:rsidRDefault="00D42EE1" w:rsidP="00D42EE1">
      <w:pPr>
        <w:pStyle w:val="SubPara"/>
      </w:pPr>
      <w:r w:rsidRPr="00C96B6A">
        <w:t>Spindle:  Dispense a 1-5/8 inch (40mm) diameter core roll or a 2-1/8</w:t>
      </w:r>
      <w:r w:rsidR="003A012F" w:rsidRPr="00C96B6A">
        <w:rPr>
          <w:lang w:val="en-US"/>
        </w:rPr>
        <w:t xml:space="preserve"> inch</w:t>
      </w:r>
      <w:r w:rsidRPr="00C96B6A">
        <w:t xml:space="preserve"> (55mm) diameter core by adding rubber o-rings (2) furnished.</w:t>
      </w:r>
    </w:p>
    <w:p w14:paraId="1D751772" w14:textId="77777777" w:rsidR="00D42EE1" w:rsidRPr="00C96B6A" w:rsidRDefault="00D42EE1" w:rsidP="00D42EE1">
      <w:pPr>
        <w:pStyle w:val="SubPara"/>
      </w:pPr>
      <w:r w:rsidRPr="00C96B6A">
        <w:t>Capacity:  Accommodates one toilet tissue roll up to 10 inch (255mm) diameter with 1-5/8 inch (40mm) diameter core.</w:t>
      </w:r>
    </w:p>
    <w:p w14:paraId="301143A9" w14:textId="77777777" w:rsidR="009D1AFA" w:rsidRPr="00C96B6A" w:rsidRDefault="009D1AFA" w:rsidP="009D1AFA">
      <w:pPr>
        <w:pStyle w:val="Blank"/>
      </w:pPr>
    </w:p>
    <w:p w14:paraId="215D7CAB" w14:textId="77777777" w:rsidR="009D1AFA" w:rsidRPr="00C96B6A" w:rsidRDefault="009D1AFA" w:rsidP="009D1AFA">
      <w:pPr>
        <w:pStyle w:val="Paragraph"/>
      </w:pPr>
      <w:r w:rsidRPr="00C96B6A">
        <w:t>Partition-Mounted Multi-Roll Toilet Tissue Dispensers:</w:t>
      </w:r>
    </w:p>
    <w:p w14:paraId="1A847089" w14:textId="77777777" w:rsidR="009D1AFA" w:rsidRPr="00C96B6A" w:rsidRDefault="009D1AFA" w:rsidP="009D1AFA">
      <w:pPr>
        <w:pStyle w:val="SubPara"/>
      </w:pPr>
      <w:r w:rsidRPr="00C96B6A">
        <w:t>Basis of Design:  Bobrick MatrixSeries Model B-386.</w:t>
      </w:r>
    </w:p>
    <w:p w14:paraId="65DDE506" w14:textId="77777777" w:rsidR="009D1AFA" w:rsidRPr="00C96B6A" w:rsidRDefault="009D1AFA" w:rsidP="009D1AFA">
      <w:pPr>
        <w:pStyle w:val="SubSub1"/>
        <w:tabs>
          <w:tab w:val="num" w:pos="3228"/>
        </w:tabs>
      </w:pPr>
      <w:r w:rsidRPr="00C96B6A">
        <w:t>Spindles:   Chrome-plated plastic spindles with heavy-duty internal springs.</w:t>
      </w:r>
    </w:p>
    <w:p w14:paraId="0CA80C4C" w14:textId="77777777" w:rsidR="00475C68" w:rsidRPr="00C96B6A" w:rsidRDefault="009D1AFA" w:rsidP="009D1AFA">
      <w:pPr>
        <w:pStyle w:val="SubPara"/>
      </w:pPr>
      <w:r w:rsidRPr="00C96B6A">
        <w:t xml:space="preserve">Basis of Design:  Bobrick MatrixSeries Model B-386 with two Bobrick No. </w:t>
      </w:r>
    </w:p>
    <w:p w14:paraId="25EC6F6A" w14:textId="77777777" w:rsidR="009D1AFA" w:rsidRPr="00C96B6A" w:rsidRDefault="009D1AFA" w:rsidP="00475C68">
      <w:pPr>
        <w:pStyle w:val="SubPara"/>
        <w:numPr>
          <w:ilvl w:val="0"/>
          <w:numId w:val="0"/>
        </w:numPr>
        <w:ind w:left="1728"/>
      </w:pPr>
      <w:r w:rsidRPr="00C96B6A">
        <w:t>283-604 theft-resistant spindles.</w:t>
      </w:r>
    </w:p>
    <w:p w14:paraId="7A7B0AFF" w14:textId="77777777" w:rsidR="009D1AFA" w:rsidRPr="00C96B6A" w:rsidRDefault="009D1AFA" w:rsidP="009D1AFA">
      <w:pPr>
        <w:pStyle w:val="SubSub1"/>
        <w:tabs>
          <w:tab w:val="num" w:pos="3228"/>
        </w:tabs>
      </w:pPr>
      <w:r w:rsidRPr="00C96B6A">
        <w:t>Spindles:  Theft-resistant molded black, high-impact polystyrene plastic with heavy-duty internal spring.</w:t>
      </w:r>
    </w:p>
    <w:p w14:paraId="5D61E281" w14:textId="77777777" w:rsidR="009D1AFA" w:rsidRPr="00C96B6A" w:rsidRDefault="009D1AFA" w:rsidP="009D1AFA">
      <w:pPr>
        <w:pStyle w:val="SubPara"/>
      </w:pPr>
      <w:r w:rsidRPr="00C96B6A">
        <w:t xml:space="preserve">Cabinet:  All-welded, 18-8, Type 304, 22 gauge (0.8mm) stainless steel, with satin finish on exposed surfaces. </w:t>
      </w:r>
    </w:p>
    <w:p w14:paraId="0F3B5119" w14:textId="77777777" w:rsidR="009D1AFA" w:rsidRPr="00C96B6A" w:rsidRDefault="009D1AFA" w:rsidP="009D1AFA">
      <w:pPr>
        <w:pStyle w:val="SubPara"/>
      </w:pPr>
      <w:r w:rsidRPr="00C96B6A">
        <w:t>Front:  Front of unit shall have same degree of arc, radius on corners and edges as other Bobrick MatrixSeries washroom accessories.</w:t>
      </w:r>
    </w:p>
    <w:p w14:paraId="71A2E493" w14:textId="77777777" w:rsidR="009D1AFA" w:rsidRPr="00C96B6A" w:rsidRDefault="009D1AFA" w:rsidP="009D1AFA">
      <w:pPr>
        <w:pStyle w:val="SubPara"/>
      </w:pPr>
      <w:r w:rsidRPr="00C96B6A">
        <w:t xml:space="preserve">Flanges:  Drawn and beveled, one-piece, seamless 18-8, Type 304, 22 gauge (0.8mm) stainless steel with satin finish. </w:t>
      </w:r>
    </w:p>
    <w:p w14:paraId="1127D9F6" w14:textId="77777777" w:rsidR="009D1AFA" w:rsidRPr="00C96B6A" w:rsidRDefault="009D1AFA" w:rsidP="009D1AFA">
      <w:pPr>
        <w:pStyle w:val="SubPara"/>
      </w:pPr>
      <w:r w:rsidRPr="00C96B6A">
        <w:t>Capacity:  Holds two standard-core toilet tissue rolls up to 5-1/8 inch (130mm) diameter (1500 sheets) for each toilet compartment.</w:t>
      </w:r>
    </w:p>
    <w:p w14:paraId="40E15DE7" w14:textId="77777777" w:rsidR="009D1AFA" w:rsidRPr="00C96B6A" w:rsidRDefault="009D1AFA" w:rsidP="009D1AFA">
      <w:pPr>
        <w:pStyle w:val="Blank"/>
      </w:pPr>
    </w:p>
    <w:p w14:paraId="20DC2EDA" w14:textId="77777777" w:rsidR="009D1AFA" w:rsidRPr="00C96B6A" w:rsidRDefault="009D1AFA" w:rsidP="009D1AFA">
      <w:pPr>
        <w:pStyle w:val="Paragraph"/>
      </w:pPr>
      <w:r w:rsidRPr="00C96B6A">
        <w:t>Spare Toilet Tissue Roll Holders:</w:t>
      </w:r>
    </w:p>
    <w:p w14:paraId="39FE230F" w14:textId="77777777" w:rsidR="009D1AFA" w:rsidRPr="00C96B6A" w:rsidRDefault="009D1AFA" w:rsidP="009D1AFA">
      <w:pPr>
        <w:pStyle w:val="SubPara"/>
        <w:rPr>
          <w:lang w:val="en-US"/>
        </w:rPr>
      </w:pPr>
      <w:r w:rsidRPr="00C96B6A">
        <w:t>Basis of Design:  Bobrick Cubicle Collection Model B-541.</w:t>
      </w:r>
    </w:p>
    <w:p w14:paraId="6593C353" w14:textId="77777777" w:rsidR="00B650CD" w:rsidRPr="00C96B6A" w:rsidRDefault="00B650CD" w:rsidP="00B650CD">
      <w:pPr>
        <w:pStyle w:val="SubSub1"/>
        <w:rPr>
          <w:lang w:val="en-US"/>
        </w:rPr>
      </w:pPr>
      <w:r w:rsidRPr="00C96B6A">
        <w:t xml:space="preserve">Finish:  </w:t>
      </w:r>
      <w:r w:rsidRPr="00C96B6A">
        <w:rPr>
          <w:lang w:val="en-US"/>
        </w:rPr>
        <w:t>Satin-</w:t>
      </w:r>
      <w:r w:rsidRPr="00C96B6A">
        <w:t>finish.</w:t>
      </w:r>
    </w:p>
    <w:p w14:paraId="70B92EED" w14:textId="77777777" w:rsidR="00B650CD" w:rsidRPr="00C96B6A" w:rsidRDefault="00B650CD" w:rsidP="00B650CD">
      <w:pPr>
        <w:pStyle w:val="SubPara"/>
        <w:rPr>
          <w:lang w:val="en-US"/>
        </w:rPr>
      </w:pPr>
      <w:r w:rsidRPr="00C96B6A">
        <w:t>Basis of Design:  Bobrick Cubicle Collection Model B-541</w:t>
      </w:r>
      <w:r w:rsidRPr="00C96B6A">
        <w:rPr>
          <w:lang w:val="en-US"/>
        </w:rPr>
        <w:t>6</w:t>
      </w:r>
      <w:r w:rsidRPr="00C96B6A">
        <w:t>.</w:t>
      </w:r>
    </w:p>
    <w:p w14:paraId="0B4A29E5" w14:textId="77777777" w:rsidR="00B650CD" w:rsidRPr="00C96B6A" w:rsidRDefault="00B650CD" w:rsidP="00B650CD">
      <w:pPr>
        <w:pStyle w:val="SubSub1"/>
        <w:rPr>
          <w:lang w:val="en-US"/>
        </w:rPr>
      </w:pPr>
      <w:r w:rsidRPr="00C96B6A">
        <w:t>Finish:  Bright polished finish.</w:t>
      </w:r>
    </w:p>
    <w:p w14:paraId="3735E9F8" w14:textId="77777777" w:rsidR="009D1AFA" w:rsidRPr="00C96B6A" w:rsidRDefault="009D1AFA" w:rsidP="009D1AFA">
      <w:pPr>
        <w:pStyle w:val="SubPara"/>
      </w:pPr>
      <w:r w:rsidRPr="00C96B6A">
        <w:t xml:space="preserve">Toilet Roll Holder:  18-8, Type 304, 0.9mm (20 gauge) stainless steel tubing with satin-finish. 3/4 inch (19mm) outside diameter; end is welded to concealed mounting threaded flange. </w:t>
      </w:r>
    </w:p>
    <w:p w14:paraId="2A5D9647" w14:textId="77777777" w:rsidR="009D1AFA" w:rsidRPr="00C96B6A" w:rsidRDefault="009D1AFA" w:rsidP="009D1AFA">
      <w:pPr>
        <w:pStyle w:val="SubPara"/>
      </w:pPr>
      <w:r w:rsidRPr="00C96B6A">
        <w:t>Concealed Mounting Threaded Flange:  18-8, Type 304, 7/32 inch (5.6mm) thick, stainless steel plate with thread on outside edge for fastening cover. 1-13/16 inch (46mm) outside diameter with two holes for attachment to wall.</w:t>
      </w:r>
    </w:p>
    <w:p w14:paraId="635AEAB2" w14:textId="77777777" w:rsidR="009D1AFA" w:rsidRPr="00C96B6A" w:rsidRDefault="009D1AFA" w:rsidP="009D1AFA">
      <w:pPr>
        <w:pStyle w:val="SubPara"/>
      </w:pPr>
      <w:r w:rsidRPr="00C96B6A">
        <w:t>Threaded Flange Cover:  18-8, Type 304, 1.4mm (17 gauge), machined stainless steel with satin-finish. 1-15/16 inch (49mm) diameter, 1/2 inch (13mm) deep. Cover fastens over mounting flange to conceal screws.</w:t>
      </w:r>
    </w:p>
    <w:p w14:paraId="31EAA4C1" w14:textId="77777777" w:rsidR="009D1AFA" w:rsidRPr="00C96B6A" w:rsidRDefault="009D1AFA" w:rsidP="009D1AFA">
      <w:pPr>
        <w:pStyle w:val="SubPara"/>
      </w:pPr>
      <w:r w:rsidRPr="00C96B6A">
        <w:t>Shelf Plate:  18-8, Type 304, 1/8 inch (3mm) thickx1-15/16 inch (49mm) diameter stainless steel plate with satin-finish. Inside diameter edge is welded to toilet tissue bar to hold toilet tissue roll.</w:t>
      </w:r>
    </w:p>
    <w:p w14:paraId="11BF3DC8" w14:textId="77777777" w:rsidR="000435CB" w:rsidRPr="00C96B6A" w:rsidRDefault="000435CB" w:rsidP="000435CB">
      <w:pPr>
        <w:pStyle w:val="Blank"/>
      </w:pPr>
    </w:p>
    <w:p w14:paraId="70B1E7F0" w14:textId="77777777" w:rsidR="009D1AFA" w:rsidRPr="00C96B6A" w:rsidRDefault="009D1AFA" w:rsidP="009D1AFA">
      <w:pPr>
        <w:pStyle w:val="Blank"/>
      </w:pPr>
    </w:p>
    <w:p w14:paraId="741BCA8F" w14:textId="77777777" w:rsidR="009D1AFA" w:rsidRPr="00C96B6A" w:rsidRDefault="009D1AFA" w:rsidP="009D1AFA">
      <w:pPr>
        <w:pStyle w:val="Article"/>
      </w:pPr>
      <w:r w:rsidRPr="00C96B6A">
        <w:t>TOILET SEAT COVER DISPENSERS</w:t>
      </w:r>
    </w:p>
    <w:p w14:paraId="6936D133" w14:textId="77777777" w:rsidR="009D1AFA" w:rsidRPr="00C96B6A" w:rsidRDefault="009D1AFA" w:rsidP="009D1AFA">
      <w:pPr>
        <w:pStyle w:val="Blank"/>
      </w:pPr>
    </w:p>
    <w:p w14:paraId="7704781A" w14:textId="77777777" w:rsidR="009D1AFA" w:rsidRPr="00C96B6A" w:rsidRDefault="009D1AFA" w:rsidP="009D1AFA">
      <w:pPr>
        <w:pStyle w:val="Paragraph"/>
      </w:pPr>
      <w:r w:rsidRPr="00C96B6A">
        <w:lastRenderedPageBreak/>
        <w:t xml:space="preserve">Recessed Toilet Seat Cover Dispenser:  </w:t>
      </w:r>
    </w:p>
    <w:p w14:paraId="018070D7" w14:textId="77777777" w:rsidR="009D1AFA" w:rsidRPr="00C96B6A" w:rsidRDefault="009D1AFA" w:rsidP="009D1AFA">
      <w:pPr>
        <w:pStyle w:val="SubPara"/>
      </w:pPr>
      <w:r w:rsidRPr="00C96B6A">
        <w:t>Basis of Design:  Bobrick ClassicSeries Model B-301.</w:t>
      </w:r>
    </w:p>
    <w:p w14:paraId="37759118" w14:textId="77777777" w:rsidR="009D1AFA" w:rsidRPr="00C96B6A" w:rsidRDefault="009D1AFA" w:rsidP="009D1AFA">
      <w:pPr>
        <w:pStyle w:val="SubPara"/>
      </w:pPr>
      <w:r w:rsidRPr="00C96B6A">
        <w:t xml:space="preserve">Cabinet:  All-welded, 18-8, Type 304, heavy gauge stainless steel. All-welded construction. </w:t>
      </w:r>
    </w:p>
    <w:p w14:paraId="344C06E9" w14:textId="77777777" w:rsidR="009D1AFA" w:rsidRPr="00C96B6A" w:rsidRDefault="009D1AFA" w:rsidP="009D1AFA">
      <w:pPr>
        <w:pStyle w:val="SubPara"/>
      </w:pPr>
      <w:r w:rsidRPr="00C96B6A">
        <w:t>Flange:  Drawn and beveled, one-piece, seamless 18-8, Type 304, 22 gauge (0.8mm) stainless steel with satin finish.</w:t>
      </w:r>
    </w:p>
    <w:p w14:paraId="63B1D8A2" w14:textId="77777777" w:rsidR="009D1AFA" w:rsidRPr="00C96B6A" w:rsidRDefault="009D1AFA" w:rsidP="009D1AFA">
      <w:pPr>
        <w:pStyle w:val="SubPara"/>
      </w:pPr>
      <w:r w:rsidRPr="00C96B6A">
        <w:t>Door:  18-8, Type 304, 22 gauge (0.8mm) stainless steel with satin finish, beveled opening; equipped with tumbler lock keyed like other washroom accessories.</w:t>
      </w:r>
    </w:p>
    <w:p w14:paraId="38D09D56" w14:textId="77777777" w:rsidR="009D1AFA" w:rsidRPr="00C96B6A" w:rsidRDefault="009D1AFA" w:rsidP="009D1AFA">
      <w:pPr>
        <w:pStyle w:val="SubPara"/>
      </w:pPr>
      <w:r w:rsidRPr="00C96B6A">
        <w:t>Hinge:  Full-length, stainless steel piano-hinge.</w:t>
      </w:r>
    </w:p>
    <w:p w14:paraId="3630C7F5" w14:textId="77777777" w:rsidR="009D1AFA" w:rsidRPr="00C96B6A" w:rsidRDefault="009D1AFA" w:rsidP="009D1AFA">
      <w:pPr>
        <w:pStyle w:val="SubPara"/>
      </w:pPr>
      <w:r w:rsidRPr="00C96B6A">
        <w:t>Dispensing:  Single- or half-fold paper toilet seat covers.</w:t>
      </w:r>
    </w:p>
    <w:p w14:paraId="0873C212" w14:textId="77777777" w:rsidR="009D1AFA" w:rsidRPr="00C96B6A" w:rsidRDefault="009D1AFA" w:rsidP="009D1AFA">
      <w:pPr>
        <w:pStyle w:val="SubPara"/>
      </w:pPr>
      <w:r w:rsidRPr="00C96B6A">
        <w:t xml:space="preserve">Capacity:  500 paper toilet seat covers. </w:t>
      </w:r>
    </w:p>
    <w:p w14:paraId="5BE8EBA1" w14:textId="77777777" w:rsidR="009D1AFA" w:rsidRPr="00C96B6A" w:rsidRDefault="009D1AFA" w:rsidP="009D1AFA">
      <w:pPr>
        <w:pStyle w:val="Blank"/>
      </w:pPr>
    </w:p>
    <w:p w14:paraId="11A45715" w14:textId="77777777" w:rsidR="009D1AFA" w:rsidRPr="00C96B6A" w:rsidRDefault="009D1AFA" w:rsidP="009D1AFA">
      <w:pPr>
        <w:pStyle w:val="Paragraph"/>
      </w:pPr>
      <w:r w:rsidRPr="00C96B6A">
        <w:t xml:space="preserve">Recessed Toilet Seat-Cover Dispensers:  </w:t>
      </w:r>
    </w:p>
    <w:p w14:paraId="68AD8111" w14:textId="77777777" w:rsidR="009D1AFA" w:rsidRPr="00C96B6A" w:rsidRDefault="009D1AFA" w:rsidP="009D1AFA">
      <w:pPr>
        <w:pStyle w:val="SubPara"/>
      </w:pPr>
      <w:r w:rsidRPr="00C96B6A">
        <w:t>Basis of Design:  Bobrick TrimLineSeries Model B-3013.</w:t>
      </w:r>
    </w:p>
    <w:p w14:paraId="633D4B1B" w14:textId="77777777" w:rsidR="009D1AFA" w:rsidRPr="00C96B6A" w:rsidRDefault="009D1AFA" w:rsidP="009D1AFA">
      <w:pPr>
        <w:pStyle w:val="SubPara"/>
      </w:pPr>
      <w:r w:rsidRPr="00C96B6A">
        <w:t xml:space="preserve">Cabinet:  All-welded, 18-8, Type 304, heavy gauge stainless steel. All-welded construction. </w:t>
      </w:r>
    </w:p>
    <w:p w14:paraId="41773428" w14:textId="77777777" w:rsidR="00475C68" w:rsidRPr="00C96B6A" w:rsidRDefault="009D1AFA" w:rsidP="009D1AFA">
      <w:pPr>
        <w:pStyle w:val="SubPara"/>
      </w:pPr>
      <w:r w:rsidRPr="00C96B6A">
        <w:t xml:space="preserve">Door:  18-8, Type 304, 22 gauge (0.8mm) stainless steel with satin finish, </w:t>
      </w:r>
    </w:p>
    <w:p w14:paraId="1518CB36" w14:textId="77777777" w:rsidR="009D1AFA" w:rsidRPr="00C96B6A" w:rsidRDefault="009D1AFA" w:rsidP="00475C68">
      <w:pPr>
        <w:pStyle w:val="SubPara"/>
        <w:numPr>
          <w:ilvl w:val="0"/>
          <w:numId w:val="0"/>
        </w:numPr>
        <w:ind w:left="1728"/>
      </w:pPr>
      <w:r w:rsidRPr="00C96B6A">
        <w:t>9/16 inch (14mm) 90 degree return; equipped with tumbler lock keyed like other washroom accessories.</w:t>
      </w:r>
    </w:p>
    <w:p w14:paraId="73388093" w14:textId="77777777" w:rsidR="009D1AFA" w:rsidRPr="00C96B6A" w:rsidRDefault="009D1AFA" w:rsidP="009D1AFA">
      <w:pPr>
        <w:pStyle w:val="SubPara"/>
      </w:pPr>
      <w:r w:rsidRPr="00C96B6A">
        <w:t>Hinge:  Full-length, stainless steel piano-hinge.</w:t>
      </w:r>
    </w:p>
    <w:p w14:paraId="59A97CD0" w14:textId="77777777" w:rsidR="009D1AFA" w:rsidRPr="00C96B6A" w:rsidRDefault="009D1AFA" w:rsidP="009D1AFA">
      <w:pPr>
        <w:pStyle w:val="SubPara"/>
      </w:pPr>
      <w:r w:rsidRPr="00C96B6A">
        <w:t>Dispensing:  Single- or half-fold paper toilet seat covers.</w:t>
      </w:r>
    </w:p>
    <w:p w14:paraId="562629AD" w14:textId="77777777" w:rsidR="009D1AFA" w:rsidRPr="00C96B6A" w:rsidRDefault="009D1AFA" w:rsidP="009D1AFA">
      <w:pPr>
        <w:pStyle w:val="SubPara"/>
      </w:pPr>
      <w:r w:rsidRPr="00C96B6A">
        <w:t xml:space="preserve">Capacity:  500 paper toilet seat covers. </w:t>
      </w:r>
    </w:p>
    <w:p w14:paraId="1119C431" w14:textId="77777777" w:rsidR="009D1AFA" w:rsidRPr="00C96B6A" w:rsidRDefault="009D1AFA" w:rsidP="009D1AFA">
      <w:pPr>
        <w:pStyle w:val="Blank"/>
      </w:pPr>
    </w:p>
    <w:p w14:paraId="24884652" w14:textId="77777777" w:rsidR="009D1AFA" w:rsidRPr="00C96B6A" w:rsidRDefault="009D1AFA" w:rsidP="009D1AFA">
      <w:pPr>
        <w:pStyle w:val="Paragraph"/>
      </w:pPr>
      <w:r w:rsidRPr="00C96B6A">
        <w:t xml:space="preserve">Surface-Mounted Toilet Seat Cover Dispensers:  </w:t>
      </w:r>
    </w:p>
    <w:p w14:paraId="1AFE8C50" w14:textId="77777777" w:rsidR="009D1AFA" w:rsidRPr="00C96B6A" w:rsidRDefault="009D1AFA" w:rsidP="009D1AFA">
      <w:pPr>
        <w:pStyle w:val="SubPara"/>
      </w:pPr>
      <w:r w:rsidRPr="00C96B6A">
        <w:t>Basis of Design:  Bobrick ClassicSeries Model B-221.</w:t>
      </w:r>
    </w:p>
    <w:p w14:paraId="32598858" w14:textId="77777777" w:rsidR="009D1AFA" w:rsidRPr="00C96B6A" w:rsidRDefault="009D1AFA" w:rsidP="009D1AFA">
      <w:pPr>
        <w:pStyle w:val="SubPara"/>
      </w:pPr>
      <w:r w:rsidRPr="00C96B6A">
        <w:t>Materials:  18-8 Type 304 stainless steel with satin finish.</w:t>
      </w:r>
    </w:p>
    <w:p w14:paraId="2FD0630C" w14:textId="77777777" w:rsidR="009D1AFA" w:rsidRPr="00C96B6A" w:rsidRDefault="009D1AFA" w:rsidP="009D1AFA">
      <w:pPr>
        <w:pStyle w:val="SubPara"/>
      </w:pPr>
      <w:r w:rsidRPr="00C96B6A">
        <w:t>Construction:  All-welded, 22 gauge (0.8mm); with beveled opening.</w:t>
      </w:r>
    </w:p>
    <w:p w14:paraId="68749D59" w14:textId="77777777" w:rsidR="009D1AFA" w:rsidRPr="00C96B6A" w:rsidRDefault="009D1AFA" w:rsidP="009D1AFA">
      <w:pPr>
        <w:pStyle w:val="SubPara"/>
      </w:pPr>
      <w:r w:rsidRPr="00C96B6A">
        <w:t>Filling:  Concealed opening in bottom for filling.</w:t>
      </w:r>
    </w:p>
    <w:p w14:paraId="5CC53EF0" w14:textId="77777777" w:rsidR="009D1AFA" w:rsidRPr="00C96B6A" w:rsidRDefault="009D1AFA" w:rsidP="009D1AFA">
      <w:pPr>
        <w:pStyle w:val="SubPara"/>
      </w:pPr>
      <w:r w:rsidRPr="00C96B6A">
        <w:t>Dispensing:  Single- or half-fold paper toilet seat covers.</w:t>
      </w:r>
    </w:p>
    <w:p w14:paraId="160C74B3" w14:textId="77777777" w:rsidR="009D1AFA" w:rsidRPr="00C96B6A" w:rsidRDefault="009D1AFA" w:rsidP="009D1AFA">
      <w:pPr>
        <w:pStyle w:val="SubPara"/>
      </w:pPr>
      <w:r w:rsidRPr="00C96B6A">
        <w:t xml:space="preserve">Capacity:  500 paper toilet seat covers. </w:t>
      </w:r>
    </w:p>
    <w:p w14:paraId="76E5C600" w14:textId="77777777" w:rsidR="009D1AFA" w:rsidRPr="00C96B6A" w:rsidRDefault="009D1AFA" w:rsidP="009D1AFA">
      <w:pPr>
        <w:pStyle w:val="Blank"/>
      </w:pPr>
    </w:p>
    <w:p w14:paraId="67E9D912" w14:textId="77777777" w:rsidR="009D1AFA" w:rsidRPr="00C96B6A" w:rsidRDefault="009D1AFA" w:rsidP="009D1AFA">
      <w:pPr>
        <w:pStyle w:val="Paragraph"/>
      </w:pPr>
      <w:r w:rsidRPr="00C96B6A">
        <w:t xml:space="preserve">Surface-Mounted Toilet Seat Cover Dispensers:  </w:t>
      </w:r>
    </w:p>
    <w:p w14:paraId="1139771C" w14:textId="77777777" w:rsidR="009D1AFA" w:rsidRPr="00C96B6A" w:rsidRDefault="009D1AFA" w:rsidP="009D1AFA">
      <w:pPr>
        <w:pStyle w:val="SubPara"/>
      </w:pPr>
      <w:r w:rsidRPr="00C96B6A">
        <w:t>Basis of Design:  Bobrick ConturaSeries Model B-4221.</w:t>
      </w:r>
    </w:p>
    <w:p w14:paraId="649B3267" w14:textId="77777777" w:rsidR="009D1AFA" w:rsidRPr="00C96B6A" w:rsidRDefault="009D1AFA" w:rsidP="009D1AFA">
      <w:pPr>
        <w:pStyle w:val="SubPara"/>
      </w:pPr>
      <w:r w:rsidRPr="00C96B6A">
        <w:t>Materials:  18-8 Type 304 stainless steel with satin finish. Front of unit shall have same degree of arc, radius on corners and edges as other Bobrick ConturaSeries washroom accessories.</w:t>
      </w:r>
    </w:p>
    <w:p w14:paraId="30E99354" w14:textId="77777777" w:rsidR="009D1AFA" w:rsidRPr="00C96B6A" w:rsidRDefault="009D1AFA" w:rsidP="009D1AFA">
      <w:pPr>
        <w:pStyle w:val="SubPara"/>
      </w:pPr>
      <w:r w:rsidRPr="00C96B6A">
        <w:t>Construction:  Drawn, one-piece, seamless, 20 gauge (1.0mm).</w:t>
      </w:r>
    </w:p>
    <w:p w14:paraId="0BC5C54D" w14:textId="77777777" w:rsidR="009D1AFA" w:rsidRPr="00C96B6A" w:rsidRDefault="009D1AFA" w:rsidP="009D1AFA">
      <w:pPr>
        <w:pStyle w:val="SubPara"/>
      </w:pPr>
      <w:r w:rsidRPr="00C96B6A">
        <w:t>Filling:  Concealed opening in bottom for filling.</w:t>
      </w:r>
    </w:p>
    <w:p w14:paraId="3D2ECEE6" w14:textId="77777777" w:rsidR="009D1AFA" w:rsidRPr="00C96B6A" w:rsidRDefault="009D1AFA" w:rsidP="009D1AFA">
      <w:pPr>
        <w:pStyle w:val="SubPara"/>
      </w:pPr>
      <w:r w:rsidRPr="00C96B6A">
        <w:t>Dispensing:  Single- or half-fold paper toilet seat covers.</w:t>
      </w:r>
    </w:p>
    <w:p w14:paraId="47C422AC" w14:textId="77777777" w:rsidR="009D1AFA" w:rsidRPr="00C96B6A" w:rsidRDefault="009D1AFA" w:rsidP="009D1AFA">
      <w:pPr>
        <w:pStyle w:val="SubPara"/>
      </w:pPr>
      <w:r w:rsidRPr="00C96B6A">
        <w:t xml:space="preserve">Capacity:  500 paper toilet seat covers. </w:t>
      </w:r>
    </w:p>
    <w:p w14:paraId="4A730783" w14:textId="77777777" w:rsidR="009D1AFA" w:rsidRPr="00C96B6A" w:rsidRDefault="009D1AFA" w:rsidP="009D1AFA">
      <w:pPr>
        <w:pStyle w:val="Blank"/>
      </w:pPr>
    </w:p>
    <w:p w14:paraId="39F3FD10" w14:textId="77777777" w:rsidR="009D1AFA" w:rsidRPr="00C96B6A" w:rsidRDefault="009D1AFA" w:rsidP="009D1AFA">
      <w:pPr>
        <w:pStyle w:val="Paragraph"/>
      </w:pPr>
      <w:r w:rsidRPr="00C96B6A">
        <w:t xml:space="preserve">Surface-Mounted Toilet Seat Cover Dispensers:  </w:t>
      </w:r>
    </w:p>
    <w:p w14:paraId="60402BCC" w14:textId="77777777" w:rsidR="009D1AFA" w:rsidRPr="00C96B6A" w:rsidRDefault="009D1AFA" w:rsidP="009D1AFA">
      <w:pPr>
        <w:pStyle w:val="SubPara"/>
      </w:pPr>
      <w:r w:rsidRPr="00C96B6A">
        <w:t>Basis of Design:  Bobrick MatrixSeries Model B-5221.</w:t>
      </w:r>
    </w:p>
    <w:p w14:paraId="18DD1AE9" w14:textId="77777777" w:rsidR="009D1AFA" w:rsidRPr="00C96B6A" w:rsidRDefault="009D1AFA" w:rsidP="009D1AFA">
      <w:pPr>
        <w:pStyle w:val="SubPara"/>
      </w:pPr>
      <w:r w:rsidRPr="00C96B6A">
        <w:t xml:space="preserve">Materials:  High-impact, grey, ABS plastic with high-gloss finish on exposed surfaces.  Front of unit shall have same degree of arc, radius on corners and edges as other Bobrick MatrixSeries washroom accessories. </w:t>
      </w:r>
    </w:p>
    <w:p w14:paraId="755E2266" w14:textId="77777777" w:rsidR="009D1AFA" w:rsidRPr="00C96B6A" w:rsidRDefault="009D1AFA" w:rsidP="009D1AFA">
      <w:pPr>
        <w:pStyle w:val="SubPara"/>
      </w:pPr>
      <w:r w:rsidRPr="00C96B6A">
        <w:t>Filling:  Concealed opening in bottom for filling.</w:t>
      </w:r>
    </w:p>
    <w:p w14:paraId="375AA761" w14:textId="77777777" w:rsidR="009D1AFA" w:rsidRPr="00C96B6A" w:rsidRDefault="009D1AFA" w:rsidP="009D1AFA">
      <w:pPr>
        <w:pStyle w:val="SubPara"/>
      </w:pPr>
      <w:r w:rsidRPr="00C96B6A">
        <w:lastRenderedPageBreak/>
        <w:t>Towel Dispensing:  Rectangular opening.</w:t>
      </w:r>
    </w:p>
    <w:p w14:paraId="2BD405B0" w14:textId="77777777" w:rsidR="009D1AFA" w:rsidRPr="00C96B6A" w:rsidRDefault="009D1AFA" w:rsidP="009D1AFA">
      <w:pPr>
        <w:pStyle w:val="SubPara"/>
      </w:pPr>
      <w:r w:rsidRPr="00C96B6A">
        <w:t>Dispensing:  Single- or half-fold paper toilet seat covers.</w:t>
      </w:r>
    </w:p>
    <w:p w14:paraId="7FEAF56B" w14:textId="77777777" w:rsidR="009D1AFA" w:rsidRPr="00C96B6A" w:rsidRDefault="009D1AFA" w:rsidP="009D1AFA">
      <w:pPr>
        <w:pStyle w:val="SubPara"/>
      </w:pPr>
      <w:r w:rsidRPr="00C96B6A">
        <w:t xml:space="preserve">Capacity:  500 paper toilet seat covers. </w:t>
      </w:r>
    </w:p>
    <w:p w14:paraId="73D60AD2" w14:textId="77777777" w:rsidR="009D1AFA" w:rsidRPr="00C96B6A" w:rsidRDefault="009D1AFA" w:rsidP="009D1AFA">
      <w:pPr>
        <w:pStyle w:val="Blank"/>
      </w:pPr>
    </w:p>
    <w:p w14:paraId="756A0B5A" w14:textId="77777777" w:rsidR="009D1AFA" w:rsidRPr="00C96B6A" w:rsidRDefault="009D1AFA" w:rsidP="009D1AFA">
      <w:pPr>
        <w:pStyle w:val="Article"/>
      </w:pPr>
      <w:r w:rsidRPr="00C96B6A">
        <w:t>COMBINATION SANITARY NAPKIN DISPOSAL AND TOILET TISSUE DISPENSER UNITS</w:t>
      </w:r>
    </w:p>
    <w:p w14:paraId="00427FA6" w14:textId="77777777" w:rsidR="009D1AFA" w:rsidRPr="00C96B6A" w:rsidRDefault="009D1AFA" w:rsidP="009D1AFA">
      <w:pPr>
        <w:pStyle w:val="Blank"/>
      </w:pPr>
    </w:p>
    <w:p w14:paraId="1227B1D7" w14:textId="77777777" w:rsidR="009D1AFA" w:rsidRPr="00C96B6A" w:rsidRDefault="009D1AFA" w:rsidP="009D1AFA">
      <w:pPr>
        <w:pStyle w:val="Paragraph"/>
      </w:pPr>
      <w:r w:rsidRPr="00C96B6A">
        <w:t>Recessed Sanitary Napkin Disposal and Toilet Tissue Dispenser Units:</w:t>
      </w:r>
    </w:p>
    <w:p w14:paraId="17DE30DE" w14:textId="77777777" w:rsidR="009D1AFA" w:rsidRPr="00C96B6A" w:rsidRDefault="009D1AFA" w:rsidP="009D1AFA">
      <w:pPr>
        <w:pStyle w:val="SubPara"/>
      </w:pPr>
      <w:r w:rsidRPr="00C96B6A">
        <w:t>Basis of Design:  Bobrick ClassicSeries Model B-3094.</w:t>
      </w:r>
    </w:p>
    <w:p w14:paraId="4205797D" w14:textId="77777777" w:rsidR="00475C68" w:rsidRPr="00C96B6A" w:rsidRDefault="009D1AFA" w:rsidP="009D1AFA">
      <w:pPr>
        <w:pStyle w:val="SubPara"/>
      </w:pPr>
      <w:r w:rsidRPr="00C96B6A">
        <w:t xml:space="preserve">Basis of Design:  Bobrick ClassicSeries Model B-3094 with two Bobrick </w:t>
      </w:r>
    </w:p>
    <w:p w14:paraId="67128F53" w14:textId="77777777" w:rsidR="009D1AFA" w:rsidRPr="00C96B6A" w:rsidRDefault="009D1AFA" w:rsidP="00475C68">
      <w:pPr>
        <w:pStyle w:val="SubPara"/>
        <w:numPr>
          <w:ilvl w:val="0"/>
          <w:numId w:val="0"/>
        </w:numPr>
        <w:ind w:left="1728"/>
      </w:pPr>
      <w:r w:rsidRPr="00C96B6A">
        <w:t>283-604 theft-resistant spindles.</w:t>
      </w:r>
    </w:p>
    <w:p w14:paraId="4E114A2E" w14:textId="77777777" w:rsidR="009D1AFA" w:rsidRPr="00C96B6A" w:rsidRDefault="009D1AFA" w:rsidP="009D1AFA">
      <w:pPr>
        <w:pStyle w:val="SubPara"/>
      </w:pPr>
      <w:r w:rsidRPr="00C96B6A">
        <w:t>Cabinet:  All welded, 18-8, Type 304, heavy gauge stainless steel with satin finish on exposed surfaces.</w:t>
      </w:r>
    </w:p>
    <w:p w14:paraId="08579730" w14:textId="77777777" w:rsidR="009D1AFA" w:rsidRPr="00C96B6A" w:rsidRDefault="009D1AFA" w:rsidP="009D1AFA">
      <w:pPr>
        <w:pStyle w:val="SubPara"/>
      </w:pPr>
      <w:r w:rsidRPr="00C96B6A">
        <w:t>Flange:  Drawn and beveled, one-piece, seamless, 18-8, Type 304, 22 gauge (0.8mm) stainless steel with satin finish.</w:t>
      </w:r>
    </w:p>
    <w:p w14:paraId="234FC310" w14:textId="77777777" w:rsidR="009D1AFA" w:rsidRPr="00C96B6A" w:rsidRDefault="009D1AFA" w:rsidP="009D1AFA">
      <w:pPr>
        <w:pStyle w:val="SubPara"/>
      </w:pPr>
      <w:r w:rsidRPr="00C96B6A">
        <w:t>Toilet Tissue Dispenser: 18-8, Type 304, 22 gauge (0.8mm) stainless steel with satin finish, with two chrome-plated plastic spindles with heavy-duty internal spring.</w:t>
      </w:r>
    </w:p>
    <w:p w14:paraId="45FB003F" w14:textId="77777777" w:rsidR="00475C68" w:rsidRPr="00C96B6A" w:rsidRDefault="009D1AFA" w:rsidP="009D1AFA">
      <w:pPr>
        <w:pStyle w:val="SubPara"/>
      </w:pPr>
      <w:r w:rsidRPr="00C96B6A">
        <w:t xml:space="preserve">Toilet Tissue Capacity:  Unit holds two standard-core toilet tissue rolls up to </w:t>
      </w:r>
    </w:p>
    <w:p w14:paraId="49455D02" w14:textId="77777777" w:rsidR="009D1AFA" w:rsidRPr="00C96B6A" w:rsidRDefault="009D1AFA" w:rsidP="00475C68">
      <w:pPr>
        <w:pStyle w:val="SubPara"/>
        <w:numPr>
          <w:ilvl w:val="0"/>
          <w:numId w:val="0"/>
        </w:numPr>
        <w:ind w:left="1728"/>
      </w:pPr>
      <w:r w:rsidRPr="00C96B6A">
        <w:t>5-1/4 inch (135mm) diameter (1800 sheets).</w:t>
      </w:r>
    </w:p>
    <w:p w14:paraId="050DF3B1" w14:textId="77777777" w:rsidR="009D1AFA" w:rsidRPr="00C96B6A" w:rsidRDefault="009D1AFA" w:rsidP="009D1AFA">
      <w:pPr>
        <w:pStyle w:val="SubPara"/>
      </w:pPr>
      <w:r w:rsidRPr="00C96B6A">
        <w:t xml:space="preserve">Disposal Panel:  18-8, Type 304, 22 gauge (0.8mm) stainless steel push door with hemmed edges and satin finish on exposed surfaces; secured to cabinet with spring-loaded, full-length stainless steel piano-hinge. Equipped with international graphic symbols identifying napkin disposal. </w:t>
      </w:r>
    </w:p>
    <w:p w14:paraId="034A783D" w14:textId="77777777" w:rsidR="009D1AFA" w:rsidRPr="00C96B6A" w:rsidRDefault="009D1AFA" w:rsidP="009D1AFA">
      <w:pPr>
        <w:pStyle w:val="SubPara"/>
      </w:pPr>
      <w:r w:rsidRPr="00C96B6A">
        <w:t>Waste Receptacle:  18-8, Type 304, 22-gauge (0.8mm) stainless steel with satin finish.  Equipped with tumbler lock keyed like other washroom accessories.  Capacity 3/4 gallons (</w:t>
      </w:r>
      <w:r w:rsidR="00AE3CEB" w:rsidRPr="00C96B6A">
        <w:t>2.8</w:t>
      </w:r>
      <w:r w:rsidRPr="00C96B6A">
        <w:t xml:space="preserve"> L), removable for servicing.  </w:t>
      </w:r>
    </w:p>
    <w:p w14:paraId="5AF372B5" w14:textId="77777777" w:rsidR="009D1AFA" w:rsidRPr="00C96B6A" w:rsidRDefault="009D1AFA" w:rsidP="009D1AFA">
      <w:pPr>
        <w:pStyle w:val="Blank"/>
      </w:pPr>
    </w:p>
    <w:p w14:paraId="48846C96" w14:textId="77777777" w:rsidR="009D1AFA" w:rsidRPr="00C96B6A" w:rsidRDefault="009D1AFA" w:rsidP="009D1AFA">
      <w:pPr>
        <w:pStyle w:val="Article"/>
      </w:pPr>
      <w:r w:rsidRPr="00C96B6A">
        <w:t>COMBINATION TOILET SEAT COVER DISPENSER AND TOILET TISSUE DISPENSER UNITS</w:t>
      </w:r>
    </w:p>
    <w:p w14:paraId="1B469761" w14:textId="77777777" w:rsidR="009D1AFA" w:rsidRPr="00C96B6A" w:rsidRDefault="009D1AFA" w:rsidP="009D1AFA">
      <w:pPr>
        <w:pStyle w:val="Blank"/>
      </w:pPr>
    </w:p>
    <w:p w14:paraId="7E2A1264" w14:textId="77777777" w:rsidR="009D1AFA" w:rsidRPr="00C96B6A" w:rsidRDefault="009D1AFA" w:rsidP="009D1AFA">
      <w:pPr>
        <w:pStyle w:val="Paragraph"/>
      </w:pPr>
      <w:r w:rsidRPr="00C96B6A">
        <w:t>Partition-Mounted Toilet-Seat-Cover Dispenser and Toilet Tissue Dispenser Units:  Serves two compartments.</w:t>
      </w:r>
    </w:p>
    <w:p w14:paraId="2F108256" w14:textId="77777777" w:rsidR="009D1AFA" w:rsidRPr="00C96B6A" w:rsidRDefault="009D1AFA" w:rsidP="009D1AFA">
      <w:pPr>
        <w:pStyle w:val="SubPara"/>
      </w:pPr>
      <w:r w:rsidRPr="00C96B6A">
        <w:t>Basis of Design:  Bobrick ClassicSeries Model B-347.</w:t>
      </w:r>
    </w:p>
    <w:p w14:paraId="2764E866" w14:textId="77777777" w:rsidR="009D1AFA" w:rsidRPr="00C96B6A" w:rsidRDefault="009D1AFA" w:rsidP="009D1AFA">
      <w:pPr>
        <w:pStyle w:val="SubPara"/>
      </w:pPr>
      <w:r w:rsidRPr="00C96B6A">
        <w:t>Basis of Design:  Bobrick ClassicSeries Model B-3471.</w:t>
      </w:r>
    </w:p>
    <w:p w14:paraId="65344BA6" w14:textId="77777777" w:rsidR="009D1AFA" w:rsidRPr="00C96B6A" w:rsidRDefault="009D1AFA" w:rsidP="009D1AFA">
      <w:pPr>
        <w:pStyle w:val="SubSub1"/>
      </w:pPr>
      <w:r w:rsidRPr="00C96B6A">
        <w:t>ADA Compliance:</w:t>
      </w:r>
    </w:p>
    <w:p w14:paraId="2246FACB" w14:textId="77777777" w:rsidR="009D1AFA" w:rsidRPr="00C96B6A" w:rsidRDefault="009D1AFA" w:rsidP="009D1AFA">
      <w:pPr>
        <w:pStyle w:val="SubSub2"/>
      </w:pPr>
      <w:r w:rsidRPr="00C96B6A">
        <w:t>Unit mounts in accessible toilet compartment with flush side against partition to allow clearance for horizontal grab bar across front of unit and installation of 18 inch (460mm) vertical grab bar (ICC/ANSI A117.1-2009).</w:t>
      </w:r>
    </w:p>
    <w:p w14:paraId="18100F45" w14:textId="77777777" w:rsidR="009D1AFA" w:rsidRPr="00C96B6A" w:rsidRDefault="009D1AFA" w:rsidP="009D1AFA">
      <w:pPr>
        <w:pStyle w:val="SubSub2"/>
      </w:pPr>
      <w:r w:rsidRPr="00C96B6A">
        <w:t>Flush side of unit has toilet tissue dispensers on left side for installation in accessible toilet compartment on right side of toilet (when seated on toilet).</w:t>
      </w:r>
    </w:p>
    <w:p w14:paraId="3B269585" w14:textId="77777777" w:rsidR="009D1AFA" w:rsidRPr="00C96B6A" w:rsidRDefault="009D1AFA" w:rsidP="009D1AFA">
      <w:pPr>
        <w:pStyle w:val="SubPara"/>
      </w:pPr>
      <w:r w:rsidRPr="00C96B6A">
        <w:t xml:space="preserve">Basis of Design:  Bobrick ClassicSeries Model </w:t>
      </w:r>
      <w:r w:rsidR="00327821" w:rsidRPr="00C96B6A">
        <w:t>B-34715</w:t>
      </w:r>
      <w:r w:rsidRPr="00C96B6A">
        <w:t>.</w:t>
      </w:r>
    </w:p>
    <w:p w14:paraId="5242E5C8" w14:textId="77777777" w:rsidR="009D1AFA" w:rsidRPr="00C96B6A" w:rsidRDefault="009D1AFA" w:rsidP="009D1AFA">
      <w:pPr>
        <w:pStyle w:val="SubSub1"/>
      </w:pPr>
      <w:r w:rsidRPr="00C96B6A">
        <w:t>ADA Compliance:</w:t>
      </w:r>
    </w:p>
    <w:p w14:paraId="6B761B05" w14:textId="77777777" w:rsidR="009D1AFA" w:rsidRPr="00C96B6A" w:rsidRDefault="009D1AFA" w:rsidP="009D1AFA">
      <w:pPr>
        <w:pStyle w:val="SubSub2"/>
      </w:pPr>
      <w:r w:rsidRPr="00C96B6A">
        <w:t>Unit mounts in accessible toilet compartment with flush side against partition to allow clearance for horizontal grab bar across front of unit and installation of 18 inch (460mm) vertical grab bar (ICC/ANSI A117.1-2009).</w:t>
      </w:r>
    </w:p>
    <w:p w14:paraId="2CF78834" w14:textId="77777777" w:rsidR="009D1AFA" w:rsidRPr="00C96B6A" w:rsidRDefault="009D1AFA" w:rsidP="009D1AFA">
      <w:pPr>
        <w:pStyle w:val="SubSub2"/>
      </w:pPr>
      <w:r w:rsidRPr="00C96B6A">
        <w:lastRenderedPageBreak/>
        <w:t>Flush side of unit has toilet tissue dispensers on right side for installation in accessible toilet compartment on left side of toilet (when seated on toilet).</w:t>
      </w:r>
    </w:p>
    <w:p w14:paraId="2F30F042" w14:textId="77777777" w:rsidR="009D1AFA" w:rsidRPr="00C96B6A" w:rsidRDefault="009D1AFA" w:rsidP="009D1AFA">
      <w:pPr>
        <w:pStyle w:val="SubPara"/>
      </w:pPr>
      <w:r w:rsidRPr="00C96B6A">
        <w:t>Mounting Kit:  Bobrick Binder Post Kit No. 354-119; for through-bolting method of installation in partitions 1/2 inch thick.</w:t>
      </w:r>
    </w:p>
    <w:p w14:paraId="037DE4C1" w14:textId="77777777" w:rsidR="009D1AFA" w:rsidRPr="00C96B6A" w:rsidRDefault="009D1AFA" w:rsidP="009D1AFA">
      <w:pPr>
        <w:pStyle w:val="SubPara"/>
      </w:pPr>
      <w:r w:rsidRPr="00C96B6A">
        <w:t>Mounting Kit:  Bobrick Kit No. 354-124; for partitions 3/4 inch to 1-1/4 inch (19 to 32mm) thick.</w:t>
      </w:r>
    </w:p>
    <w:p w14:paraId="0FBD6C40" w14:textId="77777777" w:rsidR="009D1AFA" w:rsidRPr="00C96B6A" w:rsidRDefault="009D1AFA" w:rsidP="009D1AFA">
      <w:pPr>
        <w:pStyle w:val="SubPara"/>
      </w:pPr>
      <w:r w:rsidRPr="00C96B6A">
        <w:t>Cabinet:  All welded, 18-8, Type 304, heavy gauge stainless steel with satin finish on exposed surfaces.</w:t>
      </w:r>
    </w:p>
    <w:p w14:paraId="70EE8633" w14:textId="77777777" w:rsidR="009D1AFA" w:rsidRPr="00C96B6A" w:rsidRDefault="009D1AFA" w:rsidP="009D1AFA">
      <w:pPr>
        <w:pStyle w:val="SubPara"/>
      </w:pPr>
      <w:r w:rsidRPr="00C96B6A">
        <w:t>Plastic Sight Barrier:  In toilet seat cover dispenser.</w:t>
      </w:r>
    </w:p>
    <w:p w14:paraId="099F4027" w14:textId="77777777" w:rsidR="009D1AFA" w:rsidRPr="00C96B6A" w:rsidRDefault="009D1AFA" w:rsidP="009D1AFA">
      <w:pPr>
        <w:pStyle w:val="SubPara"/>
      </w:pPr>
      <w:r w:rsidRPr="00C96B6A">
        <w:t>Flanges:  Drawn and beveled, one-piece, seamless, 18-8, Type 304, 22 gauge (0.8mm) stainless steel with satin finish.</w:t>
      </w:r>
    </w:p>
    <w:p w14:paraId="3D6CC1C1" w14:textId="77777777" w:rsidR="009D1AFA" w:rsidRPr="00C96B6A" w:rsidRDefault="009D1AFA" w:rsidP="009D1AFA">
      <w:pPr>
        <w:pStyle w:val="SubPara"/>
      </w:pPr>
      <w:r w:rsidRPr="00C96B6A">
        <w:t>Door and Permanent Panel:  One-piece, seamless, 18-8, Type 304, 18 gauge (1.2mm) stainless steel with satin finish; with two tumbler locks keyed like other washroom accessories.</w:t>
      </w:r>
    </w:p>
    <w:p w14:paraId="1051DBB0" w14:textId="77777777" w:rsidR="009D1AFA" w:rsidRPr="00C96B6A" w:rsidRDefault="009D1AFA" w:rsidP="009D1AFA">
      <w:pPr>
        <w:pStyle w:val="SubPara"/>
      </w:pPr>
      <w:r w:rsidRPr="00C96B6A">
        <w:t>Hinge:  Full-length stainless steel piano-hinge.</w:t>
      </w:r>
    </w:p>
    <w:p w14:paraId="2F65A8DC" w14:textId="77777777" w:rsidR="009D1AFA" w:rsidRPr="00C96B6A" w:rsidRDefault="009D1AFA" w:rsidP="009D1AFA">
      <w:pPr>
        <w:pStyle w:val="SubPara"/>
      </w:pPr>
      <w:r w:rsidRPr="00C96B6A">
        <w:t>Toilet Tissue Dispensers (4):  0.100 inch (2.5mm) thick ABS plastic; with theft-resistant, heavy-duty, one-piece, molded ABS plastic spindles; rolls removable from cabinet only when door is open.</w:t>
      </w:r>
    </w:p>
    <w:p w14:paraId="6A0BC30E" w14:textId="77777777" w:rsidR="009D1AFA" w:rsidRPr="00C96B6A" w:rsidRDefault="009D1AFA" w:rsidP="009D1AFA">
      <w:pPr>
        <w:pStyle w:val="SubPara"/>
      </w:pPr>
      <w:r w:rsidRPr="00C96B6A">
        <w:t>Toilet Tissue Capacity:  Unit holds four standard-core toilet tissue rolls up to 5-1/4 inch (135mm) diameter (1800 sheets), two for each compartment.</w:t>
      </w:r>
    </w:p>
    <w:p w14:paraId="6046E6B2" w14:textId="77777777" w:rsidR="009D1AFA" w:rsidRPr="00C96B6A" w:rsidRDefault="009D1AFA" w:rsidP="009D1AFA">
      <w:pPr>
        <w:pStyle w:val="SubPara"/>
      </w:pPr>
      <w:r w:rsidRPr="00C96B6A">
        <w:t>Seat-Cover Capacity:  1000 paper toilet-seat-covers, 500 for each compartment.</w:t>
      </w:r>
    </w:p>
    <w:p w14:paraId="1B0D291C" w14:textId="77777777" w:rsidR="009D1AFA" w:rsidRPr="00C96B6A" w:rsidRDefault="009D1AFA" w:rsidP="009D1AFA">
      <w:pPr>
        <w:pStyle w:val="Blank"/>
      </w:pPr>
    </w:p>
    <w:p w14:paraId="62EEE6F8" w14:textId="77777777" w:rsidR="009D1AFA" w:rsidRPr="00C96B6A" w:rsidRDefault="009D1AFA" w:rsidP="009D1AFA">
      <w:pPr>
        <w:pStyle w:val="Paragraph"/>
      </w:pPr>
      <w:r w:rsidRPr="00C96B6A">
        <w:t>Recessed Toilet-Seat-Cover Dispenser and Toilet Tissue Dispenser Units:</w:t>
      </w:r>
    </w:p>
    <w:p w14:paraId="021FA318" w14:textId="77777777" w:rsidR="009D1AFA" w:rsidRPr="00C96B6A" w:rsidRDefault="009D1AFA" w:rsidP="009D1AFA">
      <w:pPr>
        <w:pStyle w:val="SubPara"/>
      </w:pPr>
      <w:r w:rsidRPr="00C96B6A">
        <w:t>Basis of Design:  Bobrick ClassicSeries Model B-3474.</w:t>
      </w:r>
    </w:p>
    <w:p w14:paraId="12C091E2" w14:textId="77777777" w:rsidR="009D1AFA" w:rsidRPr="00C96B6A" w:rsidRDefault="009D1AFA" w:rsidP="009D1AFA">
      <w:pPr>
        <w:pStyle w:val="SubSub1"/>
      </w:pPr>
      <w:r w:rsidRPr="00C96B6A">
        <w:t>ADA Compliance:</w:t>
      </w:r>
    </w:p>
    <w:p w14:paraId="00A94D7F" w14:textId="77777777" w:rsidR="009D1AFA" w:rsidRPr="00C96B6A" w:rsidRDefault="009D1AFA" w:rsidP="009D1AFA">
      <w:pPr>
        <w:pStyle w:val="SubSub2"/>
      </w:pPr>
      <w:r w:rsidRPr="00C96B6A">
        <w:t>Unit mounts flush against side wall in accessible toilet compartment to allow clearance for horizontal grab bar across front of unit and installation of 18 inch (460mm) vertical grab bar (ICC/ANSI A117.1-2009).</w:t>
      </w:r>
    </w:p>
    <w:p w14:paraId="7A0EA2B4" w14:textId="77777777" w:rsidR="009D1AFA" w:rsidRPr="00C96B6A" w:rsidRDefault="009D1AFA" w:rsidP="009D1AFA">
      <w:pPr>
        <w:pStyle w:val="SubSub2"/>
      </w:pPr>
      <w:r w:rsidRPr="00C96B6A">
        <w:t>Unit has toilet tissue dispensers on right side for installation in accessible toilet compartment on left side of toilet (when seated on toilet).</w:t>
      </w:r>
    </w:p>
    <w:p w14:paraId="1E84BB9F" w14:textId="77777777" w:rsidR="009D1AFA" w:rsidRPr="00C96B6A" w:rsidRDefault="009D1AFA" w:rsidP="009D1AFA">
      <w:pPr>
        <w:pStyle w:val="SubPara"/>
      </w:pPr>
      <w:r w:rsidRPr="00C96B6A">
        <w:t xml:space="preserve">Basis of Design:  Bobrick ClassicSeries Model </w:t>
      </w:r>
      <w:r w:rsidR="000D7383" w:rsidRPr="00C96B6A">
        <w:t>B-34745</w:t>
      </w:r>
    </w:p>
    <w:p w14:paraId="651E74E3" w14:textId="77777777" w:rsidR="009D1AFA" w:rsidRPr="00C96B6A" w:rsidRDefault="009D1AFA" w:rsidP="009D1AFA">
      <w:pPr>
        <w:pStyle w:val="SubSub1"/>
      </w:pPr>
      <w:r w:rsidRPr="00C96B6A">
        <w:t>ADA Compliance:</w:t>
      </w:r>
    </w:p>
    <w:p w14:paraId="5C771629" w14:textId="77777777" w:rsidR="009D1AFA" w:rsidRPr="00C96B6A" w:rsidRDefault="009D1AFA" w:rsidP="009D1AFA">
      <w:pPr>
        <w:pStyle w:val="SubSub2"/>
      </w:pPr>
      <w:r w:rsidRPr="00C96B6A">
        <w:t>Unit mounts flush against side wall in accessible toilet compartment to allow clearance for horizontal grab bar across front of unit and installation of 18 inch (460mm) vertical grab bar (ICC/ANSI A117.1-2009).</w:t>
      </w:r>
    </w:p>
    <w:p w14:paraId="5F99F9BC" w14:textId="77777777" w:rsidR="009D1AFA" w:rsidRPr="00C96B6A" w:rsidRDefault="009D1AFA" w:rsidP="009D1AFA">
      <w:pPr>
        <w:pStyle w:val="SubSub2"/>
      </w:pPr>
      <w:r w:rsidRPr="00C96B6A">
        <w:t>Flush side of unit has toilet tissue dispensers on left side for installation in accessible toilet compartment on right side of toilet (when seated on toilet).</w:t>
      </w:r>
    </w:p>
    <w:p w14:paraId="310E8F25" w14:textId="77777777" w:rsidR="009D1AFA" w:rsidRPr="00C96B6A" w:rsidRDefault="009D1AFA" w:rsidP="009D1AFA">
      <w:pPr>
        <w:pStyle w:val="SubPara"/>
      </w:pPr>
      <w:r w:rsidRPr="00C96B6A">
        <w:t>Cabinet:  All welded, 18-8, Type 304, heavy gauge stainless steel with satin finish on exposed surfaces.</w:t>
      </w:r>
    </w:p>
    <w:p w14:paraId="16963CDC" w14:textId="77777777" w:rsidR="009D1AFA" w:rsidRPr="00C96B6A" w:rsidRDefault="009D1AFA" w:rsidP="009D1AFA">
      <w:pPr>
        <w:pStyle w:val="SubPara"/>
      </w:pPr>
      <w:r w:rsidRPr="00C96B6A">
        <w:t>Flange:  Drawn and beveled, one-piece, seamless, 18-8, Type 304, 22 gauge (0.8mm) stainless steel with satin finish.</w:t>
      </w:r>
    </w:p>
    <w:p w14:paraId="1CA9832A" w14:textId="77777777" w:rsidR="009D1AFA" w:rsidRPr="00C96B6A" w:rsidRDefault="009D1AFA" w:rsidP="009D1AFA">
      <w:pPr>
        <w:pStyle w:val="SubPara"/>
      </w:pPr>
      <w:r w:rsidRPr="00C96B6A">
        <w:lastRenderedPageBreak/>
        <w:t>Door:  One-piece, seamless, 18-8, Type 304, 18 gauge (1.2mm) stainless steel with satin finish; with two tumbler locks keyed like other washroom accessories.</w:t>
      </w:r>
    </w:p>
    <w:p w14:paraId="2E19A16C" w14:textId="77777777" w:rsidR="009D1AFA" w:rsidRPr="00C96B6A" w:rsidRDefault="009D1AFA" w:rsidP="009D1AFA">
      <w:pPr>
        <w:pStyle w:val="SubPara"/>
      </w:pPr>
      <w:r w:rsidRPr="00C96B6A">
        <w:t>Hinge:  Full-length stainless steel piano-hinge.</w:t>
      </w:r>
    </w:p>
    <w:p w14:paraId="28528ACC" w14:textId="77777777" w:rsidR="009D1AFA" w:rsidRPr="00C96B6A" w:rsidRDefault="009D1AFA" w:rsidP="009D1AFA">
      <w:pPr>
        <w:pStyle w:val="SubPara"/>
      </w:pPr>
      <w:r w:rsidRPr="00C96B6A">
        <w:t>Toilet Tissue Dispensers (2):  0.100 inch (2.5mm) thick ABS plastic; with theft-resistant, heavy-duty, one-piece, molded ABS plastic spindles; rolls removable from cabinet only when door is open.</w:t>
      </w:r>
    </w:p>
    <w:p w14:paraId="01A3706E" w14:textId="77777777" w:rsidR="009D1AFA" w:rsidRPr="00C96B6A" w:rsidRDefault="009D1AFA" w:rsidP="009D1AFA">
      <w:pPr>
        <w:pStyle w:val="SubPara"/>
      </w:pPr>
      <w:r w:rsidRPr="00C96B6A">
        <w:t>Toilet Tissue Capacity:  Unit holds two standard-core toilet tissue rolls up to 5-1/4 inch (135mm) diameter (1800 sheets).</w:t>
      </w:r>
    </w:p>
    <w:p w14:paraId="761CE7E7" w14:textId="77777777" w:rsidR="009D1AFA" w:rsidRPr="00C96B6A" w:rsidRDefault="009D1AFA" w:rsidP="009D1AFA">
      <w:pPr>
        <w:pStyle w:val="SubPara"/>
      </w:pPr>
      <w:r w:rsidRPr="00C96B6A">
        <w:t>Seat-Cover Capacity:  500 paper toilet-seat-covers.</w:t>
      </w:r>
    </w:p>
    <w:p w14:paraId="4DF96EBF" w14:textId="77777777" w:rsidR="009D1AFA" w:rsidRPr="00C96B6A" w:rsidRDefault="009D1AFA" w:rsidP="009D1AFA">
      <w:pPr>
        <w:pStyle w:val="Blank"/>
      </w:pPr>
    </w:p>
    <w:p w14:paraId="751A7511" w14:textId="77777777" w:rsidR="009D1AFA" w:rsidRPr="00C96B6A" w:rsidRDefault="009D1AFA" w:rsidP="009D1AFA">
      <w:pPr>
        <w:pStyle w:val="Paragraph"/>
      </w:pPr>
      <w:r w:rsidRPr="00C96B6A">
        <w:t>Surface-Mounted Toilet-Seat-Cover Dispenser and Toilet Tissue Dispenser Units:</w:t>
      </w:r>
    </w:p>
    <w:p w14:paraId="130A0BA8" w14:textId="77777777" w:rsidR="009D1AFA" w:rsidRPr="00C96B6A" w:rsidRDefault="009D1AFA" w:rsidP="009D1AFA">
      <w:pPr>
        <w:pStyle w:val="SubPara"/>
      </w:pPr>
      <w:r w:rsidRPr="00C96B6A">
        <w:t>Basis of Design:  Bobrick ClassicSeries Model B-3479.</w:t>
      </w:r>
    </w:p>
    <w:p w14:paraId="036DF6E3" w14:textId="77777777" w:rsidR="009D1AFA" w:rsidRPr="00C96B6A" w:rsidRDefault="009D1AFA" w:rsidP="009D1AFA">
      <w:pPr>
        <w:pStyle w:val="SubPara"/>
      </w:pPr>
      <w:r w:rsidRPr="00C96B6A">
        <w:t>Cabinet:  All welded, 18-8, Type 304, heavy gauge stainless steel with satin finish on exposed surfaces.</w:t>
      </w:r>
    </w:p>
    <w:p w14:paraId="2CA5278D" w14:textId="77777777" w:rsidR="009D1AFA" w:rsidRPr="00C96B6A" w:rsidRDefault="009D1AFA" w:rsidP="009D1AFA">
      <w:pPr>
        <w:pStyle w:val="SubPara"/>
      </w:pPr>
      <w:r w:rsidRPr="00C96B6A">
        <w:t>Skirt:  18-8, Type 304, 22 gauge (0.8mm) stainless steel with satin finish.</w:t>
      </w:r>
    </w:p>
    <w:p w14:paraId="56EB11D4" w14:textId="77777777" w:rsidR="009D1AFA" w:rsidRPr="00C96B6A" w:rsidRDefault="009D1AFA" w:rsidP="009D1AFA">
      <w:pPr>
        <w:pStyle w:val="SubPara"/>
      </w:pPr>
      <w:r w:rsidRPr="00C96B6A">
        <w:t>Flange:  Drawn and beveled, one-piece, seamless, 18-8, Type 304, 22 gauge (0.8mm) stainless steel with satin finish.</w:t>
      </w:r>
    </w:p>
    <w:p w14:paraId="1317E868" w14:textId="77777777" w:rsidR="009D1AFA" w:rsidRPr="00C96B6A" w:rsidRDefault="009D1AFA" w:rsidP="009D1AFA">
      <w:pPr>
        <w:pStyle w:val="SubPara"/>
      </w:pPr>
      <w:r w:rsidRPr="00C96B6A">
        <w:t>Door:  One-piece, seamless, 18-8, Type 304, 18 gauge (1.2mm) stainless steel with satin finish; with two tumbler locks keyed like other washroom accessories.</w:t>
      </w:r>
    </w:p>
    <w:p w14:paraId="173B90F6" w14:textId="77777777" w:rsidR="009D1AFA" w:rsidRPr="00C96B6A" w:rsidRDefault="009D1AFA" w:rsidP="009D1AFA">
      <w:pPr>
        <w:pStyle w:val="SubPara"/>
      </w:pPr>
      <w:r w:rsidRPr="00C96B6A">
        <w:t>Hinge:  Full-length stainless steel piano-hinge.</w:t>
      </w:r>
    </w:p>
    <w:p w14:paraId="6334E32A" w14:textId="77777777" w:rsidR="009D1AFA" w:rsidRPr="00C96B6A" w:rsidRDefault="009D1AFA" w:rsidP="009D1AFA">
      <w:pPr>
        <w:pStyle w:val="SubPara"/>
      </w:pPr>
      <w:r w:rsidRPr="00C96B6A">
        <w:t>Toilet Tissue Dispensers (2):  0.100 inch (2.5mm) thick ABS plastic; with theft-resistant, heavy-duty, one-piece, molded ABS plastic spindles; rolls removable from cabinet only when door is open.</w:t>
      </w:r>
    </w:p>
    <w:p w14:paraId="7EFBAC21" w14:textId="77777777" w:rsidR="00475C68" w:rsidRPr="00C96B6A" w:rsidRDefault="009D1AFA" w:rsidP="009D1AFA">
      <w:pPr>
        <w:pStyle w:val="SubPara"/>
      </w:pPr>
      <w:r w:rsidRPr="00C96B6A">
        <w:t xml:space="preserve">Toilet Tissue Capacity:  Unit holds two standard-core toilet tissue rolls up to </w:t>
      </w:r>
    </w:p>
    <w:p w14:paraId="18076115" w14:textId="77777777" w:rsidR="009D1AFA" w:rsidRPr="00C96B6A" w:rsidRDefault="009D1AFA" w:rsidP="00475C68">
      <w:pPr>
        <w:pStyle w:val="SubPara"/>
        <w:numPr>
          <w:ilvl w:val="0"/>
          <w:numId w:val="0"/>
        </w:numPr>
        <w:ind w:left="1728"/>
      </w:pPr>
      <w:r w:rsidRPr="00C96B6A">
        <w:t>5-1/4 inch (135mm) diameter (1800 sheets).</w:t>
      </w:r>
    </w:p>
    <w:p w14:paraId="6E24161A" w14:textId="77777777" w:rsidR="009D1AFA" w:rsidRPr="00C96B6A" w:rsidRDefault="009D1AFA" w:rsidP="009D1AFA">
      <w:pPr>
        <w:pStyle w:val="SubPara"/>
      </w:pPr>
      <w:r w:rsidRPr="00C96B6A">
        <w:t>Seat-Cover Capacity:  500 paper toilet-seat-covers.</w:t>
      </w:r>
    </w:p>
    <w:p w14:paraId="7970DB7A" w14:textId="77777777" w:rsidR="009D1AFA" w:rsidRPr="00C96B6A" w:rsidRDefault="009D1AFA" w:rsidP="009D1AFA">
      <w:pPr>
        <w:pStyle w:val="Blank"/>
      </w:pPr>
    </w:p>
    <w:p w14:paraId="79A0D738" w14:textId="77777777" w:rsidR="009D1AFA" w:rsidRPr="00C96B6A" w:rsidRDefault="009D1AFA" w:rsidP="009D1AFA">
      <w:pPr>
        <w:pStyle w:val="Article"/>
      </w:pPr>
      <w:r w:rsidRPr="00C96B6A">
        <w:t>COMBINATION TOILET SEAT COVER DISPENSER, SANITARY NAPKIN DISPOSAL AND TOILET TISSUE DISPENSER UNITS</w:t>
      </w:r>
    </w:p>
    <w:p w14:paraId="2A6D81F2" w14:textId="77777777" w:rsidR="009D1AFA" w:rsidRPr="00C96B6A" w:rsidRDefault="009D1AFA" w:rsidP="009D1AFA">
      <w:pPr>
        <w:pStyle w:val="Blank"/>
      </w:pPr>
    </w:p>
    <w:p w14:paraId="461EEB78" w14:textId="77777777" w:rsidR="009D1AFA" w:rsidRPr="00C96B6A" w:rsidRDefault="009D1AFA" w:rsidP="009D1AFA">
      <w:pPr>
        <w:pStyle w:val="Paragraph"/>
      </w:pPr>
      <w:r w:rsidRPr="00C96B6A">
        <w:t>Partition-Mounted Seat-Cover Dispenser, Sanitary Napkin Disposal and Toilet Tissue Dispenser Units:  Serves two compartments.</w:t>
      </w:r>
    </w:p>
    <w:p w14:paraId="2B3C2A2B" w14:textId="77777777" w:rsidR="009D1AFA" w:rsidRPr="00C96B6A" w:rsidRDefault="009D1AFA" w:rsidP="009D1AFA">
      <w:pPr>
        <w:pStyle w:val="SubPara"/>
      </w:pPr>
      <w:r w:rsidRPr="00C96B6A">
        <w:t>Basis of Design:  Bobrick ClassicSeries Model B-357.</w:t>
      </w:r>
    </w:p>
    <w:p w14:paraId="3E2A89B7" w14:textId="77777777" w:rsidR="009D1AFA" w:rsidRPr="00C96B6A" w:rsidRDefault="009D1AFA" w:rsidP="009D1AFA">
      <w:pPr>
        <w:pStyle w:val="SubPara"/>
      </w:pPr>
      <w:r w:rsidRPr="00C96B6A">
        <w:t>Basis of Design:  Bobrick ClassicSeries Model B-3571.</w:t>
      </w:r>
    </w:p>
    <w:p w14:paraId="00F20002" w14:textId="77777777" w:rsidR="009D1AFA" w:rsidRPr="00C96B6A" w:rsidRDefault="009D1AFA" w:rsidP="009D1AFA">
      <w:pPr>
        <w:pStyle w:val="SubSub1"/>
      </w:pPr>
      <w:r w:rsidRPr="00C96B6A">
        <w:t>ADA Compliance:</w:t>
      </w:r>
    </w:p>
    <w:p w14:paraId="5EF70DFD" w14:textId="77777777" w:rsidR="009D1AFA" w:rsidRPr="00C96B6A" w:rsidRDefault="009D1AFA" w:rsidP="009D1AFA">
      <w:pPr>
        <w:pStyle w:val="SubSub2"/>
      </w:pPr>
      <w:r w:rsidRPr="00C96B6A">
        <w:t>Unit mounts in accessible toilet compartment with flush side against partition to allow clearance for horizontal grab bar across front of unit and installation of 18 inch (460mm) vertical grab bar (ICC/ANSI A117.1-2009).</w:t>
      </w:r>
    </w:p>
    <w:p w14:paraId="46E084C4" w14:textId="77777777" w:rsidR="009D1AFA" w:rsidRPr="00C96B6A" w:rsidRDefault="009D1AFA" w:rsidP="009D1AFA">
      <w:pPr>
        <w:pStyle w:val="SubSub2"/>
      </w:pPr>
      <w:r w:rsidRPr="00C96B6A">
        <w:t xml:space="preserve">Flush side of unit has toilet tissue dispensers on left side for installation in accessible toilet compartment on right side of toilet (when seated on toilet). </w:t>
      </w:r>
    </w:p>
    <w:p w14:paraId="2E52410D" w14:textId="77777777" w:rsidR="009D1AFA" w:rsidRPr="00C96B6A" w:rsidRDefault="009D1AFA" w:rsidP="009D1AFA">
      <w:pPr>
        <w:pStyle w:val="SubPara"/>
      </w:pPr>
      <w:r w:rsidRPr="00C96B6A">
        <w:t xml:space="preserve">Basis of Design:  Bobrick ClassicSeries Model </w:t>
      </w:r>
      <w:r w:rsidR="00C0737C" w:rsidRPr="00C96B6A">
        <w:t>B-35715</w:t>
      </w:r>
      <w:r w:rsidRPr="00C96B6A">
        <w:t>.</w:t>
      </w:r>
    </w:p>
    <w:p w14:paraId="24964E24" w14:textId="77777777" w:rsidR="009D1AFA" w:rsidRPr="00C96B6A" w:rsidRDefault="009D1AFA" w:rsidP="009D1AFA">
      <w:pPr>
        <w:pStyle w:val="SubSub1"/>
      </w:pPr>
      <w:r w:rsidRPr="00C96B6A">
        <w:t>ADA Compliance:</w:t>
      </w:r>
    </w:p>
    <w:p w14:paraId="35407A52" w14:textId="77777777" w:rsidR="009D1AFA" w:rsidRPr="00C96B6A" w:rsidRDefault="009D1AFA" w:rsidP="009D1AFA">
      <w:pPr>
        <w:pStyle w:val="SubSub2"/>
      </w:pPr>
      <w:r w:rsidRPr="00C96B6A">
        <w:t xml:space="preserve">Unit mounts in accessible toilet compartment with flush side against partition to allow clearance for horizontal grab bar across </w:t>
      </w:r>
      <w:r w:rsidRPr="00C96B6A">
        <w:lastRenderedPageBreak/>
        <w:t>front of unit and installation of 18 inch (460mm) vertical grab bar (ICC/ANSI A117.1-2009).</w:t>
      </w:r>
    </w:p>
    <w:p w14:paraId="05A15AF5" w14:textId="77777777" w:rsidR="009D1AFA" w:rsidRPr="00C96B6A" w:rsidRDefault="009D1AFA" w:rsidP="009D1AFA">
      <w:pPr>
        <w:pStyle w:val="SubSub2"/>
      </w:pPr>
      <w:r w:rsidRPr="00C96B6A">
        <w:t xml:space="preserve">Flush side of unit has toilet tissue dispensers on right side for installation in accessible toilet compartment on left side of toilet (when seated on toilet). </w:t>
      </w:r>
    </w:p>
    <w:p w14:paraId="1A2B2134" w14:textId="77777777" w:rsidR="009D1AFA" w:rsidRPr="00C96B6A" w:rsidRDefault="009D1AFA" w:rsidP="009D1AFA">
      <w:pPr>
        <w:pStyle w:val="SubPara"/>
      </w:pPr>
      <w:r w:rsidRPr="00C96B6A">
        <w:t>Mounting Kit:  Bobrick Binder Post Kit No. 354-119; for through-bolting method of installation in partitions 1/2 inch thick.</w:t>
      </w:r>
    </w:p>
    <w:p w14:paraId="03A58436" w14:textId="77777777" w:rsidR="009D1AFA" w:rsidRPr="00C96B6A" w:rsidRDefault="009D1AFA" w:rsidP="009D1AFA">
      <w:pPr>
        <w:pStyle w:val="SubPara"/>
      </w:pPr>
      <w:r w:rsidRPr="00C96B6A">
        <w:t>Mounting Kit:  Bobrick Kit No. 354-124; for partitions 3/4 inch to 1-1/4 inch (19 to 32mm) thick.</w:t>
      </w:r>
    </w:p>
    <w:p w14:paraId="7FCDC78E" w14:textId="77777777" w:rsidR="009D1AFA" w:rsidRPr="00C96B6A" w:rsidRDefault="009D1AFA" w:rsidP="009D1AFA">
      <w:pPr>
        <w:pStyle w:val="SubPara"/>
      </w:pPr>
      <w:r w:rsidRPr="00C96B6A">
        <w:t>Cabinet:  All welded, 18-8, Type 304, heavy gauge stainless steel with satin finish on exposed surfaces.</w:t>
      </w:r>
    </w:p>
    <w:p w14:paraId="146D9EC8" w14:textId="77777777" w:rsidR="009D1AFA" w:rsidRPr="00C96B6A" w:rsidRDefault="009D1AFA" w:rsidP="009D1AFA">
      <w:pPr>
        <w:pStyle w:val="SubPara"/>
      </w:pPr>
      <w:r w:rsidRPr="00C96B6A">
        <w:t>Plastic Sight Barrier:  In toilet seat cover dispenser.</w:t>
      </w:r>
    </w:p>
    <w:p w14:paraId="4C710C70" w14:textId="77777777" w:rsidR="009D1AFA" w:rsidRPr="00C96B6A" w:rsidRDefault="009D1AFA" w:rsidP="009D1AFA">
      <w:pPr>
        <w:pStyle w:val="SubPara"/>
      </w:pPr>
      <w:r w:rsidRPr="00C96B6A">
        <w:t>Flanges:  Drawn and beveled, one-piece, seamless, 18-8, Type 304, 22 gauge (0.8mm) stainless steel with satin finish.</w:t>
      </w:r>
    </w:p>
    <w:p w14:paraId="27F6FDDB" w14:textId="77777777" w:rsidR="009D1AFA" w:rsidRPr="00C96B6A" w:rsidRDefault="009D1AFA" w:rsidP="009D1AFA">
      <w:pPr>
        <w:pStyle w:val="SubPara"/>
      </w:pPr>
      <w:r w:rsidRPr="00C96B6A">
        <w:t>Door and Permanent Panel:  One-piece, seamless, 18-8, Type 304, 18 gauge (1.2mm) stainless steel with satin finish; with two tumbler locks keyed like other washroom accessories.</w:t>
      </w:r>
    </w:p>
    <w:p w14:paraId="497573E1" w14:textId="77777777" w:rsidR="009D1AFA" w:rsidRPr="00C96B6A" w:rsidRDefault="009D1AFA" w:rsidP="009D1AFA">
      <w:pPr>
        <w:pStyle w:val="SubPara"/>
      </w:pPr>
      <w:r w:rsidRPr="00C96B6A">
        <w:t>Hinge:  Full-length stainless steel piano-hinge.</w:t>
      </w:r>
    </w:p>
    <w:p w14:paraId="39EB56DB" w14:textId="77777777" w:rsidR="009D1AFA" w:rsidRPr="00C96B6A" w:rsidRDefault="009D1AFA" w:rsidP="009D1AFA">
      <w:pPr>
        <w:pStyle w:val="SubPara"/>
      </w:pPr>
      <w:r w:rsidRPr="00C96B6A">
        <w:t xml:space="preserve">Disposal Panels (2):  18-8, Type 304, 22 gauge (0.8mm) stainless steel push doors with hemmed edges and satin finish on exposed surfaces; secured to cabinet with spring-loaded, full-length stainless steel piano-hinge. Equipped with international graphic symbols identifying napkin disposal. </w:t>
      </w:r>
    </w:p>
    <w:p w14:paraId="146FDA6A" w14:textId="77777777" w:rsidR="009D1AFA" w:rsidRPr="00C96B6A" w:rsidRDefault="009D1AFA" w:rsidP="009D1AFA">
      <w:pPr>
        <w:pStyle w:val="SubPara"/>
      </w:pPr>
      <w:r w:rsidRPr="00C96B6A">
        <w:t xml:space="preserve">Waste Receptacle:  </w:t>
      </w:r>
      <w:r w:rsidR="00AB583D" w:rsidRPr="00C96B6A">
        <w:rPr>
          <w:lang w:val="en-US"/>
        </w:rPr>
        <w:t>L</w:t>
      </w:r>
      <w:r w:rsidR="00AB583D" w:rsidRPr="00C96B6A">
        <w:t>eak-proof</w:t>
      </w:r>
      <w:r w:rsidRPr="00C96B6A">
        <w:t xml:space="preserve"> molded polyethylene, removable for servicing.  Capacity 0.8 gallons (3.0 L).  </w:t>
      </w:r>
    </w:p>
    <w:p w14:paraId="221AD998" w14:textId="77777777" w:rsidR="009D1AFA" w:rsidRPr="00C96B6A" w:rsidRDefault="009D1AFA" w:rsidP="009D1AFA">
      <w:pPr>
        <w:pStyle w:val="SubPara"/>
      </w:pPr>
      <w:r w:rsidRPr="00C96B6A">
        <w:t>Toilet Tissue Dispensers (4):  0.100 inch (2.5mm) thick ABS plastic; with theft-resistant, heavy-duty, one-piece, molded ABS plastic spindles; rolls removable from cabinet only when door is open.</w:t>
      </w:r>
    </w:p>
    <w:p w14:paraId="7B1A61D3" w14:textId="77777777" w:rsidR="009D1AFA" w:rsidRPr="00C96B6A" w:rsidRDefault="009D1AFA" w:rsidP="009D1AFA">
      <w:pPr>
        <w:pStyle w:val="SubPara"/>
      </w:pPr>
      <w:r w:rsidRPr="00C96B6A">
        <w:t>Toilet Tissue Capacity:  Unit holds four standard-core toilet tissue rolls up to 5-1/4 inch (135mm) diameter (1800 sheets), two for each compartment.</w:t>
      </w:r>
    </w:p>
    <w:p w14:paraId="3E27D20A" w14:textId="77777777" w:rsidR="009D1AFA" w:rsidRPr="00C96B6A" w:rsidRDefault="009D1AFA" w:rsidP="009D1AFA">
      <w:pPr>
        <w:pStyle w:val="SubPara"/>
      </w:pPr>
      <w:r w:rsidRPr="00C96B6A">
        <w:t>Seat-Cover Capacity:  1000 paper toilet-seat-covers, 500 for each compartment.</w:t>
      </w:r>
    </w:p>
    <w:p w14:paraId="18B1A32D" w14:textId="77777777" w:rsidR="009D1AFA" w:rsidRPr="00C96B6A" w:rsidRDefault="009D1AFA" w:rsidP="009D1AFA">
      <w:pPr>
        <w:pStyle w:val="Blank"/>
      </w:pPr>
    </w:p>
    <w:p w14:paraId="71CDAB25" w14:textId="77777777" w:rsidR="00021F16" w:rsidRPr="00C96B6A" w:rsidRDefault="00021F16" w:rsidP="00021F16">
      <w:pPr>
        <w:pStyle w:val="Paragraph"/>
      </w:pPr>
      <w:r w:rsidRPr="00C96B6A">
        <w:t>Recessed Toilet-Seat-Cover Dispenser, Waste Disposal and Toilet Tissue Dispenser Units:</w:t>
      </w:r>
    </w:p>
    <w:p w14:paraId="7A2B9450" w14:textId="77777777" w:rsidR="00021F16" w:rsidRPr="00C96B6A" w:rsidRDefault="00021F16" w:rsidP="00021F16">
      <w:pPr>
        <w:pStyle w:val="Paragraph"/>
        <w:numPr>
          <w:ilvl w:val="0"/>
          <w:numId w:val="0"/>
        </w:numPr>
        <w:ind w:left="1152"/>
      </w:pPr>
      <w:r w:rsidRPr="00C96B6A">
        <w:t>1.</w:t>
      </w:r>
      <w:r w:rsidRPr="00C96B6A">
        <w:tab/>
        <w:t>Basis of Design:  Bobrick ClassicSeries Model B-3091.</w:t>
      </w:r>
    </w:p>
    <w:p w14:paraId="74E5B439" w14:textId="77777777" w:rsidR="00021F16" w:rsidRPr="00C96B6A" w:rsidRDefault="00021F16" w:rsidP="00021F16">
      <w:pPr>
        <w:pStyle w:val="Paragraph"/>
        <w:numPr>
          <w:ilvl w:val="0"/>
          <w:numId w:val="0"/>
        </w:numPr>
        <w:ind w:left="1152"/>
      </w:pPr>
      <w:r w:rsidRPr="00C96B6A">
        <w:tab/>
        <w:t>a.</w:t>
      </w:r>
      <w:r w:rsidRPr="00C96B6A">
        <w:tab/>
        <w:t>ADA Compliance:</w:t>
      </w:r>
    </w:p>
    <w:p w14:paraId="2B3FF5F4" w14:textId="77777777" w:rsidR="00021F16" w:rsidRPr="00C96B6A" w:rsidRDefault="00021F16" w:rsidP="00021F16">
      <w:pPr>
        <w:pStyle w:val="Paragraph"/>
        <w:numPr>
          <w:ilvl w:val="0"/>
          <w:numId w:val="0"/>
        </w:numPr>
        <w:ind w:left="2877" w:hanging="1725"/>
      </w:pPr>
      <w:r w:rsidRPr="00C96B6A">
        <w:tab/>
      </w:r>
      <w:r w:rsidRPr="00C96B6A">
        <w:tab/>
        <w:t>1)</w:t>
      </w:r>
      <w:r w:rsidRPr="00C96B6A">
        <w:tab/>
        <w:t>Unit mounts flush against side wall in accessible toilet compartment to allow clearance for horizontal grab bar above unit and installation of 18 inch (460mm) vertical grab bar (ICC/ANSI A117.1-2009).</w:t>
      </w:r>
    </w:p>
    <w:p w14:paraId="4FCB663C" w14:textId="77777777" w:rsidR="00021F16" w:rsidRPr="00C96B6A" w:rsidRDefault="00021F16" w:rsidP="00021F16">
      <w:pPr>
        <w:pStyle w:val="Paragraph"/>
        <w:numPr>
          <w:ilvl w:val="0"/>
          <w:numId w:val="0"/>
        </w:numPr>
        <w:ind w:left="2877" w:hanging="1725"/>
      </w:pPr>
      <w:r w:rsidRPr="00C96B6A">
        <w:tab/>
      </w:r>
      <w:r w:rsidRPr="00C96B6A">
        <w:tab/>
        <w:t>2)</w:t>
      </w:r>
      <w:r w:rsidRPr="00C96B6A">
        <w:tab/>
        <w:t xml:space="preserve">Unit has toilet tissue dispensers on right side for installation in accessible toilet compartment on left side of toilet (when seated on toilet). </w:t>
      </w:r>
    </w:p>
    <w:p w14:paraId="491DE868" w14:textId="77777777" w:rsidR="00021F16" w:rsidRPr="00C96B6A" w:rsidRDefault="00021F16" w:rsidP="00021F16">
      <w:pPr>
        <w:pStyle w:val="Paragraph"/>
        <w:numPr>
          <w:ilvl w:val="0"/>
          <w:numId w:val="0"/>
        </w:numPr>
        <w:ind w:left="1152"/>
      </w:pPr>
      <w:r w:rsidRPr="00C96B6A">
        <w:t>2.</w:t>
      </w:r>
      <w:r w:rsidRPr="00C96B6A">
        <w:tab/>
        <w:t>Basis of Design:  Bobrick ClassicSeries Model B-3092.</w:t>
      </w:r>
    </w:p>
    <w:p w14:paraId="1B69CB1B" w14:textId="77777777" w:rsidR="00021F16" w:rsidRPr="00C96B6A" w:rsidRDefault="00021F16" w:rsidP="00021F16">
      <w:pPr>
        <w:pStyle w:val="Paragraph"/>
        <w:numPr>
          <w:ilvl w:val="0"/>
          <w:numId w:val="0"/>
        </w:numPr>
        <w:ind w:left="1152"/>
      </w:pPr>
      <w:r w:rsidRPr="00C96B6A">
        <w:tab/>
        <w:t>a.</w:t>
      </w:r>
      <w:r w:rsidRPr="00C96B6A">
        <w:tab/>
        <w:t>ADA Compliance:</w:t>
      </w:r>
    </w:p>
    <w:p w14:paraId="44A17ECF" w14:textId="77777777" w:rsidR="00021F16" w:rsidRPr="00C96B6A" w:rsidRDefault="00021F16" w:rsidP="00021F16">
      <w:pPr>
        <w:pStyle w:val="Paragraph"/>
        <w:numPr>
          <w:ilvl w:val="0"/>
          <w:numId w:val="0"/>
        </w:numPr>
        <w:ind w:left="2877" w:hanging="1725"/>
      </w:pPr>
      <w:r w:rsidRPr="00C96B6A">
        <w:tab/>
      </w:r>
      <w:r w:rsidRPr="00C96B6A">
        <w:tab/>
        <w:t>1)</w:t>
      </w:r>
      <w:r w:rsidRPr="00C96B6A">
        <w:tab/>
        <w:t>Unit mounts flush against side wall in accessible toilet compartment to allow clearance for horizontal grab bar above unit and installation of 18 inch (460mm) vertical grab bar (ICC/ANSI A117.1-2009).</w:t>
      </w:r>
    </w:p>
    <w:p w14:paraId="028AA74A" w14:textId="77777777" w:rsidR="00021F16" w:rsidRPr="00C96B6A" w:rsidRDefault="00021F16" w:rsidP="00021F16">
      <w:pPr>
        <w:pStyle w:val="Paragraph"/>
        <w:numPr>
          <w:ilvl w:val="0"/>
          <w:numId w:val="0"/>
        </w:numPr>
        <w:ind w:left="2877" w:hanging="1725"/>
      </w:pPr>
      <w:r w:rsidRPr="00C96B6A">
        <w:lastRenderedPageBreak/>
        <w:tab/>
      </w:r>
      <w:r w:rsidRPr="00C96B6A">
        <w:tab/>
        <w:t>2)</w:t>
      </w:r>
      <w:r w:rsidRPr="00C96B6A">
        <w:tab/>
        <w:t xml:space="preserve">Unit has toilet tissue dispensers on left side for installation in accessible toilet compartment on right side of toilet (when seated on toilet). </w:t>
      </w:r>
    </w:p>
    <w:p w14:paraId="1C407E6D" w14:textId="77777777" w:rsidR="00021F16" w:rsidRPr="00C96B6A" w:rsidRDefault="00021F16" w:rsidP="00021F16">
      <w:pPr>
        <w:pStyle w:val="Paragraph"/>
        <w:numPr>
          <w:ilvl w:val="0"/>
          <w:numId w:val="0"/>
        </w:numPr>
        <w:ind w:left="1722" w:hanging="570"/>
      </w:pPr>
      <w:r w:rsidRPr="00C96B6A">
        <w:t>3.</w:t>
      </w:r>
      <w:r w:rsidRPr="00C96B6A">
        <w:tab/>
        <w:t>Cabinet:  All welded, 18-8, Type 304, heavy gauge stainless steel with satin finish on exposed surfaces.</w:t>
      </w:r>
    </w:p>
    <w:p w14:paraId="713EEC72" w14:textId="77777777" w:rsidR="00021F16" w:rsidRPr="00C96B6A" w:rsidRDefault="00021F16" w:rsidP="00021F16">
      <w:pPr>
        <w:pStyle w:val="Paragraph"/>
        <w:numPr>
          <w:ilvl w:val="0"/>
          <w:numId w:val="0"/>
        </w:numPr>
        <w:ind w:left="1722" w:hanging="570"/>
      </w:pPr>
      <w:r w:rsidRPr="00C96B6A">
        <w:t>4.</w:t>
      </w:r>
      <w:r w:rsidRPr="00C96B6A">
        <w:tab/>
        <w:t>Flange:  Drawn and beveled, one-piece, seamless, 18-8, Type 304, 22 gauge (0.8mm) stainless steel with satin finish.</w:t>
      </w:r>
    </w:p>
    <w:p w14:paraId="1601C1E2" w14:textId="77777777" w:rsidR="00021F16" w:rsidRPr="00C96B6A" w:rsidRDefault="00021F16" w:rsidP="00021F16">
      <w:pPr>
        <w:pStyle w:val="Paragraph"/>
        <w:numPr>
          <w:ilvl w:val="0"/>
          <w:numId w:val="0"/>
        </w:numPr>
        <w:ind w:left="1722" w:hanging="570"/>
      </w:pPr>
      <w:r w:rsidRPr="00C96B6A">
        <w:t>5.</w:t>
      </w:r>
      <w:r w:rsidRPr="00C96B6A">
        <w:tab/>
        <w:t>Doors:  One-piece, seamless, 18-8, Type 304, 18 gauge (1.2mm) stainless steel with satin finish; with one tumbler lock each keyed like other washroom accessories.</w:t>
      </w:r>
    </w:p>
    <w:p w14:paraId="5C77C74D" w14:textId="77777777" w:rsidR="00021F16" w:rsidRPr="00C96B6A" w:rsidRDefault="00021F16" w:rsidP="00021F16">
      <w:pPr>
        <w:pStyle w:val="Paragraph"/>
        <w:numPr>
          <w:ilvl w:val="0"/>
          <w:numId w:val="0"/>
        </w:numPr>
        <w:ind w:left="1152"/>
      </w:pPr>
      <w:r w:rsidRPr="00C96B6A">
        <w:t>6.</w:t>
      </w:r>
      <w:r w:rsidRPr="00C96B6A">
        <w:tab/>
        <w:t>Hinge:  Full-length stainless steel piano-hinge.</w:t>
      </w:r>
    </w:p>
    <w:p w14:paraId="7A25CAC2" w14:textId="77777777" w:rsidR="00021F16" w:rsidRPr="00C96B6A" w:rsidRDefault="00021F16" w:rsidP="00021F16">
      <w:pPr>
        <w:pStyle w:val="Paragraph"/>
        <w:numPr>
          <w:ilvl w:val="0"/>
          <w:numId w:val="0"/>
        </w:numPr>
        <w:ind w:left="1722" w:hanging="570"/>
      </w:pPr>
      <w:r w:rsidRPr="00C96B6A">
        <w:t>7.</w:t>
      </w:r>
      <w:r w:rsidRPr="00C96B6A">
        <w:tab/>
        <w:t xml:space="preserve">Disposal Panel:  18-8, Type 304, 22 gauge (0.8mm) stainless steel push door with hemmed edges and satin finish on exposed surfaces; secured to waste door with spring-loaded, full-length stainless steel piano-hinge. Equipped with international graphic symbols identifying disposal. </w:t>
      </w:r>
    </w:p>
    <w:p w14:paraId="16E06300" w14:textId="77777777" w:rsidR="00021F16" w:rsidRPr="00C96B6A" w:rsidRDefault="00021F16" w:rsidP="00021F16">
      <w:pPr>
        <w:pStyle w:val="Paragraph"/>
        <w:numPr>
          <w:ilvl w:val="0"/>
          <w:numId w:val="0"/>
        </w:numPr>
        <w:ind w:left="2304" w:hanging="1152"/>
      </w:pPr>
      <w:r w:rsidRPr="00C96B6A">
        <w:tab/>
        <w:t>8.</w:t>
      </w:r>
      <w:r w:rsidRPr="00C96B6A">
        <w:tab/>
        <w:t xml:space="preserve">Waste Receptacle:  stainless steel, removable for servicing. Capacity 0.4 gallons (1.5 L).  </w:t>
      </w:r>
    </w:p>
    <w:p w14:paraId="3942A77B" w14:textId="77777777" w:rsidR="00021F16" w:rsidRPr="00C96B6A" w:rsidRDefault="00021F16" w:rsidP="00021F16">
      <w:pPr>
        <w:pStyle w:val="Paragraph"/>
        <w:numPr>
          <w:ilvl w:val="0"/>
          <w:numId w:val="0"/>
        </w:numPr>
        <w:ind w:left="1722" w:hanging="570"/>
      </w:pPr>
      <w:r w:rsidRPr="00C96B6A">
        <w:t>9.</w:t>
      </w:r>
      <w:r w:rsidRPr="00C96B6A">
        <w:tab/>
        <w:t>Toilet Tissue Dispensers (2):  chrome-plated plastic spindles, each with a heavy-duty internal spring.</w:t>
      </w:r>
    </w:p>
    <w:p w14:paraId="4D1FE12A" w14:textId="77777777" w:rsidR="00021F16" w:rsidRPr="00C96B6A" w:rsidRDefault="00021F16" w:rsidP="00021F16">
      <w:pPr>
        <w:pStyle w:val="Paragraph"/>
        <w:numPr>
          <w:ilvl w:val="0"/>
          <w:numId w:val="0"/>
        </w:numPr>
        <w:ind w:left="1152"/>
      </w:pPr>
      <w:r w:rsidRPr="00C96B6A">
        <w:t>10.</w:t>
      </w:r>
      <w:r w:rsidRPr="00C96B6A">
        <w:tab/>
        <w:t xml:space="preserve">Toilet Tissue Capacity:  Unit holds two standard-core toilet tissue rolls up to </w:t>
      </w:r>
      <w:r w:rsidRPr="00C96B6A">
        <w:tab/>
        <w:t>5-1/4 inch (135mm) diameter (1800 sheets).</w:t>
      </w:r>
    </w:p>
    <w:p w14:paraId="5B0DED09" w14:textId="77777777" w:rsidR="00327716" w:rsidRPr="00C96B6A" w:rsidRDefault="00021F16" w:rsidP="00021F16">
      <w:pPr>
        <w:pStyle w:val="Paragraph"/>
        <w:numPr>
          <w:ilvl w:val="0"/>
          <w:numId w:val="0"/>
        </w:numPr>
        <w:ind w:left="1722" w:hanging="570"/>
      </w:pPr>
      <w:r w:rsidRPr="00C96B6A">
        <w:t>11.</w:t>
      </w:r>
      <w:r w:rsidRPr="00C96B6A">
        <w:tab/>
        <w:t>Seat-Cover Capacity:  500 paper toilet-seat-covers.</w:t>
      </w:r>
    </w:p>
    <w:p w14:paraId="404B57DF" w14:textId="77777777" w:rsidR="00327716" w:rsidRPr="00C96B6A" w:rsidRDefault="00327716" w:rsidP="00021F16">
      <w:pPr>
        <w:pStyle w:val="Paragraph"/>
        <w:numPr>
          <w:ilvl w:val="0"/>
          <w:numId w:val="0"/>
        </w:numPr>
        <w:ind w:left="1722" w:hanging="570"/>
      </w:pPr>
    </w:p>
    <w:p w14:paraId="2576EB8B" w14:textId="77777777" w:rsidR="009D1AFA" w:rsidRPr="00C96B6A" w:rsidRDefault="009D1AFA" w:rsidP="00327716">
      <w:pPr>
        <w:pStyle w:val="Paragraph"/>
      </w:pPr>
      <w:r w:rsidRPr="00C96B6A">
        <w:t>Recessed Toilet-Seat-Cover Dispenser, Sanitary Napkin Disposal and Toilet Tissue Dispenser Units:</w:t>
      </w:r>
    </w:p>
    <w:p w14:paraId="5E36EBB1" w14:textId="77777777" w:rsidR="009D1AFA" w:rsidRPr="00C96B6A" w:rsidRDefault="009D1AFA" w:rsidP="00021F16">
      <w:pPr>
        <w:pStyle w:val="SubPara"/>
      </w:pPr>
      <w:r w:rsidRPr="00C96B6A">
        <w:t>Basis of Design:  Bobrick ClassicSeries Model B-3574.</w:t>
      </w:r>
    </w:p>
    <w:p w14:paraId="7BFCC7FA" w14:textId="77777777" w:rsidR="009D1AFA" w:rsidRPr="00C96B6A" w:rsidRDefault="009D1AFA" w:rsidP="009D1AFA">
      <w:pPr>
        <w:pStyle w:val="SubSub1"/>
      </w:pPr>
      <w:r w:rsidRPr="00C96B6A">
        <w:t>ADA Compliance:</w:t>
      </w:r>
    </w:p>
    <w:p w14:paraId="2B90CA7E" w14:textId="77777777" w:rsidR="009D1AFA" w:rsidRPr="00C96B6A" w:rsidRDefault="009D1AFA" w:rsidP="009D1AFA">
      <w:pPr>
        <w:pStyle w:val="SubSub2"/>
      </w:pPr>
      <w:r w:rsidRPr="00C96B6A">
        <w:t>Unit mounts flush against side wall in accessible toilet compartment to allow clearance for horizontal grab bar across front of unit and installation of 18 inch (460mm) vertical grab bar (ICC/ANSI A117.1-2009).</w:t>
      </w:r>
    </w:p>
    <w:p w14:paraId="6CB5033C" w14:textId="77777777" w:rsidR="009D1AFA" w:rsidRPr="00C96B6A" w:rsidRDefault="009D1AFA" w:rsidP="009D1AFA">
      <w:pPr>
        <w:pStyle w:val="SubSub2"/>
      </w:pPr>
      <w:r w:rsidRPr="00C96B6A">
        <w:t xml:space="preserve">Unit has toilet tissue dispensers on right side for installation in accessible toilet compartment on left side of toilet (when seated on toilet). </w:t>
      </w:r>
    </w:p>
    <w:p w14:paraId="774A0F3A" w14:textId="77777777" w:rsidR="009D1AFA" w:rsidRPr="00C96B6A" w:rsidRDefault="009D1AFA" w:rsidP="009D1AFA">
      <w:pPr>
        <w:pStyle w:val="SubPara"/>
      </w:pPr>
      <w:r w:rsidRPr="00C96B6A">
        <w:t xml:space="preserve">Basis of Design:  Bobrick ClassicSeries Model </w:t>
      </w:r>
      <w:r w:rsidR="00C0737C" w:rsidRPr="00C96B6A">
        <w:t>B-35745</w:t>
      </w:r>
      <w:r w:rsidRPr="00C96B6A">
        <w:t>.</w:t>
      </w:r>
    </w:p>
    <w:p w14:paraId="6F371CC7" w14:textId="77777777" w:rsidR="009D1AFA" w:rsidRPr="00C96B6A" w:rsidRDefault="009D1AFA" w:rsidP="009D1AFA">
      <w:pPr>
        <w:pStyle w:val="SubSub1"/>
      </w:pPr>
      <w:r w:rsidRPr="00C96B6A">
        <w:t>ADA Compliance:</w:t>
      </w:r>
    </w:p>
    <w:p w14:paraId="3057F01C" w14:textId="77777777" w:rsidR="009D1AFA" w:rsidRPr="00C96B6A" w:rsidRDefault="009D1AFA" w:rsidP="009D1AFA">
      <w:pPr>
        <w:pStyle w:val="SubSub2"/>
      </w:pPr>
      <w:r w:rsidRPr="00C96B6A">
        <w:t>Unit mounts flush against side wall in accessible toilet compartment to allow clearance for horizontal grab bar across front of unit and installation of 18 inch (460mm) vertical grab bar (ICC/ANSI A117.1-2009).</w:t>
      </w:r>
    </w:p>
    <w:p w14:paraId="38A338B7" w14:textId="77777777" w:rsidR="009D1AFA" w:rsidRPr="00C96B6A" w:rsidRDefault="009D1AFA" w:rsidP="009D1AFA">
      <w:pPr>
        <w:pStyle w:val="SubSub2"/>
      </w:pPr>
      <w:r w:rsidRPr="00C96B6A">
        <w:t xml:space="preserve">Flush side of unit has toilet tissue dispensers on left side for installation in accessible toilet compartment on right side of toilet (when seated on toilet). </w:t>
      </w:r>
    </w:p>
    <w:p w14:paraId="68C39673" w14:textId="77777777" w:rsidR="009D1AFA" w:rsidRPr="00C96B6A" w:rsidRDefault="009D1AFA" w:rsidP="009D1AFA">
      <w:pPr>
        <w:pStyle w:val="SubPara"/>
      </w:pPr>
      <w:r w:rsidRPr="00C96B6A">
        <w:t>Cabinet:  All welded, 18-8, Type 304, heavy gauge stainless steel with satin finish on exposed surfaces.</w:t>
      </w:r>
    </w:p>
    <w:p w14:paraId="326FAF0B" w14:textId="77777777" w:rsidR="009D1AFA" w:rsidRPr="00C96B6A" w:rsidRDefault="009D1AFA" w:rsidP="009D1AFA">
      <w:pPr>
        <w:pStyle w:val="SubPara"/>
      </w:pPr>
      <w:r w:rsidRPr="00C96B6A">
        <w:t>Flange:  Drawn and beveled, one-piece, seamless, 18-8, Type 304, 22 gauge (0.8mm) stainless steel with satin finish.</w:t>
      </w:r>
    </w:p>
    <w:p w14:paraId="019AF6BE" w14:textId="77777777" w:rsidR="009D1AFA" w:rsidRPr="00C96B6A" w:rsidRDefault="009D1AFA" w:rsidP="009D1AFA">
      <w:pPr>
        <w:pStyle w:val="SubPara"/>
      </w:pPr>
      <w:r w:rsidRPr="00C96B6A">
        <w:lastRenderedPageBreak/>
        <w:t>Door:  One-piece, seamless, 18-8, Type 304, 18 gauge (1.2mm) stainless steel with satin finish; with two tumbler locks keyed like other washroom accessories.</w:t>
      </w:r>
    </w:p>
    <w:p w14:paraId="30F87DEA" w14:textId="77777777" w:rsidR="009D1AFA" w:rsidRPr="00C96B6A" w:rsidRDefault="009D1AFA" w:rsidP="009D1AFA">
      <w:pPr>
        <w:pStyle w:val="SubPara"/>
      </w:pPr>
      <w:r w:rsidRPr="00C96B6A">
        <w:t>Hinge:  Full-length stainless steel piano-hinge.</w:t>
      </w:r>
    </w:p>
    <w:p w14:paraId="480337E6" w14:textId="77777777" w:rsidR="009D1AFA" w:rsidRPr="00C96B6A" w:rsidRDefault="009D1AFA" w:rsidP="009D1AFA">
      <w:pPr>
        <w:pStyle w:val="SubPara"/>
      </w:pPr>
      <w:r w:rsidRPr="00C96B6A">
        <w:t xml:space="preserve">Disposal Panel:  18-8, Type 304, 22 gauge (0.8mm) stainless steel push door with hemmed edges and satin finish on exposed surfaces; secured to cabinet with spring-loaded, full-length stainless steel piano-hinge. Equipped with international graphic symbols identifying napkin disposal. </w:t>
      </w:r>
    </w:p>
    <w:p w14:paraId="3E84593F" w14:textId="77777777" w:rsidR="009D1AFA" w:rsidRPr="00C96B6A" w:rsidRDefault="009D1AFA" w:rsidP="009D1AFA">
      <w:pPr>
        <w:pStyle w:val="SubPara"/>
      </w:pPr>
      <w:r w:rsidRPr="00C96B6A">
        <w:t xml:space="preserve">Waste Receptacle:  </w:t>
      </w:r>
      <w:r w:rsidR="00AB583D" w:rsidRPr="00C96B6A">
        <w:rPr>
          <w:lang w:val="en-US"/>
        </w:rPr>
        <w:t>L</w:t>
      </w:r>
      <w:r w:rsidR="00AB583D" w:rsidRPr="00C96B6A">
        <w:t>eak-proof</w:t>
      </w:r>
      <w:r w:rsidRPr="00C96B6A">
        <w:t xml:space="preserve"> molded polyethylene, removable for servicing.  Capacity 0.8 gallons (3.0 L).  </w:t>
      </w:r>
    </w:p>
    <w:p w14:paraId="76608A38" w14:textId="77777777" w:rsidR="009D1AFA" w:rsidRPr="00C96B6A" w:rsidRDefault="009D1AFA" w:rsidP="009D1AFA">
      <w:pPr>
        <w:pStyle w:val="SubPara"/>
      </w:pPr>
      <w:r w:rsidRPr="00C96B6A">
        <w:t>Toilet Tissue Dispensers (2):  0.100 inch (2.5mm) thick ABS plastic; with theft-resistant, heavy-duty, one-piece, molded ABS plastic spindles; rolls removable from cabinet only when door is open.</w:t>
      </w:r>
    </w:p>
    <w:p w14:paraId="70A3795B" w14:textId="77777777" w:rsidR="009D1AFA" w:rsidRPr="00C96B6A" w:rsidRDefault="009D1AFA" w:rsidP="009D1AFA">
      <w:pPr>
        <w:pStyle w:val="SubPara"/>
      </w:pPr>
      <w:r w:rsidRPr="00C96B6A">
        <w:t>Toilet Tissue Capacity:  Unit holds two standard-core toilet tissue rolls up to 5-1/4 inch (135mm) diameter (1800 sheets).</w:t>
      </w:r>
    </w:p>
    <w:p w14:paraId="4A73915E" w14:textId="77777777" w:rsidR="00016E95" w:rsidRPr="00C96B6A" w:rsidRDefault="009D1AFA" w:rsidP="00016E95">
      <w:pPr>
        <w:pStyle w:val="SubPara"/>
      </w:pPr>
      <w:r w:rsidRPr="00C96B6A">
        <w:t>Seat-Cover Capacity</w:t>
      </w:r>
      <w:r w:rsidR="00327716" w:rsidRPr="00C96B6A">
        <w:t>:  500 paper toilet-seat-covers</w:t>
      </w:r>
    </w:p>
    <w:p w14:paraId="4E9C9FFC" w14:textId="77777777" w:rsidR="00016E95" w:rsidRPr="00C96B6A" w:rsidRDefault="00016E95" w:rsidP="00016E95">
      <w:pPr>
        <w:pStyle w:val="SubPara"/>
        <w:numPr>
          <w:ilvl w:val="0"/>
          <w:numId w:val="0"/>
        </w:numPr>
        <w:ind w:left="1728" w:hanging="576"/>
      </w:pPr>
    </w:p>
    <w:p w14:paraId="69B26268" w14:textId="77777777" w:rsidR="00327716" w:rsidRPr="00C96B6A" w:rsidRDefault="00016E95" w:rsidP="00016E95">
      <w:pPr>
        <w:pStyle w:val="SubPara"/>
        <w:numPr>
          <w:ilvl w:val="0"/>
          <w:numId w:val="0"/>
        </w:numPr>
        <w:ind w:left="1440"/>
      </w:pPr>
      <w:r w:rsidRPr="00C96B6A">
        <w:rPr>
          <w:lang w:val="en-US"/>
        </w:rPr>
        <w:t xml:space="preserve">D. </w:t>
      </w:r>
      <w:r w:rsidR="00327716" w:rsidRPr="00C96B6A">
        <w:t>Surface-Mounted Toilet-Seat-Cover Dispense</w:t>
      </w:r>
      <w:r w:rsidRPr="00C96B6A">
        <w:t xml:space="preserve">r, Sanitary Napkin Disposal and </w:t>
      </w:r>
      <w:r w:rsidR="00327716" w:rsidRPr="00C96B6A">
        <w:t>Toilet Tissue Dispenser Units:</w:t>
      </w:r>
    </w:p>
    <w:p w14:paraId="7B762424" w14:textId="77777777" w:rsidR="00327716" w:rsidRPr="00C96B6A" w:rsidRDefault="00327716" w:rsidP="00327716">
      <w:pPr>
        <w:pStyle w:val="Paragraph"/>
        <w:numPr>
          <w:ilvl w:val="0"/>
          <w:numId w:val="0"/>
        </w:numPr>
        <w:ind w:left="1152"/>
      </w:pPr>
      <w:r w:rsidRPr="00C96B6A">
        <w:tab/>
        <w:t>1.</w:t>
      </w:r>
      <w:r w:rsidRPr="00C96B6A">
        <w:tab/>
        <w:t>Basis of Design:  Bobrick ClassicSeries Model B-30919.</w:t>
      </w:r>
    </w:p>
    <w:p w14:paraId="7E557CA6" w14:textId="77777777" w:rsidR="00327716" w:rsidRPr="00C96B6A" w:rsidRDefault="00327716" w:rsidP="00327716">
      <w:pPr>
        <w:pStyle w:val="Paragraph"/>
        <w:numPr>
          <w:ilvl w:val="0"/>
          <w:numId w:val="0"/>
        </w:numPr>
        <w:ind w:left="1152"/>
      </w:pPr>
      <w:r w:rsidRPr="00C96B6A">
        <w:tab/>
      </w:r>
      <w:r w:rsidRPr="00C96B6A">
        <w:tab/>
        <w:t>a.</w:t>
      </w:r>
      <w:r w:rsidRPr="00C96B6A">
        <w:tab/>
        <w:t>ADA Compliance:</w:t>
      </w:r>
    </w:p>
    <w:p w14:paraId="309BEB02" w14:textId="77777777" w:rsidR="00327716" w:rsidRPr="00C96B6A" w:rsidRDefault="00327716" w:rsidP="00327716">
      <w:pPr>
        <w:pStyle w:val="Paragraph"/>
        <w:numPr>
          <w:ilvl w:val="0"/>
          <w:numId w:val="0"/>
        </w:numPr>
        <w:ind w:left="3447" w:hanging="2295"/>
      </w:pPr>
      <w:r w:rsidRPr="00C96B6A">
        <w:tab/>
      </w:r>
      <w:r w:rsidRPr="00C96B6A">
        <w:tab/>
      </w:r>
      <w:r w:rsidRPr="00C96B6A">
        <w:tab/>
        <w:t>1)</w:t>
      </w:r>
      <w:r w:rsidRPr="00C96B6A">
        <w:tab/>
        <w:t>Unit mounts against side wall in accessible toilet compartment to allow clearance for horizontal grab bar above unit and installation of 18 inch (460mm) vertical grab bar (ICC/ANSI A117.1-2009).</w:t>
      </w:r>
    </w:p>
    <w:p w14:paraId="68938B8F" w14:textId="77777777" w:rsidR="00327716" w:rsidRPr="00C96B6A" w:rsidRDefault="00327716" w:rsidP="00327716">
      <w:pPr>
        <w:pStyle w:val="Paragraph"/>
        <w:numPr>
          <w:ilvl w:val="0"/>
          <w:numId w:val="0"/>
        </w:numPr>
        <w:ind w:left="3447" w:hanging="2295"/>
      </w:pPr>
      <w:r w:rsidRPr="00C96B6A">
        <w:tab/>
      </w:r>
      <w:r w:rsidRPr="00C96B6A">
        <w:tab/>
      </w:r>
      <w:r w:rsidRPr="00C96B6A">
        <w:tab/>
        <w:t>2)</w:t>
      </w:r>
      <w:r w:rsidRPr="00C96B6A">
        <w:tab/>
        <w:t xml:space="preserve">Unit has toilet tissue dispensers on right side for installation in accessible toilet compartment on left side of toilet (when seated on toilet). </w:t>
      </w:r>
    </w:p>
    <w:p w14:paraId="7F5DD2FF" w14:textId="77777777" w:rsidR="00327716" w:rsidRPr="00C96B6A" w:rsidRDefault="00327716" w:rsidP="00327716">
      <w:pPr>
        <w:pStyle w:val="Paragraph"/>
        <w:numPr>
          <w:ilvl w:val="0"/>
          <w:numId w:val="0"/>
        </w:numPr>
        <w:ind w:left="1152"/>
      </w:pPr>
      <w:r w:rsidRPr="00C96B6A">
        <w:tab/>
        <w:t>2.</w:t>
      </w:r>
      <w:r w:rsidRPr="00C96B6A">
        <w:tab/>
        <w:t>Basis of Design:  Bobrick ClassicSeries Model B-30929.</w:t>
      </w:r>
    </w:p>
    <w:p w14:paraId="4D748FF9" w14:textId="77777777" w:rsidR="00327716" w:rsidRPr="00C96B6A" w:rsidRDefault="00327716" w:rsidP="00327716">
      <w:pPr>
        <w:pStyle w:val="Paragraph"/>
        <w:numPr>
          <w:ilvl w:val="0"/>
          <w:numId w:val="0"/>
        </w:numPr>
        <w:ind w:left="1152"/>
      </w:pPr>
      <w:r w:rsidRPr="00C96B6A">
        <w:tab/>
      </w:r>
      <w:r w:rsidRPr="00C96B6A">
        <w:tab/>
        <w:t>a.</w:t>
      </w:r>
      <w:r w:rsidRPr="00C96B6A">
        <w:tab/>
        <w:t>ADA Compliance:</w:t>
      </w:r>
    </w:p>
    <w:p w14:paraId="0BC42FBB" w14:textId="77777777" w:rsidR="00327716" w:rsidRPr="00C96B6A" w:rsidRDefault="00327716" w:rsidP="00327716">
      <w:pPr>
        <w:pStyle w:val="Paragraph"/>
        <w:numPr>
          <w:ilvl w:val="0"/>
          <w:numId w:val="0"/>
        </w:numPr>
        <w:ind w:left="3447" w:hanging="2295"/>
      </w:pPr>
      <w:r w:rsidRPr="00C96B6A">
        <w:tab/>
      </w:r>
      <w:r w:rsidRPr="00C96B6A">
        <w:tab/>
      </w:r>
      <w:r w:rsidRPr="00C96B6A">
        <w:tab/>
        <w:t>1)</w:t>
      </w:r>
      <w:r w:rsidRPr="00C96B6A">
        <w:tab/>
        <w:t>Unit mounts against side wall in accessible toilet compartment to allow clearance for horizontal grab bar above unit and installation of 18 inch (460mm) vertical grab bar (ICC/ANSI A117.1-2009).</w:t>
      </w:r>
    </w:p>
    <w:p w14:paraId="0067DE79" w14:textId="77777777" w:rsidR="00327716" w:rsidRPr="00C96B6A" w:rsidRDefault="00327716" w:rsidP="00327716">
      <w:pPr>
        <w:pStyle w:val="Paragraph"/>
        <w:numPr>
          <w:ilvl w:val="0"/>
          <w:numId w:val="0"/>
        </w:numPr>
        <w:ind w:left="3447" w:hanging="2295"/>
      </w:pPr>
      <w:r w:rsidRPr="00C96B6A">
        <w:tab/>
      </w:r>
      <w:r w:rsidRPr="00C96B6A">
        <w:tab/>
      </w:r>
      <w:r w:rsidRPr="00C96B6A">
        <w:tab/>
        <w:t>2)</w:t>
      </w:r>
      <w:r w:rsidRPr="00C96B6A">
        <w:tab/>
        <w:t xml:space="preserve">Unit has toilet tissue dispensers on left side for installation in accessible toilet compartment on right side of toilet (when seated on toilet). </w:t>
      </w:r>
    </w:p>
    <w:p w14:paraId="2BCE6AA7" w14:textId="77777777" w:rsidR="00327716" w:rsidRPr="00C96B6A" w:rsidRDefault="00327716" w:rsidP="00327716">
      <w:pPr>
        <w:pStyle w:val="Paragraph"/>
        <w:numPr>
          <w:ilvl w:val="0"/>
          <w:numId w:val="0"/>
        </w:numPr>
        <w:ind w:left="2304" w:hanging="1152"/>
      </w:pPr>
      <w:r w:rsidRPr="00C96B6A">
        <w:tab/>
        <w:t>3.</w:t>
      </w:r>
      <w:r w:rsidRPr="00C96B6A">
        <w:tab/>
        <w:t>Cabinet:  All welded, 18-8, Type 304, heavy gauge stainless steel with satin finish on exposed surfaces.</w:t>
      </w:r>
    </w:p>
    <w:p w14:paraId="28DE3FF8" w14:textId="77777777" w:rsidR="00327716" w:rsidRPr="00C96B6A" w:rsidRDefault="00327716" w:rsidP="00016E95">
      <w:pPr>
        <w:pStyle w:val="Paragraph"/>
        <w:numPr>
          <w:ilvl w:val="0"/>
          <w:numId w:val="0"/>
        </w:numPr>
        <w:ind w:left="2304" w:hanging="1152"/>
      </w:pPr>
      <w:r w:rsidRPr="00C96B6A">
        <w:tab/>
        <w:t>4.</w:t>
      </w:r>
      <w:r w:rsidRPr="00C96B6A">
        <w:tab/>
        <w:t>Skirt:  18-8, Type 304, 22 gauge (0.8mm) stainless steel with satin finish.</w:t>
      </w:r>
    </w:p>
    <w:p w14:paraId="7148D0E7" w14:textId="77777777" w:rsidR="00475C68" w:rsidRPr="00C96B6A" w:rsidRDefault="00327716" w:rsidP="00327716">
      <w:pPr>
        <w:pStyle w:val="Paragraph"/>
        <w:numPr>
          <w:ilvl w:val="0"/>
          <w:numId w:val="0"/>
        </w:numPr>
        <w:ind w:left="2304" w:hanging="1152"/>
      </w:pPr>
      <w:r w:rsidRPr="00C96B6A">
        <w:tab/>
        <w:t>5.</w:t>
      </w:r>
      <w:r w:rsidRPr="00C96B6A">
        <w:tab/>
        <w:t xml:space="preserve">Flange:  Drawn and beveled, one-piece, seamless, 18-8, Type 304, </w:t>
      </w:r>
    </w:p>
    <w:p w14:paraId="11831685" w14:textId="77777777" w:rsidR="00327716" w:rsidRPr="00C96B6A" w:rsidRDefault="00475C68" w:rsidP="00327716">
      <w:pPr>
        <w:pStyle w:val="Paragraph"/>
        <w:numPr>
          <w:ilvl w:val="0"/>
          <w:numId w:val="0"/>
        </w:numPr>
        <w:ind w:left="2304" w:hanging="1152"/>
      </w:pPr>
      <w:r w:rsidRPr="00C96B6A">
        <w:tab/>
      </w:r>
      <w:r w:rsidRPr="00C96B6A">
        <w:tab/>
      </w:r>
      <w:r w:rsidRPr="00C96B6A">
        <w:tab/>
      </w:r>
      <w:r w:rsidR="00327716" w:rsidRPr="00C96B6A">
        <w:t>22 gauge (0.8mm) stainless steel with satin finish.</w:t>
      </w:r>
    </w:p>
    <w:p w14:paraId="6D03B5AB" w14:textId="77777777" w:rsidR="00327716" w:rsidRPr="00C96B6A" w:rsidRDefault="00327716" w:rsidP="00327716">
      <w:pPr>
        <w:pStyle w:val="Paragraph"/>
        <w:numPr>
          <w:ilvl w:val="0"/>
          <w:numId w:val="0"/>
        </w:numPr>
        <w:ind w:left="2304" w:hanging="1152"/>
      </w:pPr>
      <w:r w:rsidRPr="00C96B6A">
        <w:tab/>
        <w:t>6.</w:t>
      </w:r>
      <w:r w:rsidRPr="00C96B6A">
        <w:tab/>
        <w:t>Doors:  One-piece, seamless, 18-8, Type 304, 18 gauge (1.2mm) stainless steel with satin finish; with one tumbler lock each keyed like other washroom accessories.</w:t>
      </w:r>
    </w:p>
    <w:p w14:paraId="425D5AA8" w14:textId="77777777" w:rsidR="00327716" w:rsidRPr="00C96B6A" w:rsidRDefault="00327716" w:rsidP="00327716">
      <w:pPr>
        <w:pStyle w:val="Paragraph"/>
        <w:numPr>
          <w:ilvl w:val="0"/>
          <w:numId w:val="0"/>
        </w:numPr>
        <w:ind w:left="1152"/>
      </w:pPr>
      <w:r w:rsidRPr="00C96B6A">
        <w:tab/>
        <w:t>7.</w:t>
      </w:r>
      <w:r w:rsidRPr="00C96B6A">
        <w:tab/>
        <w:t>Hinge:  Full-length stainless steel piano-hinge.</w:t>
      </w:r>
    </w:p>
    <w:p w14:paraId="126BAA7D" w14:textId="77777777" w:rsidR="00327716" w:rsidRPr="00C96B6A" w:rsidRDefault="00327716" w:rsidP="00327716">
      <w:pPr>
        <w:pStyle w:val="Paragraph"/>
        <w:numPr>
          <w:ilvl w:val="0"/>
          <w:numId w:val="0"/>
        </w:numPr>
        <w:ind w:left="2304" w:hanging="1152"/>
      </w:pPr>
      <w:r w:rsidRPr="00C96B6A">
        <w:tab/>
        <w:t>8.</w:t>
      </w:r>
      <w:r w:rsidRPr="00C96B6A">
        <w:tab/>
        <w:t xml:space="preserve">Disposal Panel:  18-8, Type 304, 22 gauge (0.8mm) stainless steel push door with hemmed edges and satin finish on exposed surfaces; secured to </w:t>
      </w:r>
      <w:r w:rsidRPr="00C96B6A">
        <w:lastRenderedPageBreak/>
        <w:t xml:space="preserve">waste door with spring-loaded, full-length stainless steel piano-hinge. Equipped with international graphic symbols identifying disposal. </w:t>
      </w:r>
    </w:p>
    <w:p w14:paraId="47782D84" w14:textId="77777777" w:rsidR="00327716" w:rsidRPr="00C96B6A" w:rsidRDefault="00327716" w:rsidP="00327716">
      <w:pPr>
        <w:pStyle w:val="Paragraph"/>
        <w:numPr>
          <w:ilvl w:val="0"/>
          <w:numId w:val="0"/>
        </w:numPr>
        <w:ind w:left="2304" w:hanging="1152"/>
      </w:pPr>
      <w:r w:rsidRPr="00C96B6A">
        <w:tab/>
        <w:t>9.</w:t>
      </w:r>
      <w:r w:rsidRPr="00C96B6A">
        <w:tab/>
        <w:t xml:space="preserve">Waste Receptacle:  stainless steel, removable for servicing.  Capacity 0.4 gallons (1.5 L).  </w:t>
      </w:r>
    </w:p>
    <w:p w14:paraId="6876EBF4" w14:textId="77777777" w:rsidR="00327716" w:rsidRPr="00C96B6A" w:rsidRDefault="00327716" w:rsidP="00327716">
      <w:pPr>
        <w:pStyle w:val="Paragraph"/>
        <w:numPr>
          <w:ilvl w:val="0"/>
          <w:numId w:val="0"/>
        </w:numPr>
        <w:ind w:left="2304" w:hanging="1152"/>
      </w:pPr>
      <w:r w:rsidRPr="00C96B6A">
        <w:tab/>
        <w:t>10.</w:t>
      </w:r>
      <w:r w:rsidRPr="00C96B6A">
        <w:tab/>
        <w:t>Toilet Tissue Dispensers (2):  chrome-plated plastic spindles, each with a heavy-duty internal spring</w:t>
      </w:r>
    </w:p>
    <w:p w14:paraId="3546E907" w14:textId="77777777" w:rsidR="00327716" w:rsidRPr="00C96B6A" w:rsidRDefault="00327716" w:rsidP="00327716">
      <w:pPr>
        <w:pStyle w:val="Paragraph"/>
        <w:numPr>
          <w:ilvl w:val="0"/>
          <w:numId w:val="0"/>
        </w:numPr>
        <w:ind w:left="2304" w:hanging="1152"/>
      </w:pPr>
      <w:r w:rsidRPr="00C96B6A">
        <w:tab/>
        <w:t>11.</w:t>
      </w:r>
      <w:r w:rsidRPr="00C96B6A">
        <w:tab/>
        <w:t>Toilet Tissue Capacity:  Unit holds four standard-core toilet tissue rolls up to 5-1/4 inch (135mm) diameter (1800 sheets).</w:t>
      </w:r>
    </w:p>
    <w:p w14:paraId="7C666EE8" w14:textId="77777777" w:rsidR="00327716" w:rsidRPr="00C96B6A" w:rsidRDefault="00327716" w:rsidP="00327716">
      <w:pPr>
        <w:pStyle w:val="Paragraph"/>
        <w:numPr>
          <w:ilvl w:val="0"/>
          <w:numId w:val="0"/>
        </w:numPr>
        <w:ind w:left="1152"/>
      </w:pPr>
      <w:r w:rsidRPr="00C96B6A">
        <w:tab/>
        <w:t>12.</w:t>
      </w:r>
      <w:r w:rsidRPr="00C96B6A">
        <w:tab/>
        <w:t>Seat-Cover Capacity:  500 paper toilet-seat-covers.</w:t>
      </w:r>
    </w:p>
    <w:p w14:paraId="00B9B16C" w14:textId="77777777" w:rsidR="00327716" w:rsidRPr="00C96B6A" w:rsidRDefault="00327716" w:rsidP="00327716">
      <w:pPr>
        <w:pStyle w:val="Blank"/>
      </w:pPr>
    </w:p>
    <w:p w14:paraId="6ED82884" w14:textId="77777777" w:rsidR="009D1AFA" w:rsidRPr="00C96B6A" w:rsidRDefault="009D1AFA" w:rsidP="00016E95">
      <w:pPr>
        <w:pStyle w:val="Paragraph"/>
        <w:numPr>
          <w:ilvl w:val="2"/>
          <w:numId w:val="31"/>
        </w:numPr>
      </w:pPr>
      <w:r w:rsidRPr="00C96B6A">
        <w:t>Surface-Mounted Toilet-Seat-Cover Dispenser, Sanitary Napkin Disposal and Toilet Tissue Dispenser Units:</w:t>
      </w:r>
    </w:p>
    <w:p w14:paraId="75973734" w14:textId="77777777" w:rsidR="009D1AFA" w:rsidRPr="00C96B6A" w:rsidRDefault="009D1AFA" w:rsidP="009D1AFA">
      <w:pPr>
        <w:pStyle w:val="SubPara"/>
      </w:pPr>
      <w:r w:rsidRPr="00C96B6A">
        <w:t>Basis of Design:  Bobrick ClassicSeries Model B-3579.</w:t>
      </w:r>
    </w:p>
    <w:p w14:paraId="452DB6CF" w14:textId="77777777" w:rsidR="009D1AFA" w:rsidRPr="00C96B6A" w:rsidRDefault="009D1AFA" w:rsidP="009D1AFA">
      <w:pPr>
        <w:pStyle w:val="SubPara"/>
      </w:pPr>
      <w:r w:rsidRPr="00C96B6A">
        <w:t>Cabinet:  All welded, 18-8, Type 304, heavy gauge stainless steel with satin finish on exposed surfaces.</w:t>
      </w:r>
    </w:p>
    <w:p w14:paraId="05CAF2DA" w14:textId="77777777" w:rsidR="009D1AFA" w:rsidRPr="00C96B6A" w:rsidRDefault="009D1AFA" w:rsidP="009D1AFA">
      <w:pPr>
        <w:pStyle w:val="SubPara"/>
      </w:pPr>
      <w:r w:rsidRPr="00C96B6A">
        <w:t>Skirt:  18-8, Type 304, 22 gauge (0.8mm) stainless steel with satin finish.</w:t>
      </w:r>
    </w:p>
    <w:p w14:paraId="55D34BE4" w14:textId="77777777" w:rsidR="009D1AFA" w:rsidRPr="00C96B6A" w:rsidRDefault="009D1AFA" w:rsidP="009D1AFA">
      <w:pPr>
        <w:pStyle w:val="SubPara"/>
      </w:pPr>
      <w:r w:rsidRPr="00C96B6A">
        <w:t>Flange:  Drawn and beveled, one-piece, seamless, 18-8, Type 304, 22 gauge (0.8mm) stainless steel with satin finish.</w:t>
      </w:r>
    </w:p>
    <w:p w14:paraId="26135A99" w14:textId="77777777" w:rsidR="009D1AFA" w:rsidRPr="00C96B6A" w:rsidRDefault="009D1AFA" w:rsidP="009D1AFA">
      <w:pPr>
        <w:pStyle w:val="SubPara"/>
      </w:pPr>
      <w:r w:rsidRPr="00C96B6A">
        <w:t>Door:  One-piece, seamless, 18-8, Type 304, 18 gauge (1.2mm) stainless steel with satin finish; with two tumbler locks keyed like other washroom accessories.</w:t>
      </w:r>
    </w:p>
    <w:p w14:paraId="4F876138" w14:textId="77777777" w:rsidR="009D1AFA" w:rsidRPr="00C96B6A" w:rsidRDefault="009D1AFA" w:rsidP="009D1AFA">
      <w:pPr>
        <w:pStyle w:val="SubPara"/>
      </w:pPr>
      <w:r w:rsidRPr="00C96B6A">
        <w:t>Hinge:  Full-length stainless steel piano-hinge.</w:t>
      </w:r>
    </w:p>
    <w:p w14:paraId="17A97FAE" w14:textId="77777777" w:rsidR="009D1AFA" w:rsidRPr="00C96B6A" w:rsidRDefault="009D1AFA" w:rsidP="009D1AFA">
      <w:pPr>
        <w:pStyle w:val="SubPara"/>
      </w:pPr>
      <w:r w:rsidRPr="00C96B6A">
        <w:t xml:space="preserve">Disposal Panel:  18-8, Type 304, 22 gauge (0.8mm) stainless steel push door with hemmed edges and satin finish on exposed surfaces; secured to cabinet with spring-loaded, full-length stainless steel piano-hinge. Equipped with international graphic symbols identifying napkin disposal. </w:t>
      </w:r>
    </w:p>
    <w:p w14:paraId="5C9403FC" w14:textId="77777777" w:rsidR="009D1AFA" w:rsidRPr="00C96B6A" w:rsidRDefault="009D1AFA" w:rsidP="009D1AFA">
      <w:pPr>
        <w:pStyle w:val="SubPara"/>
      </w:pPr>
      <w:r w:rsidRPr="00C96B6A">
        <w:t xml:space="preserve">Waste Receptacle:  Leakproof molded polyethylene, removable for servicing.  Capacity 0.8 gallons (3.0 L).  </w:t>
      </w:r>
    </w:p>
    <w:p w14:paraId="3569C938" w14:textId="77777777" w:rsidR="009D1AFA" w:rsidRPr="00C96B6A" w:rsidRDefault="009D1AFA" w:rsidP="009D1AFA">
      <w:pPr>
        <w:pStyle w:val="SubPara"/>
      </w:pPr>
      <w:r w:rsidRPr="00C96B6A">
        <w:t>Toilet Tissue Dispensers (2):  0.100 inch (2.5mm) thick ABS plastic; with theft-resistant, heavy-duty, one-piece, molded ABS plastic spindles; rolls removable from cabinet only when door is open.</w:t>
      </w:r>
    </w:p>
    <w:p w14:paraId="365927AF" w14:textId="77777777" w:rsidR="00475C68" w:rsidRPr="00C96B6A" w:rsidRDefault="009D1AFA" w:rsidP="009D1AFA">
      <w:pPr>
        <w:pStyle w:val="SubPara"/>
      </w:pPr>
      <w:r w:rsidRPr="00C96B6A">
        <w:t xml:space="preserve">Toilet Tissue Capacity:  Unit holds four standard-core toilet tissue rolls up to </w:t>
      </w:r>
    </w:p>
    <w:p w14:paraId="15544336" w14:textId="77777777" w:rsidR="009D1AFA" w:rsidRPr="00C96B6A" w:rsidRDefault="009D1AFA" w:rsidP="00475C68">
      <w:pPr>
        <w:pStyle w:val="SubPara"/>
        <w:numPr>
          <w:ilvl w:val="0"/>
          <w:numId w:val="0"/>
        </w:numPr>
        <w:ind w:left="1728"/>
      </w:pPr>
      <w:r w:rsidRPr="00C96B6A">
        <w:t>5-1/4 inch (135mm) diameter (1800 sheets).</w:t>
      </w:r>
    </w:p>
    <w:p w14:paraId="5CA331E7" w14:textId="77777777" w:rsidR="009D1AFA" w:rsidRPr="00C96B6A" w:rsidRDefault="009D1AFA" w:rsidP="009D1AFA">
      <w:pPr>
        <w:pStyle w:val="SubPara"/>
      </w:pPr>
      <w:r w:rsidRPr="00C96B6A">
        <w:t>Seat-Cover Capacity:  500 paper toilet-seat-covers.</w:t>
      </w:r>
    </w:p>
    <w:p w14:paraId="7BBE4919" w14:textId="77777777" w:rsidR="009D1AFA" w:rsidRPr="00C96B6A" w:rsidRDefault="009D1AFA" w:rsidP="009D1AFA">
      <w:pPr>
        <w:pStyle w:val="Blank"/>
      </w:pPr>
    </w:p>
    <w:p w14:paraId="4E0750A6" w14:textId="77777777" w:rsidR="009D1AFA" w:rsidRPr="00C96B6A" w:rsidRDefault="009D1AFA" w:rsidP="009D1AFA">
      <w:pPr>
        <w:pStyle w:val="Article"/>
      </w:pPr>
      <w:r w:rsidRPr="00C96B6A">
        <w:t>MIRRORS</w:t>
      </w:r>
    </w:p>
    <w:p w14:paraId="09ADC0DB" w14:textId="77777777" w:rsidR="009D1AFA" w:rsidRPr="00C96B6A" w:rsidRDefault="009D1AFA" w:rsidP="009D1AFA">
      <w:pPr>
        <w:pStyle w:val="Blank"/>
      </w:pPr>
    </w:p>
    <w:p w14:paraId="69CC4F26" w14:textId="77777777" w:rsidR="009D1AFA" w:rsidRPr="00C96B6A" w:rsidRDefault="009D1AFA" w:rsidP="009D1AFA">
      <w:pPr>
        <w:pStyle w:val="Paragraph"/>
      </w:pPr>
      <w:r w:rsidRPr="00C96B6A">
        <w:t>Frameless, Stainless Steel Mirrors:</w:t>
      </w:r>
    </w:p>
    <w:p w14:paraId="5E054A7B" w14:textId="77777777" w:rsidR="009D1AFA" w:rsidRPr="00C96B6A" w:rsidRDefault="009D1AFA" w:rsidP="009D1AFA">
      <w:pPr>
        <w:pStyle w:val="SubPara"/>
      </w:pPr>
      <w:r w:rsidRPr="00C96B6A">
        <w:t>Basis of Design:  Bobrick Model B-1556 1824.</w:t>
      </w:r>
    </w:p>
    <w:p w14:paraId="0C073D2F" w14:textId="77777777" w:rsidR="009D1AFA" w:rsidRPr="00C96B6A" w:rsidRDefault="009D1AFA" w:rsidP="009D1AFA">
      <w:pPr>
        <w:pStyle w:val="SubSub1"/>
        <w:tabs>
          <w:tab w:val="num" w:pos="3228"/>
        </w:tabs>
      </w:pPr>
      <w:r w:rsidRPr="00C96B6A">
        <w:t>Size:  17-1/2 inches (445mm) W x 23-1/2 inches (597mm) H.</w:t>
      </w:r>
    </w:p>
    <w:p w14:paraId="0CC2E827" w14:textId="77777777" w:rsidR="009D1AFA" w:rsidRPr="00C96B6A" w:rsidRDefault="009D1AFA" w:rsidP="009D1AFA">
      <w:pPr>
        <w:pStyle w:val="SubPara"/>
      </w:pPr>
      <w:r w:rsidRPr="00C96B6A">
        <w:t>Basis of Design:  Bobrick Model B-1556 1830.</w:t>
      </w:r>
    </w:p>
    <w:p w14:paraId="2C50DCDD" w14:textId="77777777" w:rsidR="009D1AFA" w:rsidRPr="00C96B6A" w:rsidRDefault="009D1AFA" w:rsidP="009D1AFA">
      <w:pPr>
        <w:pStyle w:val="SubSub1"/>
        <w:tabs>
          <w:tab w:val="num" w:pos="3228"/>
        </w:tabs>
      </w:pPr>
      <w:r w:rsidRPr="00C96B6A">
        <w:t>Size:  17-1/2 inches (445mm) W x 29-1/2 inches (749mm) H.</w:t>
      </w:r>
    </w:p>
    <w:p w14:paraId="3535C2B5" w14:textId="77777777" w:rsidR="009D1AFA" w:rsidRPr="00C96B6A" w:rsidRDefault="009D1AFA" w:rsidP="009D1AFA">
      <w:pPr>
        <w:pStyle w:val="SubPara"/>
      </w:pPr>
      <w:r w:rsidRPr="00C96B6A">
        <w:t>Basis of Design:  Bobrick Model B-1556 2436.</w:t>
      </w:r>
    </w:p>
    <w:p w14:paraId="6A7B6AF9" w14:textId="77777777" w:rsidR="009D1AFA" w:rsidRPr="00C96B6A" w:rsidRDefault="009D1AFA" w:rsidP="009D1AFA">
      <w:pPr>
        <w:pStyle w:val="SubSub1"/>
        <w:tabs>
          <w:tab w:val="num" w:pos="3228"/>
        </w:tabs>
      </w:pPr>
      <w:r w:rsidRPr="00C96B6A">
        <w:t>Size:  23-1/2 inches (597mm) W x 35-1/2 inches (902mm) H.</w:t>
      </w:r>
    </w:p>
    <w:p w14:paraId="1BC3CEC4" w14:textId="77777777" w:rsidR="009D1AFA" w:rsidRPr="00C96B6A" w:rsidRDefault="009D1AFA" w:rsidP="009D1AFA">
      <w:pPr>
        <w:pStyle w:val="SubPara"/>
      </w:pPr>
      <w:r w:rsidRPr="00C96B6A">
        <w:t xml:space="preserve">Mirror:  18-8, Type 304, 20 Gauge (0.9mm) stainless steel polished to a No. 8 mirror finish, 1/4 inch (6 mm) return.  Four corner countersunk holes to provide flush fit of mounting screws with mirror surface. </w:t>
      </w:r>
    </w:p>
    <w:p w14:paraId="41DFF5CB" w14:textId="77777777" w:rsidR="009D1AFA" w:rsidRPr="00C96B6A" w:rsidRDefault="009D1AFA" w:rsidP="009D1AFA">
      <w:pPr>
        <w:pStyle w:val="SubPara"/>
      </w:pPr>
      <w:r w:rsidRPr="00C96B6A">
        <w:t xml:space="preserve">Backing:  1/4 inch (6mm) thick tempered masonite. </w:t>
      </w:r>
    </w:p>
    <w:p w14:paraId="47E53640" w14:textId="77777777" w:rsidR="009D1AFA" w:rsidRPr="00C96B6A" w:rsidRDefault="009D1AFA" w:rsidP="009D1AFA">
      <w:pPr>
        <w:pStyle w:val="SubPara"/>
      </w:pPr>
      <w:r w:rsidRPr="00C96B6A">
        <w:lastRenderedPageBreak/>
        <w:t>Mounting Hardware:  Four countersunk sheet metal screws included with unit.</w:t>
      </w:r>
    </w:p>
    <w:p w14:paraId="3F5F165C" w14:textId="77777777" w:rsidR="009D1AFA" w:rsidRPr="00C96B6A" w:rsidRDefault="009D1AFA" w:rsidP="009D1AFA">
      <w:pPr>
        <w:pStyle w:val="Blank"/>
      </w:pPr>
    </w:p>
    <w:p w14:paraId="3DE98A7C" w14:textId="77777777" w:rsidR="009D1AFA" w:rsidRPr="00C96B6A" w:rsidRDefault="009D1AFA" w:rsidP="009D1AFA">
      <w:pPr>
        <w:pStyle w:val="Paragraph"/>
      </w:pPr>
      <w:r w:rsidRPr="00C96B6A">
        <w:t>Stainless Steel Channel Frame Mirrors:</w:t>
      </w:r>
    </w:p>
    <w:p w14:paraId="43728054" w14:textId="77777777" w:rsidR="009D1AFA" w:rsidRPr="00C96B6A" w:rsidRDefault="009D1AFA" w:rsidP="009D1AFA">
      <w:pPr>
        <w:pStyle w:val="SubPara"/>
      </w:pPr>
      <w:r w:rsidRPr="00C96B6A">
        <w:t>Basis of Design:  Bobrick Model B-165 1824.</w:t>
      </w:r>
    </w:p>
    <w:p w14:paraId="1AB1E2B8" w14:textId="77777777" w:rsidR="009D1AFA" w:rsidRPr="00C96B6A" w:rsidRDefault="009D1AFA" w:rsidP="009D1AFA">
      <w:pPr>
        <w:pStyle w:val="SubSub1"/>
        <w:tabs>
          <w:tab w:val="num" w:pos="3228"/>
        </w:tabs>
      </w:pPr>
      <w:r w:rsidRPr="00C96B6A">
        <w:t>Overall Size:  18 inches (457mm) W x 24 inches (610mm) H.</w:t>
      </w:r>
    </w:p>
    <w:p w14:paraId="35537C45" w14:textId="77777777" w:rsidR="009D1AFA" w:rsidRPr="00C96B6A" w:rsidRDefault="009D1AFA" w:rsidP="009D1AFA">
      <w:pPr>
        <w:pStyle w:val="SubPara"/>
      </w:pPr>
      <w:r w:rsidRPr="00C96B6A">
        <w:t>Basis of Design:  Bobrick Model B-165 1830.</w:t>
      </w:r>
    </w:p>
    <w:p w14:paraId="5ED32B39" w14:textId="77777777" w:rsidR="009D1AFA" w:rsidRPr="00C96B6A" w:rsidRDefault="009D1AFA" w:rsidP="009D1AFA">
      <w:pPr>
        <w:pStyle w:val="SubSub1"/>
        <w:tabs>
          <w:tab w:val="num" w:pos="3228"/>
        </w:tabs>
      </w:pPr>
      <w:r w:rsidRPr="00C96B6A">
        <w:t>Overall Size:  18 inches (457mm) W x 30 inches (762mm) H.</w:t>
      </w:r>
    </w:p>
    <w:p w14:paraId="662E0079" w14:textId="77777777" w:rsidR="009D1AFA" w:rsidRPr="00C96B6A" w:rsidRDefault="009D1AFA" w:rsidP="009D1AFA">
      <w:pPr>
        <w:pStyle w:val="SubPara"/>
      </w:pPr>
      <w:r w:rsidRPr="00C96B6A">
        <w:t>Basis of Design:  Bobrick Model B-165 1836.</w:t>
      </w:r>
    </w:p>
    <w:p w14:paraId="0DD508D6" w14:textId="77777777" w:rsidR="009D1AFA" w:rsidRPr="00C96B6A" w:rsidRDefault="009D1AFA" w:rsidP="009D1AFA">
      <w:pPr>
        <w:pStyle w:val="SubSub1"/>
        <w:tabs>
          <w:tab w:val="num" w:pos="3228"/>
        </w:tabs>
      </w:pPr>
      <w:r w:rsidRPr="00C96B6A">
        <w:t>Overall Size:  18 inches (457mm) W x 36 inches (914mm) H.</w:t>
      </w:r>
    </w:p>
    <w:p w14:paraId="40C0BC47" w14:textId="77777777" w:rsidR="009D1AFA" w:rsidRPr="00C96B6A" w:rsidRDefault="009D1AFA" w:rsidP="009D1AFA">
      <w:pPr>
        <w:pStyle w:val="SubPara"/>
      </w:pPr>
      <w:r w:rsidRPr="00C96B6A">
        <w:t>Basis of Design:  Bobrick Model B-165 2430.</w:t>
      </w:r>
    </w:p>
    <w:p w14:paraId="3D03D506" w14:textId="77777777" w:rsidR="009D1AFA" w:rsidRPr="00C96B6A" w:rsidRDefault="009D1AFA" w:rsidP="009D1AFA">
      <w:pPr>
        <w:pStyle w:val="SubSub1"/>
        <w:tabs>
          <w:tab w:val="num" w:pos="3228"/>
        </w:tabs>
      </w:pPr>
      <w:r w:rsidRPr="00C96B6A">
        <w:t>Overall Size:  24 inches (610mm) W x 30 inches (762mm) H.</w:t>
      </w:r>
    </w:p>
    <w:p w14:paraId="571009DD" w14:textId="77777777" w:rsidR="009D1AFA" w:rsidRPr="00C96B6A" w:rsidRDefault="009D1AFA" w:rsidP="009D1AFA">
      <w:pPr>
        <w:pStyle w:val="SubPara"/>
      </w:pPr>
      <w:r w:rsidRPr="00C96B6A">
        <w:t>Basis of Design:  Bobrick Model B-165 2436.</w:t>
      </w:r>
    </w:p>
    <w:p w14:paraId="1D575674" w14:textId="77777777" w:rsidR="009D1AFA" w:rsidRPr="00C96B6A" w:rsidRDefault="009D1AFA" w:rsidP="009D1AFA">
      <w:pPr>
        <w:pStyle w:val="SubSub1"/>
        <w:tabs>
          <w:tab w:val="num" w:pos="3228"/>
        </w:tabs>
      </w:pPr>
      <w:r w:rsidRPr="00C96B6A">
        <w:t>Overall Size:  24 inches (610mm) W x 36 inches (914mm) H.</w:t>
      </w:r>
    </w:p>
    <w:p w14:paraId="3A9C5A96" w14:textId="77777777" w:rsidR="009D1AFA" w:rsidRPr="00C96B6A" w:rsidRDefault="009D1AFA" w:rsidP="009D1AFA">
      <w:pPr>
        <w:pStyle w:val="SubPara"/>
      </w:pPr>
      <w:r w:rsidRPr="00C96B6A">
        <w:t>Basis of Design:  Bobrick Model B-165 2448.</w:t>
      </w:r>
    </w:p>
    <w:p w14:paraId="1B4BFA0C" w14:textId="77777777" w:rsidR="009D1AFA" w:rsidRPr="00C96B6A" w:rsidRDefault="009D1AFA" w:rsidP="009D1AFA">
      <w:pPr>
        <w:pStyle w:val="SubSub1"/>
        <w:tabs>
          <w:tab w:val="num" w:pos="3228"/>
        </w:tabs>
      </w:pPr>
      <w:r w:rsidRPr="00C96B6A">
        <w:t>Overall Size:  24 inches (610mm) W x 48 inches (1219mm) H.</w:t>
      </w:r>
    </w:p>
    <w:p w14:paraId="4CC451C2" w14:textId="77777777" w:rsidR="009D1AFA" w:rsidRPr="00C96B6A" w:rsidRDefault="009D1AFA" w:rsidP="009D1AFA">
      <w:pPr>
        <w:pStyle w:val="SubPara"/>
      </w:pPr>
      <w:r w:rsidRPr="00C96B6A">
        <w:t>Basis of Design:  Bobrick Model B-165 2460.</w:t>
      </w:r>
    </w:p>
    <w:p w14:paraId="2281708C" w14:textId="77777777" w:rsidR="009D1AFA" w:rsidRPr="00C96B6A" w:rsidRDefault="009D1AFA" w:rsidP="009D1AFA">
      <w:pPr>
        <w:pStyle w:val="SubSub1"/>
        <w:tabs>
          <w:tab w:val="num" w:pos="3228"/>
        </w:tabs>
      </w:pPr>
      <w:r w:rsidRPr="00C96B6A">
        <w:t>Overall Size:  24 inches (610mm) W x 60 inches (1524mm) H.</w:t>
      </w:r>
    </w:p>
    <w:p w14:paraId="5AC76201" w14:textId="77777777" w:rsidR="009D1AFA" w:rsidRPr="00C96B6A" w:rsidRDefault="009D1AFA" w:rsidP="009D1AFA">
      <w:pPr>
        <w:pStyle w:val="SubPara"/>
      </w:pPr>
      <w:r w:rsidRPr="00C96B6A">
        <w:t>Basis of Design:  Bobrick Model B-165 4836.</w:t>
      </w:r>
    </w:p>
    <w:p w14:paraId="2E07B494" w14:textId="77777777" w:rsidR="009D1AFA" w:rsidRPr="00C96B6A" w:rsidRDefault="009D1AFA" w:rsidP="009D1AFA">
      <w:pPr>
        <w:pStyle w:val="SubSub1"/>
        <w:tabs>
          <w:tab w:val="num" w:pos="3228"/>
        </w:tabs>
      </w:pPr>
      <w:r w:rsidRPr="00C96B6A">
        <w:t>Overall Size:  48 inches (1219mm) W x 36 inches (914mm) H.</w:t>
      </w:r>
    </w:p>
    <w:p w14:paraId="78A76109" w14:textId="77777777" w:rsidR="009D1AFA" w:rsidRPr="00C96B6A" w:rsidRDefault="009D1AFA" w:rsidP="009D1AFA">
      <w:pPr>
        <w:pStyle w:val="SubPara"/>
      </w:pPr>
      <w:r w:rsidRPr="00C96B6A">
        <w:t>Channel Frame:  One-piece, Type 430 stainless steel channel-frame, 1/2 inch x 1/2 inch x 3/8 inch (13mm x 13mm x 9.5mm), with 90 degree mitered corners; bright polished finish on exposed surfaces.</w:t>
      </w:r>
    </w:p>
    <w:p w14:paraId="48429D37" w14:textId="77777777" w:rsidR="009D1AFA" w:rsidRPr="00C96B6A" w:rsidRDefault="009D1AFA" w:rsidP="009D1AFA">
      <w:pPr>
        <w:pStyle w:val="SubPara"/>
      </w:pPr>
      <w:r w:rsidRPr="00C96B6A">
        <w:t>Mirror:  No. 1 quality, 1/4 inch (6mm) float glass, guaranteed for 15 years against silver spoilage.</w:t>
      </w:r>
    </w:p>
    <w:p w14:paraId="3E962611" w14:textId="77777777" w:rsidR="009D1AFA" w:rsidRPr="00C96B6A" w:rsidRDefault="009D1AFA" w:rsidP="009D1AFA">
      <w:pPr>
        <w:pStyle w:val="SubSub1"/>
        <w:tabs>
          <w:tab w:val="num" w:pos="3228"/>
        </w:tabs>
      </w:pPr>
      <w:r w:rsidRPr="00C96B6A">
        <w:t>Corners:  Protected by friction-absorbing filler strips.</w:t>
      </w:r>
    </w:p>
    <w:p w14:paraId="213F20E9" w14:textId="77777777" w:rsidR="009D1AFA" w:rsidRPr="00C96B6A" w:rsidRDefault="009D1AFA" w:rsidP="009D1AFA">
      <w:pPr>
        <w:pStyle w:val="SubSub1"/>
        <w:tabs>
          <w:tab w:val="num" w:pos="3228"/>
        </w:tabs>
      </w:pPr>
      <w:r w:rsidRPr="00C96B6A">
        <w:t xml:space="preserve">Back of Mirror:  Protected by full-size, shock absorbing, water-resistant, nonabrasive, 3/16 inch (5mm) thick polyethylene padding.  </w:t>
      </w:r>
    </w:p>
    <w:p w14:paraId="0DDE501B" w14:textId="77777777" w:rsidR="009D1AFA" w:rsidRPr="00C96B6A" w:rsidRDefault="009D1AFA" w:rsidP="009D1AFA">
      <w:pPr>
        <w:pStyle w:val="SubPara"/>
      </w:pPr>
      <w:r w:rsidRPr="00C96B6A">
        <w:t>Mounting:  Removable; galvanized steel back with integral horizontal hanging brackets located at top and bottom for mounting on concealed rectangular wall hanger; locking devices secure mirror to concealed wall hanger.</w:t>
      </w:r>
    </w:p>
    <w:p w14:paraId="24B3DDE6" w14:textId="77777777" w:rsidR="009D1AFA" w:rsidRPr="00C96B6A" w:rsidRDefault="009D1AFA" w:rsidP="009D1AFA">
      <w:pPr>
        <w:pStyle w:val="SubPara"/>
      </w:pPr>
      <w:r w:rsidRPr="00C96B6A">
        <w:t xml:space="preserve">Wall Hanger:  Concealed, 20 gauge (0.9mm) galvanized steel; incorporates lower support member to engage lower </w:t>
      </w:r>
      <w:r w:rsidR="00AB583D" w:rsidRPr="00C96B6A">
        <w:t>back plate</w:t>
      </w:r>
      <w:r w:rsidRPr="00C96B6A">
        <w:t xml:space="preserve"> louvers to keep bottom of mirror against wall. </w:t>
      </w:r>
    </w:p>
    <w:p w14:paraId="23547BFA" w14:textId="77777777" w:rsidR="009D1AFA" w:rsidRPr="00C96B6A" w:rsidRDefault="009D1AFA" w:rsidP="009D1AFA">
      <w:pPr>
        <w:pStyle w:val="Blank"/>
      </w:pPr>
    </w:p>
    <w:p w14:paraId="7B24DADE" w14:textId="77777777" w:rsidR="009D1AFA" w:rsidRPr="00C96B6A" w:rsidRDefault="009D1AFA" w:rsidP="009D1AFA">
      <w:pPr>
        <w:pStyle w:val="Paragraph"/>
      </w:pPr>
      <w:r w:rsidRPr="00C96B6A">
        <w:t>Stainless Steel Channel Frame Mirrors with Shelf:</w:t>
      </w:r>
    </w:p>
    <w:p w14:paraId="4FED6791" w14:textId="77777777" w:rsidR="009D1AFA" w:rsidRPr="00C96B6A" w:rsidRDefault="009D1AFA" w:rsidP="009D1AFA">
      <w:pPr>
        <w:pStyle w:val="SubPara"/>
      </w:pPr>
      <w:r w:rsidRPr="00C96B6A">
        <w:t>Basis of Design:  Bobrick Model B-166 1824.</w:t>
      </w:r>
    </w:p>
    <w:p w14:paraId="61AAF553" w14:textId="77777777" w:rsidR="009D1AFA" w:rsidRPr="00C96B6A" w:rsidRDefault="009D1AFA" w:rsidP="009D1AFA">
      <w:pPr>
        <w:pStyle w:val="SubSub1"/>
        <w:tabs>
          <w:tab w:val="num" w:pos="3228"/>
        </w:tabs>
      </w:pPr>
      <w:r w:rsidRPr="00C96B6A">
        <w:t>Overall Size:  18 inches (460mm) W x 24 inches (610mm) H.</w:t>
      </w:r>
    </w:p>
    <w:p w14:paraId="76924E36" w14:textId="77777777" w:rsidR="009D1AFA" w:rsidRPr="00C96B6A" w:rsidRDefault="009D1AFA" w:rsidP="009D1AFA">
      <w:pPr>
        <w:pStyle w:val="SubPara"/>
      </w:pPr>
      <w:r w:rsidRPr="00C96B6A">
        <w:t>Basis of Design:  Bobrick Model B-166 1830.</w:t>
      </w:r>
    </w:p>
    <w:p w14:paraId="65CF5E62" w14:textId="77777777" w:rsidR="009D1AFA" w:rsidRPr="00C96B6A" w:rsidRDefault="009D1AFA" w:rsidP="009D1AFA">
      <w:pPr>
        <w:pStyle w:val="SubSub1"/>
        <w:tabs>
          <w:tab w:val="num" w:pos="3228"/>
        </w:tabs>
      </w:pPr>
      <w:r w:rsidRPr="00C96B6A">
        <w:t>Overall Size:  18 inches (460mm) W x 30 inches (760mm) H.</w:t>
      </w:r>
    </w:p>
    <w:p w14:paraId="5F64BDAD" w14:textId="77777777" w:rsidR="009D1AFA" w:rsidRPr="00C96B6A" w:rsidRDefault="009D1AFA" w:rsidP="009D1AFA">
      <w:pPr>
        <w:pStyle w:val="SubPara"/>
      </w:pPr>
      <w:r w:rsidRPr="00C96B6A">
        <w:t>Basis of Design:  Bobrick Model B-166 1836.</w:t>
      </w:r>
    </w:p>
    <w:p w14:paraId="36CD7B27" w14:textId="77777777" w:rsidR="009D1AFA" w:rsidRPr="00C96B6A" w:rsidRDefault="009D1AFA" w:rsidP="009D1AFA">
      <w:pPr>
        <w:pStyle w:val="SubSub1"/>
        <w:tabs>
          <w:tab w:val="num" w:pos="3228"/>
        </w:tabs>
      </w:pPr>
      <w:r w:rsidRPr="00C96B6A">
        <w:t>Overall Size:  18 inches (460mm) W x 36 inches (910mm) H.</w:t>
      </w:r>
    </w:p>
    <w:p w14:paraId="03FA50D4" w14:textId="77777777" w:rsidR="009D1AFA" w:rsidRPr="00C96B6A" w:rsidRDefault="009D1AFA" w:rsidP="009D1AFA">
      <w:pPr>
        <w:pStyle w:val="SubPara"/>
      </w:pPr>
      <w:r w:rsidRPr="00C96B6A">
        <w:t>Basis of Design:  Bobrick Model B-166 2436.</w:t>
      </w:r>
    </w:p>
    <w:p w14:paraId="34FB7755" w14:textId="77777777" w:rsidR="009D1AFA" w:rsidRPr="00C96B6A" w:rsidRDefault="009D1AFA" w:rsidP="009D1AFA">
      <w:pPr>
        <w:pStyle w:val="SubSub1"/>
        <w:tabs>
          <w:tab w:val="num" w:pos="3228"/>
        </w:tabs>
      </w:pPr>
      <w:r w:rsidRPr="00C96B6A">
        <w:t>Overall Size:  24 inches (610mm) W x 36 inches (910mm) H.</w:t>
      </w:r>
    </w:p>
    <w:p w14:paraId="2E1DD910" w14:textId="77777777" w:rsidR="009D1AFA" w:rsidRPr="00C96B6A" w:rsidRDefault="009D1AFA" w:rsidP="009D1AFA">
      <w:pPr>
        <w:pStyle w:val="SubPara"/>
      </w:pPr>
      <w:r w:rsidRPr="00C96B6A">
        <w:t>Channel Frame:  One-piece, Type 430 stainless steel channel-frame, 1/2 inch x 1/2 inch x 3/8 inch (13mm x 13mm x 9.5mm), with 1/4 inch (6mm) return, 90 degree mitered corners; bright polished finish on exposed surfaces.</w:t>
      </w:r>
    </w:p>
    <w:p w14:paraId="4A1D04D7" w14:textId="77777777" w:rsidR="009D1AFA" w:rsidRPr="00C96B6A" w:rsidRDefault="009D1AFA" w:rsidP="009D1AFA">
      <w:pPr>
        <w:pStyle w:val="SubPara"/>
      </w:pPr>
      <w:r w:rsidRPr="00C96B6A">
        <w:lastRenderedPageBreak/>
        <w:t>Mirror:  No. 1 quality, 1/4 inch (6mm) float glass, guaranteed for 15 years against silver spoilage.</w:t>
      </w:r>
    </w:p>
    <w:p w14:paraId="564F97A0" w14:textId="77777777" w:rsidR="009D1AFA" w:rsidRPr="00C96B6A" w:rsidRDefault="009D1AFA" w:rsidP="009D1AFA">
      <w:pPr>
        <w:pStyle w:val="SubSub1"/>
        <w:tabs>
          <w:tab w:val="num" w:pos="3228"/>
        </w:tabs>
      </w:pPr>
      <w:r w:rsidRPr="00C96B6A">
        <w:t>Corners:  Protected by friction-absorbing filler strips.</w:t>
      </w:r>
    </w:p>
    <w:p w14:paraId="4678C811" w14:textId="77777777" w:rsidR="009D1AFA" w:rsidRPr="00C96B6A" w:rsidRDefault="009D1AFA" w:rsidP="009D1AFA">
      <w:pPr>
        <w:pStyle w:val="SubSub1"/>
        <w:tabs>
          <w:tab w:val="num" w:pos="3228"/>
        </w:tabs>
      </w:pPr>
      <w:r w:rsidRPr="00C96B6A">
        <w:t xml:space="preserve">Back of Mirror:  Protected by full-size, shock absorbing, water-resistant, nonabrasive, 3/16 inch (5mm) thick polyethylene padding.  </w:t>
      </w:r>
    </w:p>
    <w:p w14:paraId="22A00015" w14:textId="77777777" w:rsidR="009D1AFA" w:rsidRPr="00C96B6A" w:rsidRDefault="009D1AFA" w:rsidP="009D1AFA">
      <w:pPr>
        <w:pStyle w:val="SubPara"/>
      </w:pPr>
      <w:r w:rsidRPr="00C96B6A">
        <w:t xml:space="preserve">Shelf:  </w:t>
      </w:r>
    </w:p>
    <w:p w14:paraId="6F2FD92D" w14:textId="77777777" w:rsidR="009D1AFA" w:rsidRPr="00C96B6A" w:rsidRDefault="009D1AFA" w:rsidP="009D1AFA">
      <w:pPr>
        <w:pStyle w:val="SubSub1"/>
        <w:tabs>
          <w:tab w:val="num" w:pos="3228"/>
        </w:tabs>
      </w:pPr>
      <w:r w:rsidRPr="00C96B6A">
        <w:t>Materials:  Type 304, stainless steel with satin finish.</w:t>
      </w:r>
    </w:p>
    <w:p w14:paraId="19AB925B" w14:textId="77777777" w:rsidR="009D1AFA" w:rsidRPr="00C96B6A" w:rsidRDefault="009D1AFA" w:rsidP="009D1AFA">
      <w:pPr>
        <w:pStyle w:val="SubSub1"/>
        <w:tabs>
          <w:tab w:val="num" w:pos="3228"/>
        </w:tabs>
      </w:pPr>
      <w:r w:rsidRPr="00C96B6A">
        <w:t>Construction:  22 gauge (0.8mm) shelf welded to mirror frame and reinforced by concealed 16 gauge (1.6mm) stainless steel brackets; with 3/8 inch (10mm) return edges on front and sides with hemmed front edge.</w:t>
      </w:r>
    </w:p>
    <w:p w14:paraId="661A5C09" w14:textId="77777777" w:rsidR="009D1AFA" w:rsidRPr="00C96B6A" w:rsidRDefault="009D1AFA" w:rsidP="009D1AFA">
      <w:pPr>
        <w:pStyle w:val="SubPara"/>
      </w:pPr>
      <w:r w:rsidRPr="00C96B6A">
        <w:t xml:space="preserve">Fasteners:  No exposed rivet-heads, screws, or fasteners exposed on frame or shelf. </w:t>
      </w:r>
    </w:p>
    <w:p w14:paraId="1C49C134" w14:textId="77777777" w:rsidR="009D1AFA" w:rsidRPr="00C96B6A" w:rsidRDefault="009D1AFA" w:rsidP="009D1AFA">
      <w:pPr>
        <w:pStyle w:val="SubPara"/>
      </w:pPr>
      <w:r w:rsidRPr="00C96B6A">
        <w:t>Mounting:  Removable; galvanized steel back with integral horizontal hanging brackets located near top and bottom to prevent the bottom of the mirror from pulling away from the wall for mounting on concealed rectangular wall hanger; locking devices secure mirror to concealed wall hanger.</w:t>
      </w:r>
    </w:p>
    <w:p w14:paraId="5485AC00" w14:textId="77777777" w:rsidR="009D1AFA" w:rsidRPr="00C96B6A" w:rsidRDefault="009D1AFA" w:rsidP="009D1AFA">
      <w:pPr>
        <w:pStyle w:val="Blank"/>
      </w:pPr>
    </w:p>
    <w:p w14:paraId="27245A1D" w14:textId="77777777" w:rsidR="009D1AFA" w:rsidRPr="00C96B6A" w:rsidRDefault="009D1AFA" w:rsidP="009D1AFA">
      <w:pPr>
        <w:pStyle w:val="Paragraph"/>
      </w:pPr>
      <w:r w:rsidRPr="00C96B6A">
        <w:t>Stainless Steel, Welded, Angle Frame Mirrors:</w:t>
      </w:r>
    </w:p>
    <w:p w14:paraId="38A1C368" w14:textId="77777777" w:rsidR="009D1AFA" w:rsidRPr="00C96B6A" w:rsidRDefault="009D1AFA" w:rsidP="009D1AFA">
      <w:pPr>
        <w:pStyle w:val="SubPara"/>
      </w:pPr>
      <w:r w:rsidRPr="00C96B6A">
        <w:t>Basis of Design:  Bobrick Model B-290 1830.</w:t>
      </w:r>
    </w:p>
    <w:p w14:paraId="30D24174" w14:textId="77777777" w:rsidR="009D1AFA" w:rsidRPr="00C96B6A" w:rsidRDefault="009D1AFA" w:rsidP="009D1AFA">
      <w:pPr>
        <w:pStyle w:val="SubSub1"/>
        <w:tabs>
          <w:tab w:val="num" w:pos="3228"/>
        </w:tabs>
      </w:pPr>
      <w:r w:rsidRPr="00C96B6A">
        <w:t>Overall Size:  18 inches (457mm) W x 30 inches (762mm) H.</w:t>
      </w:r>
    </w:p>
    <w:p w14:paraId="0D25BC5C" w14:textId="77777777" w:rsidR="009D1AFA" w:rsidRPr="00C96B6A" w:rsidRDefault="009D1AFA" w:rsidP="009D1AFA">
      <w:pPr>
        <w:pStyle w:val="SubPara"/>
      </w:pPr>
      <w:r w:rsidRPr="00C96B6A">
        <w:t>Basis of Design:  Bobrick Model B-290 1836.</w:t>
      </w:r>
    </w:p>
    <w:p w14:paraId="7BB7D841" w14:textId="77777777" w:rsidR="009D1AFA" w:rsidRPr="00C96B6A" w:rsidRDefault="009D1AFA" w:rsidP="009D1AFA">
      <w:pPr>
        <w:pStyle w:val="SubSub1"/>
        <w:tabs>
          <w:tab w:val="num" w:pos="3228"/>
        </w:tabs>
      </w:pPr>
      <w:r w:rsidRPr="00C96B6A">
        <w:t>Overall Size:  18 inches (457mm) W x 36 inches (914mm) H.</w:t>
      </w:r>
    </w:p>
    <w:p w14:paraId="56F036B7" w14:textId="77777777" w:rsidR="009D1AFA" w:rsidRPr="00C96B6A" w:rsidRDefault="009D1AFA" w:rsidP="009D1AFA">
      <w:pPr>
        <w:pStyle w:val="SubPara"/>
      </w:pPr>
      <w:r w:rsidRPr="00C96B6A">
        <w:t>Basis of Design:  Bobrick Model B-290 2430.</w:t>
      </w:r>
    </w:p>
    <w:p w14:paraId="586FE31F" w14:textId="77777777" w:rsidR="009D1AFA" w:rsidRPr="00C96B6A" w:rsidRDefault="009D1AFA" w:rsidP="009D1AFA">
      <w:pPr>
        <w:pStyle w:val="SubSub1"/>
        <w:tabs>
          <w:tab w:val="num" w:pos="3228"/>
        </w:tabs>
      </w:pPr>
      <w:r w:rsidRPr="00C96B6A">
        <w:t>Overall Size:  24 inches (610mm) W x 30 inches (762mm) H.</w:t>
      </w:r>
    </w:p>
    <w:p w14:paraId="5768F187" w14:textId="77777777" w:rsidR="009D1AFA" w:rsidRPr="00C96B6A" w:rsidRDefault="009D1AFA" w:rsidP="009D1AFA">
      <w:pPr>
        <w:pStyle w:val="SubPara"/>
      </w:pPr>
      <w:r w:rsidRPr="00C96B6A">
        <w:t>Basis of Design:  Bobrick Model B-290 2436.</w:t>
      </w:r>
    </w:p>
    <w:p w14:paraId="7006BD01" w14:textId="77777777" w:rsidR="009D1AFA" w:rsidRPr="00C96B6A" w:rsidRDefault="009D1AFA" w:rsidP="009D1AFA">
      <w:pPr>
        <w:pStyle w:val="SubSub1"/>
        <w:tabs>
          <w:tab w:val="num" w:pos="3228"/>
        </w:tabs>
      </w:pPr>
      <w:r w:rsidRPr="00C96B6A">
        <w:t>Overall Size:  24 inches (610mm) W x 36 inches (914mm) H.</w:t>
      </w:r>
    </w:p>
    <w:p w14:paraId="4D8DBDF5" w14:textId="77777777" w:rsidR="009D1AFA" w:rsidRPr="00C96B6A" w:rsidRDefault="009D1AFA" w:rsidP="009D1AFA">
      <w:pPr>
        <w:pStyle w:val="SubPara"/>
      </w:pPr>
      <w:r w:rsidRPr="00C96B6A">
        <w:t>Basis of Design:  Bobrick Model B-290 2448.</w:t>
      </w:r>
    </w:p>
    <w:p w14:paraId="51BD3DBD" w14:textId="77777777" w:rsidR="009D1AFA" w:rsidRPr="00C96B6A" w:rsidRDefault="009D1AFA" w:rsidP="009D1AFA">
      <w:pPr>
        <w:pStyle w:val="SubSub1"/>
        <w:tabs>
          <w:tab w:val="num" w:pos="3228"/>
        </w:tabs>
      </w:pPr>
      <w:r w:rsidRPr="00C96B6A">
        <w:t>Overall Size:  24 inches (610mm) W x 48 inches (1219mm) H.</w:t>
      </w:r>
    </w:p>
    <w:p w14:paraId="63F65E6A" w14:textId="77777777" w:rsidR="009D1AFA" w:rsidRPr="00C96B6A" w:rsidRDefault="009D1AFA" w:rsidP="009D1AFA">
      <w:pPr>
        <w:pStyle w:val="SubPara"/>
      </w:pPr>
      <w:r w:rsidRPr="00C96B6A">
        <w:t>Basis of Design:  Bobrick Model B-290 2460.</w:t>
      </w:r>
    </w:p>
    <w:p w14:paraId="7D90F1C7" w14:textId="77777777" w:rsidR="009D1AFA" w:rsidRPr="00C96B6A" w:rsidRDefault="009D1AFA" w:rsidP="009D1AFA">
      <w:pPr>
        <w:pStyle w:val="SubSub1"/>
        <w:tabs>
          <w:tab w:val="num" w:pos="3228"/>
        </w:tabs>
      </w:pPr>
      <w:r w:rsidRPr="00C96B6A">
        <w:t>Overall Size:  24 inches (610mm) W x 60 inches (1524mm) H.</w:t>
      </w:r>
    </w:p>
    <w:p w14:paraId="3C98675D" w14:textId="77777777" w:rsidR="009D1AFA" w:rsidRPr="00C96B6A" w:rsidRDefault="009D1AFA" w:rsidP="009D1AFA">
      <w:pPr>
        <w:pStyle w:val="SubPara"/>
      </w:pPr>
      <w:r w:rsidRPr="00C96B6A">
        <w:t>Basis of Design:  Bobrick Model B-290 2472.</w:t>
      </w:r>
    </w:p>
    <w:p w14:paraId="3DC22F3B" w14:textId="77777777" w:rsidR="009D1AFA" w:rsidRPr="00C96B6A" w:rsidRDefault="009D1AFA" w:rsidP="009D1AFA">
      <w:pPr>
        <w:pStyle w:val="SubSub1"/>
        <w:tabs>
          <w:tab w:val="num" w:pos="3228"/>
        </w:tabs>
      </w:pPr>
      <w:r w:rsidRPr="00C96B6A">
        <w:t>Overall Size:  24 inches (610mm) W x 72 inches (1829mm) H.</w:t>
      </w:r>
    </w:p>
    <w:p w14:paraId="5D9AB91B" w14:textId="77777777" w:rsidR="009D1AFA" w:rsidRPr="00C96B6A" w:rsidRDefault="009D1AFA" w:rsidP="009D1AFA">
      <w:pPr>
        <w:pStyle w:val="SubPara"/>
      </w:pPr>
      <w:r w:rsidRPr="00C96B6A">
        <w:t xml:space="preserve">Angle Frame:  </w:t>
      </w:r>
    </w:p>
    <w:p w14:paraId="13BC3660" w14:textId="77777777" w:rsidR="009D1AFA" w:rsidRPr="00C96B6A" w:rsidRDefault="009D1AFA" w:rsidP="009D1AFA">
      <w:pPr>
        <w:pStyle w:val="SubSub1"/>
        <w:tabs>
          <w:tab w:val="num" w:pos="3228"/>
        </w:tabs>
      </w:pPr>
      <w:r w:rsidRPr="00C96B6A">
        <w:t>Materials:  Type 304 stainless steel angle 3/4 inch x 3/4 inch (19</w:t>
      </w:r>
      <w:r w:rsidR="00AE3CEB" w:rsidRPr="00C96B6A">
        <w:t xml:space="preserve"> </w:t>
      </w:r>
      <w:r w:rsidRPr="00C96B6A">
        <w:t>x19mm), with satin finish with vertical grain on exposed surfaces.</w:t>
      </w:r>
    </w:p>
    <w:p w14:paraId="367EB420" w14:textId="77777777" w:rsidR="009D1AFA" w:rsidRPr="00C96B6A" w:rsidRDefault="009D1AFA" w:rsidP="009D1AFA">
      <w:pPr>
        <w:pStyle w:val="SubSub1"/>
        <w:tabs>
          <w:tab w:val="num" w:pos="3228"/>
        </w:tabs>
      </w:pPr>
      <w:r w:rsidRPr="00C96B6A">
        <w:t>Construction:  One-piece, roll-formed construction with continuous integral stiffener.</w:t>
      </w:r>
    </w:p>
    <w:p w14:paraId="35D112C2" w14:textId="77777777" w:rsidR="009D1AFA" w:rsidRPr="00C96B6A" w:rsidRDefault="009D1AFA" w:rsidP="009D1AFA">
      <w:pPr>
        <w:pStyle w:val="SubSub1"/>
        <w:tabs>
          <w:tab w:val="num" w:pos="3228"/>
        </w:tabs>
      </w:pPr>
      <w:r w:rsidRPr="00C96B6A">
        <w:t xml:space="preserve">Design:  Beveled design on front of angle to hold mirror tightly against frame; prevents exposure to sharp edges.  </w:t>
      </w:r>
    </w:p>
    <w:p w14:paraId="30C95BDE" w14:textId="77777777" w:rsidR="009D1AFA" w:rsidRPr="00C96B6A" w:rsidRDefault="009D1AFA" w:rsidP="009D1AFA">
      <w:pPr>
        <w:pStyle w:val="SubSub1"/>
        <w:tabs>
          <w:tab w:val="num" w:pos="3228"/>
        </w:tabs>
      </w:pPr>
      <w:r w:rsidRPr="00C96B6A">
        <w:t xml:space="preserve">Corners:  Heliarc welded, ground, and polished smooth. </w:t>
      </w:r>
    </w:p>
    <w:p w14:paraId="37D620C0" w14:textId="77777777" w:rsidR="009D1AFA" w:rsidRPr="00C96B6A" w:rsidRDefault="009D1AFA" w:rsidP="009D1AFA">
      <w:pPr>
        <w:pStyle w:val="SubPara"/>
      </w:pPr>
      <w:r w:rsidRPr="00C96B6A">
        <w:t xml:space="preserve">Mirror:  </w:t>
      </w:r>
    </w:p>
    <w:p w14:paraId="2CB33C12" w14:textId="77777777" w:rsidR="009D1AFA" w:rsidRPr="00C96B6A" w:rsidRDefault="009D1AFA" w:rsidP="009D1AFA">
      <w:pPr>
        <w:pStyle w:val="SubSub1"/>
        <w:tabs>
          <w:tab w:val="num" w:pos="3228"/>
        </w:tabs>
      </w:pPr>
      <w:r w:rsidRPr="00C96B6A">
        <w:t>No. 1 quality, 1/4 inch (6mm) float/plate glass.</w:t>
      </w:r>
    </w:p>
    <w:p w14:paraId="73143B9A" w14:textId="77777777" w:rsidR="009D1AFA" w:rsidRPr="00C96B6A" w:rsidRDefault="009D1AFA" w:rsidP="009D1AFA">
      <w:pPr>
        <w:pStyle w:val="SubSub1"/>
        <w:tabs>
          <w:tab w:val="num" w:pos="3228"/>
        </w:tabs>
      </w:pPr>
      <w:r w:rsidRPr="00C96B6A">
        <w:t xml:space="preserve">Edges:  Protected with plastic filler strips.  </w:t>
      </w:r>
    </w:p>
    <w:p w14:paraId="6A3F8492" w14:textId="77777777" w:rsidR="009D1AFA" w:rsidRPr="00C96B6A" w:rsidRDefault="009D1AFA" w:rsidP="009D1AFA">
      <w:pPr>
        <w:pStyle w:val="SubSub1"/>
        <w:tabs>
          <w:tab w:val="num" w:pos="3228"/>
        </w:tabs>
      </w:pPr>
      <w:r w:rsidRPr="00C96B6A">
        <w:t xml:space="preserve">Back of Mirror:  Protected by full-size, shock-absorbing, water-resistant, non-abrasive 3/16 inch (5mm) thick polyethylene padding. </w:t>
      </w:r>
    </w:p>
    <w:p w14:paraId="21CDB82C" w14:textId="77777777" w:rsidR="009D1AFA" w:rsidRPr="00C96B6A" w:rsidRDefault="009D1AFA" w:rsidP="009D1AFA">
      <w:pPr>
        <w:pStyle w:val="SubPara"/>
      </w:pPr>
      <w:r w:rsidRPr="00C96B6A">
        <w:t xml:space="preserve">Mounting:  Removable, galvanized steel back with integral horizontal hanging brackets located at top and bottom for mounting on Concealed one-piece </w:t>
      </w:r>
      <w:r w:rsidRPr="00C96B6A">
        <w:lastRenderedPageBreak/>
        <w:t>rectangular wall hanger(s); galvanized steel back fastened to frame with Concealed screws to permit glass replacement; attachment by rivets or tabs is not acceptable; Concealed Phillips head locking setscrews secure mirror to wall hanger in bottom of frame.</w:t>
      </w:r>
    </w:p>
    <w:p w14:paraId="6C1F2F5F" w14:textId="77777777" w:rsidR="009D1AFA" w:rsidRPr="00C96B6A" w:rsidRDefault="009D1AFA" w:rsidP="009D1AFA">
      <w:pPr>
        <w:pStyle w:val="Blank"/>
      </w:pPr>
    </w:p>
    <w:p w14:paraId="036942FB" w14:textId="77777777" w:rsidR="009D1AFA" w:rsidRPr="00C96B6A" w:rsidRDefault="009D1AFA" w:rsidP="009D1AFA">
      <w:pPr>
        <w:pStyle w:val="Paragraph"/>
      </w:pPr>
      <w:r w:rsidRPr="00C96B6A">
        <w:t>Stainless Steel, Welded, Angle Frame Mirrors and Shelf:</w:t>
      </w:r>
    </w:p>
    <w:p w14:paraId="783B4736" w14:textId="77777777" w:rsidR="009D1AFA" w:rsidRPr="00C96B6A" w:rsidRDefault="009D1AFA" w:rsidP="009D1AFA">
      <w:pPr>
        <w:pStyle w:val="SubPara"/>
      </w:pPr>
      <w:r w:rsidRPr="00C96B6A">
        <w:t>Basis of Design:  Bobrick Model B-292 1830.</w:t>
      </w:r>
    </w:p>
    <w:p w14:paraId="1527CD05" w14:textId="77777777" w:rsidR="009D1AFA" w:rsidRPr="00C96B6A" w:rsidRDefault="009D1AFA" w:rsidP="009D1AFA">
      <w:pPr>
        <w:pStyle w:val="SubSub1"/>
        <w:tabs>
          <w:tab w:val="num" w:pos="3228"/>
        </w:tabs>
      </w:pPr>
      <w:r w:rsidRPr="00C96B6A">
        <w:t>Overall Size:  18 inches (457mm) W x 30 inches (762mm) H.</w:t>
      </w:r>
    </w:p>
    <w:p w14:paraId="32F0E999" w14:textId="77777777" w:rsidR="009D1AFA" w:rsidRPr="00C96B6A" w:rsidRDefault="009D1AFA" w:rsidP="009D1AFA">
      <w:pPr>
        <w:pStyle w:val="SubPara"/>
      </w:pPr>
      <w:r w:rsidRPr="00C96B6A">
        <w:t>Basis of Design:  Bobrick Model B-292 1836.</w:t>
      </w:r>
    </w:p>
    <w:p w14:paraId="5F3E4F92" w14:textId="77777777" w:rsidR="009D1AFA" w:rsidRPr="00C96B6A" w:rsidRDefault="009D1AFA" w:rsidP="009D1AFA">
      <w:pPr>
        <w:pStyle w:val="SubSub1"/>
        <w:tabs>
          <w:tab w:val="num" w:pos="3228"/>
        </w:tabs>
      </w:pPr>
      <w:r w:rsidRPr="00C96B6A">
        <w:t>Overall Size:  18 inches (457mm) W x 36 inches (914mm) H.</w:t>
      </w:r>
    </w:p>
    <w:p w14:paraId="747F8EB2" w14:textId="77777777" w:rsidR="009D1AFA" w:rsidRPr="00C96B6A" w:rsidRDefault="009D1AFA" w:rsidP="009D1AFA">
      <w:pPr>
        <w:pStyle w:val="SubPara"/>
      </w:pPr>
      <w:r w:rsidRPr="00C96B6A">
        <w:t>Basis of Design:  Bobrick Model B-292 2436.</w:t>
      </w:r>
    </w:p>
    <w:p w14:paraId="5C9229C4" w14:textId="77777777" w:rsidR="009D1AFA" w:rsidRPr="00C96B6A" w:rsidRDefault="009D1AFA" w:rsidP="009D1AFA">
      <w:pPr>
        <w:pStyle w:val="SubSub1"/>
        <w:tabs>
          <w:tab w:val="num" w:pos="3228"/>
        </w:tabs>
      </w:pPr>
      <w:r w:rsidRPr="00C96B6A">
        <w:t>Overall Size:  24 inches (610mm) W x 36 inches (914mm) H.</w:t>
      </w:r>
    </w:p>
    <w:p w14:paraId="6E591BA4" w14:textId="77777777" w:rsidR="009D1AFA" w:rsidRPr="00C96B6A" w:rsidRDefault="009D1AFA" w:rsidP="009D1AFA">
      <w:pPr>
        <w:pStyle w:val="SubPara"/>
      </w:pPr>
      <w:r w:rsidRPr="00C96B6A">
        <w:t xml:space="preserve">Angle Frame:  </w:t>
      </w:r>
    </w:p>
    <w:p w14:paraId="6B8661CE" w14:textId="77777777" w:rsidR="009D1AFA" w:rsidRPr="00C96B6A" w:rsidRDefault="009D1AFA" w:rsidP="009D1AFA">
      <w:pPr>
        <w:pStyle w:val="SubSub1"/>
        <w:tabs>
          <w:tab w:val="num" w:pos="3228"/>
        </w:tabs>
      </w:pPr>
      <w:r w:rsidRPr="00C96B6A">
        <w:t>Materials:  Type 304 stainless steel angle 3/4 inch x 3/4 inch (19mm x 19mm), with satin finish with vertical grain on exposed surfaces.</w:t>
      </w:r>
    </w:p>
    <w:p w14:paraId="1D630629" w14:textId="77777777" w:rsidR="009D1AFA" w:rsidRPr="00C96B6A" w:rsidRDefault="009D1AFA" w:rsidP="009D1AFA">
      <w:pPr>
        <w:pStyle w:val="SubSub1"/>
        <w:tabs>
          <w:tab w:val="num" w:pos="3228"/>
        </w:tabs>
      </w:pPr>
      <w:r w:rsidRPr="00C96B6A">
        <w:t>Construction:  One-piece, roll-formed construction with continuous integral stiffener on all sides.</w:t>
      </w:r>
    </w:p>
    <w:p w14:paraId="7AF02324" w14:textId="77777777" w:rsidR="009D1AFA" w:rsidRPr="00C96B6A" w:rsidRDefault="009D1AFA" w:rsidP="009D1AFA">
      <w:pPr>
        <w:pStyle w:val="SubSub1"/>
        <w:tabs>
          <w:tab w:val="num" w:pos="3228"/>
        </w:tabs>
      </w:pPr>
      <w:r w:rsidRPr="00C96B6A">
        <w:t xml:space="preserve">Design:  Beveled design on front of angle to hold mirror tightly against frame to prevent exposure to sharp edges.  </w:t>
      </w:r>
    </w:p>
    <w:p w14:paraId="69810A85" w14:textId="77777777" w:rsidR="009D1AFA" w:rsidRPr="00C96B6A" w:rsidRDefault="009D1AFA" w:rsidP="009D1AFA">
      <w:pPr>
        <w:pStyle w:val="SubSub1"/>
        <w:tabs>
          <w:tab w:val="num" w:pos="3228"/>
        </w:tabs>
      </w:pPr>
      <w:r w:rsidRPr="00C96B6A">
        <w:t>Corners:  Heliarc welded, ground and polished smooth.  Exposed with satin finish with vertical grain.</w:t>
      </w:r>
    </w:p>
    <w:p w14:paraId="167D86A2" w14:textId="77777777" w:rsidR="009D1AFA" w:rsidRPr="00C96B6A" w:rsidRDefault="009D1AFA" w:rsidP="009D1AFA">
      <w:pPr>
        <w:pStyle w:val="SubPara"/>
      </w:pPr>
      <w:r w:rsidRPr="00C96B6A">
        <w:t>Mirror:</w:t>
      </w:r>
    </w:p>
    <w:p w14:paraId="68A2A10F" w14:textId="77777777" w:rsidR="009D1AFA" w:rsidRPr="00C96B6A" w:rsidRDefault="009D1AFA" w:rsidP="009D1AFA">
      <w:pPr>
        <w:pStyle w:val="SubSub1"/>
        <w:tabs>
          <w:tab w:val="num" w:pos="3228"/>
        </w:tabs>
      </w:pPr>
      <w:r w:rsidRPr="00C96B6A">
        <w:t xml:space="preserve">No. 1 quality, 1/4 inch (6mm) float/plate glass.  </w:t>
      </w:r>
    </w:p>
    <w:p w14:paraId="42099CBB" w14:textId="77777777" w:rsidR="009D1AFA" w:rsidRPr="00C96B6A" w:rsidRDefault="009D1AFA" w:rsidP="009D1AFA">
      <w:pPr>
        <w:pStyle w:val="SubSub1"/>
        <w:tabs>
          <w:tab w:val="num" w:pos="3228"/>
        </w:tabs>
      </w:pPr>
      <w:r w:rsidRPr="00C96B6A">
        <w:t xml:space="preserve">Edges:  Protected with plastic filler strips.  </w:t>
      </w:r>
    </w:p>
    <w:p w14:paraId="05CE9B70" w14:textId="77777777" w:rsidR="009D1AFA" w:rsidRPr="00C96B6A" w:rsidRDefault="009D1AFA" w:rsidP="009D1AFA">
      <w:pPr>
        <w:pStyle w:val="SubSub1"/>
        <w:tabs>
          <w:tab w:val="num" w:pos="3228"/>
        </w:tabs>
      </w:pPr>
      <w:r w:rsidRPr="00C96B6A">
        <w:t>Back:  Protected by full-size, shock-absorbing, water-resistant, non-abrasive 3/16 inch (5mm) thick polyethylene padding.</w:t>
      </w:r>
    </w:p>
    <w:p w14:paraId="622DC192" w14:textId="77777777" w:rsidR="009D1AFA" w:rsidRPr="00C96B6A" w:rsidRDefault="009D1AFA" w:rsidP="009D1AFA">
      <w:pPr>
        <w:pStyle w:val="SubPara"/>
      </w:pPr>
      <w:r w:rsidRPr="00C96B6A">
        <w:t xml:space="preserve">Mounting:  Galvanized steel back with integral horizontal hanging brackets located at top and bottom for mounting on Concealed one-piece rectangular wall hanger; fastened to frame with Concealed screws to permit glass replacement; attachment by rivets or tabs is not acceptable. </w:t>
      </w:r>
    </w:p>
    <w:p w14:paraId="1067EC7D" w14:textId="77777777" w:rsidR="009D1AFA" w:rsidRPr="00C96B6A" w:rsidRDefault="009D1AFA" w:rsidP="009D1AFA">
      <w:pPr>
        <w:pStyle w:val="SubPara"/>
      </w:pPr>
      <w:r w:rsidRPr="00C96B6A">
        <w:t xml:space="preserve">Shelf:  </w:t>
      </w:r>
    </w:p>
    <w:p w14:paraId="7DE820D8" w14:textId="77777777" w:rsidR="009D1AFA" w:rsidRPr="00C96B6A" w:rsidRDefault="009D1AFA" w:rsidP="009D1AFA">
      <w:pPr>
        <w:pStyle w:val="SubSub1"/>
        <w:tabs>
          <w:tab w:val="num" w:pos="3228"/>
        </w:tabs>
      </w:pPr>
      <w:r w:rsidRPr="00C96B6A">
        <w:t>Materials:  Type 304, stainless steel with satin finish.</w:t>
      </w:r>
    </w:p>
    <w:p w14:paraId="4D40E977" w14:textId="77777777" w:rsidR="009D1AFA" w:rsidRPr="00C96B6A" w:rsidRDefault="009D1AFA" w:rsidP="009D1AFA">
      <w:pPr>
        <w:pStyle w:val="SubSub1"/>
        <w:tabs>
          <w:tab w:val="num" w:pos="3228"/>
        </w:tabs>
      </w:pPr>
      <w:r w:rsidRPr="00C96B6A">
        <w:t>Construction:  22 gauge (0.8mm) shelf welded to mirror frame and reinforced by Concealed 16 gauge (1.6mm) stainless steel brackets; with 3/4 inch (19mm) return edges on front and sides with hemmed front return edge; unhemmed front edge not acceptable. Shelves over 36 inch (914mm) length shall be constructed of 18 gauge (1.3mm) stainless steel.  Shelves over 30 inch (762mm) length shall have additional Concealed 16 gauge (1.6mm) stainless steel brackets to support shelf.</w:t>
      </w:r>
    </w:p>
    <w:p w14:paraId="4E4962C1" w14:textId="77777777" w:rsidR="009D1AFA" w:rsidRPr="00C96B6A" w:rsidRDefault="009D1AFA" w:rsidP="009D1AFA">
      <w:pPr>
        <w:pStyle w:val="SubSub1"/>
        <w:tabs>
          <w:tab w:val="num" w:pos="3228"/>
        </w:tabs>
      </w:pPr>
      <w:r w:rsidRPr="00C96B6A">
        <w:t>Front Corners:  Heliarc welded, ground, and polished smooth; welded to mirror frame and reinforced by a concealed stainless steel bracket on each end.  Exposed rivet heads, screws, or fasteners of any type on frame or shelf are not acceptable.</w:t>
      </w:r>
    </w:p>
    <w:p w14:paraId="705E6EDC" w14:textId="77777777" w:rsidR="009D1AFA" w:rsidRPr="00C96B6A" w:rsidRDefault="009D1AFA" w:rsidP="009D1AFA">
      <w:pPr>
        <w:pStyle w:val="SubPara"/>
      </w:pPr>
      <w:r w:rsidRPr="00C96B6A">
        <w:t>Fasteners:  Mirror-shelf secured to hanger with Concealed Phillips head locking setscrews.</w:t>
      </w:r>
    </w:p>
    <w:p w14:paraId="71CFEB93" w14:textId="77777777" w:rsidR="009D1AFA" w:rsidRPr="00C96B6A" w:rsidRDefault="009D1AFA" w:rsidP="009D1AFA">
      <w:pPr>
        <w:pStyle w:val="SubPara"/>
      </w:pPr>
      <w:r w:rsidRPr="00C96B6A">
        <w:lastRenderedPageBreak/>
        <w:t>Mounting:  Removable; galvanized steel back with integral horizontal hanging brackets located at top and bottom for mounting on Concealed rectangular wall hanger; locking devices secure mirror to Concealed wall hanger.</w:t>
      </w:r>
    </w:p>
    <w:p w14:paraId="508D57C5" w14:textId="77777777" w:rsidR="009D1AFA" w:rsidRPr="00C96B6A" w:rsidRDefault="009D1AFA" w:rsidP="009D1AFA">
      <w:pPr>
        <w:pStyle w:val="Blank"/>
      </w:pPr>
    </w:p>
    <w:p w14:paraId="596CF3A9" w14:textId="77777777" w:rsidR="009D1AFA" w:rsidRPr="00C96B6A" w:rsidRDefault="009D1AFA" w:rsidP="009D1AFA">
      <w:pPr>
        <w:pStyle w:val="Paragraph"/>
      </w:pPr>
      <w:r w:rsidRPr="00C96B6A">
        <w:t xml:space="preserve">Tilt Mirrors With Stainless Steel Frame:  </w:t>
      </w:r>
    </w:p>
    <w:p w14:paraId="43CC8518" w14:textId="77777777" w:rsidR="009D1AFA" w:rsidRPr="00C96B6A" w:rsidRDefault="009D1AFA" w:rsidP="009D1AFA">
      <w:pPr>
        <w:pStyle w:val="SubPara"/>
      </w:pPr>
      <w:r w:rsidRPr="00C96B6A">
        <w:t>Basis of Design:  Bobrick Model B-293 1830.</w:t>
      </w:r>
    </w:p>
    <w:p w14:paraId="181AB660" w14:textId="77777777" w:rsidR="009D1AFA" w:rsidRPr="00C96B6A" w:rsidRDefault="009D1AFA" w:rsidP="009D1AFA">
      <w:pPr>
        <w:pStyle w:val="SubSub1"/>
        <w:tabs>
          <w:tab w:val="num" w:pos="3228"/>
        </w:tabs>
      </w:pPr>
      <w:r w:rsidRPr="00C96B6A">
        <w:t>Overall Size:  18 inches (457mm) W x 30 inches (762mm) H.</w:t>
      </w:r>
    </w:p>
    <w:p w14:paraId="53D32D62" w14:textId="77777777" w:rsidR="009D1AFA" w:rsidRPr="00C96B6A" w:rsidRDefault="009D1AFA" w:rsidP="009D1AFA">
      <w:pPr>
        <w:pStyle w:val="SubPara"/>
      </w:pPr>
      <w:r w:rsidRPr="00C96B6A">
        <w:t>Basis of Design:  Bobrick Model B-293 1836.</w:t>
      </w:r>
    </w:p>
    <w:p w14:paraId="6780DE64" w14:textId="77777777" w:rsidR="009D1AFA" w:rsidRPr="00C96B6A" w:rsidRDefault="009D1AFA" w:rsidP="009D1AFA">
      <w:pPr>
        <w:pStyle w:val="SubSub1"/>
        <w:tabs>
          <w:tab w:val="num" w:pos="3228"/>
        </w:tabs>
      </w:pPr>
      <w:r w:rsidRPr="00C96B6A">
        <w:t>Overall Size:  18 inches (457mm) W x 36 inches (914mm) H.</w:t>
      </w:r>
    </w:p>
    <w:p w14:paraId="55E0A1B5" w14:textId="77777777" w:rsidR="009D1AFA" w:rsidRPr="00C96B6A" w:rsidRDefault="009D1AFA" w:rsidP="009D1AFA">
      <w:pPr>
        <w:pStyle w:val="SubPara"/>
      </w:pPr>
      <w:r w:rsidRPr="00C96B6A">
        <w:t>Basis of Design:  Bobrick Model B-293 2436.</w:t>
      </w:r>
    </w:p>
    <w:p w14:paraId="25A86E81" w14:textId="77777777" w:rsidR="009D1AFA" w:rsidRPr="00C96B6A" w:rsidRDefault="009D1AFA" w:rsidP="009D1AFA">
      <w:pPr>
        <w:pStyle w:val="SubSub1"/>
        <w:tabs>
          <w:tab w:val="num" w:pos="3228"/>
        </w:tabs>
      </w:pPr>
      <w:r w:rsidRPr="00C96B6A">
        <w:t>Overall Size:  24 inches (610mm) W x 36 inches (914mm) H.</w:t>
      </w:r>
    </w:p>
    <w:p w14:paraId="49A404DC" w14:textId="77777777" w:rsidR="009D1AFA" w:rsidRPr="00C96B6A" w:rsidRDefault="009D1AFA" w:rsidP="009D1AFA">
      <w:pPr>
        <w:pStyle w:val="SubPara"/>
      </w:pPr>
      <w:r w:rsidRPr="00C96B6A">
        <w:t>Frame:</w:t>
      </w:r>
    </w:p>
    <w:p w14:paraId="345B3607" w14:textId="77777777" w:rsidR="009D1AFA" w:rsidRPr="00C96B6A" w:rsidRDefault="009D1AFA" w:rsidP="009D1AFA">
      <w:pPr>
        <w:pStyle w:val="SubSub1"/>
        <w:tabs>
          <w:tab w:val="num" w:pos="3228"/>
        </w:tabs>
      </w:pPr>
      <w:r w:rsidRPr="00C96B6A">
        <w:t>Materials:  Type 304 stainless steel; satin finish with vertical grain finish on exposed surfaces.</w:t>
      </w:r>
    </w:p>
    <w:p w14:paraId="2A3476AC" w14:textId="77777777" w:rsidR="009D1AFA" w:rsidRPr="00C96B6A" w:rsidRDefault="009D1AFA" w:rsidP="009D1AFA">
      <w:pPr>
        <w:pStyle w:val="SubSub1"/>
        <w:tabs>
          <w:tab w:val="num" w:pos="3228"/>
        </w:tabs>
      </w:pPr>
      <w:r w:rsidRPr="00C96B6A">
        <w:t xml:space="preserve">Design:  </w:t>
      </w:r>
      <w:r w:rsidR="007E7254" w:rsidRPr="00C96B6A">
        <w:rPr>
          <w:lang w:val="en-US"/>
        </w:rPr>
        <w:t xml:space="preserve">Tilt mirror assembly shall consist of a mirror and a separate wall frame with built in wall hanger. </w:t>
      </w:r>
      <w:r w:rsidRPr="00C96B6A">
        <w:t>Beveled front to hold frame tightly against mirror.</w:t>
      </w:r>
    </w:p>
    <w:p w14:paraId="39B96CF1" w14:textId="77777777" w:rsidR="009D1AFA" w:rsidRPr="00C96B6A" w:rsidRDefault="009D1AFA" w:rsidP="009D1AFA">
      <w:pPr>
        <w:pStyle w:val="SubSub1"/>
        <w:tabs>
          <w:tab w:val="num" w:pos="3228"/>
        </w:tabs>
      </w:pPr>
      <w:r w:rsidRPr="00C96B6A">
        <w:t>Corners:  Welded, ground, and polished smooth.</w:t>
      </w:r>
    </w:p>
    <w:p w14:paraId="199525D5" w14:textId="77777777" w:rsidR="009D1AFA" w:rsidRPr="00C96B6A" w:rsidRDefault="009D1AFA" w:rsidP="009D1AFA">
      <w:pPr>
        <w:pStyle w:val="SubPara"/>
      </w:pPr>
      <w:r w:rsidRPr="00C96B6A">
        <w:t>Mirror:</w:t>
      </w:r>
    </w:p>
    <w:p w14:paraId="09D90C69" w14:textId="77777777" w:rsidR="009D1AFA" w:rsidRPr="00C96B6A" w:rsidRDefault="009D1AFA" w:rsidP="009D1AFA">
      <w:pPr>
        <w:pStyle w:val="SubSub1"/>
        <w:tabs>
          <w:tab w:val="num" w:pos="3228"/>
        </w:tabs>
      </w:pPr>
      <w:r w:rsidRPr="00C96B6A">
        <w:t xml:space="preserve">Select float glass mirror guaranteed for 15 years against silver spoilage. </w:t>
      </w:r>
    </w:p>
    <w:p w14:paraId="66BDDC2D" w14:textId="77777777" w:rsidR="009D1AFA" w:rsidRPr="00C96B6A" w:rsidRDefault="009D1AFA" w:rsidP="009D1AFA">
      <w:pPr>
        <w:pStyle w:val="SubSub1"/>
        <w:tabs>
          <w:tab w:val="num" w:pos="3228"/>
        </w:tabs>
      </w:pPr>
      <w:r w:rsidRPr="00C96B6A">
        <w:t xml:space="preserve">Edges:  Protected by plastic filler strips.  </w:t>
      </w:r>
    </w:p>
    <w:p w14:paraId="1CB4A7DB" w14:textId="77777777" w:rsidR="009D1AFA" w:rsidRPr="00C96B6A" w:rsidRDefault="009D1AFA" w:rsidP="009D1AFA">
      <w:pPr>
        <w:pStyle w:val="SubSub1"/>
        <w:tabs>
          <w:tab w:val="num" w:pos="3228"/>
        </w:tabs>
      </w:pPr>
      <w:r w:rsidRPr="00C96B6A">
        <w:t xml:space="preserve">Back:  Protected by full-size, shock-absorbing, water-resistant, nonabrasive, 1/8 inch (3mm) thick polystyrene padding. </w:t>
      </w:r>
    </w:p>
    <w:p w14:paraId="5998398D" w14:textId="77777777" w:rsidR="009D1AFA" w:rsidRPr="00C96B6A" w:rsidRDefault="009D1AFA" w:rsidP="009D1AFA">
      <w:pPr>
        <w:pStyle w:val="SubPara"/>
      </w:pPr>
      <w:r w:rsidRPr="00C96B6A">
        <w:t xml:space="preserve">Back and Inner Stiffener Frame:  Galvanized steel, one-piece welded construction with slots for mounting screws and integral screw-head lock.  </w:t>
      </w:r>
    </w:p>
    <w:p w14:paraId="3FE4AA84" w14:textId="77777777" w:rsidR="009D1AFA" w:rsidRPr="00C96B6A" w:rsidRDefault="009D1AFA" w:rsidP="009D1AFA">
      <w:pPr>
        <w:pStyle w:val="Blank"/>
      </w:pPr>
    </w:p>
    <w:p w14:paraId="426E710E" w14:textId="77777777" w:rsidR="009D1AFA" w:rsidRPr="00C96B6A" w:rsidRDefault="009D1AFA" w:rsidP="009D1AFA">
      <w:pPr>
        <w:pStyle w:val="Paragraph"/>
      </w:pPr>
      <w:r w:rsidRPr="00C96B6A">
        <w:t xml:space="preserve">Tilt Mirrors With Stainless Steel Frame: </w:t>
      </w:r>
    </w:p>
    <w:p w14:paraId="21F3FD88" w14:textId="77777777" w:rsidR="009D1AFA" w:rsidRPr="00C96B6A" w:rsidRDefault="009D1AFA" w:rsidP="009D1AFA">
      <w:pPr>
        <w:pStyle w:val="SubPara"/>
      </w:pPr>
      <w:r w:rsidRPr="00C96B6A">
        <w:t>Basis of Design:  Bobrick Model B-294 1</w:t>
      </w:r>
      <w:r w:rsidR="00AE3CEB" w:rsidRPr="00C96B6A">
        <w:t>8</w:t>
      </w:r>
      <w:r w:rsidRPr="00C96B6A">
        <w:t>30.</w:t>
      </w:r>
    </w:p>
    <w:p w14:paraId="2851FCE9" w14:textId="77777777" w:rsidR="009D1AFA" w:rsidRPr="00C96B6A" w:rsidRDefault="009D1AFA" w:rsidP="009D1AFA">
      <w:pPr>
        <w:pStyle w:val="SubSub1"/>
        <w:tabs>
          <w:tab w:val="num" w:pos="3228"/>
        </w:tabs>
      </w:pPr>
      <w:r w:rsidRPr="00C96B6A">
        <w:t>Overall Size:  1</w:t>
      </w:r>
      <w:r w:rsidR="00AE3CEB" w:rsidRPr="00C96B6A">
        <w:t>8</w:t>
      </w:r>
      <w:r w:rsidRPr="00C96B6A">
        <w:t xml:space="preserve"> inches (457mm) W x 30 inches (762mm) H.</w:t>
      </w:r>
    </w:p>
    <w:p w14:paraId="6C603A74" w14:textId="77777777" w:rsidR="009D1AFA" w:rsidRPr="00C96B6A" w:rsidRDefault="009D1AFA" w:rsidP="009D1AFA">
      <w:pPr>
        <w:pStyle w:val="SubPara"/>
      </w:pPr>
      <w:r w:rsidRPr="00C96B6A">
        <w:t xml:space="preserve">Frame:  </w:t>
      </w:r>
    </w:p>
    <w:p w14:paraId="42AF5CBE" w14:textId="77777777" w:rsidR="009D1AFA" w:rsidRPr="00C96B6A" w:rsidRDefault="009D1AFA" w:rsidP="009D1AFA">
      <w:pPr>
        <w:pStyle w:val="SubSub1"/>
        <w:tabs>
          <w:tab w:val="num" w:pos="3228"/>
        </w:tabs>
      </w:pPr>
      <w:r w:rsidRPr="00C96B6A">
        <w:t>Materials:  Type 304 stainless steel angle frame, 3/4 inch x 3/4 inch (19mm x 19mm); satin finish with vertical grain finish on exposed surfaces.</w:t>
      </w:r>
    </w:p>
    <w:p w14:paraId="5C85AE60" w14:textId="77777777" w:rsidR="009D1AFA" w:rsidRPr="00C96B6A" w:rsidRDefault="009D1AFA" w:rsidP="009D1AFA">
      <w:pPr>
        <w:pStyle w:val="SubSub1"/>
        <w:tabs>
          <w:tab w:val="num" w:pos="3228"/>
        </w:tabs>
      </w:pPr>
      <w:r w:rsidRPr="00C96B6A">
        <w:t>Construction:  One-piece with continuous integral stiffener on all sides.</w:t>
      </w:r>
    </w:p>
    <w:p w14:paraId="0F7F9269" w14:textId="77777777" w:rsidR="009D1AFA" w:rsidRPr="00C96B6A" w:rsidRDefault="009D1AFA" w:rsidP="009D1AFA">
      <w:pPr>
        <w:pStyle w:val="SubSub1"/>
        <w:tabs>
          <w:tab w:val="num" w:pos="3228"/>
        </w:tabs>
      </w:pPr>
      <w:r w:rsidRPr="00C96B6A">
        <w:t>Design:  Beveled front to hold frame tightly against mirror.</w:t>
      </w:r>
    </w:p>
    <w:p w14:paraId="2C209173" w14:textId="77777777" w:rsidR="009D1AFA" w:rsidRPr="00C96B6A" w:rsidRDefault="009D1AFA" w:rsidP="009D1AFA">
      <w:pPr>
        <w:pStyle w:val="SubSub1"/>
        <w:tabs>
          <w:tab w:val="num" w:pos="3228"/>
        </w:tabs>
      </w:pPr>
      <w:r w:rsidRPr="00C96B6A">
        <w:t>Corners:  Welded, ground, and polished smooth.</w:t>
      </w:r>
    </w:p>
    <w:p w14:paraId="7878B14E" w14:textId="77777777" w:rsidR="009D1AFA" w:rsidRPr="00C96B6A" w:rsidRDefault="009D1AFA" w:rsidP="009D1AFA">
      <w:pPr>
        <w:pStyle w:val="SubSub1"/>
        <w:tabs>
          <w:tab w:val="num" w:pos="3228"/>
        </w:tabs>
      </w:pPr>
      <w:r w:rsidRPr="00C96B6A">
        <w:t>Hinge:  Full-width stainless steel piano-hinge welded to bottom.</w:t>
      </w:r>
    </w:p>
    <w:p w14:paraId="4936F6F2" w14:textId="77777777" w:rsidR="009D1AFA" w:rsidRPr="00C96B6A" w:rsidRDefault="009D1AFA" w:rsidP="009D1AFA">
      <w:pPr>
        <w:pStyle w:val="SubPara"/>
      </w:pPr>
      <w:r w:rsidRPr="00C96B6A">
        <w:t xml:space="preserve">Support Brackets:  Two heavy gauge plated-steel folding support brackets that lock mirror in upright or forward tilt position.  </w:t>
      </w:r>
    </w:p>
    <w:p w14:paraId="5CAC7442" w14:textId="77777777" w:rsidR="009D1AFA" w:rsidRPr="00C96B6A" w:rsidRDefault="009D1AFA" w:rsidP="009D1AFA">
      <w:pPr>
        <w:pStyle w:val="SubPara"/>
      </w:pPr>
      <w:r w:rsidRPr="00C96B6A">
        <w:t xml:space="preserve">Mirror:  </w:t>
      </w:r>
    </w:p>
    <w:p w14:paraId="5EF4F9B7" w14:textId="77777777" w:rsidR="009D1AFA" w:rsidRPr="00C96B6A" w:rsidRDefault="009D1AFA" w:rsidP="009D1AFA">
      <w:pPr>
        <w:pStyle w:val="SubSub1"/>
        <w:tabs>
          <w:tab w:val="num" w:pos="3228"/>
        </w:tabs>
      </w:pPr>
      <w:r w:rsidRPr="00C96B6A">
        <w:t xml:space="preserve">Select float glass mirror guaranteed for 15 years against silver spoilage. </w:t>
      </w:r>
    </w:p>
    <w:p w14:paraId="771CD757" w14:textId="77777777" w:rsidR="009D1AFA" w:rsidRPr="00C96B6A" w:rsidRDefault="009D1AFA" w:rsidP="009D1AFA">
      <w:pPr>
        <w:pStyle w:val="SubSub1"/>
        <w:tabs>
          <w:tab w:val="num" w:pos="3228"/>
        </w:tabs>
      </w:pPr>
      <w:r w:rsidRPr="00C96B6A">
        <w:t xml:space="preserve">Edges:  Protected by plastic filler strips.  </w:t>
      </w:r>
    </w:p>
    <w:p w14:paraId="287E1A18" w14:textId="77777777" w:rsidR="009D1AFA" w:rsidRPr="00C96B6A" w:rsidRDefault="009D1AFA" w:rsidP="009D1AFA">
      <w:pPr>
        <w:pStyle w:val="SubSub1"/>
        <w:tabs>
          <w:tab w:val="num" w:pos="3228"/>
        </w:tabs>
      </w:pPr>
      <w:r w:rsidRPr="00C96B6A">
        <w:t xml:space="preserve">Back:  Protected by full-size, shock-absorbing, water-resistant, nonabrasive, 3/16 inch (5mm) thick polyethylene padding.  </w:t>
      </w:r>
    </w:p>
    <w:p w14:paraId="08BBDD5E" w14:textId="77777777" w:rsidR="009D1AFA" w:rsidRPr="00C96B6A" w:rsidRDefault="009D1AFA" w:rsidP="009D1AFA">
      <w:pPr>
        <w:pStyle w:val="SubPara"/>
      </w:pPr>
      <w:r w:rsidRPr="00C96B6A">
        <w:t xml:space="preserve">Mounting:  Galvanized steel back shall be secured to frame with Concealed screws. </w:t>
      </w:r>
    </w:p>
    <w:p w14:paraId="2A28200A" w14:textId="77777777" w:rsidR="009D1AFA" w:rsidRPr="00C96B6A" w:rsidRDefault="009D1AFA" w:rsidP="009D1AFA">
      <w:pPr>
        <w:pStyle w:val="Blank"/>
      </w:pPr>
    </w:p>
    <w:p w14:paraId="6061DEA5" w14:textId="77777777" w:rsidR="009D1AFA" w:rsidRPr="00C96B6A" w:rsidRDefault="009D1AFA" w:rsidP="009D1AFA">
      <w:pPr>
        <w:pStyle w:val="Paragraph"/>
      </w:pPr>
      <w:r w:rsidRPr="00C96B6A">
        <w:t xml:space="preserve">Vandal-Resistant Frameless Mirror: </w:t>
      </w:r>
    </w:p>
    <w:p w14:paraId="25A756EE" w14:textId="77777777" w:rsidR="009D1AFA" w:rsidRPr="00C96B6A" w:rsidRDefault="009D1AFA" w:rsidP="009D1AFA">
      <w:pPr>
        <w:pStyle w:val="SubPara"/>
      </w:pPr>
      <w:r w:rsidRPr="00C96B6A">
        <w:lastRenderedPageBreak/>
        <w:t>Basis of Design:  Bobrick Model B-942.</w:t>
      </w:r>
    </w:p>
    <w:p w14:paraId="1FBEAD06" w14:textId="77777777" w:rsidR="009D1AFA" w:rsidRPr="00C96B6A" w:rsidRDefault="009D1AFA" w:rsidP="009D1AFA">
      <w:pPr>
        <w:pStyle w:val="SubSub1"/>
        <w:tabs>
          <w:tab w:val="num" w:pos="3228"/>
        </w:tabs>
      </w:pPr>
      <w:r w:rsidRPr="00C96B6A">
        <w:t>Overall Size:  11-1/4 inches (285mm) W x 17-1/4 inches (440mm) H.</w:t>
      </w:r>
    </w:p>
    <w:p w14:paraId="71007A5F" w14:textId="77777777" w:rsidR="009D1AFA" w:rsidRPr="00C96B6A" w:rsidRDefault="009D1AFA" w:rsidP="009D1AFA">
      <w:pPr>
        <w:pStyle w:val="SubPara"/>
      </w:pPr>
      <w:r w:rsidRPr="00C96B6A">
        <w:t xml:space="preserve">Description:  Secured from front, 18 gauge (1.2mm), Type 430 stainless steel with bright polished finish; frame with 1/4 inch (6mm) return. </w:t>
      </w:r>
    </w:p>
    <w:p w14:paraId="3A637B62" w14:textId="77777777" w:rsidR="009D1AFA" w:rsidRPr="00C96B6A" w:rsidRDefault="009D1AFA" w:rsidP="009D1AFA">
      <w:pPr>
        <w:pStyle w:val="SubPara"/>
      </w:pPr>
      <w:r w:rsidRPr="00C96B6A">
        <w:t>Hardware:  Tamper-resistant mounting screws.</w:t>
      </w:r>
    </w:p>
    <w:p w14:paraId="15813599" w14:textId="77777777" w:rsidR="009D1AFA" w:rsidRPr="00C96B6A" w:rsidRDefault="009D1AFA" w:rsidP="009D1AFA">
      <w:pPr>
        <w:pStyle w:val="Blank"/>
      </w:pPr>
    </w:p>
    <w:p w14:paraId="18F1DDA4" w14:textId="77777777" w:rsidR="009D1AFA" w:rsidRPr="00C96B6A" w:rsidRDefault="009D1AFA" w:rsidP="009D1AFA">
      <w:pPr>
        <w:pStyle w:val="Paragraph"/>
      </w:pPr>
      <w:r w:rsidRPr="00C96B6A">
        <w:t xml:space="preserve">Angle-Frame Polished Stainless Steel Mirror: </w:t>
      </w:r>
    </w:p>
    <w:p w14:paraId="11D092C1" w14:textId="77777777" w:rsidR="009D1AFA" w:rsidRPr="00C96B6A" w:rsidRDefault="009D1AFA" w:rsidP="009D1AFA">
      <w:pPr>
        <w:pStyle w:val="SubPara"/>
      </w:pPr>
      <w:r w:rsidRPr="00C96B6A">
        <w:t>Basis of Design:  Bobrick Model B-2906.</w:t>
      </w:r>
    </w:p>
    <w:p w14:paraId="099AB61B" w14:textId="77777777" w:rsidR="009D1AFA" w:rsidRPr="00C96B6A" w:rsidRDefault="009D1AFA" w:rsidP="009D1AFA">
      <w:pPr>
        <w:pStyle w:val="SubPara"/>
      </w:pPr>
      <w:r w:rsidRPr="00C96B6A">
        <w:t>Size:  As selected, up to 60 inches by 24 inches (1524mm x 610mm).</w:t>
      </w:r>
    </w:p>
    <w:p w14:paraId="0F48E1EF" w14:textId="77777777" w:rsidR="009D1AFA" w:rsidRPr="00C96B6A" w:rsidRDefault="009D1AFA" w:rsidP="009D1AFA">
      <w:pPr>
        <w:pStyle w:val="SubPara"/>
      </w:pPr>
      <w:r w:rsidRPr="00C96B6A">
        <w:t>Mirror:  Polished stainless steel.</w:t>
      </w:r>
    </w:p>
    <w:p w14:paraId="7A10432C" w14:textId="77777777" w:rsidR="009D1AFA" w:rsidRPr="00C96B6A" w:rsidRDefault="009D1AFA" w:rsidP="009D1AFA">
      <w:pPr>
        <w:pStyle w:val="SubPara"/>
      </w:pPr>
      <w:r w:rsidRPr="00C96B6A">
        <w:t>Frame:  One-piece roll-formed frame, 18-8 Type 304 stainless steel angle with satin finish.</w:t>
      </w:r>
    </w:p>
    <w:p w14:paraId="5CEDD569" w14:textId="77777777" w:rsidR="009D1AFA" w:rsidRPr="00C96B6A" w:rsidRDefault="009D1AFA" w:rsidP="009D1AFA">
      <w:pPr>
        <w:pStyle w:val="SubPara"/>
      </w:pPr>
      <w:r w:rsidRPr="00C96B6A">
        <w:t>Frame Corners:  Heliarc welded, ground and polished smooth.</w:t>
      </w:r>
    </w:p>
    <w:p w14:paraId="2B2102AD" w14:textId="77777777" w:rsidR="009D1AFA" w:rsidRPr="00C96B6A" w:rsidRDefault="009D1AFA" w:rsidP="009D1AFA">
      <w:pPr>
        <w:pStyle w:val="SubPara"/>
      </w:pPr>
      <w:r w:rsidRPr="00C96B6A">
        <w:t>Attachment:  Secured to concealed wall hanger with theft-resistant locking device.</w:t>
      </w:r>
    </w:p>
    <w:p w14:paraId="2C705F0C" w14:textId="77777777" w:rsidR="009D1AFA" w:rsidRPr="00C96B6A" w:rsidRDefault="009D1AFA" w:rsidP="009D1AFA">
      <w:pPr>
        <w:pStyle w:val="Blank"/>
      </w:pPr>
    </w:p>
    <w:p w14:paraId="6DFB0BAD" w14:textId="77777777" w:rsidR="009D1AFA" w:rsidRPr="00C96B6A" w:rsidRDefault="009D1AFA" w:rsidP="009D1AFA">
      <w:pPr>
        <w:pStyle w:val="Paragraph"/>
      </w:pPr>
      <w:r w:rsidRPr="00C96B6A">
        <w:t xml:space="preserve">Angle-Frame Tempered Glass Mirror: </w:t>
      </w:r>
    </w:p>
    <w:p w14:paraId="52FBCE27" w14:textId="77777777" w:rsidR="009D1AFA" w:rsidRPr="00C96B6A" w:rsidRDefault="009D1AFA" w:rsidP="009D1AFA">
      <w:pPr>
        <w:pStyle w:val="SubPara"/>
      </w:pPr>
      <w:r w:rsidRPr="00C96B6A">
        <w:t>Basis of Design:  Bobrick Model B-2908.</w:t>
      </w:r>
    </w:p>
    <w:p w14:paraId="212093FF" w14:textId="77777777" w:rsidR="009D1AFA" w:rsidRPr="00C96B6A" w:rsidRDefault="009D1AFA" w:rsidP="009D1AFA">
      <w:pPr>
        <w:pStyle w:val="SubPara"/>
      </w:pPr>
      <w:r w:rsidRPr="00C96B6A">
        <w:t>Size:  As selected, up to 120 inches by 48 inches (3048mm x 1219mm).</w:t>
      </w:r>
    </w:p>
    <w:p w14:paraId="79DA71B4" w14:textId="77777777" w:rsidR="009D1AFA" w:rsidRPr="00C96B6A" w:rsidRDefault="009D1AFA" w:rsidP="009D1AFA">
      <w:pPr>
        <w:pStyle w:val="SubPara"/>
      </w:pPr>
      <w:r w:rsidRPr="00C96B6A">
        <w:t>Mirror:  1/4 inch (6mm) tempered glass, electrolytically copper-plated.</w:t>
      </w:r>
    </w:p>
    <w:p w14:paraId="4C48FEF3" w14:textId="77777777" w:rsidR="009D1AFA" w:rsidRPr="00C96B6A" w:rsidRDefault="009D1AFA" w:rsidP="009D1AFA">
      <w:pPr>
        <w:pStyle w:val="SubPara"/>
      </w:pPr>
      <w:r w:rsidRPr="00C96B6A">
        <w:t>Frame:  One-piece roll-formed frame, 18-8 Type 304 stainless steel angle with satin finish.</w:t>
      </w:r>
    </w:p>
    <w:p w14:paraId="27699429" w14:textId="77777777" w:rsidR="009D1AFA" w:rsidRPr="00C96B6A" w:rsidRDefault="009D1AFA" w:rsidP="009D1AFA">
      <w:pPr>
        <w:pStyle w:val="SubPara"/>
      </w:pPr>
      <w:r w:rsidRPr="00C96B6A">
        <w:t>Frame Corners:  Heliarc welded, ground and polished smooth.</w:t>
      </w:r>
    </w:p>
    <w:p w14:paraId="1865A13E" w14:textId="77777777" w:rsidR="009D1AFA" w:rsidRPr="00C96B6A" w:rsidRDefault="009D1AFA" w:rsidP="009D1AFA">
      <w:pPr>
        <w:pStyle w:val="SubPara"/>
      </w:pPr>
      <w:r w:rsidRPr="00C96B6A">
        <w:t>Attachment:  Secured to concealed wall hanger with theft-resistant locking device.</w:t>
      </w:r>
    </w:p>
    <w:p w14:paraId="0DE791C8" w14:textId="77777777" w:rsidR="009D1AFA" w:rsidRPr="00C96B6A" w:rsidRDefault="009D1AFA" w:rsidP="009D1AFA">
      <w:pPr>
        <w:pStyle w:val="Blank"/>
      </w:pPr>
    </w:p>
    <w:p w14:paraId="07D0595C" w14:textId="77777777" w:rsidR="009D1AFA" w:rsidRPr="00C96B6A" w:rsidRDefault="009D1AFA" w:rsidP="009D1AFA">
      <w:pPr>
        <w:pStyle w:val="Paragraph"/>
      </w:pPr>
      <w:r w:rsidRPr="00C96B6A">
        <w:t xml:space="preserve">Angle-Frame Laminated Glass Mirror: </w:t>
      </w:r>
    </w:p>
    <w:p w14:paraId="5F00DEA2" w14:textId="77777777" w:rsidR="009D1AFA" w:rsidRPr="00C96B6A" w:rsidRDefault="009D1AFA" w:rsidP="009D1AFA">
      <w:pPr>
        <w:pStyle w:val="SubPara"/>
      </w:pPr>
      <w:r w:rsidRPr="00C96B6A">
        <w:t>Basis of Design:  Bobrick Model B-2909.</w:t>
      </w:r>
    </w:p>
    <w:p w14:paraId="3F69E03E" w14:textId="77777777" w:rsidR="009D1AFA" w:rsidRPr="00C96B6A" w:rsidRDefault="009D1AFA" w:rsidP="009D1AFA">
      <w:pPr>
        <w:pStyle w:val="SubPara"/>
      </w:pPr>
      <w:r w:rsidRPr="00C96B6A">
        <w:t>Size:  As selected, up to 84 inches by 48 inches (2134mm x 1219mm).</w:t>
      </w:r>
    </w:p>
    <w:p w14:paraId="5BCC79DF" w14:textId="77777777" w:rsidR="009D1AFA" w:rsidRPr="00C96B6A" w:rsidRDefault="009D1AFA" w:rsidP="009D1AFA">
      <w:pPr>
        <w:pStyle w:val="SubPara"/>
      </w:pPr>
      <w:r w:rsidRPr="00C96B6A">
        <w:t>Mirror:  1/4 inch (6mm) laminated glass, electrolytically copper-plated.</w:t>
      </w:r>
    </w:p>
    <w:p w14:paraId="4E6C4790" w14:textId="77777777" w:rsidR="009D1AFA" w:rsidRPr="00C96B6A" w:rsidRDefault="009D1AFA" w:rsidP="009D1AFA">
      <w:pPr>
        <w:pStyle w:val="SubPara"/>
      </w:pPr>
      <w:r w:rsidRPr="00C96B6A">
        <w:t>Frame:  One-piece roll-formed frame, 18-8 Type 304 stainless steel angle with satin finish.</w:t>
      </w:r>
    </w:p>
    <w:p w14:paraId="2B023A34" w14:textId="77777777" w:rsidR="009D1AFA" w:rsidRPr="00C96B6A" w:rsidRDefault="009D1AFA" w:rsidP="009D1AFA">
      <w:pPr>
        <w:pStyle w:val="SubPara"/>
      </w:pPr>
      <w:r w:rsidRPr="00C96B6A">
        <w:t>Frame Corners:  Heliarc welded, ground and polished smooth.</w:t>
      </w:r>
    </w:p>
    <w:p w14:paraId="0F7F9D08" w14:textId="77777777" w:rsidR="009D1AFA" w:rsidRPr="00C96B6A" w:rsidRDefault="009D1AFA" w:rsidP="009D1AFA">
      <w:pPr>
        <w:pStyle w:val="SubPara"/>
      </w:pPr>
      <w:r w:rsidRPr="00C96B6A">
        <w:t>Attachment:  Secured to concealed wall hanger with theft-resistant locking device.</w:t>
      </w:r>
    </w:p>
    <w:p w14:paraId="2DB801F7" w14:textId="77777777" w:rsidR="009D1AFA" w:rsidRPr="00C96B6A" w:rsidRDefault="009D1AFA" w:rsidP="009D1AFA">
      <w:pPr>
        <w:pStyle w:val="Blank"/>
      </w:pPr>
    </w:p>
    <w:p w14:paraId="07303434" w14:textId="77777777" w:rsidR="009D1AFA" w:rsidRPr="00C96B6A" w:rsidRDefault="009D1AFA" w:rsidP="009D1AFA">
      <w:pPr>
        <w:pStyle w:val="Paragraph"/>
      </w:pPr>
      <w:r w:rsidRPr="00C96B6A">
        <w:t xml:space="preserve">Channel Frame Polished Stainless Steel Mirror: </w:t>
      </w:r>
    </w:p>
    <w:p w14:paraId="5F4F6FB4" w14:textId="77777777" w:rsidR="009D1AFA" w:rsidRPr="00C96B6A" w:rsidRDefault="009D1AFA" w:rsidP="009D1AFA">
      <w:pPr>
        <w:pStyle w:val="SubPara"/>
      </w:pPr>
      <w:r w:rsidRPr="00C96B6A">
        <w:t>Basis of Design:  Bobrick Model B-1656.</w:t>
      </w:r>
    </w:p>
    <w:p w14:paraId="057D2ACE" w14:textId="77777777" w:rsidR="009D1AFA" w:rsidRPr="00C96B6A" w:rsidRDefault="009D1AFA" w:rsidP="009D1AFA">
      <w:pPr>
        <w:pStyle w:val="SubPara"/>
      </w:pPr>
      <w:r w:rsidRPr="00C96B6A">
        <w:t>Size:  As selected, up to 60 inches by 36 inches (1524mm x 914mm).</w:t>
      </w:r>
    </w:p>
    <w:p w14:paraId="2DDFCF38" w14:textId="77777777" w:rsidR="009D1AFA" w:rsidRPr="00C96B6A" w:rsidRDefault="009D1AFA" w:rsidP="009D1AFA">
      <w:pPr>
        <w:pStyle w:val="SubPara"/>
      </w:pPr>
      <w:r w:rsidRPr="00C96B6A">
        <w:t>Mirror:  Polished steel.</w:t>
      </w:r>
    </w:p>
    <w:p w14:paraId="7E1D5B86" w14:textId="77777777" w:rsidR="009D1AFA" w:rsidRPr="00C96B6A" w:rsidRDefault="009D1AFA" w:rsidP="009D1AFA">
      <w:pPr>
        <w:pStyle w:val="SubPara"/>
      </w:pPr>
      <w:r w:rsidRPr="00C96B6A">
        <w:t>Channel Frame:  One-piece, Type 430 stainless steel channel-frame, 1/2 inch x 1/2 inch x 3/8 inch (13mm x 13mm x 9.5mm); bright polished finish on exposed surfaces.</w:t>
      </w:r>
    </w:p>
    <w:p w14:paraId="474D2F1F" w14:textId="77777777" w:rsidR="009D1AFA" w:rsidRPr="00C96B6A" w:rsidRDefault="009D1AFA" w:rsidP="009D1AFA">
      <w:pPr>
        <w:pStyle w:val="SubPara"/>
      </w:pPr>
      <w:r w:rsidRPr="00C96B6A">
        <w:t>Frame Corners:  90 degree mitered corners.</w:t>
      </w:r>
    </w:p>
    <w:p w14:paraId="77159372" w14:textId="77777777" w:rsidR="009D1AFA" w:rsidRPr="00C96B6A" w:rsidRDefault="009D1AFA" w:rsidP="009D1AFA">
      <w:pPr>
        <w:pStyle w:val="SubPara"/>
      </w:pPr>
      <w:r w:rsidRPr="00C96B6A">
        <w:t>Attachment:  Secured to concealed wall hanger with theft-resistant locking device.</w:t>
      </w:r>
    </w:p>
    <w:p w14:paraId="11C67ECB" w14:textId="77777777" w:rsidR="009D1AFA" w:rsidRPr="00C96B6A" w:rsidRDefault="009D1AFA" w:rsidP="009D1AFA">
      <w:pPr>
        <w:pStyle w:val="Blank"/>
      </w:pPr>
    </w:p>
    <w:p w14:paraId="06FAE753" w14:textId="77777777" w:rsidR="009D1AFA" w:rsidRPr="00C96B6A" w:rsidRDefault="009D1AFA" w:rsidP="009D1AFA">
      <w:pPr>
        <w:pStyle w:val="Paragraph"/>
      </w:pPr>
      <w:r w:rsidRPr="00C96B6A">
        <w:lastRenderedPageBreak/>
        <w:t xml:space="preserve">Channel Frame Tempered Glass Mirror: </w:t>
      </w:r>
    </w:p>
    <w:p w14:paraId="628909C2" w14:textId="77777777" w:rsidR="009D1AFA" w:rsidRPr="00C96B6A" w:rsidRDefault="009D1AFA" w:rsidP="009D1AFA">
      <w:pPr>
        <w:pStyle w:val="SubPara"/>
      </w:pPr>
      <w:r w:rsidRPr="00C96B6A">
        <w:t>Basis of Design:  Bobrick Model B-1658.</w:t>
      </w:r>
    </w:p>
    <w:p w14:paraId="3E483091" w14:textId="77777777" w:rsidR="009D1AFA" w:rsidRPr="00C96B6A" w:rsidRDefault="009D1AFA" w:rsidP="009D1AFA">
      <w:pPr>
        <w:pStyle w:val="SubPara"/>
      </w:pPr>
      <w:r w:rsidRPr="00C96B6A">
        <w:t>Size:  As selected, up to 72 inches by 48 inches (1829mm x 1219mm).</w:t>
      </w:r>
    </w:p>
    <w:p w14:paraId="727C0363" w14:textId="77777777" w:rsidR="009D1AFA" w:rsidRPr="00C96B6A" w:rsidRDefault="009D1AFA" w:rsidP="009D1AFA">
      <w:pPr>
        <w:pStyle w:val="SubPara"/>
      </w:pPr>
      <w:r w:rsidRPr="00C96B6A">
        <w:t>Mirror:  1/4 inch (6mm) tempered glass, electrolytically copper-plated.</w:t>
      </w:r>
    </w:p>
    <w:p w14:paraId="1A9AEF91" w14:textId="77777777" w:rsidR="009D1AFA" w:rsidRPr="00C96B6A" w:rsidRDefault="009D1AFA" w:rsidP="009D1AFA">
      <w:pPr>
        <w:pStyle w:val="SubPara"/>
      </w:pPr>
      <w:r w:rsidRPr="00C96B6A">
        <w:t>Channel Frame:  One-piece, Type 430 stainless steel channel-frame, 1/2 inch x 1/2 inch x 3/8 inch (13mm x 13mm x 9.5mm); bright polished finish on exposed surfaces.</w:t>
      </w:r>
    </w:p>
    <w:p w14:paraId="44E5583B" w14:textId="77777777" w:rsidR="009D1AFA" w:rsidRPr="00C96B6A" w:rsidRDefault="009D1AFA" w:rsidP="009D1AFA">
      <w:pPr>
        <w:pStyle w:val="SubPara"/>
      </w:pPr>
      <w:r w:rsidRPr="00C96B6A">
        <w:t>Frame Corners:  90 degree mitered corners.</w:t>
      </w:r>
    </w:p>
    <w:p w14:paraId="2D769F02" w14:textId="77777777" w:rsidR="009D1AFA" w:rsidRPr="00C96B6A" w:rsidRDefault="009D1AFA" w:rsidP="009D1AFA">
      <w:pPr>
        <w:pStyle w:val="SubPara"/>
      </w:pPr>
      <w:r w:rsidRPr="00C96B6A">
        <w:t>Attachment:  Secured to concealed wall hanger with theft-resistant locking device.</w:t>
      </w:r>
    </w:p>
    <w:p w14:paraId="3ABEE5D2" w14:textId="77777777" w:rsidR="009D1AFA" w:rsidRPr="00C96B6A" w:rsidRDefault="009D1AFA" w:rsidP="009D1AFA">
      <w:pPr>
        <w:pStyle w:val="Blank"/>
      </w:pPr>
    </w:p>
    <w:p w14:paraId="488377D0" w14:textId="77777777" w:rsidR="009D1AFA" w:rsidRPr="00C96B6A" w:rsidRDefault="009D1AFA" w:rsidP="00540462">
      <w:pPr>
        <w:pStyle w:val="Paragraph"/>
      </w:pPr>
      <w:r w:rsidRPr="00C96B6A">
        <w:t xml:space="preserve">Channel Frame Laminated Glass Mirror: </w:t>
      </w:r>
    </w:p>
    <w:p w14:paraId="76984E2F" w14:textId="77777777" w:rsidR="009D1AFA" w:rsidRPr="00C96B6A" w:rsidRDefault="009D1AFA" w:rsidP="00540462">
      <w:pPr>
        <w:pStyle w:val="SubPara"/>
        <w:tabs>
          <w:tab w:val="left" w:pos="1728"/>
        </w:tabs>
      </w:pPr>
      <w:r w:rsidRPr="00C96B6A">
        <w:t>Basis of Design:  Bobrick Model B-1659.</w:t>
      </w:r>
    </w:p>
    <w:p w14:paraId="4BFC694B" w14:textId="77777777" w:rsidR="009D1AFA" w:rsidRPr="00C96B6A" w:rsidRDefault="009D1AFA" w:rsidP="00540462">
      <w:pPr>
        <w:pStyle w:val="SubPara"/>
        <w:tabs>
          <w:tab w:val="left" w:pos="1728"/>
        </w:tabs>
      </w:pPr>
      <w:r w:rsidRPr="00C96B6A">
        <w:t>Size:  As selected, up to 72 inches by 48 inches (1829mm x 1219mm).</w:t>
      </w:r>
    </w:p>
    <w:p w14:paraId="2D6044C7" w14:textId="77777777" w:rsidR="009D1AFA" w:rsidRPr="00C96B6A" w:rsidRDefault="009D1AFA" w:rsidP="00540462">
      <w:pPr>
        <w:pStyle w:val="SubPara"/>
        <w:tabs>
          <w:tab w:val="left" w:pos="1728"/>
        </w:tabs>
      </w:pPr>
      <w:r w:rsidRPr="00C96B6A">
        <w:t>Mirror:  1/4 inch (6mm) laminated glass, electrolytically copper-plated.</w:t>
      </w:r>
    </w:p>
    <w:p w14:paraId="613B5AA9" w14:textId="77777777" w:rsidR="009D1AFA" w:rsidRPr="00C96B6A" w:rsidRDefault="009D1AFA" w:rsidP="00540462">
      <w:pPr>
        <w:pStyle w:val="SubPara"/>
        <w:tabs>
          <w:tab w:val="left" w:pos="1728"/>
        </w:tabs>
      </w:pPr>
      <w:r w:rsidRPr="00C96B6A">
        <w:t>Channel Frame:  One-piece, Type 430 stainless steel channel-frame, 1/2 inch x 1/2 inch x 3/8 inch (13mm x 13mm x 9.5mm); bright polished finish on exposed surfaces.</w:t>
      </w:r>
    </w:p>
    <w:p w14:paraId="3D11F377" w14:textId="77777777" w:rsidR="00540462" w:rsidRPr="00C96B6A" w:rsidRDefault="009D1AFA" w:rsidP="00540462">
      <w:pPr>
        <w:pStyle w:val="SubPara"/>
        <w:tabs>
          <w:tab w:val="left" w:pos="1728"/>
        </w:tabs>
      </w:pPr>
      <w:r w:rsidRPr="00C96B6A">
        <w:t>Frame Corners:  90 degree mitered corners.</w:t>
      </w:r>
    </w:p>
    <w:p w14:paraId="74B5EF8C" w14:textId="77777777" w:rsidR="009D1AFA" w:rsidRPr="00C96B6A" w:rsidRDefault="009D1AFA" w:rsidP="00540462">
      <w:pPr>
        <w:pStyle w:val="SubPara"/>
        <w:tabs>
          <w:tab w:val="left" w:pos="1728"/>
        </w:tabs>
      </w:pPr>
      <w:r w:rsidRPr="00C96B6A">
        <w:t>Attachment:  Secured to concealed wall hanger with theft-resistant locking device.</w:t>
      </w:r>
    </w:p>
    <w:p w14:paraId="02B3CD77" w14:textId="77777777" w:rsidR="00847DB7" w:rsidRPr="00C96B6A" w:rsidRDefault="00847DB7" w:rsidP="00540462">
      <w:pPr>
        <w:pStyle w:val="Blank"/>
      </w:pPr>
    </w:p>
    <w:p w14:paraId="46DE0E98" w14:textId="77777777" w:rsidR="003D20F2" w:rsidRPr="00C96B6A" w:rsidRDefault="003D20F2" w:rsidP="003D20F2">
      <w:pPr>
        <w:pStyle w:val="Paragraph"/>
      </w:pPr>
      <w:r w:rsidRPr="00C96B6A">
        <w:t xml:space="preserve">Backlit </w:t>
      </w:r>
      <w:r w:rsidRPr="00C96B6A">
        <w:rPr>
          <w:lang w:val="en-US"/>
        </w:rPr>
        <w:t xml:space="preserve">LED </w:t>
      </w:r>
      <w:r w:rsidRPr="00C96B6A">
        <w:t>Mirror:</w:t>
      </w:r>
    </w:p>
    <w:p w14:paraId="4FE2B82F" w14:textId="77777777" w:rsidR="003D20F2" w:rsidRPr="00C96B6A" w:rsidRDefault="003D20F2" w:rsidP="003D20F2">
      <w:pPr>
        <w:pStyle w:val="SubPara"/>
        <w:numPr>
          <w:ilvl w:val="0"/>
          <w:numId w:val="0"/>
        </w:numPr>
        <w:tabs>
          <w:tab w:val="left" w:pos="1728"/>
        </w:tabs>
        <w:ind w:left="1728" w:hanging="576"/>
      </w:pPr>
      <w:r w:rsidRPr="00C96B6A">
        <w:rPr>
          <w:lang w:val="en-US"/>
        </w:rPr>
        <w:t>1.</w:t>
      </w:r>
      <w:r w:rsidRPr="00C96B6A">
        <w:rPr>
          <w:lang w:val="en-US"/>
        </w:rPr>
        <w:tab/>
      </w:r>
      <w:r w:rsidRPr="00C96B6A">
        <w:t>Basis of Design:  Bobrick Model B-16</w:t>
      </w:r>
      <w:r w:rsidRPr="00C96B6A">
        <w:rPr>
          <w:lang w:val="en-US"/>
        </w:rPr>
        <w:t>4</w:t>
      </w:r>
      <w:r w:rsidRPr="00C96B6A">
        <w:t xml:space="preserve"> 2436</w:t>
      </w:r>
      <w:r w:rsidRPr="00C96B6A">
        <w:rPr>
          <w:lang w:val="en-US"/>
        </w:rPr>
        <w:t>.</w:t>
      </w:r>
    </w:p>
    <w:p w14:paraId="47C0C12F" w14:textId="77777777" w:rsidR="003D20F2" w:rsidRPr="00C96B6A" w:rsidRDefault="003D20F2" w:rsidP="003D20F2">
      <w:pPr>
        <w:pStyle w:val="SubPara"/>
        <w:numPr>
          <w:ilvl w:val="0"/>
          <w:numId w:val="0"/>
        </w:numPr>
        <w:tabs>
          <w:tab w:val="left" w:pos="720"/>
          <w:tab w:val="left" w:pos="1728"/>
        </w:tabs>
        <w:ind w:left="1728" w:hanging="576"/>
      </w:pPr>
      <w:r w:rsidRPr="00C96B6A">
        <w:t>2.</w:t>
      </w:r>
      <w:r w:rsidRPr="00C96B6A">
        <w:tab/>
        <w:t xml:space="preserve">Size:  </w:t>
      </w:r>
      <w:r w:rsidRPr="00C96B6A">
        <w:rPr>
          <w:lang w:val="en-US"/>
        </w:rPr>
        <w:t>24</w:t>
      </w:r>
      <w:r w:rsidRPr="00C96B6A">
        <w:t xml:space="preserve"> inches (6</w:t>
      </w:r>
      <w:r w:rsidRPr="00C96B6A">
        <w:rPr>
          <w:lang w:val="en-US"/>
        </w:rPr>
        <w:t>10</w:t>
      </w:r>
      <w:r w:rsidRPr="00C96B6A">
        <w:t xml:space="preserve">mm) W x </w:t>
      </w:r>
      <w:r w:rsidRPr="00C96B6A">
        <w:rPr>
          <w:lang w:val="en-US"/>
        </w:rPr>
        <w:t>36</w:t>
      </w:r>
      <w:r w:rsidRPr="00C96B6A">
        <w:t xml:space="preserve"> inches (9</w:t>
      </w:r>
      <w:r w:rsidRPr="00C96B6A">
        <w:rPr>
          <w:lang w:val="en-US"/>
        </w:rPr>
        <w:t>15</w:t>
      </w:r>
      <w:r w:rsidRPr="00C96B6A">
        <w:t>mm) H, 22 Watts</w:t>
      </w:r>
      <w:r w:rsidRPr="00C96B6A">
        <w:rPr>
          <w:lang w:val="en-US"/>
        </w:rPr>
        <w:t xml:space="preserve"> </w:t>
      </w:r>
      <w:r w:rsidRPr="00C96B6A">
        <w:t>(W), 3000 Kelvin</w:t>
      </w:r>
      <w:r w:rsidRPr="00C96B6A">
        <w:rPr>
          <w:lang w:val="en-US"/>
        </w:rPr>
        <w:t xml:space="preserve"> </w:t>
      </w:r>
      <w:r w:rsidRPr="00C96B6A">
        <w:t>(K), 2</w:t>
      </w:r>
      <w:r w:rsidRPr="00C96B6A">
        <w:rPr>
          <w:lang w:val="en-US"/>
        </w:rPr>
        <w:t>500</w:t>
      </w:r>
      <w:r w:rsidRPr="00C96B6A">
        <w:t xml:space="preserve"> Lumens</w:t>
      </w:r>
      <w:r w:rsidRPr="00C96B6A">
        <w:rPr>
          <w:lang w:val="en-US"/>
        </w:rPr>
        <w:t xml:space="preserve"> </w:t>
      </w:r>
      <w:r w:rsidRPr="00C96B6A">
        <w:t>(LM)</w:t>
      </w:r>
      <w:r w:rsidRPr="00C96B6A">
        <w:rPr>
          <w:lang w:val="en-US"/>
        </w:rPr>
        <w:t>.</w:t>
      </w:r>
      <w:r w:rsidRPr="00C96B6A">
        <w:t xml:space="preserve"> </w:t>
      </w:r>
    </w:p>
    <w:p w14:paraId="48C0074F" w14:textId="77777777" w:rsidR="003D20F2" w:rsidRPr="00C96B6A" w:rsidRDefault="003D20F2" w:rsidP="003D20F2">
      <w:pPr>
        <w:pStyle w:val="SubPara"/>
        <w:numPr>
          <w:ilvl w:val="0"/>
          <w:numId w:val="0"/>
        </w:numPr>
        <w:tabs>
          <w:tab w:val="left" w:pos="720"/>
          <w:tab w:val="left" w:pos="1728"/>
        </w:tabs>
        <w:ind w:left="1728" w:hanging="576"/>
        <w:rPr>
          <w:lang w:val="en-US"/>
        </w:rPr>
      </w:pPr>
      <w:r w:rsidRPr="00C96B6A">
        <w:t>3.</w:t>
      </w:r>
      <w:r w:rsidRPr="00C96B6A">
        <w:tab/>
        <w:t>Basis of Design:  Bobrick Model B-16</w:t>
      </w:r>
      <w:r w:rsidRPr="00C96B6A">
        <w:rPr>
          <w:lang w:val="en-US"/>
        </w:rPr>
        <w:t>4</w:t>
      </w:r>
      <w:r w:rsidRPr="00C96B6A">
        <w:t xml:space="preserve"> 244</w:t>
      </w:r>
      <w:r w:rsidRPr="00C96B6A">
        <w:rPr>
          <w:lang w:val="en-US"/>
        </w:rPr>
        <w:t>2.</w:t>
      </w:r>
    </w:p>
    <w:p w14:paraId="09E5365F" w14:textId="77777777" w:rsidR="003D20F2" w:rsidRPr="00C96B6A" w:rsidRDefault="003D20F2" w:rsidP="003D20F2">
      <w:pPr>
        <w:pStyle w:val="SubPara"/>
        <w:numPr>
          <w:ilvl w:val="0"/>
          <w:numId w:val="0"/>
        </w:numPr>
        <w:tabs>
          <w:tab w:val="left" w:pos="720"/>
          <w:tab w:val="left" w:pos="1728"/>
        </w:tabs>
        <w:ind w:left="1728" w:hanging="576"/>
      </w:pPr>
      <w:r w:rsidRPr="00C96B6A">
        <w:t>4</w:t>
      </w:r>
      <w:r w:rsidRPr="00C96B6A">
        <w:rPr>
          <w:lang w:val="en-US"/>
        </w:rPr>
        <w:t>.</w:t>
      </w:r>
      <w:r w:rsidRPr="00C96B6A">
        <w:tab/>
        <w:t xml:space="preserve">Size:  </w:t>
      </w:r>
      <w:r w:rsidRPr="00C96B6A">
        <w:rPr>
          <w:lang w:val="en-US"/>
        </w:rPr>
        <w:t>24</w:t>
      </w:r>
      <w:r w:rsidRPr="00C96B6A">
        <w:t xml:space="preserve"> inches (6</w:t>
      </w:r>
      <w:r w:rsidRPr="00C96B6A">
        <w:rPr>
          <w:lang w:val="en-US"/>
        </w:rPr>
        <w:t>10</w:t>
      </w:r>
      <w:r w:rsidRPr="00C96B6A">
        <w:t xml:space="preserve">mm) W x </w:t>
      </w:r>
      <w:r w:rsidRPr="00C96B6A">
        <w:rPr>
          <w:lang w:val="en-US"/>
        </w:rPr>
        <w:t>42</w:t>
      </w:r>
      <w:r w:rsidRPr="00C96B6A">
        <w:t xml:space="preserve"> inches (</w:t>
      </w:r>
      <w:r w:rsidRPr="00C96B6A">
        <w:rPr>
          <w:lang w:val="en-US"/>
        </w:rPr>
        <w:t>1067</w:t>
      </w:r>
      <w:r w:rsidRPr="00C96B6A">
        <w:t>mm) H, 27 Watts</w:t>
      </w:r>
      <w:r w:rsidRPr="00C96B6A">
        <w:rPr>
          <w:lang w:val="en-US"/>
        </w:rPr>
        <w:t xml:space="preserve"> </w:t>
      </w:r>
      <w:r w:rsidRPr="00C96B6A">
        <w:t>(W), 3000 Kelvin</w:t>
      </w:r>
      <w:r w:rsidRPr="00C96B6A">
        <w:rPr>
          <w:lang w:val="en-US"/>
        </w:rPr>
        <w:t xml:space="preserve"> </w:t>
      </w:r>
      <w:r w:rsidRPr="00C96B6A">
        <w:t>(K), 2</w:t>
      </w:r>
      <w:r w:rsidRPr="00C96B6A">
        <w:rPr>
          <w:lang w:val="en-US"/>
        </w:rPr>
        <w:t>900</w:t>
      </w:r>
      <w:r w:rsidRPr="00C96B6A">
        <w:t xml:space="preserve"> Lumens</w:t>
      </w:r>
      <w:r w:rsidRPr="00C96B6A">
        <w:rPr>
          <w:lang w:val="en-US"/>
        </w:rPr>
        <w:t xml:space="preserve"> </w:t>
      </w:r>
      <w:r w:rsidRPr="00C96B6A">
        <w:t>(LM)</w:t>
      </w:r>
      <w:r w:rsidRPr="00C96B6A">
        <w:rPr>
          <w:lang w:val="en-US"/>
        </w:rPr>
        <w:t>.</w:t>
      </w:r>
      <w:r w:rsidRPr="00C96B6A">
        <w:t xml:space="preserve"> </w:t>
      </w:r>
    </w:p>
    <w:p w14:paraId="396397BB" w14:textId="77777777" w:rsidR="003D20F2" w:rsidRPr="00C96B6A" w:rsidRDefault="003D20F2" w:rsidP="003D20F2">
      <w:pPr>
        <w:pStyle w:val="SubPara"/>
        <w:numPr>
          <w:ilvl w:val="0"/>
          <w:numId w:val="0"/>
        </w:numPr>
        <w:tabs>
          <w:tab w:val="left" w:pos="720"/>
          <w:tab w:val="left" w:pos="1728"/>
        </w:tabs>
        <w:ind w:left="1722" w:hanging="570"/>
        <w:rPr>
          <w:lang w:val="en-US"/>
        </w:rPr>
      </w:pPr>
      <w:r w:rsidRPr="00C96B6A">
        <w:rPr>
          <w:lang w:val="en-US"/>
        </w:rPr>
        <w:t>7.</w:t>
      </w:r>
      <w:r w:rsidRPr="00C96B6A">
        <w:rPr>
          <w:lang w:val="en-US"/>
        </w:rPr>
        <w:tab/>
        <w:t>Mirror</w:t>
      </w:r>
      <w:r w:rsidRPr="00C96B6A">
        <w:t>:  6mm safety film backed float glass mirror, IP44 rated, with backside aluminum frame with key lock holes, for both wall mounted and recessed installation</w:t>
      </w:r>
      <w:r w:rsidRPr="00C96B6A">
        <w:rPr>
          <w:lang w:val="en-US"/>
        </w:rPr>
        <w:t>.</w:t>
      </w:r>
    </w:p>
    <w:p w14:paraId="3CC0A3C5" w14:textId="77777777" w:rsidR="003D20F2" w:rsidRPr="00C96B6A" w:rsidRDefault="003D20F2" w:rsidP="003D20F2">
      <w:pPr>
        <w:pStyle w:val="SubPara"/>
        <w:numPr>
          <w:ilvl w:val="0"/>
          <w:numId w:val="0"/>
        </w:numPr>
        <w:tabs>
          <w:tab w:val="left" w:pos="720"/>
          <w:tab w:val="left" w:pos="1728"/>
        </w:tabs>
        <w:ind w:left="1728" w:hanging="576"/>
        <w:rPr>
          <w:lang w:val="en-US"/>
        </w:rPr>
      </w:pPr>
      <w:r w:rsidRPr="00C96B6A">
        <w:rPr>
          <w:lang w:val="en-US"/>
        </w:rPr>
        <w:t>8</w:t>
      </w:r>
      <w:r w:rsidRPr="00C96B6A">
        <w:t>.</w:t>
      </w:r>
      <w:r w:rsidRPr="00C96B6A">
        <w:tab/>
        <w:t>Commercial grade mirror construction combined with LED-lights, lead free silver backing exceeds ISO 9227:201, 120 hour corrosion testing</w:t>
      </w:r>
      <w:r w:rsidRPr="00C96B6A">
        <w:rPr>
          <w:lang w:val="en-US"/>
        </w:rPr>
        <w:t>.</w:t>
      </w:r>
    </w:p>
    <w:p w14:paraId="4557974E" w14:textId="77777777" w:rsidR="003D20F2" w:rsidRPr="00C96B6A" w:rsidRDefault="003D20F2" w:rsidP="003D20F2">
      <w:pPr>
        <w:pStyle w:val="SubPara"/>
        <w:numPr>
          <w:ilvl w:val="0"/>
          <w:numId w:val="0"/>
        </w:numPr>
        <w:tabs>
          <w:tab w:val="left" w:pos="720"/>
          <w:tab w:val="left" w:pos="1728"/>
        </w:tabs>
        <w:ind w:left="1728" w:hanging="576"/>
        <w:rPr>
          <w:lang w:val="en-US"/>
        </w:rPr>
      </w:pPr>
      <w:r w:rsidRPr="00C96B6A">
        <w:rPr>
          <w:lang w:val="en-US"/>
        </w:rPr>
        <w:t>9</w:t>
      </w:r>
      <w:r w:rsidRPr="00C96B6A">
        <w:t>.</w:t>
      </w:r>
      <w:r w:rsidRPr="00C96B6A">
        <w:tab/>
        <w:t>Light engine is IP66 rated with 50,000 hours estimated life. Dimming option. 30</w:t>
      </w:r>
      <w:r w:rsidRPr="00C96B6A">
        <w:rPr>
          <w:lang w:val="en-US"/>
        </w:rPr>
        <w:t xml:space="preserve"> inch</w:t>
      </w:r>
      <w:r w:rsidRPr="00C96B6A">
        <w:t xml:space="preserve"> cord with three-prong plug</w:t>
      </w:r>
      <w:r w:rsidRPr="00C96B6A">
        <w:rPr>
          <w:lang w:val="en-US"/>
        </w:rPr>
        <w:t>.</w:t>
      </w:r>
    </w:p>
    <w:p w14:paraId="4C5463E7" w14:textId="77777777" w:rsidR="003D20F2" w:rsidRPr="00C96B6A" w:rsidRDefault="003D20F2" w:rsidP="003D20F2">
      <w:pPr>
        <w:pStyle w:val="SubPara"/>
        <w:numPr>
          <w:ilvl w:val="0"/>
          <w:numId w:val="0"/>
        </w:numPr>
        <w:tabs>
          <w:tab w:val="left" w:pos="1728"/>
        </w:tabs>
        <w:ind w:left="1728" w:hanging="576"/>
        <w:rPr>
          <w:lang w:val="en-US"/>
        </w:rPr>
      </w:pPr>
    </w:p>
    <w:p w14:paraId="5C896337" w14:textId="77777777" w:rsidR="00847DB7" w:rsidRPr="00C96B6A" w:rsidRDefault="00847DB7" w:rsidP="00540462">
      <w:pPr>
        <w:pStyle w:val="Paragraph"/>
      </w:pPr>
      <w:r w:rsidRPr="00C96B6A">
        <w:t xml:space="preserve">Backlit </w:t>
      </w:r>
      <w:r w:rsidRPr="00C96B6A">
        <w:rPr>
          <w:lang w:val="en-US"/>
        </w:rPr>
        <w:t xml:space="preserve">LED </w:t>
      </w:r>
      <w:r w:rsidRPr="00C96B6A">
        <w:t>Mirror:</w:t>
      </w:r>
    </w:p>
    <w:p w14:paraId="1DB02E11" w14:textId="77777777" w:rsidR="00847DB7" w:rsidRPr="00C96B6A" w:rsidRDefault="00880688" w:rsidP="00880688">
      <w:pPr>
        <w:pStyle w:val="SubPara"/>
        <w:numPr>
          <w:ilvl w:val="0"/>
          <w:numId w:val="0"/>
        </w:numPr>
        <w:tabs>
          <w:tab w:val="left" w:pos="1728"/>
        </w:tabs>
        <w:ind w:left="1728" w:hanging="576"/>
      </w:pPr>
      <w:r w:rsidRPr="00C96B6A">
        <w:rPr>
          <w:lang w:val="en-US"/>
        </w:rPr>
        <w:t>1.</w:t>
      </w:r>
      <w:r w:rsidRPr="00C96B6A">
        <w:rPr>
          <w:lang w:val="en-US"/>
        </w:rPr>
        <w:tab/>
      </w:r>
      <w:r w:rsidR="00847DB7" w:rsidRPr="00C96B6A">
        <w:t>Basis of Design:  Bobrick Model B-167 2436</w:t>
      </w:r>
      <w:r w:rsidR="00A51461" w:rsidRPr="00C96B6A">
        <w:rPr>
          <w:lang w:val="en-US"/>
        </w:rPr>
        <w:t>.</w:t>
      </w:r>
    </w:p>
    <w:p w14:paraId="0AE40A09" w14:textId="77777777" w:rsidR="00847DB7" w:rsidRPr="00C96B6A" w:rsidRDefault="00540462" w:rsidP="00540462">
      <w:pPr>
        <w:pStyle w:val="SubPara"/>
        <w:numPr>
          <w:ilvl w:val="0"/>
          <w:numId w:val="0"/>
        </w:numPr>
        <w:tabs>
          <w:tab w:val="left" w:pos="720"/>
          <w:tab w:val="left" w:pos="1728"/>
        </w:tabs>
        <w:ind w:left="1728" w:hanging="576"/>
      </w:pPr>
      <w:r w:rsidRPr="00C96B6A">
        <w:t>2</w:t>
      </w:r>
      <w:r w:rsidR="00880688" w:rsidRPr="00C96B6A">
        <w:t>.</w:t>
      </w:r>
      <w:r w:rsidR="00880688" w:rsidRPr="00C96B6A">
        <w:tab/>
      </w:r>
      <w:r w:rsidR="00847DB7" w:rsidRPr="00C96B6A">
        <w:t>Size:  23.62 inches (600mm) W x 35.43 inches (900mm) H, 22 Watts</w:t>
      </w:r>
      <w:r w:rsidR="00847DB7" w:rsidRPr="00C96B6A">
        <w:rPr>
          <w:lang w:val="en-US"/>
        </w:rPr>
        <w:t xml:space="preserve"> </w:t>
      </w:r>
      <w:r w:rsidR="00847DB7" w:rsidRPr="00C96B6A">
        <w:t>(W), 3000 Kelvin</w:t>
      </w:r>
      <w:r w:rsidR="00847DB7" w:rsidRPr="00C96B6A">
        <w:rPr>
          <w:lang w:val="en-US"/>
        </w:rPr>
        <w:t xml:space="preserve"> </w:t>
      </w:r>
      <w:r w:rsidR="00847DB7" w:rsidRPr="00C96B6A">
        <w:t>(K), 2195 Lumens</w:t>
      </w:r>
      <w:r w:rsidR="00847DB7" w:rsidRPr="00C96B6A">
        <w:rPr>
          <w:lang w:val="en-US"/>
        </w:rPr>
        <w:t xml:space="preserve"> </w:t>
      </w:r>
      <w:r w:rsidR="00847DB7" w:rsidRPr="00C96B6A">
        <w:t>(LM)</w:t>
      </w:r>
      <w:r w:rsidR="00A51461" w:rsidRPr="00C96B6A">
        <w:rPr>
          <w:lang w:val="en-US"/>
        </w:rPr>
        <w:t>.</w:t>
      </w:r>
      <w:r w:rsidR="00847DB7" w:rsidRPr="00C96B6A">
        <w:t xml:space="preserve"> </w:t>
      </w:r>
    </w:p>
    <w:p w14:paraId="6961B629" w14:textId="77777777" w:rsidR="00847DB7" w:rsidRPr="00C96B6A" w:rsidRDefault="00847DB7" w:rsidP="00540462">
      <w:pPr>
        <w:pStyle w:val="SubPara"/>
        <w:numPr>
          <w:ilvl w:val="0"/>
          <w:numId w:val="0"/>
        </w:numPr>
        <w:tabs>
          <w:tab w:val="left" w:pos="720"/>
          <w:tab w:val="left" w:pos="1728"/>
        </w:tabs>
        <w:ind w:left="1728" w:hanging="576"/>
        <w:rPr>
          <w:lang w:val="en-US"/>
        </w:rPr>
      </w:pPr>
      <w:r w:rsidRPr="00C96B6A">
        <w:t>3.</w:t>
      </w:r>
      <w:r w:rsidR="00880688" w:rsidRPr="00C96B6A">
        <w:tab/>
      </w:r>
      <w:r w:rsidRPr="00C96B6A">
        <w:t>Basis of Design:  Bobrick Model B-167 2448</w:t>
      </w:r>
      <w:r w:rsidR="00A51461" w:rsidRPr="00C96B6A">
        <w:rPr>
          <w:lang w:val="en-US"/>
        </w:rPr>
        <w:t>.</w:t>
      </w:r>
    </w:p>
    <w:p w14:paraId="64963A41" w14:textId="77777777" w:rsidR="00847DB7" w:rsidRPr="00C96B6A" w:rsidRDefault="00847DB7" w:rsidP="00540462">
      <w:pPr>
        <w:pStyle w:val="SubPara"/>
        <w:numPr>
          <w:ilvl w:val="0"/>
          <w:numId w:val="0"/>
        </w:numPr>
        <w:tabs>
          <w:tab w:val="left" w:pos="720"/>
          <w:tab w:val="left" w:pos="1728"/>
        </w:tabs>
        <w:ind w:left="1728" w:hanging="576"/>
      </w:pPr>
      <w:r w:rsidRPr="00C96B6A">
        <w:t>4</w:t>
      </w:r>
      <w:r w:rsidR="00880688" w:rsidRPr="00C96B6A">
        <w:rPr>
          <w:lang w:val="en-US"/>
        </w:rPr>
        <w:t>.</w:t>
      </w:r>
      <w:r w:rsidR="00880688" w:rsidRPr="00C96B6A">
        <w:tab/>
      </w:r>
      <w:r w:rsidRPr="00C96B6A">
        <w:t>Size:  23.62</w:t>
      </w:r>
      <w:r w:rsidR="00A51461" w:rsidRPr="00C96B6A">
        <w:t xml:space="preserve"> inches (600</w:t>
      </w:r>
      <w:r w:rsidRPr="00C96B6A">
        <w:t>mm) W x 47.</w:t>
      </w:r>
      <w:r w:rsidR="00A51461" w:rsidRPr="00C96B6A">
        <w:t>24 inches (1200</w:t>
      </w:r>
      <w:r w:rsidRPr="00C96B6A">
        <w:t>mm) H, 27 Watts</w:t>
      </w:r>
      <w:r w:rsidR="00A51461" w:rsidRPr="00C96B6A">
        <w:rPr>
          <w:lang w:val="en-US"/>
        </w:rPr>
        <w:t xml:space="preserve"> </w:t>
      </w:r>
      <w:r w:rsidRPr="00C96B6A">
        <w:t>(W), 3000 Kelvin</w:t>
      </w:r>
      <w:r w:rsidR="00A51461" w:rsidRPr="00C96B6A">
        <w:rPr>
          <w:lang w:val="en-US"/>
        </w:rPr>
        <w:t xml:space="preserve"> </w:t>
      </w:r>
      <w:r w:rsidRPr="00C96B6A">
        <w:t>(K), 2655 Lumens</w:t>
      </w:r>
      <w:r w:rsidR="00A51461" w:rsidRPr="00C96B6A">
        <w:rPr>
          <w:lang w:val="en-US"/>
        </w:rPr>
        <w:t xml:space="preserve"> </w:t>
      </w:r>
      <w:r w:rsidRPr="00C96B6A">
        <w:t>(LM)</w:t>
      </w:r>
      <w:r w:rsidR="00A51461" w:rsidRPr="00C96B6A">
        <w:rPr>
          <w:lang w:val="en-US"/>
        </w:rPr>
        <w:t>.</w:t>
      </w:r>
      <w:r w:rsidRPr="00C96B6A">
        <w:t xml:space="preserve"> </w:t>
      </w:r>
    </w:p>
    <w:p w14:paraId="7245B703" w14:textId="77777777" w:rsidR="00847DB7" w:rsidRPr="00C96B6A" w:rsidRDefault="00880688" w:rsidP="00540462">
      <w:pPr>
        <w:pStyle w:val="SubPara"/>
        <w:numPr>
          <w:ilvl w:val="0"/>
          <w:numId w:val="0"/>
        </w:numPr>
        <w:tabs>
          <w:tab w:val="left" w:pos="720"/>
          <w:tab w:val="left" w:pos="1728"/>
        </w:tabs>
        <w:ind w:left="1728" w:hanging="576"/>
        <w:rPr>
          <w:lang w:val="en-US"/>
        </w:rPr>
      </w:pPr>
      <w:r w:rsidRPr="00C96B6A">
        <w:t>5.</w:t>
      </w:r>
      <w:r w:rsidRPr="00C96B6A">
        <w:tab/>
      </w:r>
      <w:r w:rsidR="00847DB7" w:rsidRPr="00C96B6A">
        <w:t>Basis of Design:  Bobrick Model B-167 6642</w:t>
      </w:r>
      <w:r w:rsidR="00A51461" w:rsidRPr="00C96B6A">
        <w:rPr>
          <w:lang w:val="en-US"/>
        </w:rPr>
        <w:t>.</w:t>
      </w:r>
    </w:p>
    <w:p w14:paraId="778AE167" w14:textId="77777777" w:rsidR="00847DB7" w:rsidRPr="00C96B6A" w:rsidRDefault="00540462" w:rsidP="00540462">
      <w:pPr>
        <w:pStyle w:val="SubPara"/>
        <w:numPr>
          <w:ilvl w:val="0"/>
          <w:numId w:val="0"/>
        </w:numPr>
        <w:tabs>
          <w:tab w:val="left" w:pos="720"/>
          <w:tab w:val="left" w:pos="1728"/>
        </w:tabs>
        <w:ind w:left="1728" w:hanging="576"/>
        <w:rPr>
          <w:lang w:val="en-US"/>
        </w:rPr>
      </w:pPr>
      <w:r w:rsidRPr="00C96B6A">
        <w:rPr>
          <w:lang w:val="en-US"/>
        </w:rPr>
        <w:t>6</w:t>
      </w:r>
      <w:r w:rsidR="00880688" w:rsidRPr="00C96B6A">
        <w:t>.</w:t>
      </w:r>
      <w:r w:rsidR="00880688" w:rsidRPr="00C96B6A">
        <w:tab/>
      </w:r>
      <w:r w:rsidR="00847DB7" w:rsidRPr="00C96B6A">
        <w:t>Size:  64.</w:t>
      </w:r>
      <w:r w:rsidR="00A51461" w:rsidRPr="00C96B6A">
        <w:t>96 inches (1650</w:t>
      </w:r>
      <w:r w:rsidR="00847DB7" w:rsidRPr="00C96B6A">
        <w:t>mm) W x 41.</w:t>
      </w:r>
      <w:r w:rsidR="00A51461" w:rsidRPr="00C96B6A">
        <w:t>34 inches (1050</w:t>
      </w:r>
      <w:r w:rsidR="00847DB7" w:rsidRPr="00C96B6A">
        <w:t>mm) H, 40 Watts</w:t>
      </w:r>
      <w:r w:rsidR="00A51461" w:rsidRPr="00C96B6A">
        <w:rPr>
          <w:lang w:val="en-US"/>
        </w:rPr>
        <w:t xml:space="preserve"> </w:t>
      </w:r>
      <w:r w:rsidR="00847DB7" w:rsidRPr="00C96B6A">
        <w:t>(W), 3000 Kelvin</w:t>
      </w:r>
      <w:r w:rsidR="00A51461" w:rsidRPr="00C96B6A">
        <w:rPr>
          <w:lang w:val="en-US"/>
        </w:rPr>
        <w:t xml:space="preserve"> </w:t>
      </w:r>
      <w:r w:rsidR="00847DB7" w:rsidRPr="00C96B6A">
        <w:t>(K), 4045 Lumens</w:t>
      </w:r>
      <w:r w:rsidR="00A51461" w:rsidRPr="00C96B6A">
        <w:rPr>
          <w:lang w:val="en-US"/>
        </w:rPr>
        <w:t xml:space="preserve"> </w:t>
      </w:r>
      <w:r w:rsidR="00847DB7" w:rsidRPr="00C96B6A">
        <w:t>(LM)</w:t>
      </w:r>
      <w:r w:rsidR="00A51461" w:rsidRPr="00C96B6A">
        <w:rPr>
          <w:lang w:val="en-US"/>
        </w:rPr>
        <w:t>.</w:t>
      </w:r>
    </w:p>
    <w:p w14:paraId="25F61B3D" w14:textId="77777777" w:rsidR="00880688" w:rsidRPr="00C96B6A" w:rsidRDefault="00880688" w:rsidP="00880688">
      <w:pPr>
        <w:pStyle w:val="SubPara"/>
        <w:numPr>
          <w:ilvl w:val="0"/>
          <w:numId w:val="0"/>
        </w:numPr>
        <w:tabs>
          <w:tab w:val="left" w:pos="720"/>
          <w:tab w:val="left" w:pos="1728"/>
        </w:tabs>
        <w:ind w:left="1722" w:hanging="570"/>
        <w:rPr>
          <w:lang w:val="en-US"/>
        </w:rPr>
      </w:pPr>
      <w:r w:rsidRPr="00C96B6A">
        <w:rPr>
          <w:lang w:val="en-US"/>
        </w:rPr>
        <w:lastRenderedPageBreak/>
        <w:t>7.</w:t>
      </w:r>
      <w:r w:rsidRPr="00C96B6A">
        <w:rPr>
          <w:lang w:val="en-US"/>
        </w:rPr>
        <w:tab/>
        <w:t>Mirror</w:t>
      </w:r>
      <w:r w:rsidRPr="00C96B6A">
        <w:t xml:space="preserve">:  6mm safety film backed </w:t>
      </w:r>
      <w:r w:rsidR="00CD1B72" w:rsidRPr="00C96B6A">
        <w:t>float glass</w:t>
      </w:r>
      <w:r w:rsidRPr="00C96B6A">
        <w:t xml:space="preserve"> mirror, IP44 rated, with backside aluminum frame with key lock holes, for both wall mounted and recessed installation</w:t>
      </w:r>
      <w:r w:rsidRPr="00C96B6A">
        <w:rPr>
          <w:lang w:val="en-US"/>
        </w:rPr>
        <w:t>.</w:t>
      </w:r>
    </w:p>
    <w:p w14:paraId="6D7FBF82" w14:textId="77777777" w:rsidR="00880688" w:rsidRPr="00C96B6A" w:rsidRDefault="00880688" w:rsidP="00880688">
      <w:pPr>
        <w:pStyle w:val="SubPara"/>
        <w:numPr>
          <w:ilvl w:val="0"/>
          <w:numId w:val="0"/>
        </w:numPr>
        <w:tabs>
          <w:tab w:val="left" w:pos="720"/>
          <w:tab w:val="left" w:pos="1728"/>
        </w:tabs>
        <w:ind w:left="1728" w:hanging="576"/>
        <w:rPr>
          <w:lang w:val="en-US"/>
        </w:rPr>
      </w:pPr>
      <w:r w:rsidRPr="00C96B6A">
        <w:rPr>
          <w:lang w:val="en-US"/>
        </w:rPr>
        <w:t>8</w:t>
      </w:r>
      <w:r w:rsidRPr="00C96B6A">
        <w:t>.</w:t>
      </w:r>
      <w:r w:rsidRPr="00C96B6A">
        <w:tab/>
        <w:t>Commercial grade mirror construction combined with LED-lights, with 12mm thick translucent acrylic edge, lead free silver backing exceeds ISO 9227:201, 120 hour corrosion testing</w:t>
      </w:r>
      <w:r w:rsidRPr="00C96B6A">
        <w:rPr>
          <w:lang w:val="en-US"/>
        </w:rPr>
        <w:t>.</w:t>
      </w:r>
    </w:p>
    <w:p w14:paraId="58E2E1F3" w14:textId="77777777" w:rsidR="00880688" w:rsidRPr="00C96B6A" w:rsidRDefault="00880688" w:rsidP="00880688">
      <w:pPr>
        <w:pStyle w:val="SubPara"/>
        <w:numPr>
          <w:ilvl w:val="0"/>
          <w:numId w:val="0"/>
        </w:numPr>
        <w:tabs>
          <w:tab w:val="left" w:pos="720"/>
          <w:tab w:val="left" w:pos="1728"/>
        </w:tabs>
        <w:ind w:left="1728" w:hanging="576"/>
        <w:rPr>
          <w:lang w:val="en-US"/>
        </w:rPr>
      </w:pPr>
      <w:r w:rsidRPr="00C96B6A">
        <w:rPr>
          <w:lang w:val="en-US"/>
        </w:rPr>
        <w:t>9</w:t>
      </w:r>
      <w:r w:rsidRPr="00C96B6A">
        <w:t>.</w:t>
      </w:r>
      <w:r w:rsidRPr="00C96B6A">
        <w:tab/>
        <w:t>Light engine is IP66 rated with 50,000 hours estimated life. Dimming option. 30</w:t>
      </w:r>
      <w:r w:rsidRPr="00C96B6A">
        <w:rPr>
          <w:lang w:val="en-US"/>
        </w:rPr>
        <w:t xml:space="preserve"> inch</w:t>
      </w:r>
      <w:r w:rsidRPr="00C96B6A">
        <w:t xml:space="preserve"> cord with three-prong plug</w:t>
      </w:r>
      <w:r w:rsidRPr="00C96B6A">
        <w:rPr>
          <w:lang w:val="en-US"/>
        </w:rPr>
        <w:t>.</w:t>
      </w:r>
    </w:p>
    <w:p w14:paraId="13030DB5" w14:textId="77777777" w:rsidR="00880688" w:rsidRPr="00C96B6A" w:rsidRDefault="00880688" w:rsidP="00880688">
      <w:pPr>
        <w:pStyle w:val="Blank"/>
      </w:pPr>
    </w:p>
    <w:p w14:paraId="773197D7" w14:textId="77777777" w:rsidR="00880688" w:rsidRPr="00C96B6A" w:rsidRDefault="00880688" w:rsidP="00880688">
      <w:pPr>
        <w:pStyle w:val="Blank"/>
        <w:rPr>
          <w:lang w:val="en-US"/>
        </w:rPr>
      </w:pPr>
    </w:p>
    <w:p w14:paraId="449B110F" w14:textId="77777777" w:rsidR="00847DB7" w:rsidRPr="00C96B6A" w:rsidRDefault="00A51461" w:rsidP="00540462">
      <w:pPr>
        <w:pStyle w:val="Paragraph"/>
      </w:pPr>
      <w:r w:rsidRPr="00C96B6A">
        <w:t xml:space="preserve">Sidelit LED </w:t>
      </w:r>
      <w:r w:rsidR="00847DB7" w:rsidRPr="00C96B6A">
        <w:t>Mirror:</w:t>
      </w:r>
    </w:p>
    <w:p w14:paraId="0BEA5354" w14:textId="77777777" w:rsidR="00847DB7" w:rsidRPr="00C96B6A" w:rsidRDefault="00847DB7" w:rsidP="00540462">
      <w:pPr>
        <w:pStyle w:val="SubPara"/>
        <w:tabs>
          <w:tab w:val="left" w:pos="1728"/>
        </w:tabs>
      </w:pPr>
      <w:r w:rsidRPr="00C96B6A">
        <w:t>Basis of Design:  Bobrick Model B-169 2436</w:t>
      </w:r>
      <w:r w:rsidR="00540462" w:rsidRPr="00C96B6A">
        <w:rPr>
          <w:lang w:val="en-US"/>
        </w:rPr>
        <w:t>.</w:t>
      </w:r>
    </w:p>
    <w:p w14:paraId="378B800E" w14:textId="77777777" w:rsidR="00847DB7" w:rsidRPr="00C96B6A" w:rsidRDefault="00880688" w:rsidP="00540462">
      <w:pPr>
        <w:pStyle w:val="SubPara"/>
        <w:numPr>
          <w:ilvl w:val="0"/>
          <w:numId w:val="0"/>
        </w:numPr>
        <w:tabs>
          <w:tab w:val="left" w:pos="720"/>
          <w:tab w:val="left" w:pos="1728"/>
        </w:tabs>
        <w:ind w:left="1728" w:hanging="576"/>
      </w:pPr>
      <w:r w:rsidRPr="00C96B6A">
        <w:t>2.</w:t>
      </w:r>
      <w:r w:rsidRPr="00C96B6A">
        <w:tab/>
      </w:r>
      <w:r w:rsidR="00847DB7" w:rsidRPr="00C96B6A">
        <w:t>Size:  24</w:t>
      </w:r>
      <w:r w:rsidR="00A51461" w:rsidRPr="00C96B6A">
        <w:t xml:space="preserve"> inches (610</w:t>
      </w:r>
      <w:r w:rsidR="00847DB7" w:rsidRPr="00C96B6A">
        <w:t xml:space="preserve">mm) W x 36 </w:t>
      </w:r>
      <w:r w:rsidR="00A51461" w:rsidRPr="00C96B6A">
        <w:t>inches (914</w:t>
      </w:r>
      <w:r w:rsidR="00847DB7" w:rsidRPr="00C96B6A">
        <w:t>mm) H, 12 Watts</w:t>
      </w:r>
      <w:r w:rsidR="00A51461" w:rsidRPr="00C96B6A">
        <w:rPr>
          <w:lang w:val="en-US"/>
        </w:rPr>
        <w:t xml:space="preserve"> </w:t>
      </w:r>
      <w:r w:rsidR="00847DB7" w:rsidRPr="00C96B6A">
        <w:t>(W), 3000 Kelvin</w:t>
      </w:r>
      <w:r w:rsidR="00A51461" w:rsidRPr="00C96B6A">
        <w:rPr>
          <w:lang w:val="en-US"/>
        </w:rPr>
        <w:t xml:space="preserve"> </w:t>
      </w:r>
      <w:r w:rsidR="00847DB7" w:rsidRPr="00C96B6A">
        <w:t>(K), 1555 Lumens</w:t>
      </w:r>
      <w:r w:rsidR="00A51461" w:rsidRPr="00C96B6A">
        <w:rPr>
          <w:lang w:val="en-US"/>
        </w:rPr>
        <w:t xml:space="preserve"> </w:t>
      </w:r>
      <w:r w:rsidR="00847DB7" w:rsidRPr="00C96B6A">
        <w:t>(LM)</w:t>
      </w:r>
      <w:r w:rsidR="00540462" w:rsidRPr="00C96B6A">
        <w:rPr>
          <w:lang w:val="en-US"/>
        </w:rPr>
        <w:t>.</w:t>
      </w:r>
      <w:r w:rsidR="00847DB7" w:rsidRPr="00C96B6A">
        <w:t xml:space="preserve"> </w:t>
      </w:r>
    </w:p>
    <w:p w14:paraId="7DBC57F3" w14:textId="77777777" w:rsidR="00847DB7" w:rsidRPr="00C96B6A" w:rsidRDefault="00847DB7" w:rsidP="00540462">
      <w:pPr>
        <w:pStyle w:val="SubPara"/>
        <w:numPr>
          <w:ilvl w:val="0"/>
          <w:numId w:val="0"/>
        </w:numPr>
        <w:tabs>
          <w:tab w:val="left" w:pos="720"/>
          <w:tab w:val="left" w:pos="1728"/>
        </w:tabs>
        <w:ind w:left="1728" w:hanging="576"/>
        <w:rPr>
          <w:lang w:val="en-US"/>
        </w:rPr>
      </w:pPr>
      <w:r w:rsidRPr="00C96B6A">
        <w:t>3.</w:t>
      </w:r>
      <w:r w:rsidR="00880688" w:rsidRPr="00C96B6A">
        <w:tab/>
      </w:r>
      <w:r w:rsidRPr="00C96B6A">
        <w:t>Basis of Design:  Bobrick Model B-169 3040</w:t>
      </w:r>
      <w:r w:rsidR="00540462" w:rsidRPr="00C96B6A">
        <w:rPr>
          <w:lang w:val="en-US"/>
        </w:rPr>
        <w:t>.</w:t>
      </w:r>
    </w:p>
    <w:p w14:paraId="3D86EE54" w14:textId="77777777" w:rsidR="00847DB7" w:rsidRPr="00C96B6A" w:rsidRDefault="00880688" w:rsidP="00540462">
      <w:pPr>
        <w:pStyle w:val="SubPara"/>
        <w:numPr>
          <w:ilvl w:val="0"/>
          <w:numId w:val="0"/>
        </w:numPr>
        <w:tabs>
          <w:tab w:val="left" w:pos="720"/>
          <w:tab w:val="left" w:pos="1728"/>
        </w:tabs>
        <w:ind w:left="1728" w:hanging="576"/>
      </w:pPr>
      <w:r w:rsidRPr="00C96B6A">
        <w:t>4.</w:t>
      </w:r>
      <w:r w:rsidRPr="00C96B6A">
        <w:tab/>
      </w:r>
      <w:r w:rsidR="00847DB7" w:rsidRPr="00C96B6A">
        <w:t>Size:  23.62 inches (7</w:t>
      </w:r>
      <w:r w:rsidR="00A51461" w:rsidRPr="00C96B6A">
        <w:t>26</w:t>
      </w:r>
      <w:r w:rsidR="00847DB7" w:rsidRPr="00C96B6A">
        <w:t>mm) W x 47.</w:t>
      </w:r>
      <w:r w:rsidR="00A51461" w:rsidRPr="00C96B6A">
        <w:t>24 inches (1016</w:t>
      </w:r>
      <w:r w:rsidR="00847DB7" w:rsidRPr="00C96B6A">
        <w:t xml:space="preserve">mm) H, 13.3 </w:t>
      </w:r>
      <w:r w:rsidR="00A51461" w:rsidRPr="00C96B6A">
        <w:t xml:space="preserve">Watts </w:t>
      </w:r>
      <w:r w:rsidR="00847DB7" w:rsidRPr="00C96B6A">
        <w:t>(W), 3000 Kelvin</w:t>
      </w:r>
      <w:r w:rsidR="00A51461" w:rsidRPr="00C96B6A">
        <w:rPr>
          <w:lang w:val="en-US"/>
        </w:rPr>
        <w:t xml:space="preserve"> </w:t>
      </w:r>
      <w:r w:rsidR="00847DB7" w:rsidRPr="00C96B6A">
        <w:t>(K), 1340 Lumens</w:t>
      </w:r>
      <w:r w:rsidR="00A51461" w:rsidRPr="00C96B6A">
        <w:rPr>
          <w:lang w:val="en-US"/>
        </w:rPr>
        <w:t xml:space="preserve"> </w:t>
      </w:r>
      <w:r w:rsidR="00847DB7" w:rsidRPr="00C96B6A">
        <w:t>(LM)</w:t>
      </w:r>
      <w:r w:rsidR="00540462" w:rsidRPr="00C96B6A">
        <w:rPr>
          <w:lang w:val="en-US"/>
        </w:rPr>
        <w:t>.</w:t>
      </w:r>
      <w:r w:rsidR="00847DB7" w:rsidRPr="00C96B6A">
        <w:t>   </w:t>
      </w:r>
    </w:p>
    <w:p w14:paraId="7C71D977" w14:textId="77777777" w:rsidR="00847DB7" w:rsidRPr="00C96B6A" w:rsidRDefault="00540462" w:rsidP="00540462">
      <w:pPr>
        <w:pStyle w:val="SubPara"/>
        <w:numPr>
          <w:ilvl w:val="0"/>
          <w:numId w:val="0"/>
        </w:numPr>
        <w:tabs>
          <w:tab w:val="left" w:pos="720"/>
          <w:tab w:val="left" w:pos="1728"/>
        </w:tabs>
        <w:ind w:left="1728" w:hanging="576"/>
        <w:rPr>
          <w:lang w:val="en-US"/>
        </w:rPr>
      </w:pPr>
      <w:r w:rsidRPr="00C96B6A">
        <w:rPr>
          <w:lang w:val="en-US"/>
        </w:rPr>
        <w:t>5</w:t>
      </w:r>
      <w:r w:rsidR="00880688" w:rsidRPr="00C96B6A">
        <w:t>.</w:t>
      </w:r>
      <w:r w:rsidR="00880688" w:rsidRPr="00C96B6A">
        <w:tab/>
      </w:r>
      <w:r w:rsidR="00847DB7" w:rsidRPr="00C96B6A">
        <w:t>Mirror:  6mm safety film backed floatglass mirror, with frosted sandblasting, IP44 rated, with backside aluminum frame with key lock holes, for both wall mounted and recessed installation</w:t>
      </w:r>
      <w:r w:rsidRPr="00C96B6A">
        <w:rPr>
          <w:lang w:val="en-US"/>
        </w:rPr>
        <w:t>.</w:t>
      </w:r>
    </w:p>
    <w:p w14:paraId="36B098FA" w14:textId="77777777" w:rsidR="00847DB7" w:rsidRPr="00C96B6A" w:rsidRDefault="00540462" w:rsidP="00540462">
      <w:pPr>
        <w:pStyle w:val="SubPara"/>
        <w:numPr>
          <w:ilvl w:val="0"/>
          <w:numId w:val="0"/>
        </w:numPr>
        <w:tabs>
          <w:tab w:val="left" w:pos="720"/>
          <w:tab w:val="left" w:pos="1728"/>
        </w:tabs>
        <w:ind w:left="1728" w:hanging="576"/>
        <w:rPr>
          <w:lang w:val="en-US"/>
        </w:rPr>
      </w:pPr>
      <w:r w:rsidRPr="00C96B6A">
        <w:rPr>
          <w:lang w:val="en-US"/>
        </w:rPr>
        <w:t>6</w:t>
      </w:r>
      <w:r w:rsidR="00880688" w:rsidRPr="00C96B6A">
        <w:t>.</w:t>
      </w:r>
      <w:r w:rsidR="00880688" w:rsidRPr="00C96B6A">
        <w:tab/>
      </w:r>
      <w:r w:rsidR="00847DB7" w:rsidRPr="00C96B6A">
        <w:t>Commercial grade mirror construction combined with LED-lights, lead free silver backing exceeds ISO 9227:201, 120 hour corrosion testing</w:t>
      </w:r>
      <w:r w:rsidRPr="00C96B6A">
        <w:rPr>
          <w:lang w:val="en-US"/>
        </w:rPr>
        <w:t>.</w:t>
      </w:r>
    </w:p>
    <w:p w14:paraId="2FE97448" w14:textId="77777777" w:rsidR="00847DB7" w:rsidRPr="00C96B6A" w:rsidRDefault="00540462" w:rsidP="00540462">
      <w:pPr>
        <w:pStyle w:val="SubPara"/>
        <w:numPr>
          <w:ilvl w:val="0"/>
          <w:numId w:val="0"/>
        </w:numPr>
        <w:tabs>
          <w:tab w:val="left" w:pos="720"/>
          <w:tab w:val="left" w:pos="1728"/>
        </w:tabs>
        <w:ind w:left="1728" w:hanging="576"/>
        <w:rPr>
          <w:lang w:val="en-US"/>
        </w:rPr>
      </w:pPr>
      <w:r w:rsidRPr="00C96B6A">
        <w:rPr>
          <w:lang w:val="en-US"/>
        </w:rPr>
        <w:t>7</w:t>
      </w:r>
      <w:r w:rsidR="00880688" w:rsidRPr="00C96B6A">
        <w:t>.</w:t>
      </w:r>
      <w:r w:rsidR="00880688" w:rsidRPr="00C96B6A">
        <w:tab/>
      </w:r>
      <w:r w:rsidR="00847DB7" w:rsidRPr="00C96B6A">
        <w:t>Light engine is IP66 rated with 50,000 hours est</w:t>
      </w:r>
      <w:r w:rsidR="00A51461" w:rsidRPr="00C96B6A">
        <w:t>imated life. Dimming option. 30 i</w:t>
      </w:r>
      <w:r w:rsidR="00A51461" w:rsidRPr="00C96B6A">
        <w:rPr>
          <w:lang w:val="en-US"/>
        </w:rPr>
        <w:t>nch</w:t>
      </w:r>
      <w:r w:rsidR="00847DB7" w:rsidRPr="00C96B6A">
        <w:t xml:space="preserve"> cord with three-prong plug</w:t>
      </w:r>
      <w:r w:rsidRPr="00C96B6A">
        <w:rPr>
          <w:lang w:val="en-US"/>
        </w:rPr>
        <w:t>.</w:t>
      </w:r>
    </w:p>
    <w:p w14:paraId="2A1EB03F" w14:textId="77777777" w:rsidR="00847DB7" w:rsidRPr="00C96B6A" w:rsidRDefault="00847DB7" w:rsidP="00847DB7">
      <w:pPr>
        <w:pStyle w:val="Blank"/>
      </w:pPr>
    </w:p>
    <w:p w14:paraId="765C1C4D" w14:textId="77777777" w:rsidR="009D1AFA" w:rsidRPr="00C96B6A" w:rsidRDefault="009D1AFA" w:rsidP="009D1AFA">
      <w:pPr>
        <w:pStyle w:val="Blank"/>
      </w:pPr>
    </w:p>
    <w:p w14:paraId="46B6B7C0" w14:textId="77777777" w:rsidR="009D1AFA" w:rsidRPr="00C96B6A" w:rsidRDefault="009D1AFA" w:rsidP="009D1AFA">
      <w:pPr>
        <w:pStyle w:val="Article"/>
      </w:pPr>
      <w:r w:rsidRPr="00C96B6A">
        <w:t>MEDICINE CABINETS</w:t>
      </w:r>
    </w:p>
    <w:p w14:paraId="6AB40B4D" w14:textId="77777777" w:rsidR="009D1AFA" w:rsidRPr="00C96B6A" w:rsidRDefault="009D1AFA" w:rsidP="009D1AFA">
      <w:pPr>
        <w:pStyle w:val="Blank"/>
      </w:pPr>
    </w:p>
    <w:p w14:paraId="18227EEA" w14:textId="77777777" w:rsidR="009D1AFA" w:rsidRPr="00C96B6A" w:rsidRDefault="009D1AFA" w:rsidP="009D1AFA">
      <w:pPr>
        <w:pStyle w:val="Paragraph"/>
      </w:pPr>
      <w:r w:rsidRPr="00C96B6A">
        <w:t xml:space="preserve">Recessed Medicine Cabinets:  </w:t>
      </w:r>
    </w:p>
    <w:p w14:paraId="7E6B86BC" w14:textId="77777777" w:rsidR="009D1AFA" w:rsidRPr="00C96B6A" w:rsidRDefault="009D1AFA" w:rsidP="009D1AFA">
      <w:pPr>
        <w:pStyle w:val="SubPara"/>
      </w:pPr>
      <w:r w:rsidRPr="00C96B6A">
        <w:t>Basis of Design:  Bobrick Model B-397.</w:t>
      </w:r>
    </w:p>
    <w:p w14:paraId="7E1CCF2E" w14:textId="77777777" w:rsidR="009D1AFA" w:rsidRPr="00C96B6A" w:rsidRDefault="009D1AFA" w:rsidP="009D1AFA">
      <w:pPr>
        <w:pStyle w:val="SubPara"/>
      </w:pPr>
      <w:r w:rsidRPr="00C96B6A">
        <w:t>Cabinet:  Heavy-gauge steel.  Drawn, one-piece, seamless, all-welded, heavy gauge steel with white powder-coated finish.</w:t>
      </w:r>
    </w:p>
    <w:p w14:paraId="324525B4" w14:textId="77777777" w:rsidR="009D1AFA" w:rsidRPr="00C96B6A" w:rsidRDefault="009D1AFA" w:rsidP="009D1AFA">
      <w:pPr>
        <w:pStyle w:val="SubPara"/>
      </w:pPr>
      <w:r w:rsidRPr="00C96B6A">
        <w:t>Door:  Heavy gauge steel with stainless steel channel frame; equipped with a magnetic catch.  Toothbrush holder mounted on back of door.</w:t>
      </w:r>
    </w:p>
    <w:p w14:paraId="21C425F6" w14:textId="77777777" w:rsidR="009D1AFA" w:rsidRPr="00C96B6A" w:rsidRDefault="009D1AFA" w:rsidP="009D1AFA">
      <w:pPr>
        <w:pStyle w:val="SubPara"/>
      </w:pPr>
      <w:r w:rsidRPr="00C96B6A">
        <w:t xml:space="preserve">Hinge:  Enameled steel </w:t>
      </w:r>
      <w:r w:rsidR="00692789" w:rsidRPr="00C96B6A">
        <w:t>piano-hinge</w:t>
      </w:r>
      <w:r w:rsidRPr="00C96B6A">
        <w:t>.</w:t>
      </w:r>
    </w:p>
    <w:p w14:paraId="7CF1115A" w14:textId="77777777" w:rsidR="009D1AFA" w:rsidRPr="00C96B6A" w:rsidRDefault="009D1AFA" w:rsidP="009D1AFA">
      <w:pPr>
        <w:pStyle w:val="SubPara"/>
      </w:pPr>
      <w:r w:rsidRPr="00C96B6A">
        <w:t>Mirror:  No. 1 quality, 1/4 inch (6mm) select float glass electrolytically copper plated.</w:t>
      </w:r>
    </w:p>
    <w:p w14:paraId="4733925F" w14:textId="77777777" w:rsidR="009D1AFA" w:rsidRPr="00C96B6A" w:rsidRDefault="009D1AFA" w:rsidP="009D1AFA">
      <w:pPr>
        <w:pStyle w:val="SubPara"/>
      </w:pPr>
      <w:r w:rsidRPr="00C96B6A">
        <w:t>Shelves:  Three adjustable extruded clear plastic shelves.</w:t>
      </w:r>
    </w:p>
    <w:p w14:paraId="208316E9" w14:textId="77777777" w:rsidR="009D1AFA" w:rsidRPr="00C96B6A" w:rsidRDefault="009D1AFA" w:rsidP="009D1AFA">
      <w:pPr>
        <w:pStyle w:val="Blank"/>
      </w:pPr>
    </w:p>
    <w:p w14:paraId="6012BEA9" w14:textId="77777777" w:rsidR="009D1AFA" w:rsidRPr="00C96B6A" w:rsidRDefault="009D1AFA" w:rsidP="009D1AFA">
      <w:pPr>
        <w:pStyle w:val="Paragraph"/>
      </w:pPr>
      <w:r w:rsidRPr="00C96B6A">
        <w:t xml:space="preserve">Recessed Medicine Cabinets:  </w:t>
      </w:r>
    </w:p>
    <w:p w14:paraId="4A294750" w14:textId="77777777" w:rsidR="009D1AFA" w:rsidRPr="00C96B6A" w:rsidRDefault="009D1AFA" w:rsidP="009D1AFA">
      <w:pPr>
        <w:pStyle w:val="SubPara"/>
      </w:pPr>
      <w:r w:rsidRPr="00C96B6A">
        <w:t>Basis of Design:  Bobrick Model B-398.</w:t>
      </w:r>
    </w:p>
    <w:p w14:paraId="2CA1B3D0" w14:textId="77777777" w:rsidR="009D1AFA" w:rsidRPr="00C96B6A" w:rsidRDefault="009D1AFA" w:rsidP="009D1AFA">
      <w:pPr>
        <w:pStyle w:val="SubPara"/>
      </w:pPr>
      <w:r w:rsidRPr="00C96B6A">
        <w:t xml:space="preserve">Cabinet:  All-welded, 18-8, Type 304, 22 gauge (0.8mm) stainless steel; with two slots for used razor blades. </w:t>
      </w:r>
    </w:p>
    <w:p w14:paraId="527BEDAE" w14:textId="77777777" w:rsidR="009D1AFA" w:rsidRPr="00C96B6A" w:rsidRDefault="009D1AFA" w:rsidP="009D1AFA">
      <w:pPr>
        <w:pStyle w:val="SubPara"/>
      </w:pPr>
      <w:r w:rsidRPr="00C96B6A">
        <w:t>Door: 18-8, Type 304 stainless steel with satin finish; equipped with a magnetic catch and stainless steel cable door-swing limiter.  Toothbrush holder mounted on back of door.</w:t>
      </w:r>
    </w:p>
    <w:p w14:paraId="775A121C" w14:textId="77777777" w:rsidR="009D1AFA" w:rsidRPr="00C96B6A" w:rsidRDefault="009D1AFA" w:rsidP="009D1AFA">
      <w:pPr>
        <w:pStyle w:val="SubPara"/>
      </w:pPr>
      <w:r w:rsidRPr="00C96B6A">
        <w:lastRenderedPageBreak/>
        <w:t>Shelves:  Four adjustable stainless steel shelves per unit, 18-8, Type 304, 22 gauge (0.8mm) stainless steel with satin finish; with roll-formed edges.</w:t>
      </w:r>
    </w:p>
    <w:p w14:paraId="5575BD92" w14:textId="77777777" w:rsidR="009D1AFA" w:rsidRPr="00C96B6A" w:rsidRDefault="009D1AFA" w:rsidP="009D1AFA">
      <w:pPr>
        <w:pStyle w:val="SubPara"/>
      </w:pPr>
      <w:r w:rsidRPr="00C96B6A">
        <w:t xml:space="preserve">Hinge:  Stainless steel </w:t>
      </w:r>
      <w:r w:rsidR="00692789" w:rsidRPr="00C96B6A">
        <w:t>piano-hinge</w:t>
      </w:r>
      <w:r w:rsidRPr="00C96B6A">
        <w:t>.</w:t>
      </w:r>
    </w:p>
    <w:p w14:paraId="20F67E8E" w14:textId="77777777" w:rsidR="009D1AFA" w:rsidRPr="00C96B6A" w:rsidRDefault="009D1AFA" w:rsidP="009D1AFA">
      <w:pPr>
        <w:pStyle w:val="SubPara"/>
      </w:pPr>
      <w:r w:rsidRPr="00C96B6A">
        <w:t>Mirror:  Mounted in door No. 1 quality, 1/4 inch (6mm) select float glass, guaranteed against silver spoilage for 15 years; full-size shock absorbing padding protects back.</w:t>
      </w:r>
    </w:p>
    <w:p w14:paraId="2B61D25F" w14:textId="77777777" w:rsidR="009D1AFA" w:rsidRPr="00C96B6A" w:rsidRDefault="009D1AFA" w:rsidP="009D1AFA">
      <w:pPr>
        <w:pStyle w:val="Blank"/>
      </w:pPr>
    </w:p>
    <w:p w14:paraId="62D0569C" w14:textId="77777777" w:rsidR="009D1AFA" w:rsidRPr="00C96B6A" w:rsidRDefault="009D1AFA" w:rsidP="009D1AFA">
      <w:pPr>
        <w:pStyle w:val="Paragraph"/>
      </w:pPr>
      <w:r w:rsidRPr="00C96B6A">
        <w:t xml:space="preserve">Surface-Mounted Medicine Cabinets:  </w:t>
      </w:r>
    </w:p>
    <w:p w14:paraId="6D977F2D" w14:textId="77777777" w:rsidR="009D1AFA" w:rsidRPr="00C96B6A" w:rsidRDefault="009D1AFA" w:rsidP="009D1AFA">
      <w:pPr>
        <w:pStyle w:val="SubPara"/>
      </w:pPr>
      <w:r w:rsidRPr="00C96B6A">
        <w:t>Basis of Design:  Bobrick Model B-297.</w:t>
      </w:r>
    </w:p>
    <w:p w14:paraId="67F6DFC0" w14:textId="77777777" w:rsidR="009D1AFA" w:rsidRPr="00C96B6A" w:rsidRDefault="009D1AFA" w:rsidP="009D1AFA">
      <w:pPr>
        <w:pStyle w:val="SubPara"/>
      </w:pPr>
      <w:r w:rsidRPr="00C96B6A">
        <w:t xml:space="preserve">Cabinet:  All-welded, heavy gauge steel with white powder-coated finish. </w:t>
      </w:r>
    </w:p>
    <w:p w14:paraId="04F2B314" w14:textId="77777777" w:rsidR="009D1AFA" w:rsidRPr="00C96B6A" w:rsidRDefault="009D1AFA" w:rsidP="009D1AFA">
      <w:pPr>
        <w:pStyle w:val="SubPara"/>
      </w:pPr>
      <w:r w:rsidRPr="00C96B6A">
        <w:t>Door:  Heavy gauge steel with stainless steel channel frame; equipped with magnetic catch.</w:t>
      </w:r>
    </w:p>
    <w:p w14:paraId="6DCCB013" w14:textId="77777777" w:rsidR="009D1AFA" w:rsidRPr="00C96B6A" w:rsidRDefault="009D1AFA" w:rsidP="009D1AFA">
      <w:pPr>
        <w:pStyle w:val="SubPara"/>
      </w:pPr>
      <w:r w:rsidRPr="00C96B6A">
        <w:t xml:space="preserve">Hinge:  Enameled steel </w:t>
      </w:r>
      <w:r w:rsidR="00692789" w:rsidRPr="00C96B6A">
        <w:t>piano-hinge</w:t>
      </w:r>
      <w:r w:rsidRPr="00C96B6A">
        <w:t>.</w:t>
      </w:r>
    </w:p>
    <w:p w14:paraId="608BB060" w14:textId="77777777" w:rsidR="009D1AFA" w:rsidRPr="00C96B6A" w:rsidRDefault="009D1AFA" w:rsidP="009D1AFA">
      <w:pPr>
        <w:pStyle w:val="SubPara"/>
      </w:pPr>
      <w:r w:rsidRPr="00C96B6A">
        <w:t>Mirror:  No. 1 quality, 1/8 inch (3mm) select float glass electrolytically copper plated.</w:t>
      </w:r>
    </w:p>
    <w:p w14:paraId="69FA4D3B" w14:textId="77777777" w:rsidR="009D1AFA" w:rsidRPr="00C96B6A" w:rsidRDefault="009D1AFA" w:rsidP="009D1AFA">
      <w:pPr>
        <w:pStyle w:val="SubPara"/>
      </w:pPr>
      <w:r w:rsidRPr="00C96B6A">
        <w:t xml:space="preserve">Fixed Shelves:  Heavy gauge steel with white powder coat finish; roll-formed edges, welded to cabinet. </w:t>
      </w:r>
    </w:p>
    <w:p w14:paraId="4271C206" w14:textId="77777777" w:rsidR="009D1AFA" w:rsidRPr="00C96B6A" w:rsidRDefault="009D1AFA" w:rsidP="009D1AFA">
      <w:pPr>
        <w:pStyle w:val="Blank"/>
      </w:pPr>
    </w:p>
    <w:p w14:paraId="212D481C" w14:textId="77777777" w:rsidR="009D1AFA" w:rsidRPr="00C96B6A" w:rsidRDefault="009D1AFA" w:rsidP="009D1AFA">
      <w:pPr>
        <w:pStyle w:val="Paragraph"/>
      </w:pPr>
      <w:r w:rsidRPr="00C96B6A">
        <w:t xml:space="preserve">Surface-Mounted Medicine Cabinets:  </w:t>
      </w:r>
    </w:p>
    <w:p w14:paraId="61340B2C" w14:textId="77777777" w:rsidR="009D1AFA" w:rsidRPr="00C96B6A" w:rsidRDefault="009D1AFA" w:rsidP="009D1AFA">
      <w:pPr>
        <w:pStyle w:val="SubPara"/>
      </w:pPr>
      <w:r w:rsidRPr="00C96B6A">
        <w:t>Basis of Design:  Bobrick Model B-299.</w:t>
      </w:r>
    </w:p>
    <w:p w14:paraId="249D8F3F" w14:textId="77777777" w:rsidR="009D1AFA" w:rsidRPr="00C96B6A" w:rsidRDefault="009D1AFA" w:rsidP="009D1AFA">
      <w:pPr>
        <w:pStyle w:val="SubPara"/>
      </w:pPr>
      <w:r w:rsidRPr="00C96B6A">
        <w:t xml:space="preserve">Cabinet:  All-welded, 18-8, Type 304, 22 gauge (0.8mm) stainless steel. </w:t>
      </w:r>
    </w:p>
    <w:p w14:paraId="4B8D2BD1" w14:textId="77777777" w:rsidR="009D1AFA" w:rsidRPr="00C96B6A" w:rsidRDefault="009D1AFA" w:rsidP="009D1AFA">
      <w:pPr>
        <w:pStyle w:val="SubPara"/>
      </w:pPr>
      <w:r w:rsidRPr="00C96B6A">
        <w:t>Door:  18-8, Type 304 stainless steel with satin finish; equipped with magnetic catch and stainless steel cable door-swing limiter.  Toothbrush holder mounted on back of door.</w:t>
      </w:r>
    </w:p>
    <w:p w14:paraId="01D6D928" w14:textId="77777777" w:rsidR="009D1AFA" w:rsidRPr="00C96B6A" w:rsidRDefault="009D1AFA" w:rsidP="009D1AFA">
      <w:pPr>
        <w:pStyle w:val="SubPara"/>
      </w:pPr>
      <w:r w:rsidRPr="00C96B6A">
        <w:t xml:space="preserve">Hinge:  Full-length stainless steel </w:t>
      </w:r>
      <w:r w:rsidR="00692789" w:rsidRPr="00C96B6A">
        <w:t>piano-hinge</w:t>
      </w:r>
      <w:r w:rsidRPr="00C96B6A">
        <w:t>.</w:t>
      </w:r>
    </w:p>
    <w:p w14:paraId="2A557A0C" w14:textId="77777777" w:rsidR="009D1AFA" w:rsidRPr="00C96B6A" w:rsidRDefault="009D1AFA" w:rsidP="009D1AFA">
      <w:pPr>
        <w:pStyle w:val="SubPara"/>
      </w:pPr>
      <w:r w:rsidRPr="00C96B6A">
        <w:t>Mirror: No. 1 quality, 1/4 inch (6mm) select float glass, guaranteed against silver spoilage for 15 years; full-size shock absorbing padding protects back.</w:t>
      </w:r>
    </w:p>
    <w:p w14:paraId="2C37DFC7" w14:textId="77777777" w:rsidR="009D1AFA" w:rsidRPr="00C96B6A" w:rsidRDefault="009D1AFA" w:rsidP="009D1AFA">
      <w:pPr>
        <w:pStyle w:val="SubPara"/>
      </w:pPr>
      <w:r w:rsidRPr="00C96B6A">
        <w:t>Shelves:  Four adjustable shelves per unit, 18-8, Type 304, 22 gauge (0.8mm) stainless steel with satin finish; roll-formed edges.</w:t>
      </w:r>
    </w:p>
    <w:p w14:paraId="76908F5C" w14:textId="77777777" w:rsidR="009D1AFA" w:rsidRPr="00C96B6A" w:rsidRDefault="009D1AFA" w:rsidP="009D1AFA">
      <w:pPr>
        <w:pStyle w:val="Blank"/>
      </w:pPr>
    </w:p>
    <w:p w14:paraId="22D8B3DC" w14:textId="77777777" w:rsidR="009D1AFA" w:rsidRPr="00C96B6A" w:rsidRDefault="009D1AFA" w:rsidP="009D1AFA">
      <w:pPr>
        <w:pStyle w:val="Article"/>
      </w:pPr>
      <w:r w:rsidRPr="00C96B6A">
        <w:t>SHOWER RODS AND CURTAINS</w:t>
      </w:r>
    </w:p>
    <w:p w14:paraId="6E78C713" w14:textId="77777777" w:rsidR="009D1AFA" w:rsidRPr="00C96B6A" w:rsidRDefault="009D1AFA" w:rsidP="009D1AFA">
      <w:pPr>
        <w:pStyle w:val="Blank"/>
      </w:pPr>
    </w:p>
    <w:p w14:paraId="2A7A2109" w14:textId="77777777" w:rsidR="009D1AFA" w:rsidRPr="00C96B6A" w:rsidRDefault="009D1AFA" w:rsidP="009D1AFA">
      <w:pPr>
        <w:pStyle w:val="Paragraph"/>
      </w:pPr>
      <w:r w:rsidRPr="00C96B6A">
        <w:t xml:space="preserve">Shower Curtain Hooks:  </w:t>
      </w:r>
    </w:p>
    <w:p w14:paraId="2A5216EF" w14:textId="77777777" w:rsidR="009D1AFA" w:rsidRPr="00C96B6A" w:rsidRDefault="009D1AFA" w:rsidP="009D1AFA">
      <w:pPr>
        <w:pStyle w:val="SubPara"/>
      </w:pPr>
      <w:r w:rsidRPr="00C96B6A">
        <w:t>Basis of Design:  Bobrick Part No. 204-1 Shower Curtain Hook.</w:t>
      </w:r>
    </w:p>
    <w:p w14:paraId="2A469F4D" w14:textId="77777777" w:rsidR="009D1AFA" w:rsidRPr="00C96B6A" w:rsidRDefault="009D1AFA" w:rsidP="009D1AFA">
      <w:pPr>
        <w:pStyle w:val="SubPara"/>
      </w:pPr>
      <w:r w:rsidRPr="00C96B6A">
        <w:t xml:space="preserve">Materials:  18-8, Type 304, 0.09 inch (2mm) diameter stainless steel. </w:t>
      </w:r>
    </w:p>
    <w:p w14:paraId="725A0398" w14:textId="77777777" w:rsidR="009D1AFA" w:rsidRPr="00C96B6A" w:rsidRDefault="009D1AFA" w:rsidP="009D1AFA">
      <w:pPr>
        <w:pStyle w:val="SubPara"/>
      </w:pPr>
      <w:r w:rsidRPr="00C96B6A">
        <w:t>Operation:  Can be used with 1 inch and 1-1/4 inch  (25 and 32mm) diameter rods.</w:t>
      </w:r>
    </w:p>
    <w:p w14:paraId="0248C806" w14:textId="77777777" w:rsidR="009D1AFA" w:rsidRPr="00C96B6A" w:rsidRDefault="009D1AFA" w:rsidP="009D1AFA">
      <w:pPr>
        <w:pStyle w:val="Blank"/>
      </w:pPr>
    </w:p>
    <w:p w14:paraId="3D2E2D93" w14:textId="77777777" w:rsidR="009D1AFA" w:rsidRPr="00C96B6A" w:rsidRDefault="009D1AFA" w:rsidP="009D1AFA">
      <w:pPr>
        <w:pStyle w:val="Paragraph"/>
      </w:pPr>
      <w:r w:rsidRPr="00C96B6A">
        <w:t xml:space="preserve">Vinyl Shower Curtains:  </w:t>
      </w:r>
    </w:p>
    <w:p w14:paraId="2F973E5E" w14:textId="77777777" w:rsidR="009D1AFA" w:rsidRPr="00C96B6A" w:rsidRDefault="00140493" w:rsidP="009D1AFA">
      <w:pPr>
        <w:pStyle w:val="SubPara"/>
      </w:pPr>
      <w:r w:rsidRPr="00C96B6A">
        <w:t>Basis of Design:  Bobrick Model</w:t>
      </w:r>
      <w:r w:rsidR="009D1AFA" w:rsidRPr="00C96B6A">
        <w:t xml:space="preserve"> 204-2.</w:t>
      </w:r>
    </w:p>
    <w:p w14:paraId="58405E16" w14:textId="77777777" w:rsidR="009D1AFA" w:rsidRPr="00C96B6A" w:rsidRDefault="009D1AFA" w:rsidP="009D1AFA">
      <w:pPr>
        <w:pStyle w:val="SubSub1"/>
        <w:tabs>
          <w:tab w:val="num" w:pos="3228"/>
        </w:tabs>
      </w:pPr>
      <w:r w:rsidRPr="00C96B6A">
        <w:t>Width:  42 inch (1065mm), requires 7 hooks (not included).</w:t>
      </w:r>
    </w:p>
    <w:p w14:paraId="386645D6" w14:textId="77777777" w:rsidR="009D1AFA" w:rsidRPr="00C96B6A" w:rsidRDefault="00140493" w:rsidP="009D1AFA">
      <w:pPr>
        <w:pStyle w:val="SubPara"/>
      </w:pPr>
      <w:r w:rsidRPr="00C96B6A">
        <w:t>Basis of Design:  Bobrick Model</w:t>
      </w:r>
      <w:r w:rsidR="009D1AFA" w:rsidRPr="00C96B6A">
        <w:t xml:space="preserve"> 204-3.</w:t>
      </w:r>
    </w:p>
    <w:p w14:paraId="46920666" w14:textId="77777777" w:rsidR="009D1AFA" w:rsidRPr="00C96B6A" w:rsidRDefault="009D1AFA" w:rsidP="009D1AFA">
      <w:pPr>
        <w:pStyle w:val="SubSub1"/>
        <w:tabs>
          <w:tab w:val="num" w:pos="3228"/>
        </w:tabs>
      </w:pPr>
      <w:r w:rsidRPr="00C96B6A">
        <w:t>Width:  72 inch (1780mm), requires 12 hooks (not included).</w:t>
      </w:r>
    </w:p>
    <w:p w14:paraId="6B0C40DB" w14:textId="77777777" w:rsidR="009D1AFA" w:rsidRPr="00C96B6A" w:rsidRDefault="009D1AFA" w:rsidP="009D1AFA">
      <w:pPr>
        <w:pStyle w:val="SubPara"/>
      </w:pPr>
      <w:r w:rsidRPr="00C96B6A">
        <w:t>Curtain:  Opaque, matte white, 0.008 inch (0.2mm) thick vinyl containing antibacterial and flame-retardant agents; hemmed bottom and sides.</w:t>
      </w:r>
    </w:p>
    <w:p w14:paraId="50210E8A" w14:textId="77777777" w:rsidR="001F13E7" w:rsidRPr="00C96B6A" w:rsidRDefault="009D1AFA" w:rsidP="001F13E7">
      <w:pPr>
        <w:pStyle w:val="SubPara"/>
      </w:pPr>
      <w:r w:rsidRPr="00C96B6A">
        <w:t>Grommets:  Nickel-plated brass, along top edge every 6 inches (150mm).</w:t>
      </w:r>
    </w:p>
    <w:p w14:paraId="1F379D13" w14:textId="77777777" w:rsidR="009D1AFA" w:rsidRPr="00C96B6A" w:rsidRDefault="009D1AFA" w:rsidP="009D1AFA">
      <w:pPr>
        <w:pStyle w:val="SubPara"/>
      </w:pPr>
      <w:r w:rsidRPr="00C96B6A">
        <w:t>Height:  72 inch (1830mm).</w:t>
      </w:r>
    </w:p>
    <w:p w14:paraId="3391ACAF" w14:textId="77777777" w:rsidR="009D1AFA" w:rsidRPr="00C96B6A" w:rsidRDefault="009D1AFA" w:rsidP="009D1AFA">
      <w:pPr>
        <w:pStyle w:val="Blank"/>
      </w:pPr>
    </w:p>
    <w:p w14:paraId="769A73B0" w14:textId="77777777" w:rsidR="009D1AFA" w:rsidRPr="00C96B6A" w:rsidRDefault="009D1AFA" w:rsidP="009D1AFA">
      <w:pPr>
        <w:pStyle w:val="Paragraph"/>
      </w:pPr>
      <w:r w:rsidRPr="00C96B6A">
        <w:t>Shower Curtain Rods With Concealed Mounting:</w:t>
      </w:r>
    </w:p>
    <w:p w14:paraId="1E551708" w14:textId="77777777" w:rsidR="009D1AFA" w:rsidRPr="00C96B6A" w:rsidRDefault="009D1AFA" w:rsidP="009D1AFA">
      <w:pPr>
        <w:pStyle w:val="SubPara"/>
      </w:pPr>
      <w:r w:rsidRPr="00C96B6A">
        <w:t>Basis of Design:  Bobrick Model B-207</w:t>
      </w:r>
      <w:r w:rsidR="008E55B6" w:rsidRPr="00C96B6A">
        <w:t xml:space="preserve"> </w:t>
      </w:r>
      <w:r w:rsidRPr="00C96B6A">
        <w:t>x</w:t>
      </w:r>
      <w:r w:rsidR="008E55B6" w:rsidRPr="00C96B6A">
        <w:t xml:space="preserve"> </w:t>
      </w:r>
      <w:r w:rsidRPr="00C96B6A">
        <w:t>36.</w:t>
      </w:r>
    </w:p>
    <w:p w14:paraId="41615D8E" w14:textId="77777777" w:rsidR="009D1AFA" w:rsidRPr="00C96B6A" w:rsidRDefault="009D1AFA" w:rsidP="009D1AFA">
      <w:pPr>
        <w:pStyle w:val="SubSub1"/>
        <w:tabs>
          <w:tab w:val="num" w:pos="3228"/>
        </w:tabs>
      </w:pPr>
      <w:r w:rsidRPr="00C96B6A">
        <w:t>Length:  36 inch (915mm).</w:t>
      </w:r>
    </w:p>
    <w:p w14:paraId="4F4EEDA5" w14:textId="77777777" w:rsidR="009D1AFA" w:rsidRPr="00C96B6A" w:rsidRDefault="009D1AFA" w:rsidP="009D1AFA">
      <w:pPr>
        <w:pStyle w:val="SubPara"/>
      </w:pPr>
      <w:r w:rsidRPr="00C96B6A">
        <w:t>Basis of Design:  Bobrick Model B-207</w:t>
      </w:r>
      <w:r w:rsidR="008E55B6" w:rsidRPr="00C96B6A">
        <w:t xml:space="preserve"> </w:t>
      </w:r>
      <w:r w:rsidRPr="00C96B6A">
        <w:t>x</w:t>
      </w:r>
      <w:r w:rsidR="008E55B6" w:rsidRPr="00C96B6A">
        <w:t xml:space="preserve"> </w:t>
      </w:r>
      <w:r w:rsidRPr="00C96B6A">
        <w:t>48.</w:t>
      </w:r>
    </w:p>
    <w:p w14:paraId="21FFC3B6" w14:textId="77777777" w:rsidR="009D1AFA" w:rsidRPr="00C96B6A" w:rsidRDefault="009D1AFA" w:rsidP="009D1AFA">
      <w:pPr>
        <w:pStyle w:val="SubSub1"/>
        <w:tabs>
          <w:tab w:val="num" w:pos="3228"/>
        </w:tabs>
      </w:pPr>
      <w:r w:rsidRPr="00C96B6A">
        <w:t>Length:  48 inch (1220mm).</w:t>
      </w:r>
    </w:p>
    <w:p w14:paraId="6C03DEC1" w14:textId="77777777" w:rsidR="009D1AFA" w:rsidRPr="00C96B6A" w:rsidRDefault="009D1AFA" w:rsidP="009D1AFA">
      <w:pPr>
        <w:pStyle w:val="SubPara"/>
      </w:pPr>
      <w:r w:rsidRPr="00C96B6A">
        <w:t>Basis of Design:  Bobrick Model B-207</w:t>
      </w:r>
      <w:r w:rsidR="008E55B6" w:rsidRPr="00C96B6A">
        <w:t xml:space="preserve"> </w:t>
      </w:r>
      <w:r w:rsidRPr="00C96B6A">
        <w:t>x</w:t>
      </w:r>
      <w:r w:rsidR="008E55B6" w:rsidRPr="00C96B6A">
        <w:t xml:space="preserve"> </w:t>
      </w:r>
      <w:r w:rsidRPr="00C96B6A">
        <w:t>60.</w:t>
      </w:r>
    </w:p>
    <w:p w14:paraId="6B857072" w14:textId="77777777" w:rsidR="009D1AFA" w:rsidRPr="00C96B6A" w:rsidRDefault="009D1AFA" w:rsidP="009D1AFA">
      <w:pPr>
        <w:pStyle w:val="SubSub1"/>
        <w:tabs>
          <w:tab w:val="num" w:pos="3228"/>
        </w:tabs>
      </w:pPr>
      <w:r w:rsidRPr="00C96B6A">
        <w:t>Length:  60 inch (1525mm).</w:t>
      </w:r>
    </w:p>
    <w:p w14:paraId="7937B9A0" w14:textId="77777777" w:rsidR="009D1AFA" w:rsidRPr="00C96B6A" w:rsidRDefault="009D1AFA" w:rsidP="009D1AFA">
      <w:pPr>
        <w:pStyle w:val="SubPara"/>
      </w:pPr>
      <w:r w:rsidRPr="00C96B6A">
        <w:t>Basis of Design:  Bobrick Model B-207</w:t>
      </w:r>
      <w:r w:rsidR="008E55B6" w:rsidRPr="00C96B6A">
        <w:t xml:space="preserve"> </w:t>
      </w:r>
      <w:r w:rsidRPr="00C96B6A">
        <w:t>x</w:t>
      </w:r>
      <w:r w:rsidR="008E55B6" w:rsidRPr="00C96B6A">
        <w:t xml:space="preserve"> </w:t>
      </w:r>
      <w:r w:rsidRPr="00C96B6A">
        <w:t>72.</w:t>
      </w:r>
    </w:p>
    <w:p w14:paraId="69D924D6" w14:textId="77777777" w:rsidR="009D1AFA" w:rsidRPr="00C96B6A" w:rsidRDefault="009D1AFA" w:rsidP="009D1AFA">
      <w:pPr>
        <w:pStyle w:val="SubSub1"/>
        <w:tabs>
          <w:tab w:val="num" w:pos="3228"/>
        </w:tabs>
      </w:pPr>
      <w:r w:rsidRPr="00C96B6A">
        <w:t>Length:  72 inch (1830mm).</w:t>
      </w:r>
    </w:p>
    <w:p w14:paraId="4A670D5E" w14:textId="77777777" w:rsidR="009D1AFA" w:rsidRPr="00C96B6A" w:rsidRDefault="009D1AFA" w:rsidP="009D1AFA">
      <w:pPr>
        <w:pStyle w:val="SubPara"/>
      </w:pPr>
      <w:r w:rsidRPr="00C96B6A">
        <w:t xml:space="preserve">Curtain Rod:  18-8, Type 304, 20 gauge (1.0mm) stainless steel tubing with satin finish. </w:t>
      </w:r>
    </w:p>
    <w:p w14:paraId="6E78B101" w14:textId="77777777" w:rsidR="009D1AFA" w:rsidRPr="00C96B6A" w:rsidRDefault="009D1AFA" w:rsidP="009D1AFA">
      <w:pPr>
        <w:pStyle w:val="SubPara"/>
      </w:pPr>
      <w:r w:rsidRPr="00C96B6A">
        <w:t>Outside Diameter:  1 inch (25mm).</w:t>
      </w:r>
    </w:p>
    <w:p w14:paraId="272B55BF" w14:textId="77777777" w:rsidR="009D1AFA" w:rsidRPr="00C96B6A" w:rsidRDefault="009D1AFA" w:rsidP="009D1AFA">
      <w:pPr>
        <w:pStyle w:val="SubPara"/>
      </w:pPr>
      <w:r w:rsidRPr="00C96B6A">
        <w:t>Flanges:  1-3/8 inch (35mm) in diameter, chrome-plated plastic with bright polished finish, mount on concealed wall brackets.</w:t>
      </w:r>
      <w:r w:rsidR="008E55B6" w:rsidRPr="00C96B6A">
        <w:t xml:space="preserve"> </w:t>
      </w:r>
    </w:p>
    <w:p w14:paraId="448546E5" w14:textId="77777777" w:rsidR="009D1AFA" w:rsidRPr="00C96B6A" w:rsidRDefault="009D1AFA" w:rsidP="009D1AFA">
      <w:pPr>
        <w:pStyle w:val="SubPara"/>
      </w:pPr>
      <w:r w:rsidRPr="00C96B6A">
        <w:t>Mounting:  Concealed aluminum brackets.</w:t>
      </w:r>
    </w:p>
    <w:p w14:paraId="47FD961C" w14:textId="77777777" w:rsidR="009D1AFA" w:rsidRPr="00C96B6A" w:rsidRDefault="009D1AFA" w:rsidP="009D1AFA">
      <w:pPr>
        <w:pStyle w:val="Blank"/>
      </w:pPr>
    </w:p>
    <w:p w14:paraId="66747E9F" w14:textId="77777777" w:rsidR="009D1AFA" w:rsidRPr="00C96B6A" w:rsidRDefault="009D1AFA" w:rsidP="009D1AFA">
      <w:pPr>
        <w:pStyle w:val="Paragraph"/>
      </w:pPr>
      <w:r w:rsidRPr="00C96B6A">
        <w:t>Shower Curtain Rods:</w:t>
      </w:r>
    </w:p>
    <w:p w14:paraId="1E2A7A6C" w14:textId="77777777" w:rsidR="009D1AFA" w:rsidRPr="00C96B6A" w:rsidRDefault="009D1AFA" w:rsidP="009D1AFA">
      <w:pPr>
        <w:pStyle w:val="SubPara"/>
      </w:pPr>
      <w:r w:rsidRPr="00C96B6A">
        <w:t>Basis of Design:  Bobrick ClassicSeries Model B-6107</w:t>
      </w:r>
      <w:r w:rsidR="008E55B6" w:rsidRPr="00C96B6A">
        <w:t xml:space="preserve"> x 3</w:t>
      </w:r>
      <w:r w:rsidRPr="00C96B6A">
        <w:t>6.</w:t>
      </w:r>
    </w:p>
    <w:p w14:paraId="5EA740D9" w14:textId="77777777" w:rsidR="009D1AFA" w:rsidRPr="00C96B6A" w:rsidRDefault="009D1AFA" w:rsidP="009D1AFA">
      <w:pPr>
        <w:pStyle w:val="SubSub1"/>
        <w:tabs>
          <w:tab w:val="num" w:pos="3228"/>
        </w:tabs>
      </w:pPr>
      <w:r w:rsidRPr="00C96B6A">
        <w:t>Length:  36 inch (915mm).</w:t>
      </w:r>
    </w:p>
    <w:p w14:paraId="516FA6D6" w14:textId="77777777" w:rsidR="009D1AFA" w:rsidRPr="00C96B6A" w:rsidRDefault="009D1AFA" w:rsidP="009D1AFA">
      <w:pPr>
        <w:pStyle w:val="SubPara"/>
      </w:pPr>
      <w:r w:rsidRPr="00C96B6A">
        <w:t>Basis of Design:  Bobrick ClassicSeries Model B-6107</w:t>
      </w:r>
      <w:r w:rsidR="008E55B6" w:rsidRPr="00C96B6A">
        <w:t xml:space="preserve"> </w:t>
      </w:r>
      <w:r w:rsidRPr="00C96B6A">
        <w:t>x</w:t>
      </w:r>
      <w:r w:rsidR="008E55B6" w:rsidRPr="00C96B6A">
        <w:t xml:space="preserve"> </w:t>
      </w:r>
      <w:r w:rsidRPr="00C96B6A">
        <w:t>48.</w:t>
      </w:r>
    </w:p>
    <w:p w14:paraId="4360500F" w14:textId="77777777" w:rsidR="009D1AFA" w:rsidRPr="00C96B6A" w:rsidRDefault="009D1AFA" w:rsidP="009D1AFA">
      <w:pPr>
        <w:pStyle w:val="SubSub1"/>
        <w:tabs>
          <w:tab w:val="num" w:pos="3228"/>
        </w:tabs>
      </w:pPr>
      <w:r w:rsidRPr="00C96B6A">
        <w:t>Length:  48 inch (1220mm).</w:t>
      </w:r>
    </w:p>
    <w:p w14:paraId="60EC3400" w14:textId="77777777" w:rsidR="009D1AFA" w:rsidRPr="00C96B6A" w:rsidRDefault="009D1AFA" w:rsidP="009D1AFA">
      <w:pPr>
        <w:pStyle w:val="SubPara"/>
      </w:pPr>
      <w:r w:rsidRPr="00C96B6A">
        <w:t>Basis of Design:  Bobrick ClassicSeries Model B-6107</w:t>
      </w:r>
      <w:r w:rsidR="008E55B6" w:rsidRPr="00C96B6A">
        <w:t xml:space="preserve"> </w:t>
      </w:r>
      <w:r w:rsidRPr="00C96B6A">
        <w:t>x</w:t>
      </w:r>
      <w:r w:rsidR="008E55B6" w:rsidRPr="00C96B6A">
        <w:t xml:space="preserve"> </w:t>
      </w:r>
      <w:r w:rsidRPr="00C96B6A">
        <w:t>60.</w:t>
      </w:r>
    </w:p>
    <w:p w14:paraId="6093DB0F" w14:textId="77777777" w:rsidR="009D1AFA" w:rsidRPr="00C96B6A" w:rsidRDefault="009D1AFA" w:rsidP="009D1AFA">
      <w:pPr>
        <w:pStyle w:val="SubSub1"/>
        <w:tabs>
          <w:tab w:val="num" w:pos="3228"/>
        </w:tabs>
      </w:pPr>
      <w:r w:rsidRPr="00C96B6A">
        <w:t>Length:  60 inch (1525mm).</w:t>
      </w:r>
    </w:p>
    <w:p w14:paraId="2347C058" w14:textId="77777777" w:rsidR="009D1AFA" w:rsidRPr="00C96B6A" w:rsidRDefault="009D1AFA" w:rsidP="009D1AFA">
      <w:pPr>
        <w:pStyle w:val="SubPara"/>
      </w:pPr>
      <w:r w:rsidRPr="00C96B6A">
        <w:t>Basis of Design:  Bobrick ClassicSeries Model B-6107</w:t>
      </w:r>
      <w:r w:rsidR="008E55B6" w:rsidRPr="00C96B6A">
        <w:t xml:space="preserve"> </w:t>
      </w:r>
      <w:r w:rsidRPr="00C96B6A">
        <w:t>x</w:t>
      </w:r>
      <w:r w:rsidR="008E55B6" w:rsidRPr="00C96B6A">
        <w:t xml:space="preserve"> </w:t>
      </w:r>
      <w:r w:rsidRPr="00C96B6A">
        <w:t>72.</w:t>
      </w:r>
    </w:p>
    <w:p w14:paraId="12AAA70B" w14:textId="77777777" w:rsidR="009D1AFA" w:rsidRPr="00C96B6A" w:rsidRDefault="009D1AFA" w:rsidP="009D1AFA">
      <w:pPr>
        <w:pStyle w:val="SubSub1"/>
        <w:tabs>
          <w:tab w:val="num" w:pos="3228"/>
        </w:tabs>
      </w:pPr>
      <w:r w:rsidRPr="00C96B6A">
        <w:t>Length:  72 inch (1830mm).</w:t>
      </w:r>
    </w:p>
    <w:p w14:paraId="37D717E1" w14:textId="77777777" w:rsidR="009D1AFA" w:rsidRPr="00C96B6A" w:rsidRDefault="009D1AFA" w:rsidP="009D1AFA">
      <w:pPr>
        <w:pStyle w:val="SubPara"/>
      </w:pPr>
      <w:r w:rsidRPr="00C96B6A">
        <w:t xml:space="preserve">Curtain Rod:  18-8, Type 304, 20 gauge (1.0mm) stainless steel tubing with satin finish. </w:t>
      </w:r>
    </w:p>
    <w:p w14:paraId="51BBE622" w14:textId="77777777" w:rsidR="009D1AFA" w:rsidRPr="00C96B6A" w:rsidRDefault="009D1AFA" w:rsidP="009D1AFA">
      <w:pPr>
        <w:pStyle w:val="SubPara"/>
      </w:pPr>
      <w:r w:rsidRPr="00C96B6A">
        <w:t xml:space="preserve">Outside Diameter:  1 inch (25mm). </w:t>
      </w:r>
    </w:p>
    <w:p w14:paraId="30788690" w14:textId="77777777" w:rsidR="009D1AFA" w:rsidRPr="00C96B6A" w:rsidRDefault="009D1AFA" w:rsidP="009D1AFA">
      <w:pPr>
        <w:pStyle w:val="SubPara"/>
      </w:pPr>
      <w:r w:rsidRPr="00C96B6A">
        <w:t>Flanges:  One-piece, die-formed, 18-8, Type 304, 20 gauge (1.0mm) stainless steel with satin finish.</w:t>
      </w:r>
    </w:p>
    <w:p w14:paraId="1ACEFE7C" w14:textId="77777777" w:rsidR="009D1AFA" w:rsidRPr="00C96B6A" w:rsidRDefault="009D1AFA" w:rsidP="009D1AFA">
      <w:pPr>
        <w:pStyle w:val="Blank"/>
      </w:pPr>
    </w:p>
    <w:p w14:paraId="1205890E" w14:textId="77777777" w:rsidR="009D1AFA" w:rsidRPr="00C96B6A" w:rsidRDefault="009D1AFA" w:rsidP="009D1AFA">
      <w:pPr>
        <w:pStyle w:val="Paragraph"/>
      </w:pPr>
      <w:r w:rsidRPr="00C96B6A">
        <w:t xml:space="preserve">Shower Curtain Rods:  </w:t>
      </w:r>
    </w:p>
    <w:p w14:paraId="7967A5CA" w14:textId="77777777" w:rsidR="009D1AFA" w:rsidRPr="00C96B6A" w:rsidRDefault="009D1AFA" w:rsidP="009D1AFA">
      <w:pPr>
        <w:pStyle w:val="SubPara"/>
      </w:pPr>
      <w:r w:rsidRPr="00C96B6A">
        <w:t>Basis of Design:  Bobrick Model B-6047</w:t>
      </w:r>
      <w:r w:rsidR="0054065E" w:rsidRPr="00C96B6A">
        <w:t xml:space="preserve"> </w:t>
      </w:r>
      <w:r w:rsidRPr="00C96B6A">
        <w:t>x</w:t>
      </w:r>
      <w:r w:rsidR="0054065E" w:rsidRPr="00C96B6A">
        <w:t xml:space="preserve"> </w:t>
      </w:r>
      <w:r w:rsidRPr="00C96B6A">
        <w:t>36.</w:t>
      </w:r>
    </w:p>
    <w:p w14:paraId="18503012" w14:textId="77777777" w:rsidR="009D1AFA" w:rsidRPr="00C96B6A" w:rsidRDefault="009D1AFA" w:rsidP="009D1AFA">
      <w:pPr>
        <w:pStyle w:val="SubSub1"/>
        <w:tabs>
          <w:tab w:val="num" w:pos="3228"/>
        </w:tabs>
      </w:pPr>
      <w:r w:rsidRPr="00C96B6A">
        <w:t>Length:  36 inch (915mm).</w:t>
      </w:r>
    </w:p>
    <w:p w14:paraId="5750D56A" w14:textId="77777777" w:rsidR="009D1AFA" w:rsidRPr="00C96B6A" w:rsidRDefault="009D1AFA" w:rsidP="009D1AFA">
      <w:pPr>
        <w:pStyle w:val="SubPara"/>
      </w:pPr>
      <w:r w:rsidRPr="00C96B6A">
        <w:t>Basis of Design:  Bobrick Model B-6047</w:t>
      </w:r>
      <w:r w:rsidR="0054065E" w:rsidRPr="00C96B6A">
        <w:t xml:space="preserve"> </w:t>
      </w:r>
      <w:r w:rsidRPr="00C96B6A">
        <w:t>x</w:t>
      </w:r>
      <w:r w:rsidR="0054065E" w:rsidRPr="00C96B6A">
        <w:t xml:space="preserve"> </w:t>
      </w:r>
      <w:r w:rsidRPr="00C96B6A">
        <w:t>48.</w:t>
      </w:r>
    </w:p>
    <w:p w14:paraId="53182A29" w14:textId="77777777" w:rsidR="009D1AFA" w:rsidRPr="00C96B6A" w:rsidRDefault="009D1AFA" w:rsidP="009D1AFA">
      <w:pPr>
        <w:pStyle w:val="SubSub1"/>
        <w:tabs>
          <w:tab w:val="num" w:pos="3228"/>
        </w:tabs>
      </w:pPr>
      <w:r w:rsidRPr="00C96B6A">
        <w:t>Length:  48 inch (1220mm).</w:t>
      </w:r>
    </w:p>
    <w:p w14:paraId="61163AE3" w14:textId="77777777" w:rsidR="009D1AFA" w:rsidRPr="00C96B6A" w:rsidRDefault="009D1AFA" w:rsidP="009D1AFA">
      <w:pPr>
        <w:pStyle w:val="SubPara"/>
      </w:pPr>
      <w:r w:rsidRPr="00C96B6A">
        <w:t>Basis of Design:  Bobrick Model B-6047</w:t>
      </w:r>
      <w:r w:rsidR="0054065E" w:rsidRPr="00C96B6A">
        <w:t xml:space="preserve"> </w:t>
      </w:r>
      <w:r w:rsidRPr="00C96B6A">
        <w:t>x</w:t>
      </w:r>
      <w:r w:rsidR="0054065E" w:rsidRPr="00C96B6A">
        <w:t xml:space="preserve"> </w:t>
      </w:r>
      <w:r w:rsidRPr="00C96B6A">
        <w:t>60.</w:t>
      </w:r>
    </w:p>
    <w:p w14:paraId="2CDE080F" w14:textId="77777777" w:rsidR="009D1AFA" w:rsidRPr="00C96B6A" w:rsidRDefault="009D1AFA" w:rsidP="009D1AFA">
      <w:pPr>
        <w:pStyle w:val="SubSub1"/>
        <w:tabs>
          <w:tab w:val="num" w:pos="3228"/>
        </w:tabs>
      </w:pPr>
      <w:r w:rsidRPr="00C96B6A">
        <w:t>Length:  60 inch (1525mm).</w:t>
      </w:r>
    </w:p>
    <w:p w14:paraId="5CE7E903" w14:textId="77777777" w:rsidR="009D1AFA" w:rsidRPr="00C96B6A" w:rsidRDefault="009D1AFA" w:rsidP="009D1AFA">
      <w:pPr>
        <w:pStyle w:val="SubPara"/>
      </w:pPr>
      <w:r w:rsidRPr="00C96B6A">
        <w:t>Basis of Design:  Bobrick Model B-6047</w:t>
      </w:r>
      <w:r w:rsidR="0054065E" w:rsidRPr="00C96B6A">
        <w:t xml:space="preserve"> </w:t>
      </w:r>
      <w:r w:rsidRPr="00C96B6A">
        <w:t>x</w:t>
      </w:r>
      <w:r w:rsidR="0054065E" w:rsidRPr="00C96B6A">
        <w:t xml:space="preserve"> </w:t>
      </w:r>
      <w:r w:rsidRPr="00C96B6A">
        <w:t>72.</w:t>
      </w:r>
    </w:p>
    <w:p w14:paraId="47E2EF75" w14:textId="77777777" w:rsidR="009D1AFA" w:rsidRPr="00C96B6A" w:rsidRDefault="009D1AFA" w:rsidP="009D1AFA">
      <w:pPr>
        <w:pStyle w:val="SubSub1"/>
        <w:tabs>
          <w:tab w:val="num" w:pos="3228"/>
        </w:tabs>
      </w:pPr>
      <w:r w:rsidRPr="00C96B6A">
        <w:t>Length:  72 inch (1830mm).</w:t>
      </w:r>
    </w:p>
    <w:p w14:paraId="68092D66" w14:textId="77777777" w:rsidR="009D1AFA" w:rsidRPr="00C96B6A" w:rsidRDefault="009D1AFA" w:rsidP="009D1AFA">
      <w:pPr>
        <w:pStyle w:val="SubPara"/>
      </w:pPr>
      <w:r w:rsidRPr="00C96B6A">
        <w:t xml:space="preserve">Curtain Rod:  18-8, Type 304, 18 gauge (1.2mm) stainless steel tubing with satin finish. </w:t>
      </w:r>
    </w:p>
    <w:p w14:paraId="431F9059" w14:textId="77777777" w:rsidR="009D1AFA" w:rsidRPr="00C96B6A" w:rsidRDefault="009D1AFA" w:rsidP="009D1AFA">
      <w:pPr>
        <w:pStyle w:val="SubPara"/>
      </w:pPr>
      <w:r w:rsidRPr="00C96B6A">
        <w:t xml:space="preserve">Outside Diameter:  1-1/4 inches (32mm). </w:t>
      </w:r>
    </w:p>
    <w:p w14:paraId="2CF18E8F" w14:textId="77777777" w:rsidR="009D1AFA" w:rsidRPr="00C96B6A" w:rsidRDefault="009D1AFA" w:rsidP="009D1AFA">
      <w:pPr>
        <w:pStyle w:val="SubPara"/>
      </w:pPr>
      <w:r w:rsidRPr="00C96B6A">
        <w:t>Flanges:  One-piece, die-formed, 18-8, Type 304, 20 gauge (1.0mm) stainless steel with satin finish.</w:t>
      </w:r>
    </w:p>
    <w:p w14:paraId="49F6D0D3" w14:textId="77777777" w:rsidR="009D1AFA" w:rsidRPr="00C96B6A" w:rsidRDefault="009D1AFA" w:rsidP="009D1AFA">
      <w:pPr>
        <w:pStyle w:val="Blank"/>
      </w:pPr>
    </w:p>
    <w:p w14:paraId="1CB6166E" w14:textId="77777777" w:rsidR="009D1AFA" w:rsidRPr="00C96B6A" w:rsidRDefault="009D1AFA" w:rsidP="009D1AFA">
      <w:pPr>
        <w:pStyle w:val="Article"/>
      </w:pPr>
      <w:r w:rsidRPr="00C96B6A">
        <w:lastRenderedPageBreak/>
        <w:t>FOLDING SHOWER SEATS</w:t>
      </w:r>
    </w:p>
    <w:p w14:paraId="10874365" w14:textId="77777777" w:rsidR="009D1AFA" w:rsidRPr="00C96B6A" w:rsidRDefault="009D1AFA" w:rsidP="009D1AFA">
      <w:pPr>
        <w:pStyle w:val="Blank"/>
      </w:pPr>
    </w:p>
    <w:p w14:paraId="30312D78" w14:textId="77777777" w:rsidR="009D1AFA" w:rsidRPr="00C96B6A" w:rsidRDefault="009D1AFA" w:rsidP="009D1AFA">
      <w:pPr>
        <w:pStyle w:val="Paragraph"/>
      </w:pPr>
      <w:r w:rsidRPr="00C96B6A">
        <w:t xml:space="preserve">Folding Shower Seats With Bobrick Padded Cushion:  </w:t>
      </w:r>
    </w:p>
    <w:p w14:paraId="69AA1BC6" w14:textId="77777777" w:rsidR="009D1AFA" w:rsidRPr="00C96B6A" w:rsidRDefault="009D1AFA" w:rsidP="009D1AFA">
      <w:pPr>
        <w:pStyle w:val="SubPara"/>
      </w:pPr>
      <w:r w:rsidRPr="00C96B6A">
        <w:t>Basis of Design:  Bobrick Model B-517.</w:t>
      </w:r>
    </w:p>
    <w:p w14:paraId="3DF86A33" w14:textId="77777777" w:rsidR="009D1AFA" w:rsidRPr="00C96B6A" w:rsidRDefault="009D1AFA" w:rsidP="009D1AFA">
      <w:pPr>
        <w:pStyle w:val="SubSub1"/>
        <w:tabs>
          <w:tab w:val="num" w:pos="3228"/>
        </w:tabs>
      </w:pPr>
      <w:r w:rsidRPr="00C96B6A">
        <w:t>Configuration:  Right-hand seat.</w:t>
      </w:r>
    </w:p>
    <w:p w14:paraId="7E0EF63F" w14:textId="77777777" w:rsidR="009D1AFA" w:rsidRPr="00C96B6A" w:rsidRDefault="009D1AFA" w:rsidP="009D1AFA">
      <w:pPr>
        <w:pStyle w:val="SubPara"/>
      </w:pPr>
      <w:r w:rsidRPr="00C96B6A">
        <w:t>Basis of Design:  Bobrick Model B-518</w:t>
      </w:r>
      <w:r w:rsidR="00140493" w:rsidRPr="00C96B6A">
        <w:t>.</w:t>
      </w:r>
    </w:p>
    <w:p w14:paraId="1F09D948" w14:textId="77777777" w:rsidR="009D1AFA" w:rsidRPr="00C96B6A" w:rsidRDefault="009D1AFA" w:rsidP="009D1AFA">
      <w:pPr>
        <w:pStyle w:val="SubSub1"/>
        <w:tabs>
          <w:tab w:val="num" w:pos="3228"/>
        </w:tabs>
      </w:pPr>
      <w:r w:rsidRPr="00C96B6A">
        <w:t>Configuration:  Left-hand seat.</w:t>
      </w:r>
    </w:p>
    <w:p w14:paraId="57E16583" w14:textId="77777777" w:rsidR="009D1AFA" w:rsidRPr="00C96B6A" w:rsidRDefault="009D1AFA" w:rsidP="009D1AFA">
      <w:pPr>
        <w:pStyle w:val="SubPara"/>
      </w:pPr>
      <w:r w:rsidRPr="00C96B6A">
        <w:t xml:space="preserve">Compliance:  </w:t>
      </w:r>
      <w:r w:rsidR="00653C9A" w:rsidRPr="00C96B6A">
        <w:t>Universal/accessibility design</w:t>
      </w:r>
      <w:r w:rsidRPr="00C96B6A">
        <w:t>, including ADA-ABA and ICC/ANSI. for structural strength; clearance between back of shower seat and wall is 1-1/2 inches (38mm)</w:t>
      </w:r>
      <w:r w:rsidR="00385A69" w:rsidRPr="00C96B6A">
        <w:t>.</w:t>
      </w:r>
    </w:p>
    <w:p w14:paraId="7D0041EE" w14:textId="77777777" w:rsidR="009D1AFA" w:rsidRPr="00C96B6A" w:rsidRDefault="009D1AFA" w:rsidP="009D1AFA">
      <w:pPr>
        <w:pStyle w:val="SubSub1"/>
      </w:pPr>
      <w:r w:rsidRPr="00C96B6A">
        <w:t>Capacity:  Designed to support 360 lbs (163 kg) in compliant installations.</w:t>
      </w:r>
    </w:p>
    <w:p w14:paraId="0DEE4485" w14:textId="77777777" w:rsidR="009D1AFA" w:rsidRPr="00C96B6A" w:rsidRDefault="009D1AFA" w:rsidP="009D1AFA">
      <w:pPr>
        <w:pStyle w:val="SubPara"/>
      </w:pPr>
      <w:r w:rsidRPr="00C96B6A">
        <w:t>Seat:  2 inches (51mm) overall thickness, comprised of 1-1/2 inch (38mm) thick, closed-cell polyurethane foam padding mounted on 1/2 inch (13mm) thick plywood; covered in white naugahyde (water-resistant, reinforced vinyl fabric).  Folds against wall when not in use.</w:t>
      </w:r>
    </w:p>
    <w:p w14:paraId="08C75BF1" w14:textId="77777777" w:rsidR="009D1AFA" w:rsidRPr="00C96B6A" w:rsidRDefault="009D1AFA" w:rsidP="009D1AFA">
      <w:pPr>
        <w:pStyle w:val="SubPara"/>
      </w:pPr>
      <w:r w:rsidRPr="00C96B6A">
        <w:t>Seat Supports:  Do not come into contact with floor.</w:t>
      </w:r>
    </w:p>
    <w:p w14:paraId="631ED3D0" w14:textId="77777777" w:rsidR="009D1AFA" w:rsidRPr="00C96B6A" w:rsidRDefault="009D1AFA" w:rsidP="009D1AFA">
      <w:pPr>
        <w:pStyle w:val="SubPara"/>
      </w:pPr>
      <w:r w:rsidRPr="00C96B6A">
        <w:t>Frame:  18-8, Type 304 stainless steel with satin finish; 16 gauge (1.6mm), 1-1/4 inch (32mm) square members, 18 gauge (1.2mm), 1 inch (25mm) diameter tubing.</w:t>
      </w:r>
    </w:p>
    <w:p w14:paraId="30B0B34C" w14:textId="77777777" w:rsidR="009D1AFA" w:rsidRPr="00C96B6A" w:rsidRDefault="009D1AFA" w:rsidP="009D1AFA">
      <w:pPr>
        <w:pStyle w:val="SubPara"/>
      </w:pPr>
      <w:r w:rsidRPr="00C96B6A">
        <w:t xml:space="preserve">Mounting Flanges:  18-8, Type 304, 3/16 inch (5mm) thick stainless steel with satin finish; 3 inch (76mm) diameter with three mounting screw holes. </w:t>
      </w:r>
    </w:p>
    <w:p w14:paraId="05DB3132" w14:textId="77777777" w:rsidR="009D1AFA" w:rsidRPr="00C96B6A" w:rsidRDefault="009D1AFA" w:rsidP="009D1AFA">
      <w:pPr>
        <w:pStyle w:val="SubPara"/>
      </w:pPr>
      <w:r w:rsidRPr="00C96B6A">
        <w:t xml:space="preserve">Baseplate:  18-8, Type 304, heavy gauge stainless steel. </w:t>
      </w:r>
    </w:p>
    <w:p w14:paraId="44FB02B0" w14:textId="77777777" w:rsidR="009D1AFA" w:rsidRPr="00C96B6A" w:rsidRDefault="009D1AFA" w:rsidP="009D1AFA">
      <w:pPr>
        <w:pStyle w:val="SubPara"/>
      </w:pPr>
      <w:r w:rsidRPr="00C96B6A">
        <w:t>Spring:  17-7, Type 301, 24 gauge (0.6mm) stainless steel, spot-welded to baseplate. Holds seat against wall.</w:t>
      </w:r>
    </w:p>
    <w:p w14:paraId="6CA2E444" w14:textId="77777777" w:rsidR="009D1AFA" w:rsidRPr="00C96B6A" w:rsidRDefault="009D1AFA" w:rsidP="009D1AFA">
      <w:pPr>
        <w:pStyle w:val="SubPara"/>
      </w:pPr>
      <w:r w:rsidRPr="00C96B6A">
        <w:t>Guide Bracket:  18-8, Type 304, 16 gauge (1.6mm) stainless steel with satin finish.</w:t>
      </w:r>
    </w:p>
    <w:p w14:paraId="401BE5BC" w14:textId="77777777" w:rsidR="009D1AFA" w:rsidRPr="00C96B6A" w:rsidRDefault="009D1AFA" w:rsidP="009D1AFA">
      <w:pPr>
        <w:pStyle w:val="Blank"/>
      </w:pPr>
    </w:p>
    <w:p w14:paraId="09493FD5" w14:textId="77777777" w:rsidR="009D1AFA" w:rsidRPr="00C96B6A" w:rsidRDefault="009D1AFA" w:rsidP="009D1AFA">
      <w:pPr>
        <w:pStyle w:val="Paragraph"/>
      </w:pPr>
      <w:r w:rsidRPr="00C96B6A">
        <w:t xml:space="preserve">Reversible Folding Shower Seats:  </w:t>
      </w:r>
    </w:p>
    <w:p w14:paraId="5A227C62" w14:textId="77777777" w:rsidR="009D1AFA" w:rsidRPr="00C96B6A" w:rsidRDefault="009D1AFA" w:rsidP="009D1AFA">
      <w:pPr>
        <w:pStyle w:val="SubPara"/>
      </w:pPr>
      <w:r w:rsidRPr="00C96B6A">
        <w:t>Basis of Design:  Bobrick Model B-5181.</w:t>
      </w:r>
    </w:p>
    <w:p w14:paraId="780AA9AB" w14:textId="77777777" w:rsidR="009D1AFA" w:rsidRPr="00C96B6A" w:rsidRDefault="009D1AFA" w:rsidP="009D1AFA">
      <w:pPr>
        <w:pStyle w:val="SubPara"/>
      </w:pPr>
      <w:r w:rsidRPr="00C96B6A">
        <w:t xml:space="preserve">Compliance:  </w:t>
      </w:r>
      <w:r w:rsidR="00653C9A" w:rsidRPr="00C96B6A">
        <w:t>Universal/accessibility design</w:t>
      </w:r>
      <w:r w:rsidRPr="00C96B6A">
        <w:t>, including ADA-ABA and ICC/ANSI. for structural strength; clearance between back of shower seat and wall is 1-1/2 inches (38mm)</w:t>
      </w:r>
      <w:r w:rsidR="00D649B2" w:rsidRPr="00C96B6A">
        <w:t>.</w:t>
      </w:r>
    </w:p>
    <w:p w14:paraId="4C1BFECE" w14:textId="77777777" w:rsidR="009D1AFA" w:rsidRPr="00C96B6A" w:rsidRDefault="009D1AFA" w:rsidP="009D1AFA">
      <w:pPr>
        <w:pStyle w:val="SubSub1"/>
      </w:pPr>
      <w:r w:rsidRPr="00C96B6A">
        <w:t>Capacity:  Designed to support 360 lbs (163 kg) in compliant installations.</w:t>
      </w:r>
    </w:p>
    <w:p w14:paraId="690AFE13" w14:textId="77777777" w:rsidR="009D1AFA" w:rsidRPr="00C96B6A" w:rsidRDefault="009D1AFA" w:rsidP="009D1AFA">
      <w:pPr>
        <w:pStyle w:val="SubPara"/>
      </w:pPr>
      <w:r w:rsidRPr="00C96B6A">
        <w:t>Seat:  One-piece, 1/2 inch (13mm) thick, solid phenolic with matte-finish, ivory-colored, melamine surfaces and black phenolic-resin core, integral slots for water drainage; secured to frame with stainless steel carriage bolts and acorn nuts, reversible for left- or right-hand installation in the field.  Folds against wall when not in use.</w:t>
      </w:r>
    </w:p>
    <w:p w14:paraId="65C2058D" w14:textId="77777777" w:rsidR="009D1AFA" w:rsidRPr="00C96B6A" w:rsidRDefault="009D1AFA" w:rsidP="009D1AFA">
      <w:pPr>
        <w:pStyle w:val="SubPara"/>
      </w:pPr>
      <w:r w:rsidRPr="00C96B6A">
        <w:t>Seat Supports:  Do not come into contact with floor.</w:t>
      </w:r>
    </w:p>
    <w:p w14:paraId="5F5BEC94" w14:textId="77777777" w:rsidR="009D1AFA" w:rsidRPr="00C96B6A" w:rsidRDefault="009D1AFA" w:rsidP="009D1AFA">
      <w:pPr>
        <w:pStyle w:val="SubPara"/>
      </w:pPr>
      <w:r w:rsidRPr="00C96B6A">
        <w:t>Frame:  18-8, Type 304 stainless steel with satin finish; 16 gauge (1.6mm), 1-1/4 inch (32mm) square members, 18 gauge (1.2mm), 1 inch (25mm) diameter tubing.</w:t>
      </w:r>
    </w:p>
    <w:p w14:paraId="648FDB5B" w14:textId="77777777" w:rsidR="009D1AFA" w:rsidRPr="00C96B6A" w:rsidRDefault="009D1AFA" w:rsidP="009D1AFA">
      <w:pPr>
        <w:pStyle w:val="SubPara"/>
      </w:pPr>
      <w:r w:rsidRPr="00C96B6A">
        <w:t xml:space="preserve">Mounting Flanges:  18-8, Type 304, 3/16 inch (5mm) thick stainless steel with satin finish; 3 inch (76mm) diameter with three mounting screw holes. </w:t>
      </w:r>
    </w:p>
    <w:p w14:paraId="7DDF19FB" w14:textId="77777777" w:rsidR="009D1AFA" w:rsidRPr="00C96B6A" w:rsidRDefault="009D1AFA" w:rsidP="009D1AFA">
      <w:pPr>
        <w:pStyle w:val="SubPara"/>
      </w:pPr>
      <w:r w:rsidRPr="00C96B6A">
        <w:t xml:space="preserve">Baseplate:  18-8, Type 304, heavy gauge stainless steel. </w:t>
      </w:r>
    </w:p>
    <w:p w14:paraId="72F4AFE9" w14:textId="77777777" w:rsidR="009D1AFA" w:rsidRPr="00C96B6A" w:rsidRDefault="009D1AFA" w:rsidP="009D1AFA">
      <w:pPr>
        <w:pStyle w:val="SubPara"/>
      </w:pPr>
      <w:r w:rsidRPr="00C96B6A">
        <w:t>Spring:  17-7, Type 301, 24 gauge (0.6mm) stainless steel, spot-welded to baseplate. Holds seat against wall.</w:t>
      </w:r>
    </w:p>
    <w:p w14:paraId="300D760E" w14:textId="77777777" w:rsidR="009D1AFA" w:rsidRPr="00C96B6A" w:rsidRDefault="009D1AFA" w:rsidP="009D1AFA">
      <w:pPr>
        <w:pStyle w:val="SubPara"/>
      </w:pPr>
      <w:r w:rsidRPr="00C96B6A">
        <w:lastRenderedPageBreak/>
        <w:t>Guide Bracket:  18-8, Type 304, 16 gauge (1.6mm) stainless steel with satin finish.</w:t>
      </w:r>
    </w:p>
    <w:p w14:paraId="0F76CD08" w14:textId="77777777" w:rsidR="009D1AFA" w:rsidRPr="00C96B6A" w:rsidRDefault="009D1AFA" w:rsidP="009D1AFA">
      <w:pPr>
        <w:pStyle w:val="Blank"/>
      </w:pPr>
    </w:p>
    <w:p w14:paraId="5BA46C7E" w14:textId="77777777" w:rsidR="009D1AFA" w:rsidRPr="00C96B6A" w:rsidRDefault="009D1AFA" w:rsidP="009D1AFA">
      <w:pPr>
        <w:pStyle w:val="Paragraph"/>
      </w:pPr>
      <w:r w:rsidRPr="00C96B6A">
        <w:t xml:space="preserve">Reversible Folding Shower Seats:  </w:t>
      </w:r>
    </w:p>
    <w:p w14:paraId="4DE30DA4" w14:textId="77777777" w:rsidR="009D1AFA" w:rsidRPr="00C96B6A" w:rsidRDefault="009D1AFA" w:rsidP="009D1AFA">
      <w:pPr>
        <w:pStyle w:val="SubPara"/>
      </w:pPr>
      <w:r w:rsidRPr="00C96B6A">
        <w:t>Basis of Design:  Bobrick Model B-5191.</w:t>
      </w:r>
    </w:p>
    <w:p w14:paraId="1A8F2DB0" w14:textId="77777777" w:rsidR="009D1AFA" w:rsidRPr="00C96B6A" w:rsidRDefault="009D1AFA" w:rsidP="009D1AFA">
      <w:pPr>
        <w:pStyle w:val="SubPara"/>
      </w:pPr>
      <w:r w:rsidRPr="00C96B6A">
        <w:t xml:space="preserve">Compliance:  </w:t>
      </w:r>
      <w:r w:rsidR="00653C9A" w:rsidRPr="00C96B6A">
        <w:t>Universal/accessibility design</w:t>
      </w:r>
      <w:r w:rsidRPr="00C96B6A">
        <w:t>, including ADA-ABA and ICC/ANSI</w:t>
      </w:r>
      <w:r w:rsidR="00D649B2" w:rsidRPr="00C96B6A">
        <w:t xml:space="preserve"> </w:t>
      </w:r>
      <w:r w:rsidRPr="00C96B6A">
        <w:t>for structural strength; clearance between back of shower seat and wall is 1-1/2 inches (38mm)</w:t>
      </w:r>
      <w:r w:rsidR="00D649B2" w:rsidRPr="00C96B6A">
        <w:t>.</w:t>
      </w:r>
    </w:p>
    <w:p w14:paraId="01D87C01" w14:textId="77777777" w:rsidR="009D1AFA" w:rsidRPr="00C96B6A" w:rsidRDefault="009D1AFA" w:rsidP="009D1AFA">
      <w:pPr>
        <w:pStyle w:val="SubSub1"/>
      </w:pPr>
      <w:r w:rsidRPr="00C96B6A">
        <w:t xml:space="preserve">Capacity:  Designed to support </w:t>
      </w:r>
      <w:r w:rsidR="00140493" w:rsidRPr="00C96B6A">
        <w:t>450</w:t>
      </w:r>
      <w:r w:rsidRPr="00C96B6A">
        <w:t xml:space="preserve"> lbs (2</w:t>
      </w:r>
      <w:r w:rsidR="00140493" w:rsidRPr="00C96B6A">
        <w:t>04</w:t>
      </w:r>
      <w:r w:rsidRPr="00C96B6A">
        <w:t xml:space="preserve"> kg) in compliant installations.</w:t>
      </w:r>
    </w:p>
    <w:p w14:paraId="6919D547" w14:textId="77777777" w:rsidR="009D1AFA" w:rsidRPr="00C96B6A" w:rsidRDefault="009D1AFA" w:rsidP="009D1AFA">
      <w:pPr>
        <w:pStyle w:val="SubPara"/>
      </w:pPr>
      <w:r w:rsidRPr="00C96B6A">
        <w:t>Seat:  One-piece, 1/2 inch (13mm) thick, solid phenolic with matte-finish, ivory-colored, melamine surfaces and black phenolic-resin core, integral slots for water drainage; secured to frame with stainless steel carriage bolts and acorn nuts. Folds against wall when not in use.</w:t>
      </w:r>
    </w:p>
    <w:p w14:paraId="1F17F75D" w14:textId="77777777" w:rsidR="009D1AFA" w:rsidRPr="00C96B6A" w:rsidRDefault="009D1AFA" w:rsidP="009D1AFA">
      <w:pPr>
        <w:pStyle w:val="SubPara"/>
      </w:pPr>
      <w:r w:rsidRPr="00C96B6A">
        <w:t>Seat Supports:  Do not come into contact with floor.</w:t>
      </w:r>
    </w:p>
    <w:p w14:paraId="75796AD9" w14:textId="77777777" w:rsidR="00475C68" w:rsidRPr="00C96B6A" w:rsidRDefault="009D1AFA" w:rsidP="009D1AFA">
      <w:pPr>
        <w:pStyle w:val="SubPara"/>
      </w:pPr>
      <w:r w:rsidRPr="00C96B6A">
        <w:t xml:space="preserve">Frame:  18-8, Type 304 stainless steel with satin finish; 16 gauge (1.6mm), </w:t>
      </w:r>
    </w:p>
    <w:p w14:paraId="4E04EC49" w14:textId="77777777" w:rsidR="009D1AFA" w:rsidRPr="00C96B6A" w:rsidRDefault="009D1AFA" w:rsidP="00475C68">
      <w:pPr>
        <w:pStyle w:val="SubPara"/>
        <w:numPr>
          <w:ilvl w:val="0"/>
          <w:numId w:val="0"/>
        </w:numPr>
        <w:ind w:left="1728"/>
      </w:pPr>
      <w:r w:rsidRPr="00C96B6A">
        <w:t>1-1/4 inch (32mm) square members, 18 gauge (1.2mm), 1 inch (25mm) diameter tubing.</w:t>
      </w:r>
    </w:p>
    <w:p w14:paraId="2DE98443" w14:textId="77777777" w:rsidR="009D1AFA" w:rsidRPr="00C96B6A" w:rsidRDefault="009D1AFA" w:rsidP="009D1AFA">
      <w:pPr>
        <w:pStyle w:val="SubPara"/>
      </w:pPr>
      <w:r w:rsidRPr="00C96B6A">
        <w:t xml:space="preserve">Mounting Flanges:  18-8, Type 304, 3/16 inch (5mm) thick stainless steel with satin finish; 3 inch (76mm) diameter with three mounting screw holes. </w:t>
      </w:r>
    </w:p>
    <w:p w14:paraId="7283CCB6" w14:textId="77777777" w:rsidR="009D1AFA" w:rsidRPr="00C96B6A" w:rsidRDefault="009D1AFA" w:rsidP="009D1AFA">
      <w:pPr>
        <w:pStyle w:val="SubPara"/>
      </w:pPr>
      <w:r w:rsidRPr="00C96B6A">
        <w:t>Baseplate:  18-8, Type 304, heavy gauge stainless steel.  Holds seat against wall.</w:t>
      </w:r>
    </w:p>
    <w:p w14:paraId="4551622B" w14:textId="77777777" w:rsidR="009D1AFA" w:rsidRPr="00C96B6A" w:rsidRDefault="009D1AFA" w:rsidP="009D1AFA">
      <w:pPr>
        <w:pStyle w:val="SubPara"/>
      </w:pPr>
      <w:r w:rsidRPr="00C96B6A">
        <w:t>Spring:  17-7, Type 301, 24 gauge (0.6mm) stainless steel, spot-welded to baseplate. Holds seat against wall.</w:t>
      </w:r>
    </w:p>
    <w:p w14:paraId="5E2FF5CB" w14:textId="77777777" w:rsidR="009D1AFA" w:rsidRPr="00C96B6A" w:rsidRDefault="009D1AFA" w:rsidP="009D1AFA">
      <w:pPr>
        <w:pStyle w:val="SubPara"/>
      </w:pPr>
      <w:r w:rsidRPr="00C96B6A">
        <w:t>Guide Bracket:  18-8, Type 304, 16 gauge (1.6mm) stainless steel with satin finish.</w:t>
      </w:r>
    </w:p>
    <w:p w14:paraId="70F55558" w14:textId="77777777" w:rsidR="001F13E7" w:rsidRPr="00C96B6A" w:rsidRDefault="001F13E7" w:rsidP="001F13E7">
      <w:pPr>
        <w:pStyle w:val="Blank"/>
      </w:pPr>
    </w:p>
    <w:p w14:paraId="0ED800B1" w14:textId="77777777" w:rsidR="001F13E7" w:rsidRPr="00C96B6A" w:rsidRDefault="001F13E7" w:rsidP="001F13E7">
      <w:pPr>
        <w:pStyle w:val="Paragraph"/>
      </w:pPr>
      <w:r w:rsidRPr="00C96B6A">
        <w:t xml:space="preserve">Solid Phenolic Folding Shower Seats:  </w:t>
      </w:r>
    </w:p>
    <w:p w14:paraId="0F9F3330" w14:textId="77777777" w:rsidR="001F13E7" w:rsidRPr="00C96B6A" w:rsidRDefault="001F13E7" w:rsidP="001F13E7">
      <w:pPr>
        <w:pStyle w:val="SubPara"/>
      </w:pPr>
      <w:r w:rsidRPr="00C96B6A">
        <w:t>Basis of Design:  Bobrick Model B-5192.</w:t>
      </w:r>
    </w:p>
    <w:p w14:paraId="697B6458" w14:textId="77777777" w:rsidR="001F13E7" w:rsidRPr="00C96B6A" w:rsidRDefault="001F13E7" w:rsidP="001F13E7">
      <w:pPr>
        <w:pStyle w:val="SubPara"/>
      </w:pPr>
      <w:r w:rsidRPr="00C96B6A">
        <w:t>Compliance:  Universal/accessibility design, including ADA-ABA and ICC/ANSI for structural strength; clearance between back of shower seat and wall is 1-3/8 inches (35mm).</w:t>
      </w:r>
    </w:p>
    <w:p w14:paraId="3DC56EBE" w14:textId="77777777" w:rsidR="001F13E7" w:rsidRPr="00C96B6A" w:rsidRDefault="001F13E7" w:rsidP="001F13E7">
      <w:pPr>
        <w:pStyle w:val="SubSub1"/>
      </w:pPr>
      <w:r w:rsidRPr="00C96B6A">
        <w:t>Capacity:  Designed to support 500 lbs (227 kg) in compliant installations.</w:t>
      </w:r>
    </w:p>
    <w:p w14:paraId="5A3642A4" w14:textId="77777777" w:rsidR="001F13E7" w:rsidRPr="00C96B6A" w:rsidRDefault="001F13E7" w:rsidP="001F13E7">
      <w:pPr>
        <w:pStyle w:val="SubPara"/>
      </w:pPr>
      <w:r w:rsidRPr="00C96B6A">
        <w:t>Seat:  One-piece, 5/16 inch (8mm) thick, solid phenolic with matte-finish, ivory-colored, melamine surfaces and black phenolic-resin core, integral slots for water drainage; secured to frame with stainless steel carriage bolts and acorn nuts. Folds against wall when not in use.</w:t>
      </w:r>
    </w:p>
    <w:p w14:paraId="6EA782B0" w14:textId="77777777" w:rsidR="001F13E7" w:rsidRPr="00C96B6A" w:rsidRDefault="001F13E7" w:rsidP="001F13E7">
      <w:pPr>
        <w:pStyle w:val="SubPara"/>
      </w:pPr>
      <w:r w:rsidRPr="00C96B6A">
        <w:t>Seat Supports:  Do not come into contact with floor.</w:t>
      </w:r>
    </w:p>
    <w:p w14:paraId="2B4D9678" w14:textId="77777777" w:rsidR="00475C68" w:rsidRPr="00C96B6A" w:rsidRDefault="001F13E7" w:rsidP="001F13E7">
      <w:pPr>
        <w:pStyle w:val="SubPara"/>
      </w:pPr>
      <w:r w:rsidRPr="00C96B6A">
        <w:t xml:space="preserve">Frame:  18-8, Type 304 stainless steel with satin finish; 16 gauge (1.6mm), </w:t>
      </w:r>
    </w:p>
    <w:p w14:paraId="5A924F3C" w14:textId="77777777" w:rsidR="001F13E7" w:rsidRPr="00C96B6A" w:rsidRDefault="001F13E7" w:rsidP="00475C68">
      <w:pPr>
        <w:pStyle w:val="SubPara"/>
        <w:numPr>
          <w:ilvl w:val="0"/>
          <w:numId w:val="0"/>
        </w:numPr>
        <w:ind w:left="1728"/>
      </w:pPr>
      <w:r w:rsidRPr="00C96B6A">
        <w:t>1-1/4 inch (32mm) square members, 18 gauge (1.2mm), 1 inch (25mm) diameter tubing.</w:t>
      </w:r>
    </w:p>
    <w:p w14:paraId="39F6A23D" w14:textId="77777777" w:rsidR="001F13E7" w:rsidRPr="00C96B6A" w:rsidRDefault="001F13E7" w:rsidP="001F13E7">
      <w:pPr>
        <w:pStyle w:val="SubPara"/>
      </w:pPr>
      <w:r w:rsidRPr="00C96B6A">
        <w:t xml:space="preserve">Mounting Flanges:  18-8, Type 304, 3/16 inch (5mm) thick stainless steel with satin finish; 3 inch (76mm) diameter with three mounting screw holes. </w:t>
      </w:r>
    </w:p>
    <w:p w14:paraId="45BAD826" w14:textId="77777777" w:rsidR="001F13E7" w:rsidRPr="00C96B6A" w:rsidRDefault="001F13E7" w:rsidP="001F13E7">
      <w:pPr>
        <w:pStyle w:val="SubPara"/>
      </w:pPr>
      <w:r w:rsidRPr="00C96B6A">
        <w:t>Baseplate:  18-8, Type 304, heavy gauge stainless steel.  Holds seat against wall.</w:t>
      </w:r>
    </w:p>
    <w:p w14:paraId="2C03096A" w14:textId="77777777" w:rsidR="001F13E7" w:rsidRPr="00C96B6A" w:rsidRDefault="001F13E7" w:rsidP="001F13E7">
      <w:pPr>
        <w:pStyle w:val="SubPara"/>
      </w:pPr>
      <w:r w:rsidRPr="00C96B6A">
        <w:t>Spring:  17-7, Type 301, 24 gauge (0.6mm) stainless steel, spot-welded to baseplate. Holds seat against wall.</w:t>
      </w:r>
    </w:p>
    <w:p w14:paraId="0B8CF8A9" w14:textId="77777777" w:rsidR="001F13E7" w:rsidRPr="00C96B6A" w:rsidRDefault="001F13E7" w:rsidP="001F13E7">
      <w:pPr>
        <w:pStyle w:val="SubPara"/>
      </w:pPr>
      <w:r w:rsidRPr="00C96B6A">
        <w:t>Guide Bracket:  18-8, Type 304, 16 gauge (1.6mm) stainless steel with satin finish.</w:t>
      </w:r>
    </w:p>
    <w:p w14:paraId="3A2C1402" w14:textId="77777777" w:rsidR="001F13E7" w:rsidRPr="00C96B6A" w:rsidRDefault="001F13E7" w:rsidP="001F13E7">
      <w:pPr>
        <w:pStyle w:val="Blank"/>
      </w:pPr>
    </w:p>
    <w:p w14:paraId="48085570" w14:textId="77777777" w:rsidR="001F13E7" w:rsidRPr="00C96B6A" w:rsidRDefault="001F13E7" w:rsidP="001F13E7">
      <w:pPr>
        <w:pStyle w:val="Paragraph"/>
      </w:pPr>
      <w:r w:rsidRPr="00C96B6A">
        <w:lastRenderedPageBreak/>
        <w:t xml:space="preserve">Solid Phenolic Folding Shower Seats:  </w:t>
      </w:r>
    </w:p>
    <w:p w14:paraId="02C272D2" w14:textId="77777777" w:rsidR="001F13E7" w:rsidRPr="00C96B6A" w:rsidRDefault="001F13E7" w:rsidP="001F13E7">
      <w:pPr>
        <w:pStyle w:val="SubPara"/>
      </w:pPr>
      <w:r w:rsidRPr="00C96B6A">
        <w:t>Basis of Design:  Bobrick Model B-5193</w:t>
      </w:r>
    </w:p>
    <w:p w14:paraId="78BBA08D" w14:textId="77777777" w:rsidR="001F13E7" w:rsidRPr="00C96B6A" w:rsidRDefault="001F13E7" w:rsidP="001F13E7">
      <w:pPr>
        <w:pStyle w:val="SubPara"/>
      </w:pPr>
      <w:r w:rsidRPr="00C96B6A">
        <w:t>Compliance:  Universal/accessibility design, including ADA-ABA and ICC/ANSI for structural strength; clearance between back of shower seat and wall is 1-3/8 inches (35mm).</w:t>
      </w:r>
    </w:p>
    <w:p w14:paraId="510B3F41" w14:textId="77777777" w:rsidR="001F13E7" w:rsidRPr="00C96B6A" w:rsidRDefault="001F13E7" w:rsidP="001F13E7">
      <w:pPr>
        <w:pStyle w:val="SubSub1"/>
      </w:pPr>
      <w:r w:rsidRPr="00C96B6A">
        <w:t>Capacity:  Designed to support 500 lbs (227 kg) in compliant installations.</w:t>
      </w:r>
    </w:p>
    <w:p w14:paraId="37867F19" w14:textId="77777777" w:rsidR="001F13E7" w:rsidRPr="00C96B6A" w:rsidRDefault="001F13E7" w:rsidP="001F13E7">
      <w:pPr>
        <w:pStyle w:val="SubPara"/>
      </w:pPr>
      <w:r w:rsidRPr="00C96B6A">
        <w:t>Seat:  One-piece, 5/16 inch (8mm) thick, solid phenolic with matte-finish, ivory-colored, melamine surfaces and black phenolic-resin core, integral slots for water drainage; secured to frame with stainless steel carriage bolts and acorn nuts. Folds against wall when not in use.</w:t>
      </w:r>
    </w:p>
    <w:p w14:paraId="3DC6BDCB" w14:textId="77777777" w:rsidR="001F13E7" w:rsidRPr="00C96B6A" w:rsidRDefault="001F13E7" w:rsidP="001F13E7">
      <w:pPr>
        <w:pStyle w:val="SubPara"/>
      </w:pPr>
      <w:r w:rsidRPr="00C96B6A">
        <w:t>Seat Supports:  Do not come into contact with floor.</w:t>
      </w:r>
    </w:p>
    <w:p w14:paraId="0C6BFB2D" w14:textId="77777777" w:rsidR="00475C68" w:rsidRPr="00C96B6A" w:rsidRDefault="001F13E7" w:rsidP="001F13E7">
      <w:pPr>
        <w:pStyle w:val="SubPara"/>
      </w:pPr>
      <w:r w:rsidRPr="00C96B6A">
        <w:t xml:space="preserve">Frame:  18-8, Type 304 stainless steel with satin finish; 16 gauge (1.6mm), </w:t>
      </w:r>
    </w:p>
    <w:p w14:paraId="258FAC70" w14:textId="77777777" w:rsidR="001F13E7" w:rsidRPr="00C96B6A" w:rsidRDefault="001F13E7" w:rsidP="00475C68">
      <w:pPr>
        <w:pStyle w:val="SubPara"/>
        <w:numPr>
          <w:ilvl w:val="0"/>
          <w:numId w:val="0"/>
        </w:numPr>
        <w:ind w:left="1728"/>
      </w:pPr>
      <w:r w:rsidRPr="00C96B6A">
        <w:t>1-1/4 inch (32mm) square members, 18 gauge (1.2mm), 1 inch (25mm) diameter tubing.</w:t>
      </w:r>
    </w:p>
    <w:p w14:paraId="13D71C48" w14:textId="77777777" w:rsidR="001F13E7" w:rsidRPr="00C96B6A" w:rsidRDefault="001F13E7" w:rsidP="001F13E7">
      <w:pPr>
        <w:pStyle w:val="SubPara"/>
      </w:pPr>
      <w:r w:rsidRPr="00C96B6A">
        <w:t xml:space="preserve">Mounting Flanges:  18-8, Type 304, 3/16 inch (5mm) thick stainless steel with satin finish; 3 inch (76mm) diameter with three mounting screw holes. </w:t>
      </w:r>
    </w:p>
    <w:p w14:paraId="3E64B698" w14:textId="77777777" w:rsidR="001F13E7" w:rsidRPr="00C96B6A" w:rsidRDefault="001F13E7" w:rsidP="001F13E7">
      <w:pPr>
        <w:pStyle w:val="SubPara"/>
      </w:pPr>
      <w:r w:rsidRPr="00C96B6A">
        <w:t>Baseplate:  18-8, Type 304, heavy gauge stainless steel.  Holds seat against wall.</w:t>
      </w:r>
    </w:p>
    <w:p w14:paraId="38BDC727" w14:textId="77777777" w:rsidR="001F13E7" w:rsidRPr="00C96B6A" w:rsidRDefault="001F13E7" w:rsidP="001F13E7">
      <w:pPr>
        <w:pStyle w:val="SubPara"/>
      </w:pPr>
      <w:r w:rsidRPr="00C96B6A">
        <w:t>Spring:  17-7, Type 301, 24 gauge (0.6mm) stainless steel, spot-welded to baseplate. Holds seat against wall.</w:t>
      </w:r>
    </w:p>
    <w:p w14:paraId="638DE627" w14:textId="77777777" w:rsidR="001F13E7" w:rsidRPr="00C96B6A" w:rsidRDefault="001F13E7" w:rsidP="001F13E7">
      <w:pPr>
        <w:pStyle w:val="SubPara"/>
      </w:pPr>
      <w:r w:rsidRPr="00C96B6A">
        <w:t>Guide Bracket:  18-8, Type 304, 16 gauge (1.6mm) stainless steel with satin finish.</w:t>
      </w:r>
    </w:p>
    <w:p w14:paraId="55C34ED7" w14:textId="77777777" w:rsidR="001F13E7" w:rsidRPr="00C96B6A" w:rsidRDefault="001F13E7" w:rsidP="001F13E7">
      <w:pPr>
        <w:pStyle w:val="Blank"/>
      </w:pPr>
    </w:p>
    <w:p w14:paraId="40B484CB" w14:textId="77777777" w:rsidR="001F13E7" w:rsidRPr="00C96B6A" w:rsidRDefault="001F13E7" w:rsidP="001F13E7">
      <w:pPr>
        <w:pStyle w:val="Paragraph"/>
      </w:pPr>
      <w:r w:rsidRPr="00C96B6A">
        <w:t xml:space="preserve">Bariatric Folding Shower Seats With Legs:  </w:t>
      </w:r>
    </w:p>
    <w:p w14:paraId="68572ECB" w14:textId="77777777" w:rsidR="001F13E7" w:rsidRPr="00C96B6A" w:rsidRDefault="001F13E7" w:rsidP="001F13E7">
      <w:pPr>
        <w:pStyle w:val="SubPara"/>
      </w:pPr>
      <w:r w:rsidRPr="00C96B6A">
        <w:t>Basis of Design:  Bobrick Model B-918116R.</w:t>
      </w:r>
    </w:p>
    <w:p w14:paraId="73AB13C9" w14:textId="77777777" w:rsidR="001F13E7" w:rsidRPr="00C96B6A" w:rsidRDefault="001F13E7" w:rsidP="001F13E7">
      <w:pPr>
        <w:pStyle w:val="SubSub1"/>
        <w:tabs>
          <w:tab w:val="num" w:pos="3228"/>
        </w:tabs>
      </w:pPr>
      <w:r w:rsidRPr="00C96B6A">
        <w:t>Configuration:  Right-hand seat.</w:t>
      </w:r>
    </w:p>
    <w:p w14:paraId="0522F165" w14:textId="77777777" w:rsidR="001F13E7" w:rsidRPr="00C96B6A" w:rsidRDefault="001F13E7" w:rsidP="001F13E7">
      <w:pPr>
        <w:pStyle w:val="SubPara"/>
      </w:pPr>
      <w:r w:rsidRPr="00C96B6A">
        <w:t>Basis of Design:  Bobrick Model B-918116L.</w:t>
      </w:r>
    </w:p>
    <w:p w14:paraId="28936E68" w14:textId="77777777" w:rsidR="001F13E7" w:rsidRPr="00C96B6A" w:rsidRDefault="001F13E7" w:rsidP="001F13E7">
      <w:pPr>
        <w:pStyle w:val="SubSub1"/>
        <w:tabs>
          <w:tab w:val="num" w:pos="3228"/>
        </w:tabs>
      </w:pPr>
      <w:r w:rsidRPr="00C96B6A">
        <w:t>Configuration:  Left-hand seat.</w:t>
      </w:r>
    </w:p>
    <w:p w14:paraId="3AFF66E5" w14:textId="77777777" w:rsidR="001F13E7" w:rsidRPr="00C96B6A" w:rsidRDefault="001F13E7" w:rsidP="001F13E7">
      <w:pPr>
        <w:pStyle w:val="SubPara"/>
      </w:pPr>
      <w:r w:rsidRPr="00C96B6A">
        <w:t>Compliance:  Universal/accessibility design, including ADA-ABA and ICC/ANSI for structural strength.</w:t>
      </w:r>
    </w:p>
    <w:p w14:paraId="731B343B" w14:textId="77777777" w:rsidR="001F13E7" w:rsidRPr="00C96B6A" w:rsidRDefault="001F13E7" w:rsidP="001F13E7">
      <w:pPr>
        <w:pStyle w:val="SubSub1"/>
      </w:pPr>
      <w:r w:rsidRPr="00C96B6A">
        <w:t>Capacity:  Designed to support 1102 lbs (499 kg) in compliant installations.</w:t>
      </w:r>
    </w:p>
    <w:p w14:paraId="75AFC1DA" w14:textId="77777777" w:rsidR="001F13E7" w:rsidRPr="00C96B6A" w:rsidRDefault="001F13E7" w:rsidP="001F13E7">
      <w:pPr>
        <w:pStyle w:val="SubPara"/>
      </w:pPr>
      <w:r w:rsidRPr="00C96B6A">
        <w:t>Seat:  One-piece, 3/8 inch (10mm) thick, solid phenolic with matte-finish, ivory-colored, melamine surfaces and black phenolic-resin core, integral slots for water drainage; secured to frame with stainless steel carriage bolts and acorn nuts. Folds against wall when not in use.</w:t>
      </w:r>
    </w:p>
    <w:p w14:paraId="72ACC34D" w14:textId="77777777" w:rsidR="001F13E7" w:rsidRPr="00C96B6A" w:rsidRDefault="001F13E7" w:rsidP="001F13E7">
      <w:pPr>
        <w:pStyle w:val="SubPara"/>
      </w:pPr>
      <w:r w:rsidRPr="00C96B6A">
        <w:t>Seat Supports:  Swing down legs of zinc-plated 3/4 inch (19mm) diameter steel pipe with 1/8 inch (3mm) thick white vinyl anti-bacterial, bio-compatible, and warm-to-the-touch coating.</w:t>
      </w:r>
    </w:p>
    <w:p w14:paraId="68CD4B98" w14:textId="77777777" w:rsidR="001F13E7" w:rsidRPr="00C96B6A" w:rsidRDefault="001F13E7" w:rsidP="001F13E7">
      <w:pPr>
        <w:pStyle w:val="SubPara"/>
      </w:pPr>
      <w:r w:rsidRPr="00C96B6A">
        <w:t>Frame:  Zinc-plated 3/4 inch (19mm) diameter steel pipe with 1/8 inch (3mm) thick white vinyl anti-bacterial, bio-compatible, and warm-to-the-touch coating.</w:t>
      </w:r>
    </w:p>
    <w:p w14:paraId="26D9F258" w14:textId="77777777" w:rsidR="001F13E7" w:rsidRPr="00C96B6A" w:rsidRDefault="001F13E7" w:rsidP="001F13E7">
      <w:pPr>
        <w:pStyle w:val="SubPara"/>
      </w:pPr>
      <w:r w:rsidRPr="00C96B6A">
        <w:t xml:space="preserve">Mounting Flanges:  Stainless steel Inox AISI 304 1/8 inch (3mm) thick wall plates, flange cover of polyamide 6 fiberglass reinforced nylon. </w:t>
      </w:r>
    </w:p>
    <w:p w14:paraId="1232D192" w14:textId="77777777" w:rsidR="001F13E7" w:rsidRPr="00C96B6A" w:rsidRDefault="001F13E7" w:rsidP="001F13E7">
      <w:pPr>
        <w:pStyle w:val="SubPara"/>
      </w:pPr>
      <w:r w:rsidRPr="00C96B6A">
        <w:t>Hinge Bracket:  Inox AISI 304, 11 gauge (3mm) stainless steel with satin finish.</w:t>
      </w:r>
    </w:p>
    <w:p w14:paraId="429E78F9" w14:textId="77777777" w:rsidR="009D1AFA" w:rsidRPr="00C96B6A" w:rsidRDefault="009D1AFA" w:rsidP="009D1AFA">
      <w:pPr>
        <w:pStyle w:val="Blank"/>
      </w:pPr>
    </w:p>
    <w:p w14:paraId="5493C55E" w14:textId="77777777" w:rsidR="001F13E7" w:rsidRPr="00C96B6A" w:rsidRDefault="001F13E7" w:rsidP="009D1AFA">
      <w:pPr>
        <w:pStyle w:val="Blank"/>
      </w:pPr>
    </w:p>
    <w:p w14:paraId="440789FB" w14:textId="77777777" w:rsidR="00441E71" w:rsidRPr="00C96B6A" w:rsidRDefault="00441E71" w:rsidP="009D1AFA">
      <w:pPr>
        <w:pStyle w:val="Article"/>
      </w:pPr>
      <w:r w:rsidRPr="00C96B6A">
        <w:t>BATHTUB SEAT</w:t>
      </w:r>
    </w:p>
    <w:p w14:paraId="70452C0F" w14:textId="77777777" w:rsidR="00441E71" w:rsidRPr="00C96B6A" w:rsidRDefault="00441E71" w:rsidP="00441E71">
      <w:pPr>
        <w:pStyle w:val="Blank"/>
      </w:pPr>
    </w:p>
    <w:p w14:paraId="28B83F66" w14:textId="77777777" w:rsidR="00441E71" w:rsidRPr="00C96B6A" w:rsidRDefault="00441E71" w:rsidP="00441E71">
      <w:pPr>
        <w:pStyle w:val="Paragraph"/>
      </w:pPr>
      <w:r w:rsidRPr="00C96B6A">
        <w:t xml:space="preserve">Vinyl-Coated Folding Bathtub Seats:  </w:t>
      </w:r>
    </w:p>
    <w:p w14:paraId="3F6500F3" w14:textId="77777777" w:rsidR="00441E71" w:rsidRPr="00C96B6A" w:rsidRDefault="00441E71" w:rsidP="00441E71">
      <w:pPr>
        <w:pStyle w:val="SubPara"/>
      </w:pPr>
      <w:r w:rsidRPr="00C96B6A">
        <w:lastRenderedPageBreak/>
        <w:t>Basis of Design:  Bobrick Model B-518116.</w:t>
      </w:r>
    </w:p>
    <w:p w14:paraId="20E23C67" w14:textId="77777777" w:rsidR="00441E71" w:rsidRPr="00C96B6A" w:rsidRDefault="00441E71" w:rsidP="00441E71">
      <w:pPr>
        <w:pStyle w:val="SubPara"/>
      </w:pPr>
      <w:r w:rsidRPr="00C96B6A">
        <w:t>Compliance:  Universal/accessibility design, including ADA-ABA and ICC/ANSI for structural strength; clearance between back of shower seat and wall is 2 inches (50mm).</w:t>
      </w:r>
    </w:p>
    <w:p w14:paraId="2233F1E5" w14:textId="77777777" w:rsidR="00441E71" w:rsidRPr="00C96B6A" w:rsidRDefault="00441E71" w:rsidP="00441E71">
      <w:pPr>
        <w:pStyle w:val="SubSub1"/>
      </w:pPr>
      <w:r w:rsidRPr="00C96B6A">
        <w:t>Capacity:  Designed to support 450 lbs (204 kg) in compliant installations.</w:t>
      </w:r>
    </w:p>
    <w:p w14:paraId="3DD393B1" w14:textId="77777777" w:rsidR="00441E71" w:rsidRPr="00C96B6A" w:rsidRDefault="00441E71" w:rsidP="00441E71">
      <w:pPr>
        <w:pStyle w:val="SubPara"/>
      </w:pPr>
      <w:r w:rsidRPr="00C96B6A">
        <w:t>Seat:  One-piece, 11/16 inch (43mm) thick, polyamide 6 fiberglass reinforced nylon with glossy finish. Folds against wall when not in use.</w:t>
      </w:r>
    </w:p>
    <w:p w14:paraId="78D5BB4C" w14:textId="77777777" w:rsidR="00441E71" w:rsidRPr="00C96B6A" w:rsidRDefault="00441E71" w:rsidP="00441E71">
      <w:pPr>
        <w:pStyle w:val="SubPara"/>
      </w:pPr>
      <w:r w:rsidRPr="00C96B6A">
        <w:t>Frame:  Zinc-plated 3/4 inch (19mm) diameter steel pipe with 1/8 inch (3mm) thick white vinyl anti-bacterial, bio-compatible, and warm-to-the-touch coating.</w:t>
      </w:r>
    </w:p>
    <w:p w14:paraId="3A7F562F" w14:textId="77777777" w:rsidR="00441E71" w:rsidRPr="00C96B6A" w:rsidRDefault="00441E71" w:rsidP="00441E71">
      <w:pPr>
        <w:pStyle w:val="SubPara"/>
      </w:pPr>
      <w:r w:rsidRPr="00C96B6A">
        <w:t xml:space="preserve">Wall Plate: 1/8 inch (3mm) thick type 304 stainless steel. </w:t>
      </w:r>
    </w:p>
    <w:p w14:paraId="421A216A" w14:textId="77777777" w:rsidR="00441E71" w:rsidRPr="00C96B6A" w:rsidRDefault="00441E71" w:rsidP="00441E71">
      <w:pPr>
        <w:pStyle w:val="SubPara"/>
      </w:pPr>
      <w:r w:rsidRPr="00C96B6A">
        <w:t xml:space="preserve">Mounting Flange Cover: Polyamide 6 fiberglass reinforced nylon with glossy finish. </w:t>
      </w:r>
    </w:p>
    <w:p w14:paraId="7F80BF43" w14:textId="77777777" w:rsidR="00441E71" w:rsidRPr="00C96B6A" w:rsidRDefault="00441E71" w:rsidP="00441E71">
      <w:pPr>
        <w:pStyle w:val="SubPara"/>
      </w:pPr>
      <w:r w:rsidRPr="00C96B6A">
        <w:t>Guide Bracket:  Zinc-plated 3/4 inch (19mm) diameter steel pipe with 1/8 inch (3mm) thick white vinyl anti-bacterial, bio-compatible, and warm-to-the-touch coating.</w:t>
      </w:r>
    </w:p>
    <w:p w14:paraId="093672CA" w14:textId="77777777" w:rsidR="00441E71" w:rsidRPr="00C96B6A" w:rsidRDefault="00441E71" w:rsidP="00441E71">
      <w:pPr>
        <w:pStyle w:val="Blank"/>
      </w:pPr>
    </w:p>
    <w:p w14:paraId="08DE7632" w14:textId="77777777" w:rsidR="009D1AFA" w:rsidRPr="00C96B6A" w:rsidRDefault="009D1AFA" w:rsidP="009D1AFA">
      <w:pPr>
        <w:pStyle w:val="Article"/>
      </w:pPr>
      <w:r w:rsidRPr="00C96B6A">
        <w:t>SOAP DISHES</w:t>
      </w:r>
    </w:p>
    <w:p w14:paraId="5969023A" w14:textId="77777777" w:rsidR="009D1AFA" w:rsidRPr="00C96B6A" w:rsidRDefault="009D1AFA" w:rsidP="009D1AFA">
      <w:pPr>
        <w:pStyle w:val="Blank"/>
      </w:pPr>
    </w:p>
    <w:p w14:paraId="2C874F67" w14:textId="77777777" w:rsidR="009D1AFA" w:rsidRPr="00C96B6A" w:rsidRDefault="009D1AFA" w:rsidP="009D1AFA">
      <w:pPr>
        <w:pStyle w:val="Paragraph"/>
      </w:pPr>
      <w:r w:rsidRPr="00C96B6A">
        <w:t xml:space="preserve">Recessed Heavy-Duty Stainless Steel Soap Dish:  </w:t>
      </w:r>
    </w:p>
    <w:p w14:paraId="5DFDDE36" w14:textId="77777777" w:rsidR="009D1AFA" w:rsidRPr="00C96B6A" w:rsidRDefault="009D1AFA" w:rsidP="009D1AFA">
      <w:pPr>
        <w:pStyle w:val="SubPara"/>
      </w:pPr>
      <w:r w:rsidRPr="00C96B6A">
        <w:t>Basis of Design:  Bobrick Model B- 4380.</w:t>
      </w:r>
    </w:p>
    <w:p w14:paraId="6F429581" w14:textId="77777777" w:rsidR="009D1AFA" w:rsidRPr="00C96B6A" w:rsidRDefault="009D1AFA" w:rsidP="009D1AFA">
      <w:pPr>
        <w:pStyle w:val="SubPara"/>
      </w:pPr>
      <w:r w:rsidRPr="00C96B6A">
        <w:t>Shell, Flange and Lip:  18-8, Type 304 stainless steel with matte polished finish.</w:t>
      </w:r>
    </w:p>
    <w:p w14:paraId="686E7889" w14:textId="77777777" w:rsidR="009D1AFA" w:rsidRPr="00C96B6A" w:rsidRDefault="009D1AFA" w:rsidP="009D1AFA">
      <w:pPr>
        <w:pStyle w:val="SubPara"/>
      </w:pPr>
      <w:r w:rsidRPr="00C96B6A">
        <w:t xml:space="preserve">Shell and Flange:  Drawn, beveled, one-piece, seamless 19 gauge (1.0mm); with two countersunk mounting holes. </w:t>
      </w:r>
    </w:p>
    <w:p w14:paraId="71131794" w14:textId="77777777" w:rsidR="009D1AFA" w:rsidRPr="00C96B6A" w:rsidRDefault="009D1AFA" w:rsidP="009D1AFA">
      <w:pPr>
        <w:pStyle w:val="SubPara"/>
      </w:pPr>
      <w:r w:rsidRPr="00C96B6A">
        <w:t>Retaining Lip:  22 gauge (0.8mm).</w:t>
      </w:r>
    </w:p>
    <w:p w14:paraId="047C739E" w14:textId="77777777" w:rsidR="009D1AFA" w:rsidRPr="00C96B6A" w:rsidRDefault="009D1AFA" w:rsidP="009D1AFA">
      <w:pPr>
        <w:pStyle w:val="SubPara"/>
      </w:pPr>
      <w:r w:rsidRPr="00C96B6A">
        <w:t>Mounting Hardware: 20 gauge (0.9mm) galvanized steel mounting clamp for installation in stud wall construction.</w:t>
      </w:r>
    </w:p>
    <w:p w14:paraId="356C28C6" w14:textId="77777777" w:rsidR="009D1AFA" w:rsidRPr="00C96B6A" w:rsidRDefault="009D1AFA" w:rsidP="009D1AFA">
      <w:pPr>
        <w:pStyle w:val="Blank"/>
      </w:pPr>
    </w:p>
    <w:p w14:paraId="11650C80" w14:textId="77777777" w:rsidR="009D1AFA" w:rsidRPr="00C96B6A" w:rsidRDefault="009D1AFA" w:rsidP="009D1AFA">
      <w:pPr>
        <w:pStyle w:val="Paragraph"/>
      </w:pPr>
      <w:r w:rsidRPr="00C96B6A">
        <w:t>Surface-Mounted Soap Dishes:</w:t>
      </w:r>
    </w:p>
    <w:p w14:paraId="6C9D326F" w14:textId="77777777" w:rsidR="009D1AFA" w:rsidRPr="00C96B6A" w:rsidRDefault="009D1AFA" w:rsidP="009D1AFA">
      <w:pPr>
        <w:pStyle w:val="SubPara"/>
      </w:pPr>
      <w:r w:rsidRPr="00C96B6A">
        <w:t>Basis of Design:  Bobrick Model B-680.</w:t>
      </w:r>
    </w:p>
    <w:p w14:paraId="65A4C568" w14:textId="77777777" w:rsidR="009D1AFA" w:rsidRPr="00C96B6A" w:rsidRDefault="009D1AFA" w:rsidP="009D1AFA">
      <w:pPr>
        <w:pStyle w:val="SubSub1"/>
        <w:tabs>
          <w:tab w:val="num" w:pos="3228"/>
        </w:tabs>
      </w:pPr>
      <w:r w:rsidRPr="00C96B6A">
        <w:t>Finish:  Bright polished finish.</w:t>
      </w:r>
    </w:p>
    <w:p w14:paraId="7D3614FF" w14:textId="77777777" w:rsidR="009D1AFA" w:rsidRPr="00C96B6A" w:rsidRDefault="009D1AFA" w:rsidP="009D1AFA">
      <w:pPr>
        <w:pStyle w:val="SubPara"/>
      </w:pPr>
      <w:r w:rsidRPr="00C96B6A">
        <w:t>Basis of Design:  Bobrick Model B-6807.</w:t>
      </w:r>
    </w:p>
    <w:p w14:paraId="1ED08242" w14:textId="77777777" w:rsidR="009D1AFA" w:rsidRPr="00C96B6A" w:rsidRDefault="009D1AFA" w:rsidP="009D1AFA">
      <w:pPr>
        <w:pStyle w:val="SubSub1"/>
        <w:tabs>
          <w:tab w:val="num" w:pos="3228"/>
        </w:tabs>
      </w:pPr>
      <w:r w:rsidRPr="00C96B6A">
        <w:t>Finish:  Satin finish.</w:t>
      </w:r>
    </w:p>
    <w:p w14:paraId="4021EF20" w14:textId="77777777" w:rsidR="009D1AFA" w:rsidRPr="00C96B6A" w:rsidRDefault="009D1AFA" w:rsidP="009D1AFA">
      <w:pPr>
        <w:pStyle w:val="SubPara"/>
      </w:pPr>
      <w:r w:rsidRPr="00C96B6A">
        <w:t>Soap Dish:  Drawn, one-piece, seamless, welded to support arm, 18-8, Type 304, 22 gauge (0.8mm) stainless steel; two drain holes and two ridges support bar of soap.</w:t>
      </w:r>
    </w:p>
    <w:p w14:paraId="70DF6D99" w14:textId="77777777" w:rsidR="009D1AFA" w:rsidRPr="00C96B6A" w:rsidRDefault="009D1AFA" w:rsidP="009D1AFA">
      <w:pPr>
        <w:pStyle w:val="SubPara"/>
      </w:pPr>
      <w:r w:rsidRPr="00C96B6A">
        <w:t xml:space="preserve">Flange and Support Arm:  18-8, Type 304, 22 gauge (0.8mm) stainless steel. </w:t>
      </w:r>
    </w:p>
    <w:p w14:paraId="467C71A8" w14:textId="77777777" w:rsidR="009D1AFA" w:rsidRPr="00C96B6A" w:rsidRDefault="009D1AFA" w:rsidP="009D1AFA">
      <w:pPr>
        <w:pStyle w:val="SubPara"/>
      </w:pPr>
      <w:r w:rsidRPr="00C96B6A">
        <w:t xml:space="preserve">Mounting:  Concealed bracket, all-welded, 16 gauge (1.6mm) stainless steel; secured to wall plate with stainless steel setscrew. </w:t>
      </w:r>
    </w:p>
    <w:p w14:paraId="2F21033D" w14:textId="77777777" w:rsidR="009D1AFA" w:rsidRPr="00C96B6A" w:rsidRDefault="009D1AFA" w:rsidP="009D1AFA">
      <w:pPr>
        <w:pStyle w:val="SubPara"/>
      </w:pPr>
      <w:r w:rsidRPr="00C96B6A">
        <w:t xml:space="preserve">Wall Plate:  Concealed, 18-8, Type 304, 16 gauge (1.6mm) stainless steel. </w:t>
      </w:r>
    </w:p>
    <w:p w14:paraId="20860065" w14:textId="77777777" w:rsidR="009D1AFA" w:rsidRPr="00C96B6A" w:rsidRDefault="009D1AFA" w:rsidP="009D1AFA">
      <w:pPr>
        <w:pStyle w:val="Blank"/>
      </w:pPr>
    </w:p>
    <w:p w14:paraId="4FC9F63C" w14:textId="77777777" w:rsidR="009D1AFA" w:rsidRPr="00C96B6A" w:rsidRDefault="009D1AFA" w:rsidP="009D1AFA">
      <w:pPr>
        <w:pStyle w:val="Article"/>
      </w:pPr>
      <w:r w:rsidRPr="00C96B6A">
        <w:t>COMBINATION RECESSED SOAP DISH AND BAR</w:t>
      </w:r>
    </w:p>
    <w:p w14:paraId="11F849F2" w14:textId="77777777" w:rsidR="009D1AFA" w:rsidRPr="00C96B6A" w:rsidRDefault="009D1AFA" w:rsidP="009D1AFA">
      <w:pPr>
        <w:pStyle w:val="Blank"/>
      </w:pPr>
    </w:p>
    <w:p w14:paraId="7D397CD6" w14:textId="77777777" w:rsidR="009D1AFA" w:rsidRPr="00C96B6A" w:rsidRDefault="009D1AFA" w:rsidP="009D1AFA">
      <w:pPr>
        <w:pStyle w:val="Paragraph"/>
      </w:pPr>
      <w:r w:rsidRPr="00C96B6A">
        <w:t xml:space="preserve">Recessed Stainless Steel Combination Soap Dish and Bar:  </w:t>
      </w:r>
    </w:p>
    <w:p w14:paraId="2177193A" w14:textId="77777777" w:rsidR="009D1AFA" w:rsidRPr="00C96B6A" w:rsidRDefault="009D1AFA" w:rsidP="009D1AFA">
      <w:pPr>
        <w:pStyle w:val="SubPara"/>
      </w:pPr>
      <w:r w:rsidRPr="00C96B6A">
        <w:t>Basis of Design:  Bobrick Model B-4390.</w:t>
      </w:r>
    </w:p>
    <w:p w14:paraId="710F86BB" w14:textId="77777777" w:rsidR="009D1AFA" w:rsidRPr="00C96B6A" w:rsidRDefault="009D1AFA" w:rsidP="009D1AFA">
      <w:pPr>
        <w:pStyle w:val="SubPara"/>
      </w:pPr>
      <w:r w:rsidRPr="00C96B6A">
        <w:t xml:space="preserve">Shell, Flange, Lip and Bar:  18-8, Type 304 stainless steel with matte polished finish. </w:t>
      </w:r>
    </w:p>
    <w:p w14:paraId="7BB0AAC4" w14:textId="77777777" w:rsidR="009D1AFA" w:rsidRPr="00C96B6A" w:rsidRDefault="009D1AFA" w:rsidP="009D1AFA">
      <w:pPr>
        <w:pStyle w:val="SubPara"/>
      </w:pPr>
      <w:r w:rsidRPr="00C96B6A">
        <w:lastRenderedPageBreak/>
        <w:t xml:space="preserve">Shell and Flange:  Drawn and beveled, one-piece, seamless, 19 gauge (1.0mm); with two countersunk mounting holes. </w:t>
      </w:r>
    </w:p>
    <w:p w14:paraId="439424B4" w14:textId="77777777" w:rsidR="009D1AFA" w:rsidRPr="00C96B6A" w:rsidRDefault="009D1AFA" w:rsidP="009D1AFA">
      <w:pPr>
        <w:pStyle w:val="SubPara"/>
      </w:pPr>
      <w:r w:rsidRPr="00C96B6A">
        <w:t>Bar:  3/16 inches (4.8mm) thick.</w:t>
      </w:r>
    </w:p>
    <w:p w14:paraId="2550DED7" w14:textId="77777777" w:rsidR="009D1AFA" w:rsidRPr="00C96B6A" w:rsidRDefault="009D1AFA" w:rsidP="009D1AFA">
      <w:pPr>
        <w:pStyle w:val="SubPara"/>
      </w:pPr>
      <w:r w:rsidRPr="00C96B6A">
        <w:t>Retaining Lip:  22 gauge (0.8mm).</w:t>
      </w:r>
    </w:p>
    <w:p w14:paraId="2A81A297" w14:textId="77777777" w:rsidR="009D1AFA" w:rsidRPr="00C96B6A" w:rsidRDefault="009D1AFA" w:rsidP="009D1AFA">
      <w:pPr>
        <w:pStyle w:val="SubPara"/>
      </w:pPr>
      <w:r w:rsidRPr="00C96B6A">
        <w:t>Mounting Hardware: 20 gauge (0.9mm) galvanized steel mounting clamp for installation in stud wall construction.</w:t>
      </w:r>
    </w:p>
    <w:p w14:paraId="4A475572" w14:textId="77777777" w:rsidR="009D1AFA" w:rsidRPr="00C96B6A" w:rsidRDefault="009D1AFA" w:rsidP="009D1AFA">
      <w:pPr>
        <w:pStyle w:val="Blank"/>
      </w:pPr>
    </w:p>
    <w:p w14:paraId="2DA5C10B" w14:textId="77777777" w:rsidR="009D1AFA" w:rsidRPr="00C96B6A" w:rsidRDefault="009D1AFA" w:rsidP="009D1AFA">
      <w:pPr>
        <w:pStyle w:val="Article"/>
      </w:pPr>
      <w:r w:rsidRPr="00C96B6A">
        <w:t>GRAB BARS</w:t>
      </w:r>
    </w:p>
    <w:p w14:paraId="4AEB998A" w14:textId="77777777" w:rsidR="009D1AFA" w:rsidRPr="00C96B6A" w:rsidRDefault="009D1AFA" w:rsidP="009D1AFA">
      <w:pPr>
        <w:pStyle w:val="Blank"/>
      </w:pPr>
    </w:p>
    <w:p w14:paraId="4B6E151B" w14:textId="77777777" w:rsidR="009D1AFA" w:rsidRPr="00C96B6A" w:rsidRDefault="009D1AFA" w:rsidP="009D1AFA">
      <w:pPr>
        <w:pStyle w:val="Paragraph"/>
      </w:pPr>
      <w:r w:rsidRPr="00C96B6A">
        <w:t>Stainless Steel Swing-Up Grab Bars:  Wall mounted.</w:t>
      </w:r>
    </w:p>
    <w:p w14:paraId="592C7BB5" w14:textId="77777777" w:rsidR="009D1AFA" w:rsidRPr="00C96B6A" w:rsidRDefault="009D1AFA" w:rsidP="009D1AFA">
      <w:pPr>
        <w:pStyle w:val="SubPara"/>
      </w:pPr>
      <w:r w:rsidRPr="00C96B6A">
        <w:t>Basis of Design:  Bobrick Model B-4998.99.</w:t>
      </w:r>
    </w:p>
    <w:p w14:paraId="1A92B2DC" w14:textId="77777777" w:rsidR="009D1AFA" w:rsidRPr="00C96B6A" w:rsidRDefault="009D1AFA" w:rsidP="009D1AFA">
      <w:pPr>
        <w:pStyle w:val="SubSub1"/>
        <w:tabs>
          <w:tab w:val="num" w:pos="3228"/>
        </w:tabs>
      </w:pPr>
      <w:r w:rsidRPr="00C96B6A">
        <w:t>Finish:  Satin finish with peened grip.</w:t>
      </w:r>
    </w:p>
    <w:p w14:paraId="08E46F2D" w14:textId="77777777" w:rsidR="009D1AFA" w:rsidRPr="00C96B6A" w:rsidRDefault="009D1AFA" w:rsidP="009D1AFA">
      <w:pPr>
        <w:pStyle w:val="SubSub1"/>
        <w:tabs>
          <w:tab w:val="num" w:pos="3228"/>
        </w:tabs>
      </w:pPr>
      <w:r w:rsidRPr="00C96B6A">
        <w:t>Size:  29 inch (736mm) projection.</w:t>
      </w:r>
    </w:p>
    <w:p w14:paraId="3E89CF3D" w14:textId="77777777" w:rsidR="009D1AFA" w:rsidRPr="00C96B6A" w:rsidRDefault="009D1AFA" w:rsidP="009D1AFA">
      <w:pPr>
        <w:pStyle w:val="SubPara"/>
      </w:pPr>
      <w:r w:rsidRPr="00C96B6A">
        <w:t>Basis of Design:  Bobrick Model B-4998.</w:t>
      </w:r>
    </w:p>
    <w:p w14:paraId="47E03259" w14:textId="77777777" w:rsidR="009D1AFA" w:rsidRPr="00C96B6A" w:rsidRDefault="009D1AFA" w:rsidP="009D1AFA">
      <w:pPr>
        <w:pStyle w:val="SubSub1"/>
        <w:tabs>
          <w:tab w:val="num" w:pos="3228"/>
        </w:tabs>
      </w:pPr>
      <w:r w:rsidRPr="00C96B6A">
        <w:t>Finish:  Satin finish.</w:t>
      </w:r>
    </w:p>
    <w:p w14:paraId="7EF85C57" w14:textId="77777777" w:rsidR="009D1AFA" w:rsidRPr="00C96B6A" w:rsidRDefault="009D1AFA" w:rsidP="009D1AFA">
      <w:pPr>
        <w:pStyle w:val="SubSub1"/>
        <w:tabs>
          <w:tab w:val="num" w:pos="3228"/>
        </w:tabs>
      </w:pPr>
      <w:r w:rsidRPr="00C96B6A">
        <w:t>Size:  29 inch (736mm) projection.</w:t>
      </w:r>
    </w:p>
    <w:p w14:paraId="18FB77E9" w14:textId="77777777" w:rsidR="009D1AFA" w:rsidRPr="00C96B6A" w:rsidRDefault="009D1AFA" w:rsidP="009D1AFA">
      <w:pPr>
        <w:pStyle w:val="SubPara"/>
      </w:pPr>
      <w:r w:rsidRPr="00C96B6A">
        <w:t>Compliance:  ICC/ANSI A117.1 Accessibility Standards.</w:t>
      </w:r>
    </w:p>
    <w:p w14:paraId="0233D454" w14:textId="77777777" w:rsidR="009D1AFA" w:rsidRPr="00C96B6A" w:rsidRDefault="009D1AFA" w:rsidP="009D1AFA">
      <w:pPr>
        <w:pStyle w:val="SubSub1"/>
      </w:pPr>
      <w:r w:rsidRPr="00C96B6A">
        <w:t>Capacity:  Designed to support 250 lbs (113 kg) in compliant installations.</w:t>
      </w:r>
    </w:p>
    <w:p w14:paraId="19655437" w14:textId="77777777" w:rsidR="009D1AFA" w:rsidRPr="00C96B6A" w:rsidRDefault="009D1AFA" w:rsidP="009D1AFA">
      <w:pPr>
        <w:pStyle w:val="SubPara"/>
      </w:pPr>
      <w:r w:rsidRPr="00C96B6A">
        <w:t>Grab Bar Materials:  18-8, Type 304, 18 gauge (1.2mm) stainless steel tubing with satin finish, heliarc welded construction, outside diameter 1-1/4 inches (32mm).</w:t>
      </w:r>
    </w:p>
    <w:p w14:paraId="5F5C7036" w14:textId="77777777" w:rsidR="009D1AFA" w:rsidRPr="00C96B6A" w:rsidRDefault="00B370BD" w:rsidP="009D1AFA">
      <w:pPr>
        <w:pStyle w:val="SubPara"/>
      </w:pPr>
      <w:r w:rsidRPr="00C96B6A">
        <w:t>Back plate</w:t>
      </w:r>
      <w:r w:rsidR="009D1AFA" w:rsidRPr="00C96B6A">
        <w:t xml:space="preserve">:  18-8, Type 304, 3/16 inch (5mm) thick, satin finish stainless steel; with four screw holes for attachment to wall. </w:t>
      </w:r>
    </w:p>
    <w:p w14:paraId="7849BB3A" w14:textId="77777777" w:rsidR="009D1AFA" w:rsidRPr="00C96B6A" w:rsidRDefault="009D1AFA" w:rsidP="009D1AFA">
      <w:pPr>
        <w:pStyle w:val="SubPara"/>
      </w:pPr>
      <w:r w:rsidRPr="00C96B6A">
        <w:t>Operation:  Manually raised for approach or departure and lowered to horizontal position for support.  Once bar is raised more than 45 degrees from horizontal position, counterweighted design prevents bar from falling.</w:t>
      </w:r>
    </w:p>
    <w:p w14:paraId="3FA0AAB0" w14:textId="77777777" w:rsidR="009D1AFA" w:rsidRPr="00C96B6A" w:rsidRDefault="009D1AFA" w:rsidP="009D1AFA">
      <w:pPr>
        <w:pStyle w:val="Blank"/>
      </w:pPr>
    </w:p>
    <w:p w14:paraId="11C0FD47" w14:textId="77777777" w:rsidR="009D1AFA" w:rsidRPr="00C96B6A" w:rsidRDefault="009D1AFA" w:rsidP="009D1AFA">
      <w:pPr>
        <w:pStyle w:val="Paragraph"/>
      </w:pPr>
      <w:r w:rsidRPr="00C96B6A">
        <w:t>Stainless Steel Grab Bars:  With snap flange covers.</w:t>
      </w:r>
    </w:p>
    <w:p w14:paraId="33C15061" w14:textId="77777777" w:rsidR="009D1AFA" w:rsidRPr="00C96B6A" w:rsidRDefault="009D1AFA" w:rsidP="009D1AFA">
      <w:pPr>
        <w:pStyle w:val="SubPara"/>
      </w:pPr>
      <w:r w:rsidRPr="00C96B6A">
        <w:t xml:space="preserve">Peened Grip:  </w:t>
      </w:r>
    </w:p>
    <w:p w14:paraId="1A356CF0" w14:textId="77777777" w:rsidR="009D1AFA" w:rsidRPr="00C96B6A" w:rsidRDefault="009D1AFA" w:rsidP="009D1AFA">
      <w:pPr>
        <w:pStyle w:val="SubSub1"/>
        <w:tabs>
          <w:tab w:val="num" w:pos="3228"/>
        </w:tabs>
      </w:pPr>
      <w:r w:rsidRPr="00C96B6A">
        <w:t>Basis of Design:  Bobrick Model B-5806.99</w:t>
      </w:r>
      <w:r w:rsidR="00F675DA" w:rsidRPr="00C96B6A">
        <w:t xml:space="preserve"> </w:t>
      </w:r>
      <w:r w:rsidRPr="00C96B6A">
        <w:t>x</w:t>
      </w:r>
      <w:r w:rsidR="00F675DA" w:rsidRPr="00C96B6A">
        <w:t xml:space="preserve"> </w:t>
      </w:r>
      <w:r w:rsidRPr="00C96B6A">
        <w:t>18</w:t>
      </w:r>
      <w:r w:rsidR="00AD5134" w:rsidRPr="00C96B6A">
        <w:t>.</w:t>
      </w:r>
    </w:p>
    <w:p w14:paraId="0EA0E28C" w14:textId="77777777" w:rsidR="009D1AFA" w:rsidRPr="00C96B6A" w:rsidRDefault="009D1AFA" w:rsidP="009D1AFA">
      <w:pPr>
        <w:pStyle w:val="SubSub2"/>
      </w:pPr>
      <w:r w:rsidRPr="00C96B6A">
        <w:t>Length:  18 inches (457mm).</w:t>
      </w:r>
    </w:p>
    <w:p w14:paraId="4D1FC08B" w14:textId="77777777" w:rsidR="009D1AFA" w:rsidRPr="00C96B6A" w:rsidRDefault="009D1AFA" w:rsidP="009D1AFA">
      <w:pPr>
        <w:pStyle w:val="SubSub1"/>
        <w:tabs>
          <w:tab w:val="num" w:pos="3228"/>
        </w:tabs>
      </w:pPr>
      <w:r w:rsidRPr="00C96B6A">
        <w:t>Basis of Design:  Bobrick Model B-5806.99</w:t>
      </w:r>
      <w:r w:rsidR="00F675DA" w:rsidRPr="00C96B6A">
        <w:t xml:space="preserve"> </w:t>
      </w:r>
      <w:r w:rsidRPr="00C96B6A">
        <w:t>x</w:t>
      </w:r>
      <w:r w:rsidR="00F675DA" w:rsidRPr="00C96B6A">
        <w:t xml:space="preserve"> </w:t>
      </w:r>
      <w:r w:rsidRPr="00C96B6A">
        <w:t>24.</w:t>
      </w:r>
    </w:p>
    <w:p w14:paraId="562A6A5D" w14:textId="77777777" w:rsidR="009D1AFA" w:rsidRPr="00C96B6A" w:rsidRDefault="009D1AFA" w:rsidP="009D1AFA">
      <w:pPr>
        <w:pStyle w:val="SubSub2"/>
      </w:pPr>
      <w:r w:rsidRPr="00C96B6A">
        <w:t>Length:  24 inches (610mm).</w:t>
      </w:r>
    </w:p>
    <w:p w14:paraId="343F51C5" w14:textId="77777777" w:rsidR="009D1AFA" w:rsidRPr="00C96B6A" w:rsidRDefault="009D1AFA" w:rsidP="009D1AFA">
      <w:pPr>
        <w:pStyle w:val="SubSub1"/>
        <w:tabs>
          <w:tab w:val="num" w:pos="3228"/>
        </w:tabs>
      </w:pPr>
      <w:r w:rsidRPr="00C96B6A">
        <w:t>Basis of Design:  Bobrick Model B-5806.99</w:t>
      </w:r>
      <w:r w:rsidR="00F675DA" w:rsidRPr="00C96B6A">
        <w:t xml:space="preserve"> </w:t>
      </w:r>
      <w:r w:rsidRPr="00C96B6A">
        <w:t>x</w:t>
      </w:r>
      <w:r w:rsidR="00F675DA" w:rsidRPr="00C96B6A">
        <w:t xml:space="preserve"> </w:t>
      </w:r>
      <w:r w:rsidRPr="00C96B6A">
        <w:t>30.</w:t>
      </w:r>
    </w:p>
    <w:p w14:paraId="7C30C030" w14:textId="77777777" w:rsidR="009D1AFA" w:rsidRPr="00C96B6A" w:rsidRDefault="009D1AFA" w:rsidP="009D1AFA">
      <w:pPr>
        <w:pStyle w:val="SubSub2"/>
      </w:pPr>
      <w:r w:rsidRPr="00C96B6A">
        <w:t>Length:  30 inches (762mm).</w:t>
      </w:r>
    </w:p>
    <w:p w14:paraId="7549F888" w14:textId="77777777" w:rsidR="009D1AFA" w:rsidRPr="00C96B6A" w:rsidRDefault="009D1AFA" w:rsidP="009D1AFA">
      <w:pPr>
        <w:pStyle w:val="SubSub1"/>
        <w:tabs>
          <w:tab w:val="num" w:pos="3228"/>
        </w:tabs>
      </w:pPr>
      <w:r w:rsidRPr="00C96B6A">
        <w:t>Basis of Design:  Bobrick Model B-5806.99</w:t>
      </w:r>
      <w:r w:rsidR="00F675DA" w:rsidRPr="00C96B6A">
        <w:t xml:space="preserve"> </w:t>
      </w:r>
      <w:r w:rsidRPr="00C96B6A">
        <w:t>x</w:t>
      </w:r>
      <w:r w:rsidR="00F675DA" w:rsidRPr="00C96B6A">
        <w:t xml:space="preserve"> </w:t>
      </w:r>
      <w:r w:rsidRPr="00C96B6A">
        <w:t>36.</w:t>
      </w:r>
    </w:p>
    <w:p w14:paraId="31D0666E" w14:textId="77777777" w:rsidR="009D1AFA" w:rsidRPr="00C96B6A" w:rsidRDefault="009D1AFA" w:rsidP="009D1AFA">
      <w:pPr>
        <w:pStyle w:val="SubSub2"/>
      </w:pPr>
      <w:r w:rsidRPr="00C96B6A">
        <w:t>Length:  36 inches (914mm).</w:t>
      </w:r>
    </w:p>
    <w:p w14:paraId="22F64887" w14:textId="77777777" w:rsidR="009D1AFA" w:rsidRPr="00C96B6A" w:rsidRDefault="009D1AFA" w:rsidP="009D1AFA">
      <w:pPr>
        <w:pStyle w:val="SubSub1"/>
        <w:tabs>
          <w:tab w:val="num" w:pos="3228"/>
        </w:tabs>
      </w:pPr>
      <w:r w:rsidRPr="00C96B6A">
        <w:t>Basis of Design:  Bobrick Model B-5806.99</w:t>
      </w:r>
      <w:r w:rsidR="00F675DA" w:rsidRPr="00C96B6A">
        <w:t xml:space="preserve"> </w:t>
      </w:r>
      <w:r w:rsidRPr="00C96B6A">
        <w:t>x</w:t>
      </w:r>
      <w:r w:rsidR="00F675DA" w:rsidRPr="00C96B6A">
        <w:t xml:space="preserve"> </w:t>
      </w:r>
      <w:r w:rsidRPr="00C96B6A">
        <w:t>42.</w:t>
      </w:r>
    </w:p>
    <w:p w14:paraId="5D493038" w14:textId="77777777" w:rsidR="009D1AFA" w:rsidRPr="00C96B6A" w:rsidRDefault="009D1AFA" w:rsidP="009D1AFA">
      <w:pPr>
        <w:pStyle w:val="SubSub2"/>
      </w:pPr>
      <w:r w:rsidRPr="00C96B6A">
        <w:t>Length:  42 inches (1067mm).</w:t>
      </w:r>
    </w:p>
    <w:p w14:paraId="5BCBB1A1" w14:textId="77777777" w:rsidR="009D1AFA" w:rsidRPr="00C96B6A" w:rsidRDefault="009D1AFA" w:rsidP="009D1AFA">
      <w:pPr>
        <w:pStyle w:val="SubPara"/>
      </w:pPr>
      <w:r w:rsidRPr="00C96B6A">
        <w:t xml:space="preserve">Satin Finish:  </w:t>
      </w:r>
    </w:p>
    <w:p w14:paraId="306A4CCC" w14:textId="77777777" w:rsidR="009D1AFA" w:rsidRPr="00C96B6A" w:rsidRDefault="009D1AFA" w:rsidP="009D1AFA">
      <w:pPr>
        <w:pStyle w:val="SubSub1"/>
        <w:tabs>
          <w:tab w:val="num" w:pos="3228"/>
        </w:tabs>
      </w:pPr>
      <w:r w:rsidRPr="00C96B6A">
        <w:t>Basis of Design:  Bobrick Model B-5806</w:t>
      </w:r>
      <w:r w:rsidR="00F675DA" w:rsidRPr="00C96B6A">
        <w:t xml:space="preserve"> </w:t>
      </w:r>
      <w:r w:rsidRPr="00C96B6A">
        <w:t>x</w:t>
      </w:r>
      <w:r w:rsidR="00F675DA" w:rsidRPr="00C96B6A">
        <w:t xml:space="preserve"> </w:t>
      </w:r>
      <w:r w:rsidRPr="00C96B6A">
        <w:t>18.</w:t>
      </w:r>
    </w:p>
    <w:p w14:paraId="791109BE" w14:textId="77777777" w:rsidR="009D1AFA" w:rsidRPr="00C96B6A" w:rsidRDefault="009D1AFA" w:rsidP="009D1AFA">
      <w:pPr>
        <w:pStyle w:val="SubSub2"/>
      </w:pPr>
      <w:r w:rsidRPr="00C96B6A">
        <w:t>Length:  18 inches (457mm).</w:t>
      </w:r>
    </w:p>
    <w:p w14:paraId="1DAFC3D9" w14:textId="77777777" w:rsidR="009D1AFA" w:rsidRPr="00C96B6A" w:rsidRDefault="009D1AFA" w:rsidP="009D1AFA">
      <w:pPr>
        <w:pStyle w:val="SubSub1"/>
        <w:tabs>
          <w:tab w:val="num" w:pos="3228"/>
        </w:tabs>
      </w:pPr>
      <w:r w:rsidRPr="00C96B6A">
        <w:t>Basis of Design:  Bobrick Model B-5806</w:t>
      </w:r>
      <w:r w:rsidR="00F675DA" w:rsidRPr="00C96B6A">
        <w:t xml:space="preserve"> </w:t>
      </w:r>
      <w:r w:rsidRPr="00C96B6A">
        <w:t>x</w:t>
      </w:r>
      <w:r w:rsidR="00F675DA" w:rsidRPr="00C96B6A">
        <w:t xml:space="preserve"> </w:t>
      </w:r>
      <w:r w:rsidRPr="00C96B6A">
        <w:t>24.</w:t>
      </w:r>
    </w:p>
    <w:p w14:paraId="7AF91F30" w14:textId="77777777" w:rsidR="009D1AFA" w:rsidRPr="00C96B6A" w:rsidRDefault="009D1AFA" w:rsidP="009D1AFA">
      <w:pPr>
        <w:pStyle w:val="SubSub2"/>
      </w:pPr>
      <w:r w:rsidRPr="00C96B6A">
        <w:t>Length:  24 inches (610mm).</w:t>
      </w:r>
    </w:p>
    <w:p w14:paraId="422E7FF4" w14:textId="77777777" w:rsidR="009D1AFA" w:rsidRPr="00C96B6A" w:rsidRDefault="009D1AFA" w:rsidP="009D1AFA">
      <w:pPr>
        <w:pStyle w:val="SubSub1"/>
        <w:tabs>
          <w:tab w:val="num" w:pos="3228"/>
        </w:tabs>
      </w:pPr>
      <w:r w:rsidRPr="00C96B6A">
        <w:t>Basis of Design:  Bobrick Model B-5806</w:t>
      </w:r>
      <w:r w:rsidR="00F675DA" w:rsidRPr="00C96B6A">
        <w:t xml:space="preserve"> </w:t>
      </w:r>
      <w:r w:rsidRPr="00C96B6A">
        <w:t>x</w:t>
      </w:r>
      <w:r w:rsidR="00F675DA" w:rsidRPr="00C96B6A">
        <w:t xml:space="preserve"> </w:t>
      </w:r>
      <w:r w:rsidRPr="00C96B6A">
        <w:t>30.</w:t>
      </w:r>
    </w:p>
    <w:p w14:paraId="0CEF95E0" w14:textId="77777777" w:rsidR="009D1AFA" w:rsidRPr="00C96B6A" w:rsidRDefault="009D1AFA" w:rsidP="009D1AFA">
      <w:pPr>
        <w:pStyle w:val="SubSub2"/>
      </w:pPr>
      <w:r w:rsidRPr="00C96B6A">
        <w:t>Length:  30 inches (762mm).</w:t>
      </w:r>
    </w:p>
    <w:p w14:paraId="5E556ADF" w14:textId="77777777" w:rsidR="009D1AFA" w:rsidRPr="00C96B6A" w:rsidRDefault="009D1AFA" w:rsidP="009D1AFA">
      <w:pPr>
        <w:pStyle w:val="SubSub1"/>
        <w:tabs>
          <w:tab w:val="num" w:pos="3228"/>
        </w:tabs>
      </w:pPr>
      <w:r w:rsidRPr="00C96B6A">
        <w:t>Basis of Design:  Bobrick Model B-5806</w:t>
      </w:r>
      <w:r w:rsidR="00F675DA" w:rsidRPr="00C96B6A">
        <w:t xml:space="preserve"> </w:t>
      </w:r>
      <w:r w:rsidRPr="00C96B6A">
        <w:t>x</w:t>
      </w:r>
      <w:r w:rsidR="00F675DA" w:rsidRPr="00C96B6A">
        <w:t xml:space="preserve"> </w:t>
      </w:r>
      <w:r w:rsidRPr="00C96B6A">
        <w:t>36.</w:t>
      </w:r>
    </w:p>
    <w:p w14:paraId="0DF1C535" w14:textId="77777777" w:rsidR="009D1AFA" w:rsidRPr="00C96B6A" w:rsidRDefault="009D1AFA" w:rsidP="009D1AFA">
      <w:pPr>
        <w:pStyle w:val="SubSub2"/>
      </w:pPr>
      <w:r w:rsidRPr="00C96B6A">
        <w:t>Length:  36 inches (914mm).</w:t>
      </w:r>
    </w:p>
    <w:p w14:paraId="0F272DB7" w14:textId="77777777" w:rsidR="009D1AFA" w:rsidRPr="00C96B6A" w:rsidRDefault="009D1AFA" w:rsidP="009D1AFA">
      <w:pPr>
        <w:pStyle w:val="SubSub1"/>
        <w:tabs>
          <w:tab w:val="num" w:pos="3228"/>
        </w:tabs>
      </w:pPr>
      <w:r w:rsidRPr="00C96B6A">
        <w:lastRenderedPageBreak/>
        <w:t>Basis of Design:  Bobrick Model B-5806</w:t>
      </w:r>
      <w:r w:rsidR="00F675DA" w:rsidRPr="00C96B6A">
        <w:t xml:space="preserve"> </w:t>
      </w:r>
      <w:r w:rsidRPr="00C96B6A">
        <w:t>x</w:t>
      </w:r>
      <w:r w:rsidR="00F675DA" w:rsidRPr="00C96B6A">
        <w:t xml:space="preserve"> </w:t>
      </w:r>
      <w:r w:rsidRPr="00C96B6A">
        <w:t>42.</w:t>
      </w:r>
    </w:p>
    <w:p w14:paraId="6D118671" w14:textId="77777777" w:rsidR="009D1AFA" w:rsidRPr="00C96B6A" w:rsidRDefault="009D1AFA" w:rsidP="009D1AFA">
      <w:pPr>
        <w:pStyle w:val="SubSub2"/>
      </w:pPr>
      <w:r w:rsidRPr="00C96B6A">
        <w:t>Length:  42 inches (1067mm).</w:t>
      </w:r>
    </w:p>
    <w:p w14:paraId="545F8965" w14:textId="77777777" w:rsidR="009D1AFA" w:rsidRPr="00C96B6A" w:rsidRDefault="009D1AFA" w:rsidP="009D1AFA">
      <w:pPr>
        <w:pStyle w:val="SubSub1"/>
        <w:tabs>
          <w:tab w:val="num" w:pos="3228"/>
        </w:tabs>
      </w:pPr>
      <w:r w:rsidRPr="00C96B6A">
        <w:t>Basis of Design:  Bobrick Model B-5806</w:t>
      </w:r>
      <w:r w:rsidR="00F675DA" w:rsidRPr="00C96B6A">
        <w:t xml:space="preserve"> </w:t>
      </w:r>
      <w:r w:rsidRPr="00C96B6A">
        <w:t>x</w:t>
      </w:r>
      <w:r w:rsidR="00F675DA" w:rsidRPr="00C96B6A">
        <w:t xml:space="preserve"> </w:t>
      </w:r>
      <w:r w:rsidRPr="00C96B6A">
        <w:t>48.</w:t>
      </w:r>
    </w:p>
    <w:p w14:paraId="7026DAB4" w14:textId="77777777" w:rsidR="009D1AFA" w:rsidRPr="00C96B6A" w:rsidRDefault="009D1AFA" w:rsidP="009D1AFA">
      <w:pPr>
        <w:pStyle w:val="SubSub2"/>
      </w:pPr>
      <w:r w:rsidRPr="00C96B6A">
        <w:t>Length:  48 inches (1219mm).</w:t>
      </w:r>
    </w:p>
    <w:p w14:paraId="1DA124A1" w14:textId="77777777" w:rsidR="009D1AFA" w:rsidRPr="00C96B6A" w:rsidRDefault="009D1AFA" w:rsidP="009D1AFA">
      <w:pPr>
        <w:pStyle w:val="SubPara"/>
      </w:pPr>
      <w:r w:rsidRPr="00C96B6A">
        <w:t xml:space="preserve">Compliance:  </w:t>
      </w:r>
      <w:r w:rsidR="00653C9A" w:rsidRPr="00C96B6A">
        <w:t>Universal/accessibility design</w:t>
      </w:r>
      <w:r w:rsidRPr="00C96B6A">
        <w:t>, including ADA-ABA and ICC/ANSI. for structural strength.</w:t>
      </w:r>
    </w:p>
    <w:p w14:paraId="4A06E411" w14:textId="77777777" w:rsidR="009D1AFA" w:rsidRPr="00C96B6A" w:rsidRDefault="009D1AFA" w:rsidP="009D1AFA">
      <w:pPr>
        <w:pStyle w:val="SubSub1"/>
      </w:pPr>
      <w:r w:rsidRPr="00C96B6A">
        <w:t>Capacity:  Designed to support 900 lbs (408 kg) in compliant installations.</w:t>
      </w:r>
    </w:p>
    <w:p w14:paraId="05684722" w14:textId="77777777" w:rsidR="009D1AFA" w:rsidRPr="00C96B6A" w:rsidRDefault="009D1AFA" w:rsidP="009D1AFA">
      <w:pPr>
        <w:pStyle w:val="SubPara"/>
      </w:pPr>
      <w:r w:rsidRPr="00C96B6A">
        <w:t xml:space="preserve">Description:  Grab bar with 90 degree return to flange.  Clearance between grab bar and finished wall is 1-1/2 inches (38mm). </w:t>
      </w:r>
    </w:p>
    <w:p w14:paraId="0C7D867F" w14:textId="77777777" w:rsidR="009D1AFA" w:rsidRPr="00C96B6A" w:rsidRDefault="009D1AFA" w:rsidP="009D1AFA">
      <w:pPr>
        <w:pStyle w:val="SubPara"/>
      </w:pPr>
      <w:r w:rsidRPr="00C96B6A">
        <w:t>Grab Bar Materials:  18-8, Type 304, 18 gauge (1.2mm) stainless steel tubing with satin finish, ends of grab bar pass through flanges and are heliarc welded to flanges to form one structural unit, outside diameter 1-1/4 inches (32mm).</w:t>
      </w:r>
    </w:p>
    <w:p w14:paraId="469D70E1" w14:textId="77777777" w:rsidR="009D1AFA" w:rsidRPr="00C96B6A" w:rsidRDefault="009D1AFA" w:rsidP="009D1AFA">
      <w:pPr>
        <w:pStyle w:val="SubPara"/>
      </w:pPr>
      <w:r w:rsidRPr="00C96B6A">
        <w:t>Mounting Flanges:  Concealed, 18-8, Type 304, 1/8 inch (3mm) thick, stainless steel plate.</w:t>
      </w:r>
    </w:p>
    <w:p w14:paraId="2100512A" w14:textId="77777777" w:rsidR="009D1AFA" w:rsidRPr="00C96B6A" w:rsidRDefault="009D1AFA" w:rsidP="009D1AFA">
      <w:pPr>
        <w:pStyle w:val="SubSub1"/>
      </w:pPr>
      <w:r w:rsidRPr="00C96B6A">
        <w:t xml:space="preserve">End Flanges:  2 inches x 3-1/8 inches (50mm x 80mm) with two holes for attachment to wall. </w:t>
      </w:r>
    </w:p>
    <w:p w14:paraId="2436818A" w14:textId="77777777" w:rsidR="009D1AFA" w:rsidRPr="00C96B6A" w:rsidRDefault="009D1AFA" w:rsidP="009D1AFA">
      <w:pPr>
        <w:pStyle w:val="SubSub1"/>
      </w:pPr>
      <w:r w:rsidRPr="00C96B6A">
        <w:t>Intermediate Flanges:  2-5/8 inches x 3-1/8 inches (65mm x 80mm) wide</w:t>
      </w:r>
      <w:r w:rsidR="00140493" w:rsidRPr="00C96B6A">
        <w:t xml:space="preserve"> </w:t>
      </w:r>
      <w:r w:rsidRPr="00C96B6A">
        <w:t>x</w:t>
      </w:r>
      <w:r w:rsidR="00140493" w:rsidRPr="00C96B6A">
        <w:t xml:space="preserve"> </w:t>
      </w:r>
      <w:r w:rsidRPr="00C96B6A">
        <w:t xml:space="preserve">3-1/8 inch (80mm) diameter. </w:t>
      </w:r>
    </w:p>
    <w:p w14:paraId="5A145755" w14:textId="77777777" w:rsidR="009D1AFA" w:rsidRPr="00C96B6A" w:rsidRDefault="009D1AFA" w:rsidP="009D1AFA">
      <w:pPr>
        <w:pStyle w:val="SubPara"/>
      </w:pPr>
      <w:r w:rsidRPr="00C96B6A">
        <w:t>Snap Flange Covers:  18-8, Type 304, 22 gauge (0.8mm) drawn stainless steel with satin finish, 3-1/4 inch (85mm) diameter x 5/8 inches (16mm) deep; snap over mounting flange to conceal mounting screws.</w:t>
      </w:r>
    </w:p>
    <w:p w14:paraId="59674DAA" w14:textId="77777777" w:rsidR="009D1AFA" w:rsidRPr="00C96B6A" w:rsidRDefault="009D1AFA" w:rsidP="009D1AFA">
      <w:pPr>
        <w:pStyle w:val="SubPara"/>
      </w:pPr>
      <w:r w:rsidRPr="00C96B6A">
        <w:t>Mounting Accessories:  Provide the following optional mounting accessories as scheduled and indicated on the Drawings and as required for complete installation.</w:t>
      </w:r>
    </w:p>
    <w:p w14:paraId="6B1B6146" w14:textId="77777777" w:rsidR="00FF3194" w:rsidRPr="00C96B6A" w:rsidRDefault="00FF3194" w:rsidP="00FF3194">
      <w:pPr>
        <w:pStyle w:val="SubSub1"/>
      </w:pPr>
      <w:r w:rsidRPr="00C96B6A">
        <w:t>Mounting Kits:  Provide optional Bobrick Part No. 252-30 Mounting Kit; 3 Type 304 stainless steel, Phillips round-head, sheet-metal screws for each flange.</w:t>
      </w:r>
    </w:p>
    <w:p w14:paraId="146FB790" w14:textId="77777777" w:rsidR="00FF3194" w:rsidRPr="00C96B6A" w:rsidRDefault="00FF3194" w:rsidP="00FF3194">
      <w:pPr>
        <w:pStyle w:val="SubSub1"/>
      </w:pPr>
      <w:r w:rsidRPr="00C96B6A">
        <w:t>Grab Bar Fasteners:  Provide optional Bobrick Part No. 251-4 WingIt Grab Bar Fastener; round-head, Phillips 18/8 stainless steel screws and grab bar fastener for each flange.</w:t>
      </w:r>
    </w:p>
    <w:p w14:paraId="1CE1CFFA" w14:textId="77777777" w:rsidR="00FF3194" w:rsidRPr="00C96B6A" w:rsidRDefault="00FF3194" w:rsidP="00FF3194">
      <w:pPr>
        <w:pStyle w:val="SubSub1"/>
      </w:pPr>
      <w:r w:rsidRPr="00C96B6A">
        <w:t>Anchor Devices:  Provide optional Bobrick Part No. 2586 Optional Mounting Kit; for 1/2 inch (13mm) panels for each flange.</w:t>
      </w:r>
    </w:p>
    <w:p w14:paraId="1DF47A4C" w14:textId="77777777" w:rsidR="009D1AFA" w:rsidRPr="00C96B6A" w:rsidRDefault="009D1AFA" w:rsidP="009D1AFA">
      <w:pPr>
        <w:pStyle w:val="Blank"/>
      </w:pPr>
    </w:p>
    <w:p w14:paraId="47046C3B" w14:textId="77777777" w:rsidR="009D1AFA" w:rsidRPr="00C96B6A" w:rsidRDefault="009D1AFA" w:rsidP="009D1AFA">
      <w:pPr>
        <w:pStyle w:val="Paragraph"/>
      </w:pPr>
      <w:r w:rsidRPr="00C96B6A">
        <w:t>Stainless Steel Grab Bars:  Horizontal two-wall, with snap flange covers.</w:t>
      </w:r>
    </w:p>
    <w:p w14:paraId="0FB8FD3C" w14:textId="77777777" w:rsidR="009D1AFA" w:rsidRPr="00C96B6A" w:rsidRDefault="009D1AFA" w:rsidP="009D1AFA">
      <w:pPr>
        <w:pStyle w:val="SubPara"/>
      </w:pPr>
      <w:r w:rsidRPr="00C96B6A">
        <w:t>Basis of Design:  Bobrick Model B-5837.99 Grab Bar for Toilet Compartment/Tub/Shower.</w:t>
      </w:r>
    </w:p>
    <w:p w14:paraId="46D7AC8E" w14:textId="77777777" w:rsidR="009D1AFA" w:rsidRPr="00C96B6A" w:rsidRDefault="009D1AFA" w:rsidP="009D1AFA">
      <w:pPr>
        <w:pStyle w:val="SubSub1"/>
        <w:tabs>
          <w:tab w:val="num" w:pos="3228"/>
        </w:tabs>
      </w:pPr>
      <w:r w:rsidRPr="00C96B6A">
        <w:t xml:space="preserve">Finish:  Satin finish with peened grip. </w:t>
      </w:r>
    </w:p>
    <w:p w14:paraId="5B03A18B" w14:textId="77777777" w:rsidR="009D1AFA" w:rsidRPr="00C96B6A" w:rsidRDefault="009D1AFA" w:rsidP="009D1AFA">
      <w:pPr>
        <w:pStyle w:val="SubSub1"/>
        <w:tabs>
          <w:tab w:val="num" w:pos="3228"/>
        </w:tabs>
      </w:pPr>
      <w:r w:rsidRPr="00C96B6A">
        <w:t>Size:  36 inch x 54 inch (914mm x 1372mm).</w:t>
      </w:r>
    </w:p>
    <w:p w14:paraId="35594928" w14:textId="77777777" w:rsidR="009D1AFA" w:rsidRPr="00C96B6A" w:rsidRDefault="009D1AFA" w:rsidP="009D1AFA">
      <w:pPr>
        <w:pStyle w:val="SubSub1"/>
        <w:tabs>
          <w:tab w:val="num" w:pos="3228"/>
        </w:tabs>
      </w:pPr>
      <w:r w:rsidRPr="00C96B6A">
        <w:t>Diameter:  1-1/4 inches (32mm).</w:t>
      </w:r>
    </w:p>
    <w:p w14:paraId="3D586071" w14:textId="77777777" w:rsidR="009D1AFA" w:rsidRPr="00C96B6A" w:rsidRDefault="009D1AFA" w:rsidP="009D1AFA">
      <w:pPr>
        <w:pStyle w:val="SubPara"/>
      </w:pPr>
      <w:r w:rsidRPr="00C96B6A">
        <w:t>Basis of Design:  Bobrick Model B-5837 Grab Bar for Toilet Compartment/Tub/Shower.</w:t>
      </w:r>
    </w:p>
    <w:p w14:paraId="0278B1E3" w14:textId="77777777" w:rsidR="009D1AFA" w:rsidRPr="00C96B6A" w:rsidRDefault="009D1AFA" w:rsidP="009D1AFA">
      <w:pPr>
        <w:pStyle w:val="SubSub1"/>
        <w:tabs>
          <w:tab w:val="num" w:pos="3228"/>
        </w:tabs>
      </w:pPr>
      <w:r w:rsidRPr="00C96B6A">
        <w:t xml:space="preserve">Finish:  Satin finish. </w:t>
      </w:r>
    </w:p>
    <w:p w14:paraId="6B4CF4FB" w14:textId="77777777" w:rsidR="009D1AFA" w:rsidRPr="00C96B6A" w:rsidRDefault="009D1AFA" w:rsidP="009D1AFA">
      <w:pPr>
        <w:pStyle w:val="SubSub1"/>
        <w:tabs>
          <w:tab w:val="num" w:pos="3228"/>
        </w:tabs>
      </w:pPr>
      <w:r w:rsidRPr="00C96B6A">
        <w:t>Size:  36 inch x 54 inch (914mm x 1372mm).</w:t>
      </w:r>
    </w:p>
    <w:p w14:paraId="025F1EC7" w14:textId="77777777" w:rsidR="009D1AFA" w:rsidRPr="00C96B6A" w:rsidRDefault="009D1AFA" w:rsidP="009D1AFA">
      <w:pPr>
        <w:pStyle w:val="SubSub1"/>
        <w:tabs>
          <w:tab w:val="num" w:pos="3228"/>
        </w:tabs>
      </w:pPr>
      <w:r w:rsidRPr="00C96B6A">
        <w:t>Diameter:  1-1/4 inches (32mm).</w:t>
      </w:r>
    </w:p>
    <w:p w14:paraId="162C5764" w14:textId="77777777" w:rsidR="009D1AFA" w:rsidRPr="00C96B6A" w:rsidRDefault="009D1AFA" w:rsidP="009D1AFA">
      <w:pPr>
        <w:pStyle w:val="SubPara"/>
        <w:tabs>
          <w:tab w:val="left" w:pos="7920"/>
        </w:tabs>
      </w:pPr>
      <w:r w:rsidRPr="00C96B6A">
        <w:t xml:space="preserve">Basis of Design:  Bobrick Model B-58616.99 Grab Bar for Tub/Shower/Toilet Compartment. </w:t>
      </w:r>
    </w:p>
    <w:p w14:paraId="3E21596B" w14:textId="77777777" w:rsidR="009D1AFA" w:rsidRPr="00C96B6A" w:rsidRDefault="009D1AFA" w:rsidP="009D1AFA">
      <w:pPr>
        <w:pStyle w:val="SubSub1"/>
        <w:tabs>
          <w:tab w:val="num" w:pos="3228"/>
        </w:tabs>
      </w:pPr>
      <w:r w:rsidRPr="00C96B6A">
        <w:t>Finish:  Satin finish with peened grip.</w:t>
      </w:r>
    </w:p>
    <w:p w14:paraId="2070304B" w14:textId="77777777" w:rsidR="009D1AFA" w:rsidRPr="00C96B6A" w:rsidRDefault="009D1AFA" w:rsidP="009D1AFA">
      <w:pPr>
        <w:pStyle w:val="SubSub1"/>
        <w:tabs>
          <w:tab w:val="num" w:pos="3228"/>
        </w:tabs>
      </w:pPr>
      <w:r w:rsidRPr="00C96B6A">
        <w:lastRenderedPageBreak/>
        <w:t>Size:  24 inch x 36 inch (610mm x 914mm).</w:t>
      </w:r>
    </w:p>
    <w:p w14:paraId="0AF97F99" w14:textId="77777777" w:rsidR="009D1AFA" w:rsidRPr="00C96B6A" w:rsidRDefault="009D1AFA" w:rsidP="009D1AFA">
      <w:pPr>
        <w:pStyle w:val="SubSub1"/>
        <w:tabs>
          <w:tab w:val="num" w:pos="3228"/>
        </w:tabs>
      </w:pPr>
      <w:r w:rsidRPr="00C96B6A">
        <w:t>Diameter:  1-1/4 inches (32mm).</w:t>
      </w:r>
    </w:p>
    <w:p w14:paraId="20A0B599" w14:textId="77777777" w:rsidR="009D1AFA" w:rsidRPr="00C96B6A" w:rsidRDefault="009D1AFA" w:rsidP="009D1AFA">
      <w:pPr>
        <w:pStyle w:val="SubPara"/>
        <w:tabs>
          <w:tab w:val="left" w:pos="7920"/>
        </w:tabs>
      </w:pPr>
      <w:r w:rsidRPr="00C96B6A">
        <w:t xml:space="preserve">Basis of Design:  Bobrick Model B-58616 Grab Bar for Tub/Shower/Toilet Compartment. </w:t>
      </w:r>
    </w:p>
    <w:p w14:paraId="50637E15" w14:textId="77777777" w:rsidR="009D1AFA" w:rsidRPr="00C96B6A" w:rsidRDefault="009D1AFA" w:rsidP="009D1AFA">
      <w:pPr>
        <w:pStyle w:val="SubSub1"/>
        <w:tabs>
          <w:tab w:val="num" w:pos="3228"/>
        </w:tabs>
      </w:pPr>
      <w:r w:rsidRPr="00C96B6A">
        <w:t>Finish:  Satin finish.</w:t>
      </w:r>
    </w:p>
    <w:p w14:paraId="13E8BAC2" w14:textId="77777777" w:rsidR="009D1AFA" w:rsidRPr="00C96B6A" w:rsidRDefault="009D1AFA" w:rsidP="009D1AFA">
      <w:pPr>
        <w:pStyle w:val="SubSub1"/>
        <w:tabs>
          <w:tab w:val="num" w:pos="3228"/>
        </w:tabs>
      </w:pPr>
      <w:r w:rsidRPr="00C96B6A">
        <w:t>Size:  24 inch x 36 inch (610mm x 914mm).</w:t>
      </w:r>
    </w:p>
    <w:p w14:paraId="625150C2" w14:textId="77777777" w:rsidR="00530B55" w:rsidRPr="00C96B6A" w:rsidRDefault="00530B55" w:rsidP="00530B55">
      <w:pPr>
        <w:pStyle w:val="SubSub1"/>
        <w:tabs>
          <w:tab w:val="num" w:pos="3228"/>
        </w:tabs>
      </w:pPr>
      <w:r w:rsidRPr="00C96B6A">
        <w:t>Diameter:  1-1/4 inches (32mm).</w:t>
      </w:r>
    </w:p>
    <w:p w14:paraId="649409BA" w14:textId="77777777" w:rsidR="009D1AFA" w:rsidRPr="00C96B6A" w:rsidRDefault="009D1AFA" w:rsidP="009D1AFA">
      <w:pPr>
        <w:pStyle w:val="SubPara"/>
      </w:pPr>
      <w:r w:rsidRPr="00C96B6A">
        <w:t>Basis of Design:  Bobrick Model B-5897.99 Grab Bar for Toilet Compartment/Tub/Shower.</w:t>
      </w:r>
    </w:p>
    <w:p w14:paraId="1E4609F3" w14:textId="77777777" w:rsidR="009D1AFA" w:rsidRPr="00C96B6A" w:rsidRDefault="009D1AFA" w:rsidP="009D1AFA">
      <w:pPr>
        <w:pStyle w:val="SubSub1"/>
        <w:tabs>
          <w:tab w:val="num" w:pos="3228"/>
        </w:tabs>
      </w:pPr>
      <w:r w:rsidRPr="00C96B6A">
        <w:t>Finish:  Satin finish with peened grip.</w:t>
      </w:r>
    </w:p>
    <w:p w14:paraId="7FF87FE6" w14:textId="77777777" w:rsidR="009D1AFA" w:rsidRPr="00C96B6A" w:rsidRDefault="009D1AFA" w:rsidP="009D1AFA">
      <w:pPr>
        <w:pStyle w:val="SubSub1"/>
        <w:tabs>
          <w:tab w:val="num" w:pos="3228"/>
        </w:tabs>
      </w:pPr>
      <w:r w:rsidRPr="00C96B6A">
        <w:t>Size:  42 inch x 54 inch (1067mm x 1372mm).</w:t>
      </w:r>
    </w:p>
    <w:p w14:paraId="7B4F8579" w14:textId="77777777" w:rsidR="009D1AFA" w:rsidRPr="00C96B6A" w:rsidRDefault="009D1AFA" w:rsidP="009D1AFA">
      <w:pPr>
        <w:pStyle w:val="SubSub1"/>
        <w:tabs>
          <w:tab w:val="num" w:pos="3228"/>
        </w:tabs>
      </w:pPr>
      <w:r w:rsidRPr="00C96B6A">
        <w:t>Diameter:  1-1/4 inches (32mm).</w:t>
      </w:r>
    </w:p>
    <w:p w14:paraId="34C07AF4" w14:textId="77777777" w:rsidR="009D1AFA" w:rsidRPr="00C96B6A" w:rsidRDefault="009D1AFA" w:rsidP="009D1AFA">
      <w:pPr>
        <w:pStyle w:val="SubPara"/>
      </w:pPr>
      <w:r w:rsidRPr="00C96B6A">
        <w:t>Basis of Design:  Bobrick Model B-5897 Grab Bar for Toilet Compartment/Tub/Shower.</w:t>
      </w:r>
    </w:p>
    <w:p w14:paraId="5739B031" w14:textId="77777777" w:rsidR="009D1AFA" w:rsidRPr="00C96B6A" w:rsidRDefault="009D1AFA" w:rsidP="009D1AFA">
      <w:pPr>
        <w:pStyle w:val="SubSub1"/>
        <w:tabs>
          <w:tab w:val="num" w:pos="3228"/>
        </w:tabs>
      </w:pPr>
      <w:r w:rsidRPr="00C96B6A">
        <w:t>Finish:  Satin finish.</w:t>
      </w:r>
    </w:p>
    <w:p w14:paraId="5B292190" w14:textId="77777777" w:rsidR="009D1AFA" w:rsidRPr="00C96B6A" w:rsidRDefault="009D1AFA" w:rsidP="009D1AFA">
      <w:pPr>
        <w:pStyle w:val="SubSub1"/>
        <w:tabs>
          <w:tab w:val="num" w:pos="3228"/>
        </w:tabs>
      </w:pPr>
      <w:r w:rsidRPr="00C96B6A">
        <w:t>Size:  42 inch x 54 inch (1067mm x 1372mm).</w:t>
      </w:r>
    </w:p>
    <w:p w14:paraId="53F98261" w14:textId="77777777" w:rsidR="009D1AFA" w:rsidRPr="00C96B6A" w:rsidRDefault="009D1AFA" w:rsidP="009D1AFA">
      <w:pPr>
        <w:pStyle w:val="SubSub1"/>
        <w:tabs>
          <w:tab w:val="num" w:pos="3228"/>
        </w:tabs>
      </w:pPr>
      <w:r w:rsidRPr="00C96B6A">
        <w:t>Diameter:  1-1/4 inches (32mm).</w:t>
      </w:r>
    </w:p>
    <w:p w14:paraId="260BA0C0" w14:textId="77777777" w:rsidR="009D1AFA" w:rsidRPr="00C96B6A" w:rsidRDefault="009D1AFA" w:rsidP="009D1AFA">
      <w:pPr>
        <w:pStyle w:val="SubPara"/>
      </w:pPr>
      <w:r w:rsidRPr="00C96B6A">
        <w:t xml:space="preserve">Compliance:  </w:t>
      </w:r>
      <w:r w:rsidR="00653C9A" w:rsidRPr="00C96B6A">
        <w:t>Universal/accessibility design</w:t>
      </w:r>
      <w:r w:rsidRPr="00C96B6A">
        <w:t>, including ADA-ABA and ICC/ANSI. for structural strength.</w:t>
      </w:r>
    </w:p>
    <w:p w14:paraId="2722B39A" w14:textId="77777777" w:rsidR="009D1AFA" w:rsidRPr="00C96B6A" w:rsidRDefault="009D1AFA" w:rsidP="009D1AFA">
      <w:pPr>
        <w:pStyle w:val="SubSub1"/>
      </w:pPr>
      <w:r w:rsidRPr="00C96B6A">
        <w:t>Capacity:  Designed to support 900 lbs (408 kg) in compliant installations.</w:t>
      </w:r>
    </w:p>
    <w:p w14:paraId="7950EA37" w14:textId="77777777" w:rsidR="009D1AFA" w:rsidRPr="00C96B6A" w:rsidRDefault="009D1AFA" w:rsidP="009D1AFA">
      <w:pPr>
        <w:pStyle w:val="SubPara"/>
      </w:pPr>
      <w:r w:rsidRPr="00C96B6A">
        <w:t xml:space="preserve">Description: Grab bar with 90 degree return to flange.  Clearance between grab bar and finished wall is 1-1/2 inches (38mm). </w:t>
      </w:r>
    </w:p>
    <w:p w14:paraId="303646ED" w14:textId="77777777" w:rsidR="009D1AFA" w:rsidRPr="00C96B6A" w:rsidRDefault="009D1AFA" w:rsidP="009D1AFA">
      <w:pPr>
        <w:pStyle w:val="SubPara"/>
      </w:pPr>
      <w:r w:rsidRPr="00C96B6A">
        <w:t>Grab Bar Materials:  18-8, Type 304, 18 gauge (1.2mm) stainless steel tubing with satin finish, ends of grab bar pass through flanges and are heliarc welded to flanges to form one structural unit, outside diameter 1-1/4 inches (32mm).</w:t>
      </w:r>
    </w:p>
    <w:p w14:paraId="2D4BD12F" w14:textId="77777777" w:rsidR="009D1AFA" w:rsidRPr="00C96B6A" w:rsidRDefault="009D1AFA" w:rsidP="009D1AFA">
      <w:pPr>
        <w:pStyle w:val="SubPara"/>
      </w:pPr>
      <w:r w:rsidRPr="00C96B6A">
        <w:t>Mounting Flanges:  Concealed, 18-8, Type 304, 1/8 inch (3mm) thick, stainless steel plate.</w:t>
      </w:r>
    </w:p>
    <w:p w14:paraId="50A4BECE" w14:textId="77777777" w:rsidR="009D1AFA" w:rsidRPr="00C96B6A" w:rsidRDefault="009D1AFA" w:rsidP="009D1AFA">
      <w:pPr>
        <w:pStyle w:val="SubSub1"/>
      </w:pPr>
      <w:r w:rsidRPr="00C96B6A">
        <w:t xml:space="preserve">End Flanges:  2 inches x 3-1/8 inches (50mm x 80mm) with two holes for attachment to wall. </w:t>
      </w:r>
    </w:p>
    <w:p w14:paraId="5B38D0A8" w14:textId="77777777" w:rsidR="009D1AFA" w:rsidRPr="00C96B6A" w:rsidRDefault="009D1AFA" w:rsidP="009D1AFA">
      <w:pPr>
        <w:pStyle w:val="SubSub1"/>
      </w:pPr>
      <w:r w:rsidRPr="00C96B6A">
        <w:t>Intermediate Flanges:  2-5/8 inches x 3-1/8 inches (65mm x 80mm) wide</w:t>
      </w:r>
      <w:r w:rsidR="00140493" w:rsidRPr="00C96B6A">
        <w:t xml:space="preserve"> </w:t>
      </w:r>
      <w:r w:rsidRPr="00C96B6A">
        <w:t>x</w:t>
      </w:r>
      <w:r w:rsidR="00140493" w:rsidRPr="00C96B6A">
        <w:t xml:space="preserve"> </w:t>
      </w:r>
      <w:r w:rsidRPr="00C96B6A">
        <w:t xml:space="preserve">3-1/8 inch (80mm) diameter. </w:t>
      </w:r>
    </w:p>
    <w:p w14:paraId="2DA9A57C" w14:textId="77777777" w:rsidR="009D1AFA" w:rsidRPr="00C96B6A" w:rsidRDefault="009D1AFA" w:rsidP="009D1AFA">
      <w:pPr>
        <w:pStyle w:val="SubPara"/>
      </w:pPr>
      <w:r w:rsidRPr="00C96B6A">
        <w:t>Snap Flange Covers:  18-8, Type 304, 22 gauge (0.8mm) drawn stainless steel with satin finish, 3-1/4 inch (85mm) diameter x 5/8 inches (16mm) deep; snap over mounting flange to conceal mounting screws.</w:t>
      </w:r>
    </w:p>
    <w:p w14:paraId="603E4177" w14:textId="77777777" w:rsidR="009D1AFA" w:rsidRPr="00C96B6A" w:rsidRDefault="009D1AFA" w:rsidP="009D1AFA">
      <w:pPr>
        <w:pStyle w:val="SubPara"/>
      </w:pPr>
      <w:r w:rsidRPr="00C96B6A">
        <w:t>Mounting Accessories:  Provide the following optional mounting accessories as scheduled and indicated on the Drawings and as required for complete installation.</w:t>
      </w:r>
    </w:p>
    <w:p w14:paraId="4F624DA4" w14:textId="77777777" w:rsidR="009D1AFA" w:rsidRPr="00C96B6A" w:rsidRDefault="009D1AFA" w:rsidP="009D1AFA">
      <w:pPr>
        <w:pStyle w:val="SubSub1"/>
      </w:pPr>
      <w:r w:rsidRPr="00C96B6A">
        <w:t>Mounting Kits:  Provide optional Bobrick Part No. 252-30 Mounting Kit; 3 Type 304 stainless steel, Phillips round-head, sheet-metal screws for each flange.</w:t>
      </w:r>
    </w:p>
    <w:p w14:paraId="09497D80" w14:textId="77777777" w:rsidR="009D1AFA" w:rsidRPr="00C96B6A" w:rsidRDefault="009D1AFA" w:rsidP="009D1AFA">
      <w:pPr>
        <w:pStyle w:val="SubSub1"/>
      </w:pPr>
      <w:r w:rsidRPr="00C96B6A">
        <w:t>Grab Bar Fasteners:  Provide optional Bobrick Part No. 251-4 WingIt Grab Bar Fastener; round-head, Phillips 18/8 stainless steel screws and grab bar fastener for each flange.</w:t>
      </w:r>
    </w:p>
    <w:p w14:paraId="636040B5" w14:textId="77777777" w:rsidR="009D1AFA" w:rsidRPr="00C96B6A" w:rsidRDefault="009D1AFA" w:rsidP="009D1AFA">
      <w:pPr>
        <w:pStyle w:val="SubSub1"/>
      </w:pPr>
      <w:r w:rsidRPr="00C96B6A">
        <w:t>Anchor Devices:  Provide optional Bobrick Part No. 2586 Optional Mounting Kit; for 1/2 inch (13mm) panels for each flange.</w:t>
      </w:r>
    </w:p>
    <w:p w14:paraId="7E9F5C35" w14:textId="77777777" w:rsidR="009D1AFA" w:rsidRPr="00C96B6A" w:rsidRDefault="009D1AFA" w:rsidP="009D1AFA">
      <w:pPr>
        <w:pStyle w:val="Blank"/>
      </w:pPr>
    </w:p>
    <w:p w14:paraId="42A15224" w14:textId="77777777" w:rsidR="009D1AFA" w:rsidRPr="00C96B6A" w:rsidRDefault="009D1AFA" w:rsidP="009D1AFA">
      <w:pPr>
        <w:pStyle w:val="Paragraph"/>
      </w:pPr>
      <w:r w:rsidRPr="00C96B6A">
        <w:t>Stainless Steel Grab Bars:  With snap flange covers.</w:t>
      </w:r>
    </w:p>
    <w:p w14:paraId="41D916B4" w14:textId="77777777" w:rsidR="009D1AFA" w:rsidRPr="00C96B6A" w:rsidRDefault="009D1AFA" w:rsidP="009D1AFA">
      <w:pPr>
        <w:pStyle w:val="SubPara"/>
      </w:pPr>
      <w:r w:rsidRPr="00C96B6A">
        <w:lastRenderedPageBreak/>
        <w:t xml:space="preserve">Satin Finish with Peened Grip:  </w:t>
      </w:r>
    </w:p>
    <w:p w14:paraId="4048D93F" w14:textId="77777777" w:rsidR="009D1AFA" w:rsidRPr="00C96B6A" w:rsidRDefault="009D1AFA" w:rsidP="009D1AFA">
      <w:pPr>
        <w:pStyle w:val="SubSub1"/>
        <w:tabs>
          <w:tab w:val="num" w:pos="3228"/>
        </w:tabs>
      </w:pPr>
      <w:r w:rsidRPr="00C96B6A">
        <w:t>Basis of Design:  Bobrick Model B-6806.99</w:t>
      </w:r>
      <w:r w:rsidR="00FF3194" w:rsidRPr="00C96B6A">
        <w:t xml:space="preserve"> </w:t>
      </w:r>
      <w:r w:rsidRPr="00C96B6A">
        <w:t>x</w:t>
      </w:r>
      <w:r w:rsidR="00FF3194" w:rsidRPr="00C96B6A">
        <w:t xml:space="preserve"> 1</w:t>
      </w:r>
      <w:r w:rsidRPr="00C96B6A">
        <w:t>8</w:t>
      </w:r>
      <w:r w:rsidR="00FF3194" w:rsidRPr="00C96B6A">
        <w:t>.</w:t>
      </w:r>
    </w:p>
    <w:p w14:paraId="45C32844" w14:textId="77777777" w:rsidR="009D1AFA" w:rsidRPr="00C96B6A" w:rsidRDefault="009D1AFA" w:rsidP="009D1AFA">
      <w:pPr>
        <w:pStyle w:val="SubSub2"/>
      </w:pPr>
      <w:r w:rsidRPr="00C96B6A">
        <w:t>Length:  18 inches (457mm).</w:t>
      </w:r>
    </w:p>
    <w:p w14:paraId="6AECA57F" w14:textId="77777777" w:rsidR="009D1AFA" w:rsidRPr="00C96B6A" w:rsidRDefault="009D1AFA" w:rsidP="009D1AFA">
      <w:pPr>
        <w:pStyle w:val="SubSub1"/>
        <w:tabs>
          <w:tab w:val="num" w:pos="3228"/>
        </w:tabs>
      </w:pPr>
      <w:r w:rsidRPr="00C96B6A">
        <w:t>Basis of Design:  Bobrick Model B-6806.99</w:t>
      </w:r>
      <w:r w:rsidR="00FF3194" w:rsidRPr="00C96B6A">
        <w:t xml:space="preserve"> </w:t>
      </w:r>
      <w:r w:rsidRPr="00C96B6A">
        <w:t>x</w:t>
      </w:r>
      <w:r w:rsidR="00FF3194" w:rsidRPr="00C96B6A">
        <w:t xml:space="preserve"> </w:t>
      </w:r>
      <w:r w:rsidRPr="00C96B6A">
        <w:t>24.</w:t>
      </w:r>
    </w:p>
    <w:p w14:paraId="1395EF74" w14:textId="77777777" w:rsidR="009D1AFA" w:rsidRPr="00C96B6A" w:rsidRDefault="009D1AFA" w:rsidP="009D1AFA">
      <w:pPr>
        <w:pStyle w:val="SubSub2"/>
      </w:pPr>
      <w:r w:rsidRPr="00C96B6A">
        <w:t>Length:  24 inches (610mm).</w:t>
      </w:r>
    </w:p>
    <w:p w14:paraId="7A0FE16C" w14:textId="77777777" w:rsidR="009D1AFA" w:rsidRPr="00C96B6A" w:rsidRDefault="009D1AFA" w:rsidP="009D1AFA">
      <w:pPr>
        <w:pStyle w:val="SubSub1"/>
        <w:tabs>
          <w:tab w:val="num" w:pos="3228"/>
        </w:tabs>
      </w:pPr>
      <w:r w:rsidRPr="00C96B6A">
        <w:t>Basis of Design:  Bobrick Model B-6806.99</w:t>
      </w:r>
      <w:r w:rsidR="00FF3194" w:rsidRPr="00C96B6A">
        <w:t xml:space="preserve"> </w:t>
      </w:r>
      <w:r w:rsidRPr="00C96B6A">
        <w:t>x</w:t>
      </w:r>
      <w:r w:rsidR="00FF3194" w:rsidRPr="00C96B6A">
        <w:t xml:space="preserve"> </w:t>
      </w:r>
      <w:r w:rsidRPr="00C96B6A">
        <w:t>30.</w:t>
      </w:r>
    </w:p>
    <w:p w14:paraId="4E47D37C" w14:textId="77777777" w:rsidR="009D1AFA" w:rsidRPr="00C96B6A" w:rsidRDefault="009D1AFA" w:rsidP="009D1AFA">
      <w:pPr>
        <w:pStyle w:val="SubSub2"/>
      </w:pPr>
      <w:r w:rsidRPr="00C96B6A">
        <w:t>Length:  30 inches (762mm).</w:t>
      </w:r>
    </w:p>
    <w:p w14:paraId="34892193" w14:textId="77777777" w:rsidR="009D1AFA" w:rsidRPr="00C96B6A" w:rsidRDefault="009D1AFA" w:rsidP="009D1AFA">
      <w:pPr>
        <w:pStyle w:val="SubSub1"/>
        <w:tabs>
          <w:tab w:val="num" w:pos="3228"/>
        </w:tabs>
      </w:pPr>
      <w:r w:rsidRPr="00C96B6A">
        <w:t>Basis of Design:  Bobrick Model B-6806.99</w:t>
      </w:r>
      <w:r w:rsidR="00FF3194" w:rsidRPr="00C96B6A">
        <w:t xml:space="preserve"> </w:t>
      </w:r>
      <w:r w:rsidRPr="00C96B6A">
        <w:t>x</w:t>
      </w:r>
      <w:r w:rsidR="00FF3194" w:rsidRPr="00C96B6A">
        <w:t xml:space="preserve"> </w:t>
      </w:r>
      <w:r w:rsidRPr="00C96B6A">
        <w:t>36.</w:t>
      </w:r>
    </w:p>
    <w:p w14:paraId="0BD9E2F7" w14:textId="77777777" w:rsidR="009D1AFA" w:rsidRPr="00C96B6A" w:rsidRDefault="009D1AFA" w:rsidP="009D1AFA">
      <w:pPr>
        <w:pStyle w:val="SubSub2"/>
      </w:pPr>
      <w:r w:rsidRPr="00C96B6A">
        <w:t>Length:  36 inches (914mm).</w:t>
      </w:r>
    </w:p>
    <w:p w14:paraId="40E4DA0C" w14:textId="77777777" w:rsidR="009D1AFA" w:rsidRPr="00C96B6A" w:rsidRDefault="009D1AFA" w:rsidP="009D1AFA">
      <w:pPr>
        <w:pStyle w:val="SubSub1"/>
        <w:tabs>
          <w:tab w:val="num" w:pos="3228"/>
        </w:tabs>
      </w:pPr>
      <w:r w:rsidRPr="00C96B6A">
        <w:t>Basis of Design:  Bobrick Model B-6806.99</w:t>
      </w:r>
      <w:r w:rsidR="00FF3194" w:rsidRPr="00C96B6A">
        <w:t xml:space="preserve"> </w:t>
      </w:r>
      <w:r w:rsidRPr="00C96B6A">
        <w:t>x</w:t>
      </w:r>
      <w:r w:rsidR="00FF3194" w:rsidRPr="00C96B6A">
        <w:t xml:space="preserve"> </w:t>
      </w:r>
      <w:r w:rsidRPr="00C96B6A">
        <w:t>42.</w:t>
      </w:r>
    </w:p>
    <w:p w14:paraId="268DE0AB" w14:textId="77777777" w:rsidR="009D1AFA" w:rsidRPr="00C96B6A" w:rsidRDefault="009D1AFA" w:rsidP="009D1AFA">
      <w:pPr>
        <w:pStyle w:val="SubSub2"/>
      </w:pPr>
      <w:r w:rsidRPr="00C96B6A">
        <w:t>Length:  42 inches (1067mm).</w:t>
      </w:r>
    </w:p>
    <w:p w14:paraId="2BF0BF96" w14:textId="77777777" w:rsidR="009D1AFA" w:rsidRPr="00C96B6A" w:rsidRDefault="009D1AFA" w:rsidP="009D1AFA">
      <w:pPr>
        <w:pStyle w:val="SubPara"/>
      </w:pPr>
      <w:r w:rsidRPr="00C96B6A">
        <w:t xml:space="preserve">Satin Finish:  </w:t>
      </w:r>
    </w:p>
    <w:p w14:paraId="4DF2B190" w14:textId="77777777" w:rsidR="009D1AFA" w:rsidRPr="00C96B6A" w:rsidRDefault="009D1AFA" w:rsidP="009D1AFA">
      <w:pPr>
        <w:pStyle w:val="SubSub1"/>
        <w:tabs>
          <w:tab w:val="num" w:pos="3228"/>
        </w:tabs>
      </w:pPr>
      <w:r w:rsidRPr="00C96B6A">
        <w:t>Basis of Design:  Bobrick Model B-6806</w:t>
      </w:r>
      <w:r w:rsidR="00FF3194" w:rsidRPr="00C96B6A">
        <w:t xml:space="preserve"> </w:t>
      </w:r>
      <w:r w:rsidRPr="00C96B6A">
        <w:t>x</w:t>
      </w:r>
      <w:r w:rsidR="00FF3194" w:rsidRPr="00C96B6A">
        <w:t xml:space="preserve"> </w:t>
      </w:r>
      <w:r w:rsidRPr="00C96B6A">
        <w:t>12.</w:t>
      </w:r>
    </w:p>
    <w:p w14:paraId="7292B382" w14:textId="77777777" w:rsidR="009D1AFA" w:rsidRPr="00C96B6A" w:rsidRDefault="009D1AFA" w:rsidP="009D1AFA">
      <w:pPr>
        <w:pStyle w:val="SubSub2"/>
      </w:pPr>
      <w:r w:rsidRPr="00C96B6A">
        <w:t>Length:  12 inches (305mm).</w:t>
      </w:r>
    </w:p>
    <w:p w14:paraId="00FD6609" w14:textId="77777777" w:rsidR="009D1AFA" w:rsidRPr="00C96B6A" w:rsidRDefault="009D1AFA" w:rsidP="009D1AFA">
      <w:pPr>
        <w:pStyle w:val="SubSub1"/>
        <w:tabs>
          <w:tab w:val="num" w:pos="3228"/>
        </w:tabs>
      </w:pPr>
      <w:r w:rsidRPr="00C96B6A">
        <w:t>Basis of Design:  Bobrick Model B-6806</w:t>
      </w:r>
      <w:r w:rsidR="00FF3194" w:rsidRPr="00C96B6A">
        <w:t xml:space="preserve"> </w:t>
      </w:r>
      <w:r w:rsidRPr="00C96B6A">
        <w:t>x</w:t>
      </w:r>
      <w:r w:rsidR="00FF3194" w:rsidRPr="00C96B6A">
        <w:t xml:space="preserve"> </w:t>
      </w:r>
      <w:r w:rsidRPr="00C96B6A">
        <w:t>18.</w:t>
      </w:r>
    </w:p>
    <w:p w14:paraId="144018A6" w14:textId="77777777" w:rsidR="009D1AFA" w:rsidRPr="00C96B6A" w:rsidRDefault="009D1AFA" w:rsidP="009D1AFA">
      <w:pPr>
        <w:pStyle w:val="SubSub2"/>
      </w:pPr>
      <w:r w:rsidRPr="00C96B6A">
        <w:t>Length:  18 inches (457mm).</w:t>
      </w:r>
    </w:p>
    <w:p w14:paraId="79FE66AD" w14:textId="77777777" w:rsidR="009D1AFA" w:rsidRPr="00C96B6A" w:rsidRDefault="009D1AFA" w:rsidP="009D1AFA">
      <w:pPr>
        <w:pStyle w:val="SubSub1"/>
        <w:tabs>
          <w:tab w:val="num" w:pos="3228"/>
        </w:tabs>
      </w:pPr>
      <w:r w:rsidRPr="00C96B6A">
        <w:t>Basis of Design:  Bobrick Model B-6806</w:t>
      </w:r>
      <w:r w:rsidR="00FF3194" w:rsidRPr="00C96B6A">
        <w:t xml:space="preserve"> </w:t>
      </w:r>
      <w:r w:rsidRPr="00C96B6A">
        <w:t>x</w:t>
      </w:r>
      <w:r w:rsidR="00FF3194" w:rsidRPr="00C96B6A">
        <w:t xml:space="preserve"> </w:t>
      </w:r>
      <w:r w:rsidRPr="00C96B6A">
        <w:t>24.</w:t>
      </w:r>
    </w:p>
    <w:p w14:paraId="2FB60667" w14:textId="77777777" w:rsidR="009D1AFA" w:rsidRPr="00C96B6A" w:rsidRDefault="009D1AFA" w:rsidP="009D1AFA">
      <w:pPr>
        <w:pStyle w:val="SubSub2"/>
      </w:pPr>
      <w:r w:rsidRPr="00C96B6A">
        <w:t>Length:  24 inches (610mm).</w:t>
      </w:r>
    </w:p>
    <w:p w14:paraId="75206FE9" w14:textId="77777777" w:rsidR="009D1AFA" w:rsidRPr="00C96B6A" w:rsidRDefault="009D1AFA" w:rsidP="009D1AFA">
      <w:pPr>
        <w:pStyle w:val="SubSub1"/>
        <w:tabs>
          <w:tab w:val="num" w:pos="3228"/>
        </w:tabs>
      </w:pPr>
      <w:r w:rsidRPr="00C96B6A">
        <w:t>Basis of Design:  Bobrick Model B-6806</w:t>
      </w:r>
      <w:r w:rsidR="00FF3194" w:rsidRPr="00C96B6A">
        <w:t xml:space="preserve"> </w:t>
      </w:r>
      <w:r w:rsidRPr="00C96B6A">
        <w:t>x</w:t>
      </w:r>
      <w:r w:rsidR="00FF3194" w:rsidRPr="00C96B6A">
        <w:t xml:space="preserve"> </w:t>
      </w:r>
      <w:r w:rsidRPr="00C96B6A">
        <w:t>30.</w:t>
      </w:r>
    </w:p>
    <w:p w14:paraId="78723D52" w14:textId="77777777" w:rsidR="009D1AFA" w:rsidRPr="00C96B6A" w:rsidRDefault="009D1AFA" w:rsidP="009D1AFA">
      <w:pPr>
        <w:pStyle w:val="SubSub2"/>
      </w:pPr>
      <w:r w:rsidRPr="00C96B6A">
        <w:t>Length:  30 inches (762mm).</w:t>
      </w:r>
    </w:p>
    <w:p w14:paraId="51A76069" w14:textId="77777777" w:rsidR="009D1AFA" w:rsidRPr="00C96B6A" w:rsidRDefault="009D1AFA" w:rsidP="009D1AFA">
      <w:pPr>
        <w:pStyle w:val="SubSub1"/>
        <w:tabs>
          <w:tab w:val="num" w:pos="3228"/>
        </w:tabs>
      </w:pPr>
      <w:r w:rsidRPr="00C96B6A">
        <w:t>Basis of Design:  Bobrick Model B-6806</w:t>
      </w:r>
      <w:r w:rsidR="00FF3194" w:rsidRPr="00C96B6A">
        <w:t xml:space="preserve"> </w:t>
      </w:r>
      <w:r w:rsidRPr="00C96B6A">
        <w:t>x</w:t>
      </w:r>
      <w:r w:rsidR="00FF3194" w:rsidRPr="00C96B6A">
        <w:t xml:space="preserve"> </w:t>
      </w:r>
      <w:r w:rsidRPr="00C96B6A">
        <w:t>36.</w:t>
      </w:r>
    </w:p>
    <w:p w14:paraId="1D2A6C18" w14:textId="77777777" w:rsidR="009D1AFA" w:rsidRPr="00C96B6A" w:rsidRDefault="009D1AFA" w:rsidP="009D1AFA">
      <w:pPr>
        <w:pStyle w:val="SubSub2"/>
      </w:pPr>
      <w:r w:rsidRPr="00C96B6A">
        <w:t>Length:  36 inches (914mm).</w:t>
      </w:r>
    </w:p>
    <w:p w14:paraId="7F81A749" w14:textId="77777777" w:rsidR="009D1AFA" w:rsidRPr="00C96B6A" w:rsidRDefault="009D1AFA" w:rsidP="009D1AFA">
      <w:pPr>
        <w:pStyle w:val="SubSub1"/>
        <w:tabs>
          <w:tab w:val="num" w:pos="3228"/>
        </w:tabs>
      </w:pPr>
      <w:r w:rsidRPr="00C96B6A">
        <w:t>Basis of Design:  Bobrick Model B-6806</w:t>
      </w:r>
      <w:r w:rsidR="00FF3194" w:rsidRPr="00C96B6A">
        <w:t xml:space="preserve"> </w:t>
      </w:r>
      <w:r w:rsidRPr="00C96B6A">
        <w:t>x</w:t>
      </w:r>
      <w:r w:rsidR="00FF3194" w:rsidRPr="00C96B6A">
        <w:t xml:space="preserve"> </w:t>
      </w:r>
      <w:r w:rsidRPr="00C96B6A">
        <w:t>42.</w:t>
      </w:r>
    </w:p>
    <w:p w14:paraId="2BFBA22B" w14:textId="77777777" w:rsidR="009D1AFA" w:rsidRPr="00C96B6A" w:rsidRDefault="009D1AFA" w:rsidP="009D1AFA">
      <w:pPr>
        <w:pStyle w:val="SubSub2"/>
      </w:pPr>
      <w:r w:rsidRPr="00C96B6A">
        <w:t>Length:  42 inches (1067mm).</w:t>
      </w:r>
    </w:p>
    <w:p w14:paraId="6F890ED4" w14:textId="77777777" w:rsidR="009D1AFA" w:rsidRPr="00C96B6A" w:rsidRDefault="009D1AFA" w:rsidP="009D1AFA">
      <w:pPr>
        <w:pStyle w:val="SubSub1"/>
        <w:tabs>
          <w:tab w:val="num" w:pos="3228"/>
        </w:tabs>
      </w:pPr>
      <w:r w:rsidRPr="00C96B6A">
        <w:t>Basis of Design:  Bobrick Model B-6806</w:t>
      </w:r>
      <w:r w:rsidR="00FF3194" w:rsidRPr="00C96B6A">
        <w:t xml:space="preserve"> </w:t>
      </w:r>
      <w:r w:rsidRPr="00C96B6A">
        <w:t>x</w:t>
      </w:r>
      <w:r w:rsidR="00FF3194" w:rsidRPr="00C96B6A">
        <w:t xml:space="preserve"> </w:t>
      </w:r>
      <w:r w:rsidRPr="00C96B6A">
        <w:t>48.</w:t>
      </w:r>
    </w:p>
    <w:p w14:paraId="780AD898" w14:textId="77777777" w:rsidR="009D1AFA" w:rsidRPr="00C96B6A" w:rsidRDefault="009D1AFA" w:rsidP="009D1AFA">
      <w:pPr>
        <w:pStyle w:val="SubSub2"/>
      </w:pPr>
      <w:r w:rsidRPr="00C96B6A">
        <w:t>Length:  48 inches (1219mm).</w:t>
      </w:r>
    </w:p>
    <w:p w14:paraId="5324298B" w14:textId="77777777" w:rsidR="009D1AFA" w:rsidRPr="00C96B6A" w:rsidRDefault="009D1AFA" w:rsidP="009D1AFA">
      <w:pPr>
        <w:pStyle w:val="SubPara"/>
      </w:pPr>
      <w:r w:rsidRPr="00C96B6A">
        <w:t xml:space="preserve">Compliance:  </w:t>
      </w:r>
      <w:r w:rsidR="00653C9A" w:rsidRPr="00C96B6A">
        <w:t>Universal/accessibility design</w:t>
      </w:r>
      <w:r w:rsidRPr="00C96B6A">
        <w:t>, including ADA-ABA and ICC/ANSI. for structural strength.</w:t>
      </w:r>
    </w:p>
    <w:p w14:paraId="2D5A89BF" w14:textId="77777777" w:rsidR="009D1AFA" w:rsidRPr="00C96B6A" w:rsidRDefault="009D1AFA" w:rsidP="009D1AFA">
      <w:pPr>
        <w:pStyle w:val="SubSub1"/>
      </w:pPr>
      <w:r w:rsidRPr="00C96B6A">
        <w:t>Capacity:  Designed to support 900 lbs (408 kg) in compliant installations.</w:t>
      </w:r>
    </w:p>
    <w:p w14:paraId="05632C79" w14:textId="77777777" w:rsidR="009D1AFA" w:rsidRPr="00C96B6A" w:rsidRDefault="009D1AFA" w:rsidP="009D1AFA">
      <w:pPr>
        <w:pStyle w:val="SubPara"/>
      </w:pPr>
      <w:r w:rsidRPr="00C96B6A">
        <w:t xml:space="preserve">Description: Grab bar with 90 degree return to flange.  Clearance between grab bar and finished wall is 1-1/2 inches (38mm). </w:t>
      </w:r>
    </w:p>
    <w:p w14:paraId="48ADC764" w14:textId="77777777" w:rsidR="009D1AFA" w:rsidRPr="00C96B6A" w:rsidRDefault="009D1AFA" w:rsidP="009D1AFA">
      <w:pPr>
        <w:pStyle w:val="SubPara"/>
      </w:pPr>
      <w:r w:rsidRPr="00C96B6A">
        <w:t>Grab Bar Materials:  18-8, Type 304, 18 gauge (1.2mm) stainless steel tubing with satin finish, ends of grab bar pass through flanges and are heliarc welded to flanges to form one structural unit, outside diameter 1-1/2 inches (38mm).</w:t>
      </w:r>
    </w:p>
    <w:p w14:paraId="4DC73253" w14:textId="77777777" w:rsidR="009D1AFA" w:rsidRPr="00C96B6A" w:rsidRDefault="009D1AFA" w:rsidP="009D1AFA">
      <w:pPr>
        <w:pStyle w:val="SubPara"/>
      </w:pPr>
      <w:r w:rsidRPr="00C96B6A">
        <w:t>Mounting Flanges:  Concealed, 18-8, Type 304, 1/8 inch (3mm) thick, stainless steel plate.</w:t>
      </w:r>
    </w:p>
    <w:p w14:paraId="6DE282AD" w14:textId="77777777" w:rsidR="009D1AFA" w:rsidRPr="00C96B6A" w:rsidRDefault="009D1AFA" w:rsidP="009D1AFA">
      <w:pPr>
        <w:pStyle w:val="SubSub1"/>
      </w:pPr>
      <w:r w:rsidRPr="00C96B6A">
        <w:t xml:space="preserve">End Flanges:  2 inches x 3-1/8 inches (50mm x 80mm) with two holes for attachment to wall. </w:t>
      </w:r>
    </w:p>
    <w:p w14:paraId="25BC0F99" w14:textId="77777777" w:rsidR="009D1AFA" w:rsidRPr="00C96B6A" w:rsidRDefault="009D1AFA" w:rsidP="009D1AFA">
      <w:pPr>
        <w:pStyle w:val="SubSub1"/>
      </w:pPr>
      <w:r w:rsidRPr="00C96B6A">
        <w:t xml:space="preserve">Intermediate Flanges:  2-5/8 inches x 3-1/8 inches (65mm x 80mm) wide x 3-1/8 inch (80mm) diameter. </w:t>
      </w:r>
    </w:p>
    <w:p w14:paraId="3AAF3806" w14:textId="77777777" w:rsidR="009D1AFA" w:rsidRPr="00C96B6A" w:rsidRDefault="009D1AFA" w:rsidP="009D1AFA">
      <w:pPr>
        <w:pStyle w:val="SubPara"/>
      </w:pPr>
      <w:r w:rsidRPr="00C96B6A">
        <w:t xml:space="preserve">Snap Flange Covers:  18-8, Type 304, 22 gauge (0.8mm) drawn stainless steel with satin finish, 3-1/4 inch (85mm) diameter x 1/2 inches (13mm) deep; snap over mounting flange to conceal mounting screws. </w:t>
      </w:r>
    </w:p>
    <w:p w14:paraId="6F05170B" w14:textId="77777777" w:rsidR="009D1AFA" w:rsidRPr="00C96B6A" w:rsidRDefault="009D1AFA" w:rsidP="009D1AFA">
      <w:pPr>
        <w:pStyle w:val="SubPara"/>
      </w:pPr>
      <w:r w:rsidRPr="00C96B6A">
        <w:t>Mounting Accessories:  Provide the following optional mounting accessories as scheduled and indicated on the Drawings and as required for complete installation.</w:t>
      </w:r>
    </w:p>
    <w:p w14:paraId="3151EB2C" w14:textId="77777777" w:rsidR="009D1AFA" w:rsidRPr="00C96B6A" w:rsidRDefault="009D1AFA" w:rsidP="009D1AFA">
      <w:pPr>
        <w:pStyle w:val="SubSub1"/>
      </w:pPr>
      <w:r w:rsidRPr="00C96B6A">
        <w:lastRenderedPageBreak/>
        <w:t>Mounting Kits:  Provide optional Bobrick Part No. 252-30 Mounting Kit; 3 Type 304 stainless steel, Phillips round-head, sheet-metal screws for each flange.</w:t>
      </w:r>
    </w:p>
    <w:p w14:paraId="2EB7B94C" w14:textId="77777777" w:rsidR="009D1AFA" w:rsidRPr="00C96B6A" w:rsidRDefault="009D1AFA" w:rsidP="009D1AFA">
      <w:pPr>
        <w:pStyle w:val="SubSub1"/>
      </w:pPr>
      <w:r w:rsidRPr="00C96B6A">
        <w:t>Grab Bar Fasteners:  Provide optional Bobrick Part No. 251-4 WingIt Grab Bar Fastener; round-head, Phillips 18/8 stainless steel screws and grab bar fastener for each flange.</w:t>
      </w:r>
    </w:p>
    <w:p w14:paraId="594C68EE" w14:textId="77777777" w:rsidR="009D1AFA" w:rsidRPr="00C96B6A" w:rsidRDefault="009D1AFA" w:rsidP="009D1AFA">
      <w:pPr>
        <w:pStyle w:val="SubSub1"/>
      </w:pPr>
      <w:r w:rsidRPr="00C96B6A">
        <w:t>Anchor Devices:  Provide optional Bobrick Part No. 2586 Optional Mounting Kit; for 1/2 inch (13mm) panels for each flange.</w:t>
      </w:r>
    </w:p>
    <w:p w14:paraId="636267DF" w14:textId="77777777" w:rsidR="009D1AFA" w:rsidRPr="00C96B6A" w:rsidRDefault="009D1AFA" w:rsidP="009D1AFA">
      <w:pPr>
        <w:pStyle w:val="Blank"/>
      </w:pPr>
    </w:p>
    <w:p w14:paraId="5137C80D" w14:textId="77777777" w:rsidR="00167534" w:rsidRPr="00C96B6A" w:rsidRDefault="00167534" w:rsidP="00167534">
      <w:pPr>
        <w:pStyle w:val="Paragraph"/>
      </w:pPr>
      <w:r w:rsidRPr="00C96B6A">
        <w:t xml:space="preserve">Stainless Steel Grab Bars:  </w:t>
      </w:r>
      <w:r w:rsidRPr="00C96B6A">
        <w:rPr>
          <w:lang w:val="en-US"/>
        </w:rPr>
        <w:t>with machined flanges</w:t>
      </w:r>
      <w:r w:rsidRPr="00C96B6A">
        <w:t>.</w:t>
      </w:r>
    </w:p>
    <w:p w14:paraId="64028618" w14:textId="77777777" w:rsidR="00167534" w:rsidRPr="00C96B6A" w:rsidRDefault="00167534" w:rsidP="00167534">
      <w:pPr>
        <w:pStyle w:val="SubPara"/>
      </w:pPr>
      <w:r w:rsidRPr="00C96B6A">
        <w:rPr>
          <w:lang w:val="en-US"/>
        </w:rPr>
        <w:t>Basis of Design : Bobrick Fino-Collection grab bars</w:t>
      </w:r>
    </w:p>
    <w:p w14:paraId="4FDF2BB9" w14:textId="77777777" w:rsidR="00167534" w:rsidRPr="00C96B6A" w:rsidRDefault="00167534" w:rsidP="00167534">
      <w:pPr>
        <w:pStyle w:val="SubPara"/>
      </w:pPr>
      <w:r w:rsidRPr="00C96B6A">
        <w:t xml:space="preserve">Satin Finish:  </w:t>
      </w:r>
    </w:p>
    <w:p w14:paraId="3F9D2C5A" w14:textId="77777777" w:rsidR="00167534" w:rsidRPr="00C96B6A" w:rsidRDefault="00167534" w:rsidP="00167534">
      <w:pPr>
        <w:pStyle w:val="SubSub1"/>
        <w:tabs>
          <w:tab w:val="num" w:pos="3228"/>
        </w:tabs>
      </w:pPr>
      <w:r w:rsidRPr="00C96B6A">
        <w:t>Basis of Design:  Bobrick Model B-</w:t>
      </w:r>
      <w:r w:rsidRPr="00C96B6A">
        <w:rPr>
          <w:lang w:val="en-US"/>
        </w:rPr>
        <w:t>9</w:t>
      </w:r>
      <w:r w:rsidRPr="00C96B6A">
        <w:t>806 x 18.</w:t>
      </w:r>
    </w:p>
    <w:p w14:paraId="0BBB51DD" w14:textId="77777777" w:rsidR="00167534" w:rsidRPr="00C96B6A" w:rsidRDefault="00167534" w:rsidP="00167534">
      <w:pPr>
        <w:pStyle w:val="SubSub2"/>
      </w:pPr>
      <w:r w:rsidRPr="00C96B6A">
        <w:t>Length:  18 inches (457mm).</w:t>
      </w:r>
    </w:p>
    <w:p w14:paraId="2C40449B" w14:textId="77777777" w:rsidR="00167534" w:rsidRPr="00C96B6A" w:rsidRDefault="00167534" w:rsidP="00167534">
      <w:pPr>
        <w:pStyle w:val="SubSub1"/>
        <w:tabs>
          <w:tab w:val="num" w:pos="3228"/>
        </w:tabs>
      </w:pPr>
      <w:r w:rsidRPr="00C96B6A">
        <w:t>Basis of Design:  Bobrick Model B-</w:t>
      </w:r>
      <w:r w:rsidRPr="00C96B6A">
        <w:rPr>
          <w:lang w:val="en-US"/>
        </w:rPr>
        <w:t>9</w:t>
      </w:r>
      <w:r w:rsidRPr="00C96B6A">
        <w:t>806 x 24.</w:t>
      </w:r>
    </w:p>
    <w:p w14:paraId="3894C66D" w14:textId="77777777" w:rsidR="00167534" w:rsidRPr="00C96B6A" w:rsidRDefault="00167534" w:rsidP="00167534">
      <w:pPr>
        <w:pStyle w:val="SubSub2"/>
      </w:pPr>
      <w:r w:rsidRPr="00C96B6A">
        <w:t>Length:  24 inches (610mm).</w:t>
      </w:r>
    </w:p>
    <w:p w14:paraId="3E8D0E74" w14:textId="77777777" w:rsidR="00167534" w:rsidRPr="00C96B6A" w:rsidRDefault="00167534" w:rsidP="00167534">
      <w:pPr>
        <w:pStyle w:val="SubSub1"/>
        <w:tabs>
          <w:tab w:val="num" w:pos="3228"/>
        </w:tabs>
      </w:pPr>
      <w:r w:rsidRPr="00C96B6A">
        <w:t>Basis of Design:  Bobrick Model B-</w:t>
      </w:r>
      <w:r w:rsidRPr="00C96B6A">
        <w:rPr>
          <w:lang w:val="en-US"/>
        </w:rPr>
        <w:t>9</w:t>
      </w:r>
      <w:r w:rsidRPr="00C96B6A">
        <w:t>806 x 36.</w:t>
      </w:r>
    </w:p>
    <w:p w14:paraId="44703D39" w14:textId="77777777" w:rsidR="00167534" w:rsidRPr="00C96B6A" w:rsidRDefault="00167534" w:rsidP="00167534">
      <w:pPr>
        <w:pStyle w:val="SubSub2"/>
      </w:pPr>
      <w:r w:rsidRPr="00C96B6A">
        <w:t>Length:  36 inches (914mm).</w:t>
      </w:r>
    </w:p>
    <w:p w14:paraId="20E99FAE" w14:textId="77777777" w:rsidR="00167534" w:rsidRPr="00C96B6A" w:rsidRDefault="00167534" w:rsidP="00167534">
      <w:pPr>
        <w:pStyle w:val="SubSub1"/>
        <w:tabs>
          <w:tab w:val="num" w:pos="3228"/>
        </w:tabs>
      </w:pPr>
      <w:r w:rsidRPr="00C96B6A">
        <w:t>Basis of Design:  Bobrick Model B-</w:t>
      </w:r>
      <w:r w:rsidRPr="00C96B6A">
        <w:rPr>
          <w:lang w:val="en-US"/>
        </w:rPr>
        <w:t>9</w:t>
      </w:r>
      <w:r w:rsidRPr="00C96B6A">
        <w:t>806 x 42.</w:t>
      </w:r>
    </w:p>
    <w:p w14:paraId="3D9FA63C" w14:textId="77777777" w:rsidR="00167534" w:rsidRPr="00C96B6A" w:rsidRDefault="00167534" w:rsidP="00167534">
      <w:pPr>
        <w:pStyle w:val="SubSub2"/>
      </w:pPr>
      <w:r w:rsidRPr="00C96B6A">
        <w:t>Length:  42 inches (1067mm).</w:t>
      </w:r>
    </w:p>
    <w:p w14:paraId="30B92556" w14:textId="77777777" w:rsidR="00167534" w:rsidRPr="00C96B6A" w:rsidRDefault="00167534" w:rsidP="00167534">
      <w:pPr>
        <w:pStyle w:val="SubPara"/>
      </w:pPr>
      <w:r w:rsidRPr="00C96B6A">
        <w:t>Compliance:  Universal/accessibility design, including ADA-ABA and ICC/ANSI. for structural strength.</w:t>
      </w:r>
    </w:p>
    <w:p w14:paraId="49DA3067" w14:textId="77777777" w:rsidR="00167534" w:rsidRPr="00C96B6A" w:rsidRDefault="00167534" w:rsidP="00167534">
      <w:pPr>
        <w:pStyle w:val="SubSub1"/>
      </w:pPr>
      <w:r w:rsidRPr="00C96B6A">
        <w:t xml:space="preserve">Capacity:  Designed to support </w:t>
      </w:r>
      <w:r w:rsidRPr="00C96B6A">
        <w:rPr>
          <w:lang w:val="en-US"/>
        </w:rPr>
        <w:t>up to 1330</w:t>
      </w:r>
      <w:r w:rsidRPr="00C96B6A">
        <w:t xml:space="preserve"> lbs (</w:t>
      </w:r>
      <w:r w:rsidRPr="00C96B6A">
        <w:rPr>
          <w:lang w:val="en-US"/>
        </w:rPr>
        <w:t>600</w:t>
      </w:r>
      <w:r w:rsidRPr="00C96B6A">
        <w:t xml:space="preserve"> kg) in compliant installations.</w:t>
      </w:r>
    </w:p>
    <w:p w14:paraId="527FC94A" w14:textId="77777777" w:rsidR="00167534" w:rsidRPr="00C96B6A" w:rsidRDefault="00167534" w:rsidP="00167534">
      <w:pPr>
        <w:pStyle w:val="SubPara"/>
      </w:pPr>
      <w:r w:rsidRPr="00C96B6A">
        <w:t xml:space="preserve">Description: Grab bar with </w:t>
      </w:r>
      <w:r w:rsidRPr="00C96B6A">
        <w:rPr>
          <w:lang w:val="en-US"/>
        </w:rPr>
        <w:t>machined</w:t>
      </w:r>
      <w:r w:rsidRPr="00C96B6A">
        <w:t xml:space="preserve"> flange.  Clearance between grab bar and finished wall is 1-1/2 inches (38</w:t>
      </w:r>
      <w:r w:rsidRPr="00C96B6A">
        <w:rPr>
          <w:lang w:val="en-US"/>
        </w:rPr>
        <w:t>.1</w:t>
      </w:r>
      <w:r w:rsidRPr="00C96B6A">
        <w:t xml:space="preserve">mm). </w:t>
      </w:r>
    </w:p>
    <w:p w14:paraId="0B5A0EFA" w14:textId="77777777" w:rsidR="00167534" w:rsidRPr="00C96B6A" w:rsidRDefault="00167534" w:rsidP="00167534">
      <w:pPr>
        <w:pStyle w:val="SubPara"/>
      </w:pPr>
      <w:r w:rsidRPr="00C96B6A">
        <w:t>Grab Bar Materials: Type 30</w:t>
      </w:r>
      <w:r w:rsidRPr="00C96B6A">
        <w:rPr>
          <w:lang w:val="en-US"/>
        </w:rPr>
        <w:t>3</w:t>
      </w:r>
      <w:r w:rsidRPr="00C96B6A">
        <w:t>, 1</w:t>
      </w:r>
      <w:r w:rsidRPr="00C96B6A">
        <w:rPr>
          <w:lang w:val="en-US"/>
        </w:rPr>
        <w:t>4</w:t>
      </w:r>
      <w:r w:rsidRPr="00C96B6A">
        <w:t xml:space="preserve"> gauge (</w:t>
      </w:r>
      <w:r w:rsidRPr="00C96B6A">
        <w:rPr>
          <w:lang w:val="en-US"/>
        </w:rPr>
        <w:t>2</w:t>
      </w:r>
      <w:r w:rsidRPr="00C96B6A">
        <w:t>mm) stainless steel tubing with satin finish, outside diameter 1-1/2 inches (38mm).</w:t>
      </w:r>
    </w:p>
    <w:p w14:paraId="18FD404C" w14:textId="77777777" w:rsidR="00167534" w:rsidRPr="00C96B6A" w:rsidRDefault="00167534" w:rsidP="00167534">
      <w:pPr>
        <w:pStyle w:val="SubPara"/>
      </w:pPr>
      <w:r w:rsidRPr="00C96B6A">
        <w:t xml:space="preserve">Mounting Flanges:  </w:t>
      </w:r>
      <w:r w:rsidRPr="00C96B6A">
        <w:rPr>
          <w:lang w:val="en-US"/>
        </w:rPr>
        <w:t xml:space="preserve">machined solid flanges </w:t>
      </w:r>
      <w:r w:rsidRPr="00C96B6A">
        <w:t>Type 30</w:t>
      </w:r>
      <w:r w:rsidRPr="00C96B6A">
        <w:rPr>
          <w:lang w:val="en-US"/>
        </w:rPr>
        <w:t>3</w:t>
      </w:r>
      <w:r w:rsidRPr="00C96B6A">
        <w:t xml:space="preserve">, stainless steel </w:t>
      </w:r>
      <w:r w:rsidRPr="00C96B6A">
        <w:rPr>
          <w:lang w:val="en-US"/>
        </w:rPr>
        <w:t>satin finish attached to tube via M8-hex head threaded bold</w:t>
      </w:r>
      <w:r w:rsidRPr="00C96B6A">
        <w:t>.</w:t>
      </w:r>
    </w:p>
    <w:p w14:paraId="46987548" w14:textId="77777777" w:rsidR="00167534" w:rsidRPr="00C96B6A" w:rsidRDefault="00167534" w:rsidP="00167534">
      <w:pPr>
        <w:pStyle w:val="SubSub1"/>
      </w:pPr>
      <w:r w:rsidRPr="00C96B6A">
        <w:t xml:space="preserve">Flanges:  2 inches (50mm) </w:t>
      </w:r>
      <w:r w:rsidRPr="00C96B6A">
        <w:rPr>
          <w:lang w:val="en-US"/>
        </w:rPr>
        <w:t xml:space="preserve">diameter </w:t>
      </w:r>
      <w:r w:rsidRPr="00C96B6A">
        <w:t xml:space="preserve">with </w:t>
      </w:r>
      <w:r w:rsidRPr="00C96B6A">
        <w:rPr>
          <w:lang w:val="en-US"/>
        </w:rPr>
        <w:t>three</w:t>
      </w:r>
      <w:r w:rsidRPr="00C96B6A">
        <w:t xml:space="preserve"> holes for attachment to wall. </w:t>
      </w:r>
    </w:p>
    <w:p w14:paraId="61D8248B" w14:textId="36045894" w:rsidR="00167534" w:rsidRPr="00C96B6A" w:rsidRDefault="00167534" w:rsidP="00167534">
      <w:pPr>
        <w:pStyle w:val="SubPara"/>
      </w:pPr>
      <w:r w:rsidRPr="00C96B6A">
        <w:t>Flange Covers:</w:t>
      </w:r>
      <w:r w:rsidR="006F7AF7">
        <w:t xml:space="preserve"> </w:t>
      </w:r>
      <w:r w:rsidRPr="00C96B6A">
        <w:t>Type 30</w:t>
      </w:r>
      <w:r w:rsidRPr="00C96B6A">
        <w:rPr>
          <w:lang w:val="en-US"/>
        </w:rPr>
        <w:t>3</w:t>
      </w:r>
      <w:r w:rsidRPr="00C96B6A">
        <w:t xml:space="preserve">, </w:t>
      </w:r>
      <w:r w:rsidRPr="00C96B6A">
        <w:rPr>
          <w:lang w:val="en-US"/>
        </w:rPr>
        <w:t>1/16 inch (1.5mm) solid machined s</w:t>
      </w:r>
      <w:r w:rsidRPr="00C96B6A">
        <w:t xml:space="preserve">tainless steel with satin finish, </w:t>
      </w:r>
      <w:r w:rsidRPr="00C96B6A">
        <w:rPr>
          <w:lang w:val="en-US"/>
        </w:rPr>
        <w:t xml:space="preserve">2 </w:t>
      </w:r>
      <w:r w:rsidRPr="00C96B6A">
        <w:t>inch (</w:t>
      </w:r>
      <w:r w:rsidRPr="00C96B6A">
        <w:rPr>
          <w:lang w:val="en-US"/>
        </w:rPr>
        <w:t>50</w:t>
      </w:r>
      <w:r w:rsidRPr="00C96B6A">
        <w:t xml:space="preserve">mm) diameter; </w:t>
      </w:r>
      <w:r w:rsidRPr="00C96B6A">
        <w:rPr>
          <w:lang w:val="en-US"/>
        </w:rPr>
        <w:t>covers</w:t>
      </w:r>
      <w:r w:rsidRPr="00C96B6A">
        <w:t xml:space="preserve"> mounting flange to conceal mounting screws. </w:t>
      </w:r>
    </w:p>
    <w:p w14:paraId="3BFEDD16" w14:textId="77777777" w:rsidR="00167534" w:rsidRPr="00C96B6A" w:rsidRDefault="00167534" w:rsidP="00167534">
      <w:pPr>
        <w:pStyle w:val="SubPara"/>
      </w:pPr>
      <w:r w:rsidRPr="00C96B6A">
        <w:t>Mounting Accessories:  Provide the following optional mounting accessories as scheduled and indicated on the Drawings and as required for complete installation.</w:t>
      </w:r>
    </w:p>
    <w:p w14:paraId="3B7460BF" w14:textId="77777777" w:rsidR="00167534" w:rsidRPr="00C96B6A" w:rsidRDefault="00167534" w:rsidP="00167534">
      <w:pPr>
        <w:pStyle w:val="SubSub1"/>
      </w:pPr>
      <w:r w:rsidRPr="00C96B6A">
        <w:t xml:space="preserve">Grab Bar Fasteners:  Provide optional Bobrick Part No. </w:t>
      </w:r>
      <w:r w:rsidRPr="00C96B6A">
        <w:rPr>
          <w:lang w:val="en-US"/>
        </w:rPr>
        <w:t xml:space="preserve">9806-20 DryWall Installation Kit , including </w:t>
      </w:r>
      <w:r w:rsidRPr="00C96B6A">
        <w:t>Grab Bar Fastener for each flange.</w:t>
      </w:r>
    </w:p>
    <w:p w14:paraId="7AB04B5C" w14:textId="77777777" w:rsidR="00167534" w:rsidRPr="00C96B6A" w:rsidRDefault="00167534" w:rsidP="00167534">
      <w:pPr>
        <w:pStyle w:val="SubSub1"/>
      </w:pPr>
      <w:r w:rsidRPr="00C96B6A">
        <w:t xml:space="preserve">Anchor Devices:  Provide optional Bobrick Part No. </w:t>
      </w:r>
      <w:r w:rsidRPr="00C96B6A">
        <w:rPr>
          <w:lang w:val="en-US"/>
        </w:rPr>
        <w:t>9806-21</w:t>
      </w:r>
      <w:r w:rsidRPr="00C96B6A">
        <w:t xml:space="preserve"> Optional Mounting Kit; for 1/2 inch (13mm) panels for each flange.</w:t>
      </w:r>
    </w:p>
    <w:p w14:paraId="58480FAB" w14:textId="77777777" w:rsidR="00167534" w:rsidRPr="00C96B6A" w:rsidRDefault="00167534" w:rsidP="00167534">
      <w:pPr>
        <w:pStyle w:val="Blank"/>
      </w:pPr>
    </w:p>
    <w:p w14:paraId="5F8DE7B7" w14:textId="77777777" w:rsidR="009D1AFA" w:rsidRPr="00C96B6A" w:rsidRDefault="009D1AFA" w:rsidP="009D1AFA">
      <w:pPr>
        <w:pStyle w:val="Paragraph"/>
      </w:pPr>
      <w:r w:rsidRPr="00C96B6A">
        <w:t xml:space="preserve">Stainless Steel Grab Bars:  Horizontal two-wall, with snap flange covers. </w:t>
      </w:r>
    </w:p>
    <w:p w14:paraId="61FF3417" w14:textId="77777777" w:rsidR="009D1AFA" w:rsidRPr="00C96B6A" w:rsidRDefault="009D1AFA" w:rsidP="009D1AFA">
      <w:pPr>
        <w:pStyle w:val="SubPara"/>
      </w:pPr>
      <w:r w:rsidRPr="00C96B6A">
        <w:t>Basis of Design:  Bobrick Model B-68616.99 Grab Bar for Toilet Compartment/Tub/Shower.</w:t>
      </w:r>
    </w:p>
    <w:p w14:paraId="167E43AE" w14:textId="77777777" w:rsidR="009D1AFA" w:rsidRPr="00C96B6A" w:rsidRDefault="009D1AFA" w:rsidP="009D1AFA">
      <w:pPr>
        <w:pStyle w:val="SubSub1"/>
        <w:tabs>
          <w:tab w:val="num" w:pos="3228"/>
        </w:tabs>
      </w:pPr>
      <w:r w:rsidRPr="00C96B6A">
        <w:t xml:space="preserve">Finish:  Satin finish with peened grip. </w:t>
      </w:r>
    </w:p>
    <w:p w14:paraId="04F71E37" w14:textId="77777777" w:rsidR="009D1AFA" w:rsidRPr="00C96B6A" w:rsidRDefault="009D1AFA" w:rsidP="009D1AFA">
      <w:pPr>
        <w:pStyle w:val="SubSub1"/>
        <w:tabs>
          <w:tab w:val="num" w:pos="3228"/>
        </w:tabs>
      </w:pPr>
      <w:r w:rsidRPr="00C96B6A">
        <w:lastRenderedPageBreak/>
        <w:t>Size:  24 inch x 36 inch (610mm x 914mm).</w:t>
      </w:r>
    </w:p>
    <w:p w14:paraId="174ED9B5" w14:textId="77777777" w:rsidR="009D1AFA" w:rsidRPr="00C96B6A" w:rsidRDefault="009D1AFA" w:rsidP="009D1AFA">
      <w:pPr>
        <w:pStyle w:val="SubSub1"/>
        <w:tabs>
          <w:tab w:val="num" w:pos="3228"/>
        </w:tabs>
      </w:pPr>
      <w:r w:rsidRPr="00C96B6A">
        <w:t>Diameter:  1-1/2 inches (38mm).</w:t>
      </w:r>
    </w:p>
    <w:p w14:paraId="4702B14C" w14:textId="77777777" w:rsidR="009D1AFA" w:rsidRPr="00C96B6A" w:rsidRDefault="009D1AFA" w:rsidP="009D1AFA">
      <w:pPr>
        <w:pStyle w:val="SubPara"/>
      </w:pPr>
      <w:r w:rsidRPr="00C96B6A">
        <w:t>Basis of Design:  Bobrick Model B-68616 Grab Bar for Toilet Compartment/Tub/Shower.</w:t>
      </w:r>
    </w:p>
    <w:p w14:paraId="4D588175" w14:textId="77777777" w:rsidR="009D1AFA" w:rsidRPr="00C96B6A" w:rsidRDefault="009D1AFA" w:rsidP="009D1AFA">
      <w:pPr>
        <w:pStyle w:val="SubSub1"/>
        <w:tabs>
          <w:tab w:val="num" w:pos="3228"/>
        </w:tabs>
      </w:pPr>
      <w:r w:rsidRPr="00C96B6A">
        <w:t xml:space="preserve">Finish:  Satin finish. </w:t>
      </w:r>
    </w:p>
    <w:p w14:paraId="576B3EF8" w14:textId="77777777" w:rsidR="009D1AFA" w:rsidRPr="00C96B6A" w:rsidRDefault="009D1AFA" w:rsidP="009D1AFA">
      <w:pPr>
        <w:pStyle w:val="SubSub1"/>
        <w:tabs>
          <w:tab w:val="num" w:pos="3228"/>
        </w:tabs>
      </w:pPr>
      <w:r w:rsidRPr="00C96B6A">
        <w:t>Size:  24 inch x 36 inch (610mm x 914mm).</w:t>
      </w:r>
    </w:p>
    <w:p w14:paraId="485B8549" w14:textId="77777777" w:rsidR="009D1AFA" w:rsidRPr="00C96B6A" w:rsidRDefault="009D1AFA" w:rsidP="009D1AFA">
      <w:pPr>
        <w:pStyle w:val="SubSub1"/>
        <w:tabs>
          <w:tab w:val="num" w:pos="3228"/>
        </w:tabs>
      </w:pPr>
      <w:r w:rsidRPr="00C96B6A">
        <w:t>Diameter:  1-1/2 inches (38mm).</w:t>
      </w:r>
    </w:p>
    <w:p w14:paraId="7A152F83" w14:textId="77777777" w:rsidR="009D1AFA" w:rsidRPr="00C96B6A" w:rsidRDefault="009D1AFA" w:rsidP="009D1AFA">
      <w:pPr>
        <w:pStyle w:val="SubPara"/>
      </w:pPr>
      <w:r w:rsidRPr="00C96B6A">
        <w:t>Basis of Design:  Bobrick Model B-68137.99 Grab Bar for Toilet Compartment/Tub/Shower.</w:t>
      </w:r>
    </w:p>
    <w:p w14:paraId="19CCA74F" w14:textId="77777777" w:rsidR="009D1AFA" w:rsidRPr="00C96B6A" w:rsidRDefault="009D1AFA" w:rsidP="009D1AFA">
      <w:pPr>
        <w:pStyle w:val="SubSub1"/>
        <w:tabs>
          <w:tab w:val="num" w:pos="3228"/>
        </w:tabs>
      </w:pPr>
      <w:r w:rsidRPr="00C96B6A">
        <w:t xml:space="preserve">Finish:  Satin finish with peened grip. </w:t>
      </w:r>
    </w:p>
    <w:p w14:paraId="5B3B38C5" w14:textId="77777777" w:rsidR="009D1AFA" w:rsidRPr="00C96B6A" w:rsidRDefault="009D1AFA" w:rsidP="009D1AFA">
      <w:pPr>
        <w:pStyle w:val="SubSub1"/>
        <w:tabs>
          <w:tab w:val="num" w:pos="3228"/>
        </w:tabs>
      </w:pPr>
      <w:r w:rsidRPr="00C96B6A">
        <w:t>Size:  36 inch x 54 inch (914mm x 1372mm).</w:t>
      </w:r>
    </w:p>
    <w:p w14:paraId="09FDCAD1" w14:textId="77777777" w:rsidR="009D1AFA" w:rsidRPr="00C96B6A" w:rsidRDefault="009D1AFA" w:rsidP="009D1AFA">
      <w:pPr>
        <w:pStyle w:val="SubSub1"/>
        <w:tabs>
          <w:tab w:val="num" w:pos="3228"/>
        </w:tabs>
      </w:pPr>
      <w:r w:rsidRPr="00C96B6A">
        <w:t>Diameter:  1-1/2 inches (38mm).</w:t>
      </w:r>
    </w:p>
    <w:p w14:paraId="685A60F5" w14:textId="77777777" w:rsidR="009D1AFA" w:rsidRPr="00C96B6A" w:rsidRDefault="009D1AFA" w:rsidP="009D1AFA">
      <w:pPr>
        <w:pStyle w:val="SubPara"/>
      </w:pPr>
      <w:r w:rsidRPr="00C96B6A">
        <w:t>Basis of Design:  Bobrick Model B-68137 Grab Bar for Toilet Compartment/Tub/Shower.</w:t>
      </w:r>
    </w:p>
    <w:p w14:paraId="6E467736" w14:textId="77777777" w:rsidR="009D1AFA" w:rsidRPr="00C96B6A" w:rsidRDefault="009D1AFA" w:rsidP="009D1AFA">
      <w:pPr>
        <w:pStyle w:val="SubSub1"/>
        <w:tabs>
          <w:tab w:val="num" w:pos="3228"/>
        </w:tabs>
      </w:pPr>
      <w:r w:rsidRPr="00C96B6A">
        <w:t xml:space="preserve">Finish:  Satin finish. </w:t>
      </w:r>
    </w:p>
    <w:p w14:paraId="20583526" w14:textId="77777777" w:rsidR="009D1AFA" w:rsidRPr="00C96B6A" w:rsidRDefault="009D1AFA" w:rsidP="009D1AFA">
      <w:pPr>
        <w:pStyle w:val="SubSub1"/>
        <w:tabs>
          <w:tab w:val="num" w:pos="3228"/>
        </w:tabs>
      </w:pPr>
      <w:r w:rsidRPr="00C96B6A">
        <w:t>Size:  36 inch x 54 inch (914mm x 1372mm).</w:t>
      </w:r>
    </w:p>
    <w:p w14:paraId="72FBC73F" w14:textId="77777777" w:rsidR="009D1AFA" w:rsidRPr="00C96B6A" w:rsidRDefault="009D1AFA" w:rsidP="009D1AFA">
      <w:pPr>
        <w:pStyle w:val="SubSub1"/>
        <w:tabs>
          <w:tab w:val="num" w:pos="3228"/>
        </w:tabs>
      </w:pPr>
      <w:r w:rsidRPr="00C96B6A">
        <w:t>Diameter:  1-1/2 inches (38mm).</w:t>
      </w:r>
    </w:p>
    <w:p w14:paraId="4017B0ED" w14:textId="77777777" w:rsidR="009D1AFA" w:rsidRPr="00C96B6A" w:rsidRDefault="009D1AFA" w:rsidP="009D1AFA">
      <w:pPr>
        <w:pStyle w:val="SubPara"/>
      </w:pPr>
      <w:r w:rsidRPr="00C96B6A">
        <w:t>Basis of Design:  Bobrick Model B-6861.99 Grab Bar for 36 inch x 36 inch (914mm x 914mm) Shower Stall.</w:t>
      </w:r>
    </w:p>
    <w:p w14:paraId="67EB4372" w14:textId="77777777" w:rsidR="009D1AFA" w:rsidRPr="00C96B6A" w:rsidRDefault="009D1AFA" w:rsidP="009D1AFA">
      <w:pPr>
        <w:pStyle w:val="SubSub1"/>
        <w:tabs>
          <w:tab w:val="num" w:pos="3228"/>
        </w:tabs>
      </w:pPr>
      <w:r w:rsidRPr="00C96B6A">
        <w:t xml:space="preserve">Finish:  Satin finish with peened grip. </w:t>
      </w:r>
    </w:p>
    <w:p w14:paraId="478753F7" w14:textId="77777777" w:rsidR="009D1AFA" w:rsidRPr="00C96B6A" w:rsidRDefault="009D1AFA" w:rsidP="009D1AFA">
      <w:pPr>
        <w:pStyle w:val="SubSub1"/>
        <w:tabs>
          <w:tab w:val="num" w:pos="3228"/>
        </w:tabs>
      </w:pPr>
      <w:r w:rsidRPr="00C96B6A">
        <w:t>Size:  15-7/8 inches x 30-7/8 inch (403mm x 784mm).</w:t>
      </w:r>
    </w:p>
    <w:p w14:paraId="2DAD059F" w14:textId="77777777" w:rsidR="009D1AFA" w:rsidRPr="00C96B6A" w:rsidRDefault="009D1AFA" w:rsidP="009D1AFA">
      <w:pPr>
        <w:pStyle w:val="SubSub1"/>
        <w:tabs>
          <w:tab w:val="num" w:pos="3228"/>
        </w:tabs>
      </w:pPr>
      <w:r w:rsidRPr="00C96B6A">
        <w:t>Diameter:  1-1/2 inches (38mm).</w:t>
      </w:r>
    </w:p>
    <w:p w14:paraId="61BD64E6" w14:textId="77777777" w:rsidR="009D1AFA" w:rsidRPr="00C96B6A" w:rsidRDefault="009D1AFA" w:rsidP="009D1AFA">
      <w:pPr>
        <w:pStyle w:val="SubPara"/>
      </w:pPr>
      <w:r w:rsidRPr="00C96B6A">
        <w:t>Basis of Design:  Bobrick Model B-6861 Grab Bar for 36 inch x 36 inch (914mm x 914mm) Shower Stall.</w:t>
      </w:r>
    </w:p>
    <w:p w14:paraId="39D4B7FA" w14:textId="77777777" w:rsidR="009D1AFA" w:rsidRPr="00C96B6A" w:rsidRDefault="009D1AFA" w:rsidP="009D1AFA">
      <w:pPr>
        <w:pStyle w:val="SubSub1"/>
      </w:pPr>
      <w:r w:rsidRPr="00C96B6A">
        <w:t>Finish:  Satin finish.</w:t>
      </w:r>
    </w:p>
    <w:p w14:paraId="30A2C54B" w14:textId="77777777" w:rsidR="009D1AFA" w:rsidRPr="00C96B6A" w:rsidRDefault="009D1AFA" w:rsidP="009D1AFA">
      <w:pPr>
        <w:pStyle w:val="SubSub1"/>
        <w:tabs>
          <w:tab w:val="num" w:pos="3228"/>
        </w:tabs>
      </w:pPr>
      <w:r w:rsidRPr="00C96B6A">
        <w:t>Size:  15-7/8 inches x 30-7/8 inch (403mm x 784mm).</w:t>
      </w:r>
    </w:p>
    <w:p w14:paraId="6F778F0E" w14:textId="77777777" w:rsidR="009D1AFA" w:rsidRPr="00C96B6A" w:rsidRDefault="009D1AFA" w:rsidP="009D1AFA">
      <w:pPr>
        <w:pStyle w:val="SubSub1"/>
        <w:tabs>
          <w:tab w:val="num" w:pos="3228"/>
        </w:tabs>
      </w:pPr>
      <w:r w:rsidRPr="00C96B6A">
        <w:t>Diameter:  1-1/2 inches (38mm).</w:t>
      </w:r>
    </w:p>
    <w:p w14:paraId="58B810DC" w14:textId="77777777" w:rsidR="009D1AFA" w:rsidRPr="00C96B6A" w:rsidRDefault="009D1AFA" w:rsidP="009D1AFA">
      <w:pPr>
        <w:pStyle w:val="SubPara"/>
      </w:pPr>
      <w:r w:rsidRPr="00C96B6A">
        <w:t>Basis of Design:  Bobrick Model B-6897.99 Grab Bar for Two-Wall Toilet Compartment.</w:t>
      </w:r>
    </w:p>
    <w:p w14:paraId="286B9CAB" w14:textId="77777777" w:rsidR="009D1AFA" w:rsidRPr="00C96B6A" w:rsidRDefault="009D1AFA" w:rsidP="009D1AFA">
      <w:pPr>
        <w:pStyle w:val="SubSub1"/>
        <w:tabs>
          <w:tab w:val="num" w:pos="3228"/>
        </w:tabs>
      </w:pPr>
      <w:r w:rsidRPr="00C96B6A">
        <w:t>Finish:  Satin finish with peened grip.</w:t>
      </w:r>
    </w:p>
    <w:p w14:paraId="4366104E" w14:textId="77777777" w:rsidR="009D1AFA" w:rsidRPr="00C96B6A" w:rsidRDefault="009D1AFA" w:rsidP="009D1AFA">
      <w:pPr>
        <w:pStyle w:val="SubSub1"/>
        <w:tabs>
          <w:tab w:val="num" w:pos="3228"/>
        </w:tabs>
      </w:pPr>
      <w:r w:rsidRPr="00C96B6A">
        <w:t>Size:  42 inch x 54 inch (1067mm x 1372mm).</w:t>
      </w:r>
    </w:p>
    <w:p w14:paraId="3D8C656A" w14:textId="77777777" w:rsidR="009D1AFA" w:rsidRPr="00C96B6A" w:rsidRDefault="009D1AFA" w:rsidP="009D1AFA">
      <w:pPr>
        <w:pStyle w:val="SubSub1"/>
        <w:tabs>
          <w:tab w:val="num" w:pos="3228"/>
        </w:tabs>
      </w:pPr>
      <w:r w:rsidRPr="00C96B6A">
        <w:t>Diameter:  1-1/2 inches (38mm).</w:t>
      </w:r>
    </w:p>
    <w:p w14:paraId="4E1B6E9F" w14:textId="77777777" w:rsidR="009D1AFA" w:rsidRPr="00C96B6A" w:rsidRDefault="009D1AFA" w:rsidP="009D1AFA">
      <w:pPr>
        <w:pStyle w:val="SubPara"/>
      </w:pPr>
      <w:r w:rsidRPr="00C96B6A">
        <w:t>Basis of Design:  Bobrick Model B-6897 Grab Bar for Two-Wall Toilet Compartment.</w:t>
      </w:r>
    </w:p>
    <w:p w14:paraId="0D6F9ECF" w14:textId="77777777" w:rsidR="009D1AFA" w:rsidRPr="00C96B6A" w:rsidRDefault="009D1AFA" w:rsidP="009D1AFA">
      <w:pPr>
        <w:pStyle w:val="SubSub1"/>
        <w:tabs>
          <w:tab w:val="num" w:pos="3228"/>
        </w:tabs>
      </w:pPr>
      <w:r w:rsidRPr="00C96B6A">
        <w:t>Finish:  Satin finish.</w:t>
      </w:r>
    </w:p>
    <w:p w14:paraId="0E2C24E6" w14:textId="77777777" w:rsidR="009D1AFA" w:rsidRPr="00C96B6A" w:rsidRDefault="009D1AFA" w:rsidP="009D1AFA">
      <w:pPr>
        <w:pStyle w:val="SubSub1"/>
        <w:tabs>
          <w:tab w:val="num" w:pos="3228"/>
        </w:tabs>
      </w:pPr>
      <w:r w:rsidRPr="00C96B6A">
        <w:t>Size:  42 inch x 54 inch (1067mm x 1372mm).</w:t>
      </w:r>
    </w:p>
    <w:p w14:paraId="4E9039C9" w14:textId="77777777" w:rsidR="009D1AFA" w:rsidRPr="00C96B6A" w:rsidRDefault="009D1AFA" w:rsidP="009D1AFA">
      <w:pPr>
        <w:pStyle w:val="SubSub1"/>
        <w:tabs>
          <w:tab w:val="num" w:pos="3228"/>
        </w:tabs>
      </w:pPr>
      <w:r w:rsidRPr="00C96B6A">
        <w:t>Diameter:  1-1/2 inches (38mm).</w:t>
      </w:r>
    </w:p>
    <w:p w14:paraId="0E05B0A2" w14:textId="77777777" w:rsidR="009D1AFA" w:rsidRPr="00C96B6A" w:rsidRDefault="009D1AFA" w:rsidP="009D1AFA">
      <w:pPr>
        <w:pStyle w:val="SubPara"/>
      </w:pPr>
      <w:r w:rsidRPr="00C96B6A">
        <w:t xml:space="preserve">Compliance:  </w:t>
      </w:r>
      <w:r w:rsidR="00653C9A" w:rsidRPr="00C96B6A">
        <w:t>Universal/accessibility design</w:t>
      </w:r>
      <w:r w:rsidRPr="00C96B6A">
        <w:t>, including ADA-ABA and ICC/ANSI. for structural strength.</w:t>
      </w:r>
    </w:p>
    <w:p w14:paraId="0B55FDD0" w14:textId="77777777" w:rsidR="009D1AFA" w:rsidRPr="00C96B6A" w:rsidRDefault="009D1AFA" w:rsidP="009D1AFA">
      <w:pPr>
        <w:pStyle w:val="SubSub1"/>
      </w:pPr>
      <w:r w:rsidRPr="00C96B6A">
        <w:t>Capacity:  Designed to support 900 lbs (408 kg) in compliant installations.</w:t>
      </w:r>
    </w:p>
    <w:p w14:paraId="7CF6C88F" w14:textId="77777777" w:rsidR="009D1AFA" w:rsidRPr="00C96B6A" w:rsidRDefault="009D1AFA" w:rsidP="009D1AFA">
      <w:pPr>
        <w:pStyle w:val="SubPara"/>
      </w:pPr>
      <w:r w:rsidRPr="00C96B6A">
        <w:t xml:space="preserve">Description: Grab bar with 90 degree return to flange.  Clearance between grab bar and finished wall is 1-1/2 inches (38mm). </w:t>
      </w:r>
    </w:p>
    <w:p w14:paraId="22791867" w14:textId="77777777" w:rsidR="009D1AFA" w:rsidRPr="00C96B6A" w:rsidRDefault="009D1AFA" w:rsidP="009D1AFA">
      <w:pPr>
        <w:pStyle w:val="SubPara"/>
      </w:pPr>
      <w:r w:rsidRPr="00C96B6A">
        <w:t>Grab Bar Materials:  18-8, Type 304, 18 gauge (1.2mm) stainless steel tubing with satin finish, ends of grab bar pass through flanges and are heliarc welded to flanges to form one structural unit, outside diameter 1-1/2 inches (38mm).</w:t>
      </w:r>
    </w:p>
    <w:p w14:paraId="1AA9E40A" w14:textId="77777777" w:rsidR="009D1AFA" w:rsidRPr="00C96B6A" w:rsidRDefault="009D1AFA" w:rsidP="009D1AFA">
      <w:pPr>
        <w:pStyle w:val="SubPara"/>
      </w:pPr>
      <w:r w:rsidRPr="00C96B6A">
        <w:t>Mounting Flanges:  Concealed, 18-8, Type 304, 1/8 inch (3mm) thick, stainless steel plate.</w:t>
      </w:r>
    </w:p>
    <w:p w14:paraId="029E0517" w14:textId="77777777" w:rsidR="009D1AFA" w:rsidRPr="00C96B6A" w:rsidRDefault="009D1AFA" w:rsidP="009D1AFA">
      <w:pPr>
        <w:pStyle w:val="SubSub1"/>
      </w:pPr>
      <w:r w:rsidRPr="00C96B6A">
        <w:lastRenderedPageBreak/>
        <w:t xml:space="preserve">End Flanges:  2 inches x 3-1/8 inches (50mm x 80mm) with two holes for attachment to wall. </w:t>
      </w:r>
    </w:p>
    <w:p w14:paraId="0335F257" w14:textId="77777777" w:rsidR="009D1AFA" w:rsidRPr="00C96B6A" w:rsidRDefault="009D1AFA" w:rsidP="009D1AFA">
      <w:pPr>
        <w:pStyle w:val="SubSub1"/>
      </w:pPr>
      <w:r w:rsidRPr="00C96B6A">
        <w:t xml:space="preserve">Intermediate Flanges:  2-5/8 inches x 3-1/8 inches (65mm x 80mm) wide x 3-1/8 inch (80mm) diameter. </w:t>
      </w:r>
    </w:p>
    <w:p w14:paraId="479EA2D0" w14:textId="77777777" w:rsidR="009D1AFA" w:rsidRPr="00C96B6A" w:rsidRDefault="009D1AFA" w:rsidP="009D1AFA">
      <w:pPr>
        <w:pStyle w:val="SubPara"/>
      </w:pPr>
      <w:r w:rsidRPr="00C96B6A">
        <w:t xml:space="preserve">Snap Flange Covers:  18-8, Type 304, 22 gauge (0.8mm) drawn stainless steel with satin finish, 3-1/4 inch (85mm) diameter x 1/2 inches (13mm) deep; snap over mounting flange to conceal mounting screws. </w:t>
      </w:r>
    </w:p>
    <w:p w14:paraId="2BD8E0AC" w14:textId="77777777" w:rsidR="009D1AFA" w:rsidRPr="00C96B6A" w:rsidRDefault="009D1AFA" w:rsidP="009D1AFA">
      <w:pPr>
        <w:pStyle w:val="SubPara"/>
      </w:pPr>
      <w:r w:rsidRPr="00C96B6A">
        <w:t>Mounting Accessories:  Provide the following optional mounting accessories as scheduled and indicated on the Drawings and as required for complete installation.</w:t>
      </w:r>
    </w:p>
    <w:p w14:paraId="3A2FF3E3" w14:textId="77777777" w:rsidR="009D1AFA" w:rsidRPr="00C96B6A" w:rsidRDefault="009D1AFA" w:rsidP="009D1AFA">
      <w:pPr>
        <w:pStyle w:val="SubSub1"/>
      </w:pPr>
      <w:r w:rsidRPr="00C96B6A">
        <w:t>Mounting Kits:  Provide optional Bobrick Part No. 252-30 Mounting Kit; 3 Type 304 stainless steel, Phillips round-head, sheet-metal screws for each flange.</w:t>
      </w:r>
    </w:p>
    <w:p w14:paraId="5CAC174A" w14:textId="77777777" w:rsidR="009D1AFA" w:rsidRPr="00C96B6A" w:rsidRDefault="009D1AFA" w:rsidP="009D1AFA">
      <w:pPr>
        <w:pStyle w:val="SubSub1"/>
      </w:pPr>
      <w:r w:rsidRPr="00C96B6A">
        <w:t>Grab Bar Fasteners:  Provide optional Bobrick Part No. 251-4 WingIt Grab Bar Fastener; round-head, Phillips 18/8 stainless steel screws and grab bar fastener for each flange.</w:t>
      </w:r>
    </w:p>
    <w:p w14:paraId="51066B31" w14:textId="77777777" w:rsidR="009D1AFA" w:rsidRPr="00C96B6A" w:rsidRDefault="009D1AFA" w:rsidP="009D1AFA">
      <w:pPr>
        <w:pStyle w:val="SubSub1"/>
      </w:pPr>
      <w:r w:rsidRPr="00C96B6A">
        <w:t>Anchor Devices:  Provide optional Bobrick Part No. 2586 Optional Mounting Kit; for 1/2 inch (13mm) panels for each flange.</w:t>
      </w:r>
    </w:p>
    <w:p w14:paraId="7E4B138F" w14:textId="77777777" w:rsidR="001F13E7" w:rsidRPr="00C96B6A" w:rsidRDefault="001F13E7" w:rsidP="001F13E7">
      <w:pPr>
        <w:pStyle w:val="Blank"/>
      </w:pPr>
    </w:p>
    <w:p w14:paraId="213A5035" w14:textId="77777777" w:rsidR="001F13E7" w:rsidRPr="00C96B6A" w:rsidRDefault="001F13E7" w:rsidP="001F13E7">
      <w:pPr>
        <w:pStyle w:val="Paragraph"/>
      </w:pPr>
      <w:r w:rsidRPr="00C96B6A">
        <w:t>Vinyl-Coated Swing Up Grab Bars:</w:t>
      </w:r>
    </w:p>
    <w:p w14:paraId="5523D373" w14:textId="77777777" w:rsidR="001F13E7" w:rsidRPr="00C96B6A" w:rsidRDefault="001F13E7" w:rsidP="001F13E7">
      <w:pPr>
        <w:pStyle w:val="SubPara"/>
      </w:pPr>
      <w:r w:rsidRPr="00C96B6A">
        <w:t>Basis of Design:  Bobrick Model B-49916 Grab Bar.</w:t>
      </w:r>
    </w:p>
    <w:p w14:paraId="5A73C695" w14:textId="77777777" w:rsidR="001F13E7" w:rsidRPr="00C96B6A" w:rsidRDefault="001F13E7" w:rsidP="001F13E7">
      <w:pPr>
        <w:pStyle w:val="SubSub1"/>
        <w:tabs>
          <w:tab w:val="num" w:pos="3228"/>
        </w:tabs>
      </w:pPr>
      <w:r w:rsidRPr="00C96B6A">
        <w:t xml:space="preserve">Finish:  White vinyl, antibacterial, biocompatible, and warm-to-the-touch. </w:t>
      </w:r>
    </w:p>
    <w:p w14:paraId="269619DF" w14:textId="77777777" w:rsidR="001F13E7" w:rsidRPr="00C96B6A" w:rsidRDefault="001F13E7" w:rsidP="001F13E7">
      <w:pPr>
        <w:pStyle w:val="SubSub1"/>
        <w:tabs>
          <w:tab w:val="num" w:pos="3228"/>
        </w:tabs>
      </w:pPr>
      <w:r w:rsidRPr="00C96B6A">
        <w:t>Size:  27-9/16 inch x 7-11/16 inch (708mm x 195mm).</w:t>
      </w:r>
    </w:p>
    <w:p w14:paraId="676B4E62" w14:textId="77777777" w:rsidR="001F13E7" w:rsidRPr="00C96B6A" w:rsidRDefault="001F13E7" w:rsidP="001F13E7">
      <w:pPr>
        <w:pStyle w:val="SubSub1"/>
        <w:tabs>
          <w:tab w:val="num" w:pos="3228"/>
        </w:tabs>
      </w:pPr>
      <w:r w:rsidRPr="00C96B6A">
        <w:t>Diameter:  1-1/4 inches (30mm).</w:t>
      </w:r>
    </w:p>
    <w:p w14:paraId="1AAB05A8" w14:textId="77777777" w:rsidR="001F13E7" w:rsidRPr="00C96B6A" w:rsidRDefault="001F13E7" w:rsidP="001F13E7">
      <w:pPr>
        <w:pStyle w:val="SubPara"/>
      </w:pPr>
      <w:r w:rsidRPr="00C96B6A">
        <w:t>Compliance:  Universal/accessibility design, including ADA-ABA and ICC/ANSI for structural strength.</w:t>
      </w:r>
    </w:p>
    <w:p w14:paraId="2E04C1C5" w14:textId="77777777" w:rsidR="001F13E7" w:rsidRPr="00C96B6A" w:rsidRDefault="001F13E7" w:rsidP="001F13E7">
      <w:pPr>
        <w:pStyle w:val="SubSub1"/>
      </w:pPr>
      <w:r w:rsidRPr="00C96B6A">
        <w:t>Capacity:  Designed to support 330 lbs (149 kg) in compliant installations.</w:t>
      </w:r>
    </w:p>
    <w:p w14:paraId="078A5DD7" w14:textId="77777777" w:rsidR="001F13E7" w:rsidRPr="00C96B6A" w:rsidRDefault="001F13E7" w:rsidP="001F13E7">
      <w:pPr>
        <w:pStyle w:val="SubPara"/>
      </w:pPr>
      <w:r w:rsidRPr="00C96B6A">
        <w:t xml:space="preserve">Description: Swing up grab bar is manually raised for approach or departure and lowered to horizontal position for support.  When grab bar is raised to vertical position, counterweighted design prevents grab bar from falling back down to horizontal position. </w:t>
      </w:r>
    </w:p>
    <w:p w14:paraId="623EA837" w14:textId="77777777" w:rsidR="001F13E7" w:rsidRPr="00C96B6A" w:rsidRDefault="001F13E7" w:rsidP="001F13E7">
      <w:pPr>
        <w:pStyle w:val="SubPara"/>
      </w:pPr>
      <w:r w:rsidRPr="00C96B6A">
        <w:t>Grab Bar Materials:  Seamless zinc-plated 3/4 inch (19mm) steel pipe with 1/8 inch (3mm) white vinyl coating.</w:t>
      </w:r>
    </w:p>
    <w:p w14:paraId="18C83F24" w14:textId="77777777" w:rsidR="001F13E7" w:rsidRPr="00C96B6A" w:rsidRDefault="00B370BD" w:rsidP="001F13E7">
      <w:pPr>
        <w:pStyle w:val="SubPara"/>
      </w:pPr>
      <w:r w:rsidRPr="00C96B6A">
        <w:t>Back plate</w:t>
      </w:r>
      <w:r w:rsidR="001F13E7" w:rsidRPr="00C96B6A">
        <w:t>:  Concealed, 18-8, Type 304, 3/16 inch (4mm) thick, stainless steel.</w:t>
      </w:r>
    </w:p>
    <w:p w14:paraId="552B16E7" w14:textId="77777777" w:rsidR="001F13E7" w:rsidRPr="00C96B6A" w:rsidRDefault="001F13E7" w:rsidP="001F13E7">
      <w:pPr>
        <w:pStyle w:val="Blank"/>
      </w:pPr>
    </w:p>
    <w:p w14:paraId="711A790D" w14:textId="77777777" w:rsidR="001F13E7" w:rsidRPr="00C96B6A" w:rsidRDefault="001F13E7" w:rsidP="001F13E7">
      <w:pPr>
        <w:pStyle w:val="Paragraph"/>
      </w:pPr>
      <w:r w:rsidRPr="00C96B6A">
        <w:t xml:space="preserve">Vinyl-Coated Grab Bars:  Horizontal, with snap flange covers. </w:t>
      </w:r>
    </w:p>
    <w:p w14:paraId="1FA2DF76" w14:textId="77777777" w:rsidR="001F13E7" w:rsidRPr="00C96B6A" w:rsidRDefault="001F13E7" w:rsidP="001F13E7">
      <w:pPr>
        <w:pStyle w:val="SubPara"/>
      </w:pPr>
      <w:r w:rsidRPr="00C96B6A">
        <w:t>Basis of Design:  Bobrick Model B-580616</w:t>
      </w:r>
      <w:r w:rsidR="00475C68" w:rsidRPr="00C96B6A">
        <w:rPr>
          <w:lang w:val="en-US"/>
        </w:rPr>
        <w:t xml:space="preserve"> </w:t>
      </w:r>
      <w:r w:rsidRPr="00C96B6A">
        <w:t>x</w:t>
      </w:r>
      <w:r w:rsidR="00475C68" w:rsidRPr="00C96B6A">
        <w:rPr>
          <w:lang w:val="en-US"/>
        </w:rPr>
        <w:t xml:space="preserve"> </w:t>
      </w:r>
      <w:r w:rsidRPr="00C96B6A">
        <w:t>18 Grab Bar.</w:t>
      </w:r>
    </w:p>
    <w:p w14:paraId="46636F88" w14:textId="77777777" w:rsidR="001F13E7" w:rsidRPr="00C96B6A" w:rsidRDefault="001F13E7" w:rsidP="001F13E7">
      <w:pPr>
        <w:pStyle w:val="SubSub1"/>
        <w:tabs>
          <w:tab w:val="num" w:pos="3228"/>
        </w:tabs>
      </w:pPr>
      <w:r w:rsidRPr="00C96B6A">
        <w:t xml:space="preserve">Finish:  White vinyl, antibacterial, biocompatible, and warm-to-the-touch. </w:t>
      </w:r>
    </w:p>
    <w:p w14:paraId="6FBAA10D" w14:textId="77777777" w:rsidR="001F13E7" w:rsidRPr="00C96B6A" w:rsidRDefault="001F13E7" w:rsidP="001F13E7">
      <w:pPr>
        <w:pStyle w:val="SubSub1"/>
        <w:tabs>
          <w:tab w:val="num" w:pos="3228"/>
        </w:tabs>
      </w:pPr>
      <w:r w:rsidRPr="00C96B6A">
        <w:t>Size:  18 inch x 21-3/16 inch (457mm x 538mm).</w:t>
      </w:r>
    </w:p>
    <w:p w14:paraId="65C15819" w14:textId="77777777" w:rsidR="001F13E7" w:rsidRPr="00C96B6A" w:rsidRDefault="001F13E7" w:rsidP="001F13E7">
      <w:pPr>
        <w:pStyle w:val="SubSub1"/>
        <w:tabs>
          <w:tab w:val="num" w:pos="3228"/>
        </w:tabs>
      </w:pPr>
      <w:r w:rsidRPr="00C96B6A">
        <w:t>Diameter:  1-1/4 inches (32mm).</w:t>
      </w:r>
    </w:p>
    <w:p w14:paraId="455D91F8" w14:textId="77777777" w:rsidR="001F13E7" w:rsidRPr="00C96B6A" w:rsidRDefault="001F13E7" w:rsidP="001F13E7">
      <w:pPr>
        <w:pStyle w:val="SubPara"/>
      </w:pPr>
      <w:r w:rsidRPr="00C96B6A">
        <w:t>Basis of Design:  Bobrick Model B-580616</w:t>
      </w:r>
      <w:r w:rsidR="00475C68" w:rsidRPr="00C96B6A">
        <w:rPr>
          <w:lang w:val="en-US"/>
        </w:rPr>
        <w:t xml:space="preserve"> </w:t>
      </w:r>
      <w:r w:rsidRPr="00C96B6A">
        <w:t>x</w:t>
      </w:r>
      <w:r w:rsidR="00475C68" w:rsidRPr="00C96B6A">
        <w:rPr>
          <w:lang w:val="en-US"/>
        </w:rPr>
        <w:t xml:space="preserve"> </w:t>
      </w:r>
      <w:r w:rsidRPr="00C96B6A">
        <w:t>24 Grab Bar.</w:t>
      </w:r>
    </w:p>
    <w:p w14:paraId="31B5BD99" w14:textId="77777777" w:rsidR="001F13E7" w:rsidRPr="00C96B6A" w:rsidRDefault="001F13E7" w:rsidP="001F13E7">
      <w:pPr>
        <w:pStyle w:val="SubSub1"/>
        <w:tabs>
          <w:tab w:val="num" w:pos="3228"/>
        </w:tabs>
      </w:pPr>
      <w:r w:rsidRPr="00C96B6A">
        <w:t xml:space="preserve">Finish:  White vinyl, antibacterial, biocompatible, and warm-to-the-touch. </w:t>
      </w:r>
    </w:p>
    <w:p w14:paraId="24375CA4" w14:textId="77777777" w:rsidR="001F13E7" w:rsidRPr="00C96B6A" w:rsidRDefault="001F13E7" w:rsidP="001F13E7">
      <w:pPr>
        <w:pStyle w:val="SubSub1"/>
        <w:tabs>
          <w:tab w:val="num" w:pos="3228"/>
        </w:tabs>
      </w:pPr>
      <w:r w:rsidRPr="00C96B6A">
        <w:t>Size:  24 inch x 27-3/16 inch (609mm x 690mm).</w:t>
      </w:r>
    </w:p>
    <w:p w14:paraId="7AE9D30C" w14:textId="77777777" w:rsidR="001F13E7" w:rsidRPr="00C96B6A" w:rsidRDefault="001F13E7" w:rsidP="001F13E7">
      <w:pPr>
        <w:pStyle w:val="SubSub1"/>
        <w:tabs>
          <w:tab w:val="num" w:pos="3228"/>
        </w:tabs>
      </w:pPr>
      <w:r w:rsidRPr="00C96B6A">
        <w:t>Diameter:  1-1/4 inches (32mm).</w:t>
      </w:r>
    </w:p>
    <w:p w14:paraId="77525A88" w14:textId="77777777" w:rsidR="001F13E7" w:rsidRPr="00C96B6A" w:rsidRDefault="001F13E7" w:rsidP="001F13E7">
      <w:pPr>
        <w:pStyle w:val="SubPara"/>
      </w:pPr>
      <w:r w:rsidRPr="00C96B6A">
        <w:t>Basis of Design:  Bobrick Model B-580616</w:t>
      </w:r>
      <w:r w:rsidR="00475C68" w:rsidRPr="00C96B6A">
        <w:rPr>
          <w:lang w:val="en-US"/>
        </w:rPr>
        <w:t xml:space="preserve"> </w:t>
      </w:r>
      <w:r w:rsidRPr="00C96B6A">
        <w:t>x</w:t>
      </w:r>
      <w:r w:rsidR="00475C68" w:rsidRPr="00C96B6A">
        <w:rPr>
          <w:lang w:val="en-US"/>
        </w:rPr>
        <w:t xml:space="preserve"> </w:t>
      </w:r>
      <w:r w:rsidRPr="00C96B6A">
        <w:t>36 Grab Bar.</w:t>
      </w:r>
    </w:p>
    <w:p w14:paraId="2D681841" w14:textId="77777777" w:rsidR="001F13E7" w:rsidRPr="00C96B6A" w:rsidRDefault="001F13E7" w:rsidP="001F13E7">
      <w:pPr>
        <w:pStyle w:val="SubSub1"/>
        <w:tabs>
          <w:tab w:val="num" w:pos="3228"/>
        </w:tabs>
      </w:pPr>
      <w:r w:rsidRPr="00C96B6A">
        <w:t xml:space="preserve">Finish:  White vinyl, antibacterial, biocompatible, and warm-to-the-touch. </w:t>
      </w:r>
    </w:p>
    <w:p w14:paraId="0D775167" w14:textId="77777777" w:rsidR="001F13E7" w:rsidRPr="00C96B6A" w:rsidRDefault="001F13E7" w:rsidP="001F13E7">
      <w:pPr>
        <w:pStyle w:val="SubSub1"/>
        <w:tabs>
          <w:tab w:val="num" w:pos="3228"/>
        </w:tabs>
      </w:pPr>
      <w:r w:rsidRPr="00C96B6A">
        <w:t>Size:  36 inch x 39-3/16 inch (914mm x 995mm).</w:t>
      </w:r>
    </w:p>
    <w:p w14:paraId="357AA373" w14:textId="77777777" w:rsidR="001F13E7" w:rsidRPr="00C96B6A" w:rsidRDefault="001F13E7" w:rsidP="001F13E7">
      <w:pPr>
        <w:pStyle w:val="SubSub1"/>
        <w:tabs>
          <w:tab w:val="num" w:pos="3228"/>
        </w:tabs>
      </w:pPr>
      <w:r w:rsidRPr="00C96B6A">
        <w:lastRenderedPageBreak/>
        <w:t>Diameter:  1-1/4 inches (32mm).</w:t>
      </w:r>
    </w:p>
    <w:p w14:paraId="3CDD541C" w14:textId="77777777" w:rsidR="001F13E7" w:rsidRPr="00C96B6A" w:rsidRDefault="001F13E7" w:rsidP="001F13E7">
      <w:pPr>
        <w:pStyle w:val="SubPara"/>
      </w:pPr>
      <w:r w:rsidRPr="00C96B6A">
        <w:t>Basis of Design:  Bobrick Model B-580616</w:t>
      </w:r>
      <w:r w:rsidR="00475C68" w:rsidRPr="00C96B6A">
        <w:rPr>
          <w:lang w:val="en-US"/>
        </w:rPr>
        <w:t xml:space="preserve"> </w:t>
      </w:r>
      <w:r w:rsidRPr="00C96B6A">
        <w:t>x</w:t>
      </w:r>
      <w:r w:rsidR="00475C68" w:rsidRPr="00C96B6A">
        <w:rPr>
          <w:lang w:val="en-US"/>
        </w:rPr>
        <w:t xml:space="preserve"> </w:t>
      </w:r>
      <w:r w:rsidRPr="00C96B6A">
        <w:t>42 Grab Bar.</w:t>
      </w:r>
    </w:p>
    <w:p w14:paraId="11F08E24" w14:textId="77777777" w:rsidR="001F13E7" w:rsidRPr="00C96B6A" w:rsidRDefault="001F13E7" w:rsidP="001F13E7">
      <w:pPr>
        <w:pStyle w:val="SubSub1"/>
        <w:tabs>
          <w:tab w:val="num" w:pos="3228"/>
        </w:tabs>
      </w:pPr>
      <w:r w:rsidRPr="00C96B6A">
        <w:t xml:space="preserve">Finish:  White vinyl, antibacterial, biocompatible, and warm-to-the-touch. </w:t>
      </w:r>
    </w:p>
    <w:p w14:paraId="5489B7FE" w14:textId="77777777" w:rsidR="001F13E7" w:rsidRPr="00C96B6A" w:rsidRDefault="001F13E7" w:rsidP="001F13E7">
      <w:pPr>
        <w:pStyle w:val="SubSub1"/>
        <w:tabs>
          <w:tab w:val="num" w:pos="3228"/>
        </w:tabs>
      </w:pPr>
      <w:r w:rsidRPr="00C96B6A">
        <w:t>Size:  42 inch x 45-3/16 inch (1066mm x 1148mm).</w:t>
      </w:r>
    </w:p>
    <w:p w14:paraId="42647EF7" w14:textId="77777777" w:rsidR="001F13E7" w:rsidRPr="00C96B6A" w:rsidRDefault="001F13E7" w:rsidP="001F13E7">
      <w:pPr>
        <w:pStyle w:val="SubSub1"/>
        <w:tabs>
          <w:tab w:val="num" w:pos="3228"/>
        </w:tabs>
      </w:pPr>
      <w:r w:rsidRPr="00C96B6A">
        <w:t>Diameter:  1-1/4 inches (32mm).</w:t>
      </w:r>
    </w:p>
    <w:p w14:paraId="24678E97" w14:textId="77777777" w:rsidR="001F13E7" w:rsidRPr="00C96B6A" w:rsidRDefault="001F13E7" w:rsidP="001F13E7">
      <w:pPr>
        <w:pStyle w:val="SubPara"/>
      </w:pPr>
      <w:r w:rsidRPr="00C96B6A">
        <w:t>Compliance:  Universal/accessibility design, including ADA-ABA and ICC/ANSI for structural strength.</w:t>
      </w:r>
    </w:p>
    <w:p w14:paraId="33D60DEC" w14:textId="77777777" w:rsidR="001F13E7" w:rsidRPr="00C96B6A" w:rsidRDefault="001F13E7" w:rsidP="001F13E7">
      <w:pPr>
        <w:pStyle w:val="SubSub1"/>
      </w:pPr>
      <w:r w:rsidRPr="00C96B6A">
        <w:t>18 to 36 Capacity:  Designed to support 449 lbs (204 kg) in compliant installations.</w:t>
      </w:r>
    </w:p>
    <w:p w14:paraId="35E0F31F" w14:textId="77777777" w:rsidR="001F13E7" w:rsidRPr="00C96B6A" w:rsidRDefault="001F13E7" w:rsidP="001F13E7">
      <w:pPr>
        <w:pStyle w:val="SubSub1"/>
      </w:pPr>
      <w:r w:rsidRPr="00C96B6A">
        <w:t>42 Capacity:  Designed to support 330 lbs (150 kg) in compliant installations.</w:t>
      </w:r>
    </w:p>
    <w:p w14:paraId="11DBC4AE" w14:textId="77777777" w:rsidR="001F13E7" w:rsidRPr="00C96B6A" w:rsidRDefault="001F13E7" w:rsidP="001F13E7">
      <w:pPr>
        <w:pStyle w:val="SubPara"/>
      </w:pPr>
      <w:r w:rsidRPr="00C96B6A">
        <w:t xml:space="preserve">Description: Grab bar with 90 degree return to flange.  Clearance between grab bar and finished wall is 1-1/2 inches (38mm). </w:t>
      </w:r>
    </w:p>
    <w:p w14:paraId="37150793" w14:textId="77777777" w:rsidR="001F13E7" w:rsidRPr="00C96B6A" w:rsidRDefault="001F13E7" w:rsidP="001F13E7">
      <w:pPr>
        <w:pStyle w:val="SubPara"/>
      </w:pPr>
      <w:r w:rsidRPr="00C96B6A">
        <w:t>Grab Bar Materials:  Seamless zinc-plated 3/4 inch (19mm) steel pipe with 1/8 inch (3mm) white vinyl coating, outside diameter 1-1/4 inches (32mm).</w:t>
      </w:r>
    </w:p>
    <w:p w14:paraId="3CD06D5E" w14:textId="77777777" w:rsidR="001F13E7" w:rsidRPr="00C96B6A" w:rsidRDefault="001F13E7" w:rsidP="001F13E7">
      <w:pPr>
        <w:pStyle w:val="SubPara"/>
      </w:pPr>
      <w:r w:rsidRPr="00C96B6A">
        <w:t>Mounting Flanges:  Concealed, polyamide 6 fiberglass reinforced nylon with glossy finish.</w:t>
      </w:r>
    </w:p>
    <w:p w14:paraId="23007642" w14:textId="77777777" w:rsidR="001F13E7" w:rsidRPr="00C96B6A" w:rsidRDefault="001F13E7" w:rsidP="001F13E7">
      <w:pPr>
        <w:pStyle w:val="SubPara"/>
      </w:pPr>
      <w:r w:rsidRPr="00C96B6A">
        <w:t xml:space="preserve">Snap Flange Covers:  Polyamide 6 fiberglass reinforced nylon with glossy finish, 1/8 inch (3.2mm) thick and 3-1/4 inch (83mm) diameter; snap over mounting flange to conceal mounting screws. </w:t>
      </w:r>
    </w:p>
    <w:p w14:paraId="63C583E9" w14:textId="77777777" w:rsidR="00AD4C67" w:rsidRPr="00C96B6A" w:rsidRDefault="00AD4C67" w:rsidP="00AD4C67">
      <w:pPr>
        <w:pStyle w:val="Blank"/>
      </w:pPr>
    </w:p>
    <w:p w14:paraId="2B627BDB" w14:textId="77777777" w:rsidR="001F13E7" w:rsidRPr="00C96B6A" w:rsidRDefault="001F13E7" w:rsidP="001F13E7">
      <w:pPr>
        <w:pStyle w:val="Paragraph"/>
      </w:pPr>
      <w:r w:rsidRPr="00C96B6A">
        <w:t>Vinyl-Coated Bariatric Grab Bars: Horizontal, with reinforced flanges.</w:t>
      </w:r>
    </w:p>
    <w:p w14:paraId="7C363DD9" w14:textId="77777777" w:rsidR="001F13E7" w:rsidRPr="00C96B6A" w:rsidRDefault="001F13E7" w:rsidP="001F13E7">
      <w:pPr>
        <w:pStyle w:val="SubPara"/>
      </w:pPr>
      <w:r w:rsidRPr="00C96B6A">
        <w:t>Basis of Design:  Bobrick Model B-980616x36 Grab Bar.</w:t>
      </w:r>
    </w:p>
    <w:p w14:paraId="47EF9E00" w14:textId="77777777" w:rsidR="001F13E7" w:rsidRPr="00C96B6A" w:rsidRDefault="001F13E7" w:rsidP="001F13E7">
      <w:pPr>
        <w:pStyle w:val="SubSub1"/>
        <w:tabs>
          <w:tab w:val="num" w:pos="3228"/>
        </w:tabs>
      </w:pPr>
      <w:r w:rsidRPr="00C96B6A">
        <w:t xml:space="preserve">Finish:  White vinyl, antibacterial, biocompatible, and warm-to-the-touch. </w:t>
      </w:r>
    </w:p>
    <w:p w14:paraId="4E8D3CB1" w14:textId="77777777" w:rsidR="001F13E7" w:rsidRPr="00C96B6A" w:rsidRDefault="001F13E7" w:rsidP="001F13E7">
      <w:pPr>
        <w:pStyle w:val="SubSub1"/>
        <w:tabs>
          <w:tab w:val="num" w:pos="3228"/>
        </w:tabs>
      </w:pPr>
      <w:r w:rsidRPr="00C96B6A">
        <w:t>Size:  36 inch x 39-1/8 inch (917mm x 997mm).</w:t>
      </w:r>
    </w:p>
    <w:p w14:paraId="1B5E3236" w14:textId="77777777" w:rsidR="001F13E7" w:rsidRPr="00C96B6A" w:rsidRDefault="001F13E7" w:rsidP="001F13E7">
      <w:pPr>
        <w:pStyle w:val="SubSub1"/>
        <w:tabs>
          <w:tab w:val="num" w:pos="3228"/>
        </w:tabs>
      </w:pPr>
      <w:r w:rsidRPr="00C96B6A">
        <w:t>Space Between Flanges:  12 inch (306mm).</w:t>
      </w:r>
    </w:p>
    <w:p w14:paraId="07B90847" w14:textId="77777777" w:rsidR="001F13E7" w:rsidRPr="00C96B6A" w:rsidRDefault="001F13E7" w:rsidP="001F13E7">
      <w:pPr>
        <w:pStyle w:val="SubSub1"/>
        <w:tabs>
          <w:tab w:val="num" w:pos="3228"/>
        </w:tabs>
      </w:pPr>
      <w:r w:rsidRPr="00C96B6A">
        <w:t>Diameter:  1-5/16 inches (33mm).</w:t>
      </w:r>
    </w:p>
    <w:p w14:paraId="607F4A48" w14:textId="77777777" w:rsidR="001F13E7" w:rsidRPr="00C96B6A" w:rsidRDefault="001F13E7" w:rsidP="001F13E7">
      <w:pPr>
        <w:pStyle w:val="SubPara"/>
      </w:pPr>
      <w:r w:rsidRPr="00C96B6A">
        <w:t>Basis of Design:  Bobrick Model B-980616</w:t>
      </w:r>
      <w:r w:rsidR="00475C68" w:rsidRPr="00C96B6A">
        <w:rPr>
          <w:lang w:val="en-US"/>
        </w:rPr>
        <w:t xml:space="preserve"> </w:t>
      </w:r>
      <w:r w:rsidRPr="00C96B6A">
        <w:t>x</w:t>
      </w:r>
      <w:r w:rsidR="00475C68" w:rsidRPr="00C96B6A">
        <w:rPr>
          <w:lang w:val="en-US"/>
        </w:rPr>
        <w:t xml:space="preserve"> </w:t>
      </w:r>
      <w:r w:rsidRPr="00C96B6A">
        <w:t>42 Grab Bar.</w:t>
      </w:r>
    </w:p>
    <w:p w14:paraId="0E5198BB" w14:textId="77777777" w:rsidR="001F13E7" w:rsidRPr="00C96B6A" w:rsidRDefault="001F13E7" w:rsidP="001F13E7">
      <w:pPr>
        <w:pStyle w:val="SubSub1"/>
        <w:tabs>
          <w:tab w:val="num" w:pos="3228"/>
        </w:tabs>
      </w:pPr>
      <w:r w:rsidRPr="00C96B6A">
        <w:t xml:space="preserve">Finish:  White vinyl, antibacterial, biocompatible, and warm-to-the-touch. </w:t>
      </w:r>
    </w:p>
    <w:p w14:paraId="6B5CF8FA" w14:textId="77777777" w:rsidR="001F13E7" w:rsidRPr="00C96B6A" w:rsidRDefault="001F13E7" w:rsidP="001F13E7">
      <w:pPr>
        <w:pStyle w:val="SubSub1"/>
        <w:tabs>
          <w:tab w:val="num" w:pos="3228"/>
        </w:tabs>
      </w:pPr>
      <w:r w:rsidRPr="00C96B6A">
        <w:t>Size:  42 inch x 45-1/4 inch (1070mm x 1150mm).</w:t>
      </w:r>
    </w:p>
    <w:p w14:paraId="68C86DC1" w14:textId="77777777" w:rsidR="001F13E7" w:rsidRPr="00C96B6A" w:rsidRDefault="001F13E7" w:rsidP="001F13E7">
      <w:pPr>
        <w:pStyle w:val="SubSub1"/>
        <w:tabs>
          <w:tab w:val="num" w:pos="3228"/>
        </w:tabs>
      </w:pPr>
      <w:r w:rsidRPr="00C96B6A">
        <w:t>Space Between Flanges:  10-1/2 inch (268mm).</w:t>
      </w:r>
    </w:p>
    <w:p w14:paraId="6C276458" w14:textId="77777777" w:rsidR="001F13E7" w:rsidRPr="00C96B6A" w:rsidRDefault="001F13E7" w:rsidP="001F13E7">
      <w:pPr>
        <w:pStyle w:val="SubSub1"/>
        <w:tabs>
          <w:tab w:val="num" w:pos="3228"/>
        </w:tabs>
      </w:pPr>
      <w:r w:rsidRPr="00C96B6A">
        <w:t>Diameter:  1-5/16 inches (33mm).</w:t>
      </w:r>
    </w:p>
    <w:p w14:paraId="3E417F00" w14:textId="77777777" w:rsidR="001F13E7" w:rsidRPr="00C96B6A" w:rsidRDefault="001F13E7" w:rsidP="001F13E7">
      <w:pPr>
        <w:pStyle w:val="SubPara"/>
      </w:pPr>
      <w:r w:rsidRPr="00C96B6A">
        <w:t>Compliance:  Universal/accessibility design, including ADA-ABA and ICC/ANSI for structural strength.</w:t>
      </w:r>
    </w:p>
    <w:p w14:paraId="71B206BA" w14:textId="77777777" w:rsidR="001F13E7" w:rsidRPr="00C96B6A" w:rsidRDefault="001F13E7" w:rsidP="001F13E7">
      <w:pPr>
        <w:pStyle w:val="SubSub1"/>
      </w:pPr>
      <w:r w:rsidRPr="00C96B6A">
        <w:t>Capacity:  Designed to support 1102 lbs (500 kg) in compliant installations.</w:t>
      </w:r>
    </w:p>
    <w:p w14:paraId="55B904B5" w14:textId="77777777" w:rsidR="001F13E7" w:rsidRPr="00C96B6A" w:rsidRDefault="001F13E7" w:rsidP="001F13E7">
      <w:pPr>
        <w:pStyle w:val="SubPara"/>
      </w:pPr>
      <w:r w:rsidRPr="00C96B6A">
        <w:t xml:space="preserve">Description: Grab bar with 90 degree return to reinforced flanges.  Clearance between grab bar and finished wall is 1-1/2 inches (38mm). </w:t>
      </w:r>
    </w:p>
    <w:p w14:paraId="35F66667" w14:textId="77777777" w:rsidR="001F13E7" w:rsidRPr="00C96B6A" w:rsidRDefault="001F13E7" w:rsidP="001F13E7">
      <w:pPr>
        <w:pStyle w:val="SubPara"/>
      </w:pPr>
      <w:r w:rsidRPr="00C96B6A">
        <w:t>Grab Bar Materials:  Seamless zinc-plated 3/4 inch (19mm) steel pipe with 1/8 inch (3mm) white vinyl coating.  Cover sleeves polyamide 6 fiberglass reinforced nylon with glossy finish, attached with Type 304 set screws.</w:t>
      </w:r>
    </w:p>
    <w:p w14:paraId="48C33E4E" w14:textId="77777777" w:rsidR="001F13E7" w:rsidRPr="00C96B6A" w:rsidRDefault="001F13E7" w:rsidP="001F13E7">
      <w:pPr>
        <w:pStyle w:val="SubPara"/>
      </w:pPr>
      <w:r w:rsidRPr="00C96B6A">
        <w:t>Snap Flange Covers:  Polyamide 6 fiberglass reinforced nylon with gloss finish.</w:t>
      </w:r>
    </w:p>
    <w:p w14:paraId="053A1BB8" w14:textId="77777777" w:rsidR="009D1AFA" w:rsidRPr="00C96B6A" w:rsidRDefault="009D1AFA" w:rsidP="009D1AFA">
      <w:pPr>
        <w:pStyle w:val="Blank"/>
      </w:pPr>
    </w:p>
    <w:p w14:paraId="21460C1B" w14:textId="77777777" w:rsidR="001F13E7" w:rsidRPr="00C96B6A" w:rsidRDefault="001F13E7" w:rsidP="009D1AFA">
      <w:pPr>
        <w:pStyle w:val="Blank"/>
      </w:pPr>
    </w:p>
    <w:p w14:paraId="174B2C5F" w14:textId="77777777" w:rsidR="009D1AFA" w:rsidRPr="00C96B6A" w:rsidRDefault="009D1AFA" w:rsidP="009D1AFA">
      <w:pPr>
        <w:pStyle w:val="Article"/>
      </w:pPr>
      <w:r w:rsidRPr="00C96B6A">
        <w:t>TOWEL BARS</w:t>
      </w:r>
    </w:p>
    <w:p w14:paraId="39F1F3B5" w14:textId="77777777" w:rsidR="009D1AFA" w:rsidRPr="00C96B6A" w:rsidRDefault="009D1AFA" w:rsidP="009D1AFA">
      <w:pPr>
        <w:pStyle w:val="Blank"/>
      </w:pPr>
    </w:p>
    <w:p w14:paraId="121F2D44" w14:textId="77777777" w:rsidR="009D1AFA" w:rsidRPr="00C96B6A" w:rsidRDefault="009D1AFA" w:rsidP="009D1AFA">
      <w:pPr>
        <w:pStyle w:val="Paragraph"/>
      </w:pPr>
      <w:r w:rsidRPr="00C96B6A">
        <w:t xml:space="preserve">Towel Bars:  </w:t>
      </w:r>
    </w:p>
    <w:p w14:paraId="51183A42" w14:textId="77777777" w:rsidR="009D1AFA" w:rsidRPr="00C96B6A" w:rsidRDefault="009D1AFA" w:rsidP="009D1AFA">
      <w:pPr>
        <w:pStyle w:val="SubPara"/>
      </w:pPr>
      <w:r w:rsidRPr="00C96B6A">
        <w:t>Basis of Design:  Bobrick Model B-673</w:t>
      </w:r>
      <w:r w:rsidR="00B52250" w:rsidRPr="00C96B6A">
        <w:t xml:space="preserve"> </w:t>
      </w:r>
      <w:r w:rsidRPr="00C96B6A">
        <w:t>x</w:t>
      </w:r>
      <w:r w:rsidR="00B52250" w:rsidRPr="00C96B6A">
        <w:t xml:space="preserve"> </w:t>
      </w:r>
      <w:r w:rsidRPr="00C96B6A">
        <w:t>18.</w:t>
      </w:r>
    </w:p>
    <w:p w14:paraId="297FC46E" w14:textId="77777777" w:rsidR="009D1AFA" w:rsidRPr="00C96B6A" w:rsidRDefault="009D1AFA" w:rsidP="009D1AFA">
      <w:pPr>
        <w:pStyle w:val="SubSub1"/>
      </w:pPr>
      <w:r w:rsidRPr="00C96B6A">
        <w:lastRenderedPageBreak/>
        <w:t>Finish:  Bright polish.</w:t>
      </w:r>
    </w:p>
    <w:p w14:paraId="259F6A42" w14:textId="77777777" w:rsidR="009D1AFA" w:rsidRPr="00C96B6A" w:rsidRDefault="009D1AFA" w:rsidP="009D1AFA">
      <w:pPr>
        <w:pStyle w:val="SubSub1"/>
      </w:pPr>
      <w:r w:rsidRPr="00C96B6A">
        <w:t>Length:  18 inches (457mm).</w:t>
      </w:r>
    </w:p>
    <w:p w14:paraId="6FBC2597" w14:textId="77777777" w:rsidR="009D1AFA" w:rsidRPr="00C96B6A" w:rsidRDefault="009D1AFA" w:rsidP="009D1AFA">
      <w:pPr>
        <w:pStyle w:val="SubPara"/>
      </w:pPr>
      <w:r w:rsidRPr="00C96B6A">
        <w:t>Basis of Design:  Bobrick Model B-673</w:t>
      </w:r>
      <w:r w:rsidR="00B52250" w:rsidRPr="00C96B6A">
        <w:t xml:space="preserve"> </w:t>
      </w:r>
      <w:r w:rsidRPr="00C96B6A">
        <w:t>x</w:t>
      </w:r>
      <w:r w:rsidR="00B52250" w:rsidRPr="00C96B6A">
        <w:t xml:space="preserve"> </w:t>
      </w:r>
      <w:r w:rsidRPr="00C96B6A">
        <w:t>24.</w:t>
      </w:r>
    </w:p>
    <w:p w14:paraId="1FFAF3DD" w14:textId="77777777" w:rsidR="009D1AFA" w:rsidRPr="00C96B6A" w:rsidRDefault="009D1AFA" w:rsidP="009D1AFA">
      <w:pPr>
        <w:pStyle w:val="SubSub1"/>
      </w:pPr>
      <w:r w:rsidRPr="00C96B6A">
        <w:t>Finish:  Bright polish.</w:t>
      </w:r>
    </w:p>
    <w:p w14:paraId="796A2F3C" w14:textId="77777777" w:rsidR="009D1AFA" w:rsidRPr="00C96B6A" w:rsidRDefault="009D1AFA" w:rsidP="009D1AFA">
      <w:pPr>
        <w:pStyle w:val="SubSub1"/>
      </w:pPr>
      <w:r w:rsidRPr="00C96B6A">
        <w:t>Length:  24 inches (610mm).</w:t>
      </w:r>
    </w:p>
    <w:p w14:paraId="79A31BB6" w14:textId="77777777" w:rsidR="009D1AFA" w:rsidRPr="00C96B6A" w:rsidRDefault="009D1AFA" w:rsidP="009D1AFA">
      <w:pPr>
        <w:pStyle w:val="SubPara"/>
      </w:pPr>
      <w:r w:rsidRPr="00C96B6A">
        <w:t>Basis of Design:  Bobrick Model B-6737</w:t>
      </w:r>
      <w:r w:rsidR="00B52250" w:rsidRPr="00C96B6A">
        <w:t xml:space="preserve"> </w:t>
      </w:r>
      <w:r w:rsidRPr="00C96B6A">
        <w:t>x</w:t>
      </w:r>
      <w:r w:rsidR="00B52250" w:rsidRPr="00C96B6A">
        <w:t xml:space="preserve"> </w:t>
      </w:r>
      <w:r w:rsidRPr="00C96B6A">
        <w:t>24.</w:t>
      </w:r>
    </w:p>
    <w:p w14:paraId="016B0C55" w14:textId="77777777" w:rsidR="009D1AFA" w:rsidRPr="00C96B6A" w:rsidRDefault="009D1AFA" w:rsidP="009D1AFA">
      <w:pPr>
        <w:pStyle w:val="SubSub1"/>
      </w:pPr>
      <w:r w:rsidRPr="00C96B6A">
        <w:t>Finish:  Satin.</w:t>
      </w:r>
    </w:p>
    <w:p w14:paraId="02C4CC0F" w14:textId="77777777" w:rsidR="009D1AFA" w:rsidRPr="00C96B6A" w:rsidRDefault="009D1AFA" w:rsidP="009D1AFA">
      <w:pPr>
        <w:pStyle w:val="SubSub1"/>
      </w:pPr>
      <w:r w:rsidRPr="00C96B6A">
        <w:t>Length:  24 inches (610mm).</w:t>
      </w:r>
    </w:p>
    <w:p w14:paraId="52D51140" w14:textId="77777777" w:rsidR="009D1AFA" w:rsidRPr="00C96B6A" w:rsidRDefault="009D1AFA" w:rsidP="009D1AFA">
      <w:pPr>
        <w:pStyle w:val="SubPara"/>
      </w:pPr>
      <w:r w:rsidRPr="00C96B6A">
        <w:t xml:space="preserve">Flanges and Support Arms:  18-8, Type 304, 22 gauge (0.8mm) stainless steel. </w:t>
      </w:r>
    </w:p>
    <w:p w14:paraId="53039342" w14:textId="77777777" w:rsidR="009D1AFA" w:rsidRPr="00C96B6A" w:rsidRDefault="009D1AFA" w:rsidP="009D1AFA">
      <w:pPr>
        <w:pStyle w:val="SubPara"/>
      </w:pPr>
      <w:r w:rsidRPr="00C96B6A">
        <w:t xml:space="preserve">Mounting:  Concealed bracket, all-welded, 16 gauge (1.6mm) stainless steel; secured to wall plates with stainless steel locking set-screws. </w:t>
      </w:r>
    </w:p>
    <w:p w14:paraId="4B3535C0" w14:textId="77777777" w:rsidR="009D1AFA" w:rsidRPr="00C96B6A" w:rsidRDefault="009D1AFA" w:rsidP="009D1AFA">
      <w:pPr>
        <w:pStyle w:val="SubPara"/>
      </w:pPr>
      <w:r w:rsidRPr="00C96B6A">
        <w:t xml:space="preserve">Wall Plate:  Concealed, 18-8, Type 304, 16 gauge (1.6mm) stainless steel. </w:t>
      </w:r>
    </w:p>
    <w:p w14:paraId="535BDA5E" w14:textId="77777777" w:rsidR="00475C68" w:rsidRPr="00C96B6A" w:rsidRDefault="009D1AFA" w:rsidP="009D1AFA">
      <w:pPr>
        <w:pStyle w:val="SubPara"/>
      </w:pPr>
      <w:r w:rsidRPr="00C96B6A">
        <w:t xml:space="preserve">Towel Bar:  18-8, Type 304, heavy gauge stainless steel; </w:t>
      </w:r>
      <w:r w:rsidR="00B370BD" w:rsidRPr="00C96B6A">
        <w:t>lock seam</w:t>
      </w:r>
      <w:r w:rsidRPr="00C96B6A">
        <w:t xml:space="preserve"> rolled, </w:t>
      </w:r>
    </w:p>
    <w:p w14:paraId="05D53D44" w14:textId="77777777" w:rsidR="009D1AFA" w:rsidRPr="00C96B6A" w:rsidRDefault="009D1AFA" w:rsidP="00475C68">
      <w:pPr>
        <w:pStyle w:val="SubPara"/>
        <w:numPr>
          <w:ilvl w:val="0"/>
          <w:numId w:val="0"/>
        </w:numPr>
        <w:ind w:left="1728"/>
      </w:pPr>
      <w:r w:rsidRPr="00C96B6A">
        <w:t>3/4 inch (19mm) square tubing.</w:t>
      </w:r>
    </w:p>
    <w:p w14:paraId="609C0981" w14:textId="77777777" w:rsidR="009D1AFA" w:rsidRPr="00C96B6A" w:rsidRDefault="009D1AFA" w:rsidP="009D1AFA">
      <w:pPr>
        <w:pStyle w:val="Blank"/>
      </w:pPr>
    </w:p>
    <w:p w14:paraId="5D2595B8" w14:textId="77777777" w:rsidR="009D1AFA" w:rsidRPr="00C96B6A" w:rsidRDefault="009D1AFA" w:rsidP="009D1AFA">
      <w:pPr>
        <w:pStyle w:val="Paragraph"/>
      </w:pPr>
      <w:r w:rsidRPr="00C96B6A">
        <w:t xml:space="preserve">Towel Bars:  </w:t>
      </w:r>
    </w:p>
    <w:p w14:paraId="05ED975A" w14:textId="77777777" w:rsidR="009D1AFA" w:rsidRPr="00C96B6A" w:rsidRDefault="009D1AFA" w:rsidP="009D1AFA">
      <w:pPr>
        <w:pStyle w:val="SubPara"/>
      </w:pPr>
      <w:r w:rsidRPr="00C96B6A">
        <w:t>Basis of Design:  Bobrick Model B-674</w:t>
      </w:r>
      <w:r w:rsidR="00B52250" w:rsidRPr="00C96B6A">
        <w:t xml:space="preserve"> </w:t>
      </w:r>
      <w:r w:rsidRPr="00C96B6A">
        <w:t>x</w:t>
      </w:r>
      <w:r w:rsidR="00B52250" w:rsidRPr="00C96B6A">
        <w:t xml:space="preserve"> </w:t>
      </w:r>
      <w:r w:rsidRPr="00C96B6A">
        <w:t>18.</w:t>
      </w:r>
    </w:p>
    <w:p w14:paraId="06D41391" w14:textId="77777777" w:rsidR="009D1AFA" w:rsidRPr="00C96B6A" w:rsidRDefault="009D1AFA" w:rsidP="009D1AFA">
      <w:pPr>
        <w:pStyle w:val="SubSub1"/>
      </w:pPr>
      <w:r w:rsidRPr="00C96B6A">
        <w:t>Finish:  Bright polish.</w:t>
      </w:r>
    </w:p>
    <w:p w14:paraId="10FF5A2D" w14:textId="77777777" w:rsidR="009D1AFA" w:rsidRPr="00C96B6A" w:rsidRDefault="009D1AFA" w:rsidP="009D1AFA">
      <w:pPr>
        <w:pStyle w:val="SubSub1"/>
      </w:pPr>
      <w:r w:rsidRPr="00C96B6A">
        <w:t>Length:  18 inches (457mm).</w:t>
      </w:r>
    </w:p>
    <w:p w14:paraId="2F33222D" w14:textId="77777777" w:rsidR="009D1AFA" w:rsidRPr="00C96B6A" w:rsidRDefault="009D1AFA" w:rsidP="009D1AFA">
      <w:pPr>
        <w:pStyle w:val="SubPara"/>
      </w:pPr>
      <w:r w:rsidRPr="00C96B6A">
        <w:t>Basis of Design:  Bobrick Model B-674</w:t>
      </w:r>
      <w:r w:rsidR="00B52250" w:rsidRPr="00C96B6A">
        <w:t xml:space="preserve"> </w:t>
      </w:r>
      <w:r w:rsidRPr="00C96B6A">
        <w:t>x</w:t>
      </w:r>
      <w:r w:rsidR="00B52250" w:rsidRPr="00C96B6A">
        <w:t xml:space="preserve"> </w:t>
      </w:r>
      <w:r w:rsidRPr="00C96B6A">
        <w:t>24.</w:t>
      </w:r>
    </w:p>
    <w:p w14:paraId="57B2EA2B" w14:textId="77777777" w:rsidR="009D1AFA" w:rsidRPr="00C96B6A" w:rsidRDefault="009D1AFA" w:rsidP="009D1AFA">
      <w:pPr>
        <w:pStyle w:val="SubSub1"/>
      </w:pPr>
      <w:r w:rsidRPr="00C96B6A">
        <w:t>Finish:  Bright polish.</w:t>
      </w:r>
    </w:p>
    <w:p w14:paraId="05CE5AF3" w14:textId="77777777" w:rsidR="009D1AFA" w:rsidRPr="00C96B6A" w:rsidRDefault="009D1AFA" w:rsidP="009D1AFA">
      <w:pPr>
        <w:pStyle w:val="SubSub1"/>
      </w:pPr>
      <w:r w:rsidRPr="00C96B6A">
        <w:t>Length:  24 inches (610mm).</w:t>
      </w:r>
    </w:p>
    <w:p w14:paraId="5883E242" w14:textId="77777777" w:rsidR="009D1AFA" w:rsidRPr="00C96B6A" w:rsidRDefault="009D1AFA" w:rsidP="009D1AFA">
      <w:pPr>
        <w:pStyle w:val="SubPara"/>
      </w:pPr>
      <w:r w:rsidRPr="00C96B6A">
        <w:t>Basis of Design:  Bobrick Model B-6747</w:t>
      </w:r>
      <w:r w:rsidR="00B52250" w:rsidRPr="00C96B6A">
        <w:t xml:space="preserve"> </w:t>
      </w:r>
      <w:r w:rsidRPr="00C96B6A">
        <w:t>x</w:t>
      </w:r>
      <w:r w:rsidR="00B52250" w:rsidRPr="00C96B6A">
        <w:t xml:space="preserve"> </w:t>
      </w:r>
      <w:r w:rsidRPr="00C96B6A">
        <w:t>24</w:t>
      </w:r>
      <w:r w:rsidR="00140493" w:rsidRPr="00C96B6A">
        <w:t>.</w:t>
      </w:r>
    </w:p>
    <w:p w14:paraId="568BF0D7" w14:textId="77777777" w:rsidR="009D1AFA" w:rsidRPr="00C96B6A" w:rsidRDefault="009D1AFA" w:rsidP="009D1AFA">
      <w:pPr>
        <w:pStyle w:val="SubSub1"/>
      </w:pPr>
      <w:r w:rsidRPr="00C96B6A">
        <w:t>Finish:  Satin.</w:t>
      </w:r>
    </w:p>
    <w:p w14:paraId="51A35367" w14:textId="77777777" w:rsidR="009D1AFA" w:rsidRPr="00C96B6A" w:rsidRDefault="009D1AFA" w:rsidP="009D1AFA">
      <w:pPr>
        <w:pStyle w:val="SubSub1"/>
      </w:pPr>
      <w:r w:rsidRPr="00C96B6A">
        <w:t>Length:  24 inches (610mm).</w:t>
      </w:r>
    </w:p>
    <w:p w14:paraId="01C37475" w14:textId="77777777" w:rsidR="009D1AFA" w:rsidRPr="00C96B6A" w:rsidRDefault="009D1AFA" w:rsidP="009D1AFA">
      <w:pPr>
        <w:pStyle w:val="SubPara"/>
      </w:pPr>
      <w:r w:rsidRPr="00C96B6A">
        <w:t xml:space="preserve">Flanges and Support Arms:  18-8, Type 304, 22 gauge (0.8mm) stainless steel. </w:t>
      </w:r>
    </w:p>
    <w:p w14:paraId="42575E68" w14:textId="77777777" w:rsidR="009D1AFA" w:rsidRPr="00C96B6A" w:rsidRDefault="009D1AFA" w:rsidP="009D1AFA">
      <w:pPr>
        <w:pStyle w:val="SubPara"/>
      </w:pPr>
      <w:r w:rsidRPr="00C96B6A">
        <w:t xml:space="preserve">Mounting:  Concealed bracket, all-welded, 16 gauge (1.6mm) stainless steel; secured to wall plates with stainless steel locking set-screws. </w:t>
      </w:r>
    </w:p>
    <w:p w14:paraId="2CCD9493" w14:textId="77777777" w:rsidR="009D1AFA" w:rsidRPr="00C96B6A" w:rsidRDefault="009D1AFA" w:rsidP="009D1AFA">
      <w:pPr>
        <w:pStyle w:val="SubPara"/>
      </w:pPr>
      <w:r w:rsidRPr="00C96B6A">
        <w:t xml:space="preserve">Wall Plate:  Concealed, 18-8, Type 304, 16 gauge (1.6mm) stainless steel. </w:t>
      </w:r>
    </w:p>
    <w:p w14:paraId="65C99F3F" w14:textId="77777777" w:rsidR="009D1AFA" w:rsidRPr="00C96B6A" w:rsidRDefault="009D1AFA" w:rsidP="009D1AFA">
      <w:pPr>
        <w:pStyle w:val="SubPara"/>
      </w:pPr>
      <w:r w:rsidRPr="00C96B6A">
        <w:t>Towel Bar:  18-8, Type 304, heavy gauge stainless steel; round 3/4 inch (19mm) diameter tubing.</w:t>
      </w:r>
    </w:p>
    <w:p w14:paraId="02EF178C" w14:textId="77777777" w:rsidR="009D1AFA" w:rsidRPr="00C96B6A" w:rsidRDefault="009D1AFA" w:rsidP="009D1AFA">
      <w:pPr>
        <w:pStyle w:val="Blank"/>
      </w:pPr>
    </w:p>
    <w:p w14:paraId="2966F94D" w14:textId="77777777" w:rsidR="009F7A03" w:rsidRPr="00C96B6A" w:rsidRDefault="009F7A03" w:rsidP="009F7A03">
      <w:pPr>
        <w:pStyle w:val="Paragraph"/>
      </w:pPr>
      <w:r w:rsidRPr="00C96B6A">
        <w:t xml:space="preserve">Towel Bars:  </w:t>
      </w:r>
    </w:p>
    <w:p w14:paraId="6E76D597" w14:textId="77777777" w:rsidR="009F7A03" w:rsidRPr="00C96B6A" w:rsidRDefault="009F7A03" w:rsidP="009F7A03">
      <w:pPr>
        <w:pStyle w:val="SubPara"/>
      </w:pPr>
      <w:r w:rsidRPr="00C96B6A">
        <w:t>Basis of Design:  Bobrick Model B-</w:t>
      </w:r>
      <w:r w:rsidRPr="00C96B6A">
        <w:rPr>
          <w:lang w:val="en-US"/>
        </w:rPr>
        <w:t>546</w:t>
      </w:r>
      <w:r w:rsidRPr="00C96B6A">
        <w:t>.</w:t>
      </w:r>
    </w:p>
    <w:p w14:paraId="5FECF1CC" w14:textId="77777777" w:rsidR="009F7A03" w:rsidRPr="00C96B6A" w:rsidRDefault="009F7A03" w:rsidP="009F7A03">
      <w:pPr>
        <w:pStyle w:val="SubSub1"/>
      </w:pPr>
      <w:r w:rsidRPr="00C96B6A">
        <w:t>Finish:  Bright polish.</w:t>
      </w:r>
    </w:p>
    <w:p w14:paraId="20050756" w14:textId="77777777" w:rsidR="009F7A03" w:rsidRPr="00C96B6A" w:rsidRDefault="009F7A03" w:rsidP="009F7A03">
      <w:pPr>
        <w:pStyle w:val="SubSub1"/>
      </w:pPr>
      <w:r w:rsidRPr="00C96B6A">
        <w:t>Length:  18 inches (457mm).</w:t>
      </w:r>
    </w:p>
    <w:p w14:paraId="7BF73B1E" w14:textId="77777777" w:rsidR="009F7A03" w:rsidRPr="00C96B6A" w:rsidRDefault="009F7A03" w:rsidP="009F7A03">
      <w:pPr>
        <w:pStyle w:val="SubPara"/>
      </w:pPr>
      <w:r w:rsidRPr="00C96B6A">
        <w:t>Basis of Design:  Bobrick Model B-</w:t>
      </w:r>
      <w:r w:rsidRPr="00C96B6A">
        <w:rPr>
          <w:lang w:val="en-US"/>
        </w:rPr>
        <w:t>5456</w:t>
      </w:r>
    </w:p>
    <w:p w14:paraId="56A3D5AC" w14:textId="77777777" w:rsidR="009F7A03" w:rsidRPr="00C96B6A" w:rsidRDefault="009F7A03" w:rsidP="009F7A03">
      <w:pPr>
        <w:pStyle w:val="SubSub1"/>
      </w:pPr>
      <w:r w:rsidRPr="00C96B6A">
        <w:t>Finish:  Bright polish.</w:t>
      </w:r>
    </w:p>
    <w:p w14:paraId="6649175A" w14:textId="77777777" w:rsidR="009F7A03" w:rsidRPr="00C96B6A" w:rsidRDefault="009F7A03" w:rsidP="009F7A03">
      <w:pPr>
        <w:pStyle w:val="SubSub1"/>
      </w:pPr>
      <w:r w:rsidRPr="00C96B6A">
        <w:t>Length:  24 inches (610mm).</w:t>
      </w:r>
    </w:p>
    <w:p w14:paraId="1D11B8CE" w14:textId="77777777" w:rsidR="009F7A03" w:rsidRPr="00C96B6A" w:rsidRDefault="009F7A03" w:rsidP="009F7A03">
      <w:pPr>
        <w:pStyle w:val="SubPara"/>
      </w:pPr>
      <w:r w:rsidRPr="00C96B6A">
        <w:t xml:space="preserve">Flanges and Support Arms:  18-8, Type 304, 22 gauge (0.8mm) stainless steel. </w:t>
      </w:r>
    </w:p>
    <w:p w14:paraId="4BEB79E5" w14:textId="77777777" w:rsidR="009F7A03" w:rsidRPr="00C96B6A" w:rsidRDefault="009F7A03" w:rsidP="009F7A03">
      <w:pPr>
        <w:pStyle w:val="SubPara"/>
      </w:pPr>
      <w:r w:rsidRPr="00C96B6A">
        <w:t xml:space="preserve">Mounting:  Concealed bracket, all-welded, 16 gauge (1.6mm) stainless steel; secured to wall plates with stainless steel locking set-screws. </w:t>
      </w:r>
    </w:p>
    <w:p w14:paraId="23B035D6" w14:textId="77777777" w:rsidR="009F7A03" w:rsidRPr="00C96B6A" w:rsidRDefault="009F7A03" w:rsidP="009F7A03">
      <w:pPr>
        <w:pStyle w:val="SubPara"/>
      </w:pPr>
      <w:r w:rsidRPr="00C96B6A">
        <w:t xml:space="preserve">Wall Plate:  Concealed, 18-8, Type 304, 16 gauge (1.6mm) stainless steel. </w:t>
      </w:r>
    </w:p>
    <w:p w14:paraId="3A0E1EF2" w14:textId="77777777" w:rsidR="009F7A03" w:rsidRPr="00C96B6A" w:rsidRDefault="009F7A03" w:rsidP="009F7A03">
      <w:pPr>
        <w:pStyle w:val="SubPara"/>
      </w:pPr>
      <w:r w:rsidRPr="00C96B6A">
        <w:t>Towel Bar:  18-8, Type 304, heavy gauge stainless steel; round 3/4 inch (19mm) diameter tubing.</w:t>
      </w:r>
    </w:p>
    <w:p w14:paraId="4AC5F956" w14:textId="77777777" w:rsidR="009F7A03" w:rsidRPr="00C96B6A" w:rsidRDefault="009F7A03" w:rsidP="009F7A03">
      <w:pPr>
        <w:pStyle w:val="Blank"/>
      </w:pPr>
    </w:p>
    <w:p w14:paraId="27FB46C3" w14:textId="77777777" w:rsidR="009F7A03" w:rsidRPr="00C96B6A" w:rsidRDefault="009F7A03" w:rsidP="009F7A03">
      <w:pPr>
        <w:pStyle w:val="Blank"/>
      </w:pPr>
    </w:p>
    <w:p w14:paraId="6DD67D9B" w14:textId="77777777" w:rsidR="009F7A03" w:rsidRPr="00C96B6A" w:rsidRDefault="009F7A03" w:rsidP="009F7A03">
      <w:pPr>
        <w:pStyle w:val="Paragraph"/>
      </w:pPr>
      <w:r w:rsidRPr="00C96B6A">
        <w:lastRenderedPageBreak/>
        <w:t>Towel Bars with Concealed Mounting:</w:t>
      </w:r>
    </w:p>
    <w:p w14:paraId="589D8A2F" w14:textId="77777777" w:rsidR="009F7A03" w:rsidRPr="00C96B6A" w:rsidRDefault="009F7A03" w:rsidP="009F7A03">
      <w:pPr>
        <w:pStyle w:val="SubPara"/>
      </w:pPr>
      <w:r w:rsidRPr="00C96B6A">
        <w:t>Basis of Design:  Bobrick Model B-</w:t>
      </w:r>
      <w:r w:rsidRPr="00C96B6A">
        <w:rPr>
          <w:lang w:val="en-US"/>
        </w:rPr>
        <w:t>545</w:t>
      </w:r>
      <w:r w:rsidRPr="00C96B6A">
        <w:t xml:space="preserve"> x 18.</w:t>
      </w:r>
    </w:p>
    <w:p w14:paraId="2ECB160D" w14:textId="77777777" w:rsidR="009F7A03" w:rsidRPr="00C96B6A" w:rsidRDefault="009F7A03" w:rsidP="009F7A03">
      <w:pPr>
        <w:pStyle w:val="SubSub1"/>
      </w:pPr>
      <w:r w:rsidRPr="00C96B6A">
        <w:t>Finish: Satin-Finish.</w:t>
      </w:r>
    </w:p>
    <w:p w14:paraId="4019B68E" w14:textId="77777777" w:rsidR="009F7A03" w:rsidRPr="00C96B6A" w:rsidRDefault="009F7A03" w:rsidP="009F7A03">
      <w:pPr>
        <w:pStyle w:val="SubSub1"/>
      </w:pPr>
      <w:r w:rsidRPr="00C96B6A">
        <w:t>Length:  18 inch (455mm).</w:t>
      </w:r>
    </w:p>
    <w:p w14:paraId="357D4A84" w14:textId="77777777" w:rsidR="009F7A03" w:rsidRPr="00C96B6A" w:rsidRDefault="009F7A03" w:rsidP="009F7A03">
      <w:pPr>
        <w:pStyle w:val="SubPara"/>
      </w:pPr>
      <w:r w:rsidRPr="00C96B6A">
        <w:t>Basis of Design:  Bobrick Model B-5</w:t>
      </w:r>
      <w:r w:rsidRPr="00C96B6A">
        <w:rPr>
          <w:lang w:val="en-US"/>
        </w:rPr>
        <w:t>45</w:t>
      </w:r>
      <w:r w:rsidRPr="00C96B6A">
        <w:t xml:space="preserve"> x 24.</w:t>
      </w:r>
    </w:p>
    <w:p w14:paraId="22A07722" w14:textId="77777777" w:rsidR="009F7A03" w:rsidRPr="00C96B6A" w:rsidRDefault="009F7A03" w:rsidP="009F7A03">
      <w:pPr>
        <w:pStyle w:val="SubSub1"/>
      </w:pPr>
      <w:r w:rsidRPr="00C96B6A">
        <w:t>Finish: Satin-Finish.</w:t>
      </w:r>
    </w:p>
    <w:p w14:paraId="01070A47" w14:textId="77777777" w:rsidR="009F7A03" w:rsidRPr="00C96B6A" w:rsidRDefault="009F7A03" w:rsidP="009F7A03">
      <w:pPr>
        <w:pStyle w:val="SubSub1"/>
      </w:pPr>
      <w:r w:rsidRPr="00C96B6A">
        <w:t>Length:  24 inch (610mm).</w:t>
      </w:r>
    </w:p>
    <w:p w14:paraId="0621FEBE" w14:textId="77777777" w:rsidR="009F7A03" w:rsidRPr="00C96B6A" w:rsidRDefault="009F7A03" w:rsidP="009F7A03">
      <w:pPr>
        <w:pStyle w:val="SubPara"/>
      </w:pPr>
      <w:r w:rsidRPr="00C96B6A">
        <w:t>Basis of Design:  Bobrick Model B-</w:t>
      </w:r>
      <w:r w:rsidRPr="00C96B6A">
        <w:rPr>
          <w:lang w:val="en-US"/>
        </w:rPr>
        <w:t>5456</w:t>
      </w:r>
      <w:r w:rsidRPr="00C96B6A">
        <w:t xml:space="preserve"> x 18.</w:t>
      </w:r>
    </w:p>
    <w:p w14:paraId="6136744C" w14:textId="77777777" w:rsidR="009F7A03" w:rsidRPr="00C96B6A" w:rsidRDefault="009F7A03" w:rsidP="009F7A03">
      <w:pPr>
        <w:pStyle w:val="SubSub1"/>
      </w:pPr>
      <w:r w:rsidRPr="00C96B6A">
        <w:t>Finish: Bright polish.</w:t>
      </w:r>
    </w:p>
    <w:p w14:paraId="01187292" w14:textId="77777777" w:rsidR="009F7A03" w:rsidRPr="00C96B6A" w:rsidRDefault="009F7A03" w:rsidP="009F7A03">
      <w:pPr>
        <w:pStyle w:val="SubSub1"/>
      </w:pPr>
      <w:r w:rsidRPr="00C96B6A">
        <w:t>Length:  18 inch (455mm).</w:t>
      </w:r>
    </w:p>
    <w:p w14:paraId="21EFEEEF" w14:textId="77777777" w:rsidR="009F7A03" w:rsidRPr="00C96B6A" w:rsidRDefault="009F7A03" w:rsidP="009F7A03">
      <w:pPr>
        <w:pStyle w:val="SubPara"/>
      </w:pPr>
      <w:r w:rsidRPr="00C96B6A">
        <w:t>Basis of Design:  Bobrick Model B-5</w:t>
      </w:r>
      <w:r w:rsidRPr="00C96B6A">
        <w:rPr>
          <w:lang w:val="en-US"/>
        </w:rPr>
        <w:t>456</w:t>
      </w:r>
      <w:r w:rsidRPr="00C96B6A">
        <w:t xml:space="preserve"> x 24.</w:t>
      </w:r>
    </w:p>
    <w:p w14:paraId="0CADFA88" w14:textId="77777777" w:rsidR="009F7A03" w:rsidRPr="00C96B6A" w:rsidRDefault="009F7A03" w:rsidP="009F7A03">
      <w:pPr>
        <w:pStyle w:val="SubSub1"/>
      </w:pPr>
      <w:r w:rsidRPr="00C96B6A">
        <w:t>Finish: Bright polish.</w:t>
      </w:r>
    </w:p>
    <w:p w14:paraId="0970D8C3" w14:textId="77777777" w:rsidR="009F7A03" w:rsidRPr="00C96B6A" w:rsidRDefault="009F7A03" w:rsidP="009F7A03">
      <w:pPr>
        <w:pStyle w:val="SubSub1"/>
      </w:pPr>
      <w:r w:rsidRPr="00C96B6A">
        <w:t>Length:  24 inch (610mm).</w:t>
      </w:r>
    </w:p>
    <w:p w14:paraId="49386627" w14:textId="77777777" w:rsidR="009F7A03" w:rsidRPr="00C96B6A" w:rsidRDefault="009F7A03" w:rsidP="009F7A03">
      <w:pPr>
        <w:pStyle w:val="SubPara"/>
      </w:pPr>
      <w:r w:rsidRPr="00C96B6A">
        <w:t xml:space="preserve">Description:  Towel bar with 90 degree return to flange.  Clearance between towel bar and finished wall is 1-1/2 inches (38mm). </w:t>
      </w:r>
    </w:p>
    <w:p w14:paraId="13B3B5EF" w14:textId="77777777" w:rsidR="009F7A03" w:rsidRPr="00C96B6A" w:rsidRDefault="009F7A03" w:rsidP="009F7A03">
      <w:pPr>
        <w:pStyle w:val="SubPara"/>
      </w:pPr>
      <w:r w:rsidRPr="00C96B6A">
        <w:t>Capacity:  Designed to support 900 lbs (408 kg) in compliant installations.</w:t>
      </w:r>
    </w:p>
    <w:p w14:paraId="70573FD4" w14:textId="77777777" w:rsidR="009F7A03" w:rsidRPr="00C96B6A" w:rsidRDefault="009F7A03" w:rsidP="009F7A03">
      <w:pPr>
        <w:pStyle w:val="SubPara"/>
      </w:pPr>
      <w:r w:rsidRPr="00C96B6A">
        <w:t>Towel Bar Materials:  18-8, Type 304, 18 gauge (1.2mm) stainless steel tubing, ends of towel bar pass through flanges and are heliarc welded to flanges to form one structural unit, outside diameter 1 inches (25mm).</w:t>
      </w:r>
    </w:p>
    <w:p w14:paraId="5E389615" w14:textId="77777777" w:rsidR="009F7A03" w:rsidRPr="00C96B6A" w:rsidRDefault="009F7A03" w:rsidP="009F7A03">
      <w:pPr>
        <w:pStyle w:val="SubPara"/>
      </w:pPr>
      <w:r w:rsidRPr="00C96B6A">
        <w:t xml:space="preserve">Mounting Flanges:  Concealed, 18-8, Type 304, 1/8 inch (3mm) thick, stainless steel plate; 2 inches x 3-1/8 inches (50mm x 80mm) with two holes for attachment to wall. </w:t>
      </w:r>
    </w:p>
    <w:p w14:paraId="3BE29D63" w14:textId="77777777" w:rsidR="009F7A03" w:rsidRPr="00C96B6A" w:rsidRDefault="009F7A03" w:rsidP="009F7A03">
      <w:pPr>
        <w:pStyle w:val="SubPara"/>
      </w:pPr>
      <w:r w:rsidRPr="00C96B6A">
        <w:t xml:space="preserve">Snap Flange Covers:  18-8, Type 304, 22 gauge (0.8mm) drawn stainless steel with bright polished finish; 3-1/4 inch (85mm) diameter x 5/8 inches (16mm) deep; snap over mounting flange to conceal mounting screws. </w:t>
      </w:r>
    </w:p>
    <w:p w14:paraId="7FBCBF2B" w14:textId="77777777" w:rsidR="009F7A03" w:rsidRPr="00C96B6A" w:rsidRDefault="009F7A03" w:rsidP="009F7A03">
      <w:pPr>
        <w:pStyle w:val="SubPara"/>
      </w:pPr>
      <w:r w:rsidRPr="00C96B6A">
        <w:t>Mounting Accessories:  Provide the following optional mounting accessories as scheduled and indicated on the Drawings and as required for complete installation.</w:t>
      </w:r>
    </w:p>
    <w:p w14:paraId="06FEDD85" w14:textId="77777777" w:rsidR="009F7A03" w:rsidRPr="00C96B6A" w:rsidRDefault="009F7A03" w:rsidP="009F7A03">
      <w:pPr>
        <w:pStyle w:val="SubSub1"/>
      </w:pPr>
      <w:r w:rsidRPr="00C96B6A">
        <w:t>Mounting Kits:  Provide optional Bobrick Part No. 252-30 Mounting Kit; 3 Type 304 stainless steel, Phillips round-head, sheet-metal screws for each flange.</w:t>
      </w:r>
    </w:p>
    <w:p w14:paraId="7A84E565" w14:textId="77777777" w:rsidR="009F7A03" w:rsidRPr="00C96B6A" w:rsidRDefault="009F7A03" w:rsidP="009F7A03">
      <w:pPr>
        <w:pStyle w:val="SubSub1"/>
      </w:pPr>
      <w:r w:rsidRPr="00C96B6A">
        <w:t>Grab Bar Fasteners:  Provide optional Bobrick Part No. 251-4 WingIt Grab Bar Fastener; round-head, Phillips 18/8 stainless steel screws and grab bar fastener for each flange.</w:t>
      </w:r>
    </w:p>
    <w:p w14:paraId="576148BA" w14:textId="77777777" w:rsidR="009F7A03" w:rsidRPr="00C96B6A" w:rsidRDefault="009F7A03" w:rsidP="009F7A03">
      <w:pPr>
        <w:pStyle w:val="SubSub1"/>
      </w:pPr>
      <w:r w:rsidRPr="00C96B6A">
        <w:t>Anchor Devices:  Provide optional Bobrick Part No. 2586 Optional Mounting Kit; for 1/2 inch (13mm) panels for each flange.</w:t>
      </w:r>
    </w:p>
    <w:p w14:paraId="4A2FFD48" w14:textId="77777777" w:rsidR="009F7A03" w:rsidRPr="00C96B6A" w:rsidRDefault="009F7A03" w:rsidP="009F7A03">
      <w:pPr>
        <w:pStyle w:val="Blank"/>
      </w:pPr>
    </w:p>
    <w:p w14:paraId="2E149AB5" w14:textId="77777777" w:rsidR="009D1AFA" w:rsidRPr="00C96B6A" w:rsidRDefault="009D1AFA" w:rsidP="009D1AFA">
      <w:pPr>
        <w:pStyle w:val="Paragraph"/>
      </w:pPr>
      <w:r w:rsidRPr="00C96B6A">
        <w:t>Towel Bars with Concealed Mounting:</w:t>
      </w:r>
    </w:p>
    <w:p w14:paraId="677FECA4" w14:textId="77777777" w:rsidR="009D1AFA" w:rsidRPr="00C96B6A" w:rsidRDefault="009D1AFA" w:rsidP="009D1AFA">
      <w:pPr>
        <w:pStyle w:val="SubPara"/>
      </w:pPr>
      <w:r w:rsidRPr="00C96B6A">
        <w:t>Basis of Design:  Bobrick Model B-530</w:t>
      </w:r>
      <w:r w:rsidR="00CD13AA" w:rsidRPr="00C96B6A">
        <w:t xml:space="preserve"> </w:t>
      </w:r>
      <w:r w:rsidRPr="00C96B6A">
        <w:t>x</w:t>
      </w:r>
      <w:r w:rsidR="00CD13AA" w:rsidRPr="00C96B6A">
        <w:t xml:space="preserve"> </w:t>
      </w:r>
      <w:r w:rsidRPr="00C96B6A">
        <w:t>18.</w:t>
      </w:r>
    </w:p>
    <w:p w14:paraId="31A63615" w14:textId="77777777" w:rsidR="009D1AFA" w:rsidRPr="00C96B6A" w:rsidRDefault="009D1AFA" w:rsidP="009D1AFA">
      <w:pPr>
        <w:pStyle w:val="SubSub1"/>
        <w:tabs>
          <w:tab w:val="num" w:pos="3228"/>
        </w:tabs>
      </w:pPr>
      <w:r w:rsidRPr="00C96B6A">
        <w:t>Length:  18 inch (455mm).</w:t>
      </w:r>
    </w:p>
    <w:p w14:paraId="507589B0" w14:textId="77777777" w:rsidR="009D1AFA" w:rsidRPr="00C96B6A" w:rsidRDefault="009D1AFA" w:rsidP="009D1AFA">
      <w:pPr>
        <w:pStyle w:val="SubPara"/>
      </w:pPr>
      <w:r w:rsidRPr="00C96B6A">
        <w:t>Basis of Design:  Bobrick Model B-530</w:t>
      </w:r>
      <w:r w:rsidR="00CD13AA" w:rsidRPr="00C96B6A">
        <w:t xml:space="preserve"> </w:t>
      </w:r>
      <w:r w:rsidRPr="00C96B6A">
        <w:t>x</w:t>
      </w:r>
      <w:r w:rsidR="00CD13AA" w:rsidRPr="00C96B6A">
        <w:t xml:space="preserve"> 2</w:t>
      </w:r>
      <w:r w:rsidRPr="00C96B6A">
        <w:t>4.</w:t>
      </w:r>
    </w:p>
    <w:p w14:paraId="482FF868" w14:textId="77777777" w:rsidR="009D1AFA" w:rsidRPr="00C96B6A" w:rsidRDefault="009D1AFA" w:rsidP="009D1AFA">
      <w:pPr>
        <w:pStyle w:val="SubSub1"/>
        <w:tabs>
          <w:tab w:val="num" w:pos="3228"/>
        </w:tabs>
      </w:pPr>
      <w:r w:rsidRPr="00C96B6A">
        <w:t>Length:  24 inch (610mm).</w:t>
      </w:r>
    </w:p>
    <w:p w14:paraId="735994F4" w14:textId="77777777" w:rsidR="009D1AFA" w:rsidRPr="00C96B6A" w:rsidRDefault="009D1AFA" w:rsidP="009D1AFA">
      <w:pPr>
        <w:pStyle w:val="SubPara"/>
      </w:pPr>
      <w:r w:rsidRPr="00C96B6A">
        <w:t xml:space="preserve">Description:  Towel bar with 90 degree return to flange.  Clearance between towel bar and finished wall is 1-1/2 inches (38mm). </w:t>
      </w:r>
    </w:p>
    <w:p w14:paraId="4EB4596A" w14:textId="77777777" w:rsidR="009D1AFA" w:rsidRPr="00C96B6A" w:rsidRDefault="009D1AFA" w:rsidP="009D1AFA">
      <w:pPr>
        <w:pStyle w:val="SubPara"/>
      </w:pPr>
      <w:r w:rsidRPr="00C96B6A">
        <w:t>Capacity:  Designed to support 900 lbs (408 kg) in compliant installations.</w:t>
      </w:r>
    </w:p>
    <w:p w14:paraId="77D70C40" w14:textId="77777777" w:rsidR="009D1AFA" w:rsidRPr="00C96B6A" w:rsidRDefault="009D1AFA" w:rsidP="009D1AFA">
      <w:pPr>
        <w:pStyle w:val="SubPara"/>
      </w:pPr>
      <w:r w:rsidRPr="00C96B6A">
        <w:lastRenderedPageBreak/>
        <w:t>Towel Bar Materials:  18-8, Type 304, 18 gauge (1.2mm) stainless steel tubing with satin finish, ends of towel bar pass through flanges and are heliarc welded to flanges to form one structural unit, outside diameter 1 inches (25mm).</w:t>
      </w:r>
    </w:p>
    <w:p w14:paraId="0FFDDDCD" w14:textId="77777777" w:rsidR="009D1AFA" w:rsidRPr="00C96B6A" w:rsidRDefault="009D1AFA" w:rsidP="009D1AFA">
      <w:pPr>
        <w:pStyle w:val="SubPara"/>
      </w:pPr>
      <w:r w:rsidRPr="00C96B6A">
        <w:t xml:space="preserve">Mounting Flanges:  Concealed, 18-8, Type 304, 1/8 inch (3mm) thick, stainless steel plate; 2 inches x 3-1/8 inches (50mm x 80mm) with two holes for attachment to wall. </w:t>
      </w:r>
    </w:p>
    <w:p w14:paraId="1932C057" w14:textId="77777777" w:rsidR="009D1AFA" w:rsidRPr="00C96B6A" w:rsidRDefault="009D1AFA" w:rsidP="009D1AFA">
      <w:pPr>
        <w:pStyle w:val="SubPara"/>
      </w:pPr>
      <w:r w:rsidRPr="00C96B6A">
        <w:t xml:space="preserve">Snap Flange Covers:  18-8, Type 304, 22 gauge (0.8mm) drawn stainless steel with bright polished finish; 3-1/4 inch (85mm) diameter x 5/8 inches (16mm) deep; snap over mounting flange to conceal mounting screws. </w:t>
      </w:r>
    </w:p>
    <w:p w14:paraId="4B098C4B" w14:textId="77777777" w:rsidR="009D1AFA" w:rsidRPr="00C96B6A" w:rsidRDefault="009D1AFA" w:rsidP="009D1AFA">
      <w:pPr>
        <w:pStyle w:val="SubPara"/>
      </w:pPr>
      <w:r w:rsidRPr="00C96B6A">
        <w:t>Mounting Accessories:  Provide the following optional mounting accessories as scheduled and indicated on the Drawings and as required for complete installation.</w:t>
      </w:r>
    </w:p>
    <w:p w14:paraId="4857E60C" w14:textId="77777777" w:rsidR="009D1AFA" w:rsidRPr="00C96B6A" w:rsidRDefault="009D1AFA" w:rsidP="009D1AFA">
      <w:pPr>
        <w:pStyle w:val="SubSub1"/>
      </w:pPr>
      <w:r w:rsidRPr="00C96B6A">
        <w:t>Mounting Kits:  Provide optional Bobrick Part No. 252-30 Mounting Kit; 3 Type 304 stainless steel, Phillips round-head, sheet-metal screws for each flange.</w:t>
      </w:r>
    </w:p>
    <w:p w14:paraId="6F213B2A" w14:textId="77777777" w:rsidR="009D1AFA" w:rsidRPr="00C96B6A" w:rsidRDefault="009D1AFA" w:rsidP="009D1AFA">
      <w:pPr>
        <w:pStyle w:val="SubSub1"/>
      </w:pPr>
      <w:r w:rsidRPr="00C96B6A">
        <w:t>Grab Bar Fasteners:  Provide optional Bobrick Part No. 251-4 WingIt Grab Bar Fastener; round-head, Phillips 18/8 stainless steel screws and grab bar fastener for each flange.</w:t>
      </w:r>
    </w:p>
    <w:p w14:paraId="68E7AE2B" w14:textId="77777777" w:rsidR="009D1AFA" w:rsidRPr="00C96B6A" w:rsidRDefault="009D1AFA" w:rsidP="009D1AFA">
      <w:pPr>
        <w:pStyle w:val="SubSub1"/>
      </w:pPr>
      <w:r w:rsidRPr="00C96B6A">
        <w:t>Anchor Devices:  Provide optional Bobrick Part No. 2586 Optional Mounting Kit; for 1/2 inch (13mm) panels for each flange.</w:t>
      </w:r>
    </w:p>
    <w:p w14:paraId="1B11A7D3" w14:textId="77777777" w:rsidR="009D1AFA" w:rsidRPr="00C96B6A" w:rsidRDefault="009D1AFA" w:rsidP="009D1AFA">
      <w:pPr>
        <w:pStyle w:val="Blank"/>
        <w:tabs>
          <w:tab w:val="clear" w:pos="576"/>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pPr>
    </w:p>
    <w:p w14:paraId="0F601B54" w14:textId="77777777" w:rsidR="009D1AFA" w:rsidRPr="00C96B6A" w:rsidRDefault="009D1AFA" w:rsidP="009D1AFA">
      <w:pPr>
        <w:pStyle w:val="Article"/>
      </w:pPr>
      <w:r w:rsidRPr="00C96B6A">
        <w:t>FACIAL TISSUE DISPENSERS</w:t>
      </w:r>
    </w:p>
    <w:p w14:paraId="7505188A" w14:textId="77777777" w:rsidR="009D1AFA" w:rsidRPr="00C96B6A" w:rsidRDefault="009D1AFA" w:rsidP="009D1AFA">
      <w:pPr>
        <w:pStyle w:val="Blank"/>
      </w:pPr>
    </w:p>
    <w:p w14:paraId="5F8B5AB8" w14:textId="77777777" w:rsidR="009D1AFA" w:rsidRPr="00C96B6A" w:rsidRDefault="009D1AFA" w:rsidP="009D1AFA">
      <w:pPr>
        <w:pStyle w:val="Paragraph"/>
      </w:pPr>
      <w:r w:rsidRPr="00C96B6A">
        <w:t>Facial Tissue Dispensers:</w:t>
      </w:r>
    </w:p>
    <w:p w14:paraId="002436F7" w14:textId="77777777" w:rsidR="009D1AFA" w:rsidRPr="00C96B6A" w:rsidRDefault="009D1AFA" w:rsidP="009D1AFA">
      <w:pPr>
        <w:pStyle w:val="SubPara"/>
      </w:pPr>
      <w:r w:rsidRPr="00C96B6A">
        <w:t>Basis of Design:  Bobrick Model B-8397.</w:t>
      </w:r>
    </w:p>
    <w:p w14:paraId="085D4759" w14:textId="77777777" w:rsidR="009D1AFA" w:rsidRPr="00C96B6A" w:rsidRDefault="009D1AFA" w:rsidP="009D1AFA">
      <w:pPr>
        <w:pStyle w:val="SubPara"/>
      </w:pPr>
      <w:r w:rsidRPr="00C96B6A">
        <w:t>Cabinet:  18-8, Type 304 stainless steel, satin finish.</w:t>
      </w:r>
    </w:p>
    <w:p w14:paraId="7D86DBD9" w14:textId="77777777" w:rsidR="009D1AFA" w:rsidRPr="00C96B6A" w:rsidRDefault="009D1AFA" w:rsidP="009D1AFA">
      <w:pPr>
        <w:pStyle w:val="SubPara"/>
      </w:pPr>
      <w:r w:rsidRPr="00C96B6A">
        <w:t>Locking Device:  Concealed, with key operation.</w:t>
      </w:r>
    </w:p>
    <w:p w14:paraId="39AD1D18" w14:textId="77777777" w:rsidR="009D1AFA" w:rsidRPr="00C96B6A" w:rsidRDefault="009D1AFA" w:rsidP="009D1AFA">
      <w:pPr>
        <w:pStyle w:val="SubPara"/>
      </w:pPr>
      <w:r w:rsidRPr="00C96B6A">
        <w:t>Concealed Wall Plate: 18-8, Type 304, 22 gauge (0.8mm) stainless steel.</w:t>
      </w:r>
    </w:p>
    <w:p w14:paraId="4141E36E" w14:textId="77777777" w:rsidR="009D1AFA" w:rsidRPr="00C96B6A" w:rsidRDefault="009D1AFA" w:rsidP="009D1AFA">
      <w:pPr>
        <w:pStyle w:val="SubPara"/>
      </w:pPr>
      <w:r w:rsidRPr="00C96B6A">
        <w:t>Capacity:  One pack of 100 two-ply facial tissues.</w:t>
      </w:r>
    </w:p>
    <w:p w14:paraId="17BED844" w14:textId="77777777" w:rsidR="009D1AFA" w:rsidRPr="00C96B6A" w:rsidRDefault="009D1AFA" w:rsidP="009D1AFA">
      <w:pPr>
        <w:pStyle w:val="Blank"/>
      </w:pPr>
    </w:p>
    <w:p w14:paraId="0F7B725C" w14:textId="77777777" w:rsidR="009D1AFA" w:rsidRPr="00C96B6A" w:rsidRDefault="009D1AFA" w:rsidP="001F13E7">
      <w:pPr>
        <w:pStyle w:val="Article"/>
      </w:pPr>
      <w:r w:rsidRPr="00C96B6A">
        <w:t>SPECIMEN PASS-THRU CABINETS</w:t>
      </w:r>
    </w:p>
    <w:p w14:paraId="0DDEFC1B" w14:textId="77777777" w:rsidR="001F13E7" w:rsidRPr="00C96B6A" w:rsidRDefault="001F13E7" w:rsidP="001F13E7">
      <w:pPr>
        <w:pStyle w:val="Blank"/>
      </w:pPr>
    </w:p>
    <w:p w14:paraId="3E7A52A1" w14:textId="77777777" w:rsidR="001F13E7" w:rsidRPr="00C96B6A" w:rsidRDefault="001F13E7" w:rsidP="001F13E7">
      <w:pPr>
        <w:pStyle w:val="Paragraph"/>
      </w:pPr>
      <w:r w:rsidRPr="00C96B6A">
        <w:t>Specimen Pass-Thru Cabinets with levers:</w:t>
      </w:r>
    </w:p>
    <w:p w14:paraId="75C0B484" w14:textId="77777777" w:rsidR="001F13E7" w:rsidRPr="00C96B6A" w:rsidRDefault="001F13E7" w:rsidP="001F13E7">
      <w:pPr>
        <w:pStyle w:val="SubPara"/>
      </w:pPr>
      <w:r w:rsidRPr="00C96B6A">
        <w:t>Basis of Design:  Bobrick Model B-50516.</w:t>
      </w:r>
    </w:p>
    <w:p w14:paraId="7CDA1779" w14:textId="77777777" w:rsidR="001F13E7" w:rsidRPr="00C96B6A" w:rsidRDefault="001F13E7" w:rsidP="001F13E7">
      <w:pPr>
        <w:pStyle w:val="SubSub1"/>
      </w:pPr>
      <w:r w:rsidRPr="00C96B6A">
        <w:t>Dimensions: 12 inch wide x 12 inch high x 7 inch deep (305mm x 305mm x 180mm).</w:t>
      </w:r>
    </w:p>
    <w:p w14:paraId="55C36FF9" w14:textId="77777777" w:rsidR="001F13E7" w:rsidRPr="00C96B6A" w:rsidRDefault="001F13E7" w:rsidP="001F13E7">
      <w:pPr>
        <w:pStyle w:val="SubPara"/>
      </w:pPr>
      <w:r w:rsidRPr="00C96B6A">
        <w:t>Basis of Design:  Bobrick Model B-50517.</w:t>
      </w:r>
    </w:p>
    <w:p w14:paraId="45AB7667" w14:textId="77777777" w:rsidR="001F13E7" w:rsidRPr="00C96B6A" w:rsidRDefault="001F13E7" w:rsidP="001F13E7">
      <w:pPr>
        <w:pStyle w:val="SubSub1"/>
      </w:pPr>
      <w:r w:rsidRPr="00C96B6A">
        <w:t>Dimensions: 12 inch wide x 12 inch high x 11 inch deep (305mm x 305mm x 280mm).</w:t>
      </w:r>
    </w:p>
    <w:p w14:paraId="5DEA2A2D" w14:textId="77777777" w:rsidR="001F13E7" w:rsidRPr="00C96B6A" w:rsidRDefault="001F13E7" w:rsidP="001F13E7">
      <w:pPr>
        <w:pStyle w:val="SubPara"/>
      </w:pPr>
      <w:r w:rsidRPr="00C96B6A">
        <w:t>Cabinet and Doors:  20 gauge (0.36mm), Type 304 stainless steel, satin finish.</w:t>
      </w:r>
    </w:p>
    <w:p w14:paraId="7B60FB9A" w14:textId="77777777" w:rsidR="001F13E7" w:rsidRPr="00C96B6A" w:rsidRDefault="001F13E7" w:rsidP="001F13E7">
      <w:pPr>
        <w:pStyle w:val="SubPara"/>
      </w:pPr>
      <w:r w:rsidRPr="00C96B6A">
        <w:t>Flanges: 18 gauge, Type 304 stainless steel, integral fixed wall flange and opposing adjustable wall flange.</w:t>
      </w:r>
    </w:p>
    <w:p w14:paraId="52A13B6E" w14:textId="77777777" w:rsidR="001F13E7" w:rsidRPr="00C96B6A" w:rsidRDefault="001F13E7" w:rsidP="001F13E7">
      <w:pPr>
        <w:pStyle w:val="SubPara"/>
      </w:pPr>
      <w:r w:rsidRPr="00C96B6A">
        <w:t>Doors: Self-closing doors with interlocking mechanism to prevent both doors from being open at the same time; provides sight barrier.</w:t>
      </w:r>
    </w:p>
    <w:p w14:paraId="0E71C7CD" w14:textId="77777777" w:rsidR="001F13E7" w:rsidRPr="00C96B6A" w:rsidRDefault="001F13E7" w:rsidP="001F13E7">
      <w:pPr>
        <w:pStyle w:val="SubPara"/>
      </w:pPr>
      <w:r w:rsidRPr="00C96B6A">
        <w:t>Compliance: ADA-ABA, ICC / ANSI A117.1 for operation with one hand with less than 5 pounds (22.2N) of force.</w:t>
      </w:r>
    </w:p>
    <w:p w14:paraId="3E0AB8F9" w14:textId="77777777" w:rsidR="001F13E7" w:rsidRPr="00C96B6A" w:rsidRDefault="001F13E7" w:rsidP="001F13E7">
      <w:pPr>
        <w:pStyle w:val="SubPara"/>
      </w:pPr>
      <w:r w:rsidRPr="00C96B6A">
        <w:t>Tray:  18 gauge, Type 304 removable stainless steel tray.</w:t>
      </w:r>
    </w:p>
    <w:p w14:paraId="3C66F675" w14:textId="77777777" w:rsidR="001F13E7" w:rsidRPr="00C96B6A" w:rsidRDefault="001F13E7" w:rsidP="001F13E7">
      <w:pPr>
        <w:pStyle w:val="Paragraph"/>
        <w:numPr>
          <w:ilvl w:val="0"/>
          <w:numId w:val="0"/>
        </w:numPr>
        <w:ind w:left="1152"/>
      </w:pPr>
    </w:p>
    <w:p w14:paraId="5509C3B7" w14:textId="77777777" w:rsidR="001F13E7" w:rsidRPr="00C96B6A" w:rsidRDefault="001F13E7" w:rsidP="001F13E7">
      <w:pPr>
        <w:pStyle w:val="Paragraph"/>
      </w:pPr>
      <w:r w:rsidRPr="00C96B6A">
        <w:t>Specimen Pass-Thru Cabinets with pull knobs:</w:t>
      </w:r>
    </w:p>
    <w:p w14:paraId="72A61BD1" w14:textId="77777777" w:rsidR="001F13E7" w:rsidRPr="00C96B6A" w:rsidRDefault="001F13E7" w:rsidP="001F13E7">
      <w:pPr>
        <w:pStyle w:val="SubPara"/>
      </w:pPr>
      <w:r w:rsidRPr="00C96B6A">
        <w:t>Basis of Design:  Bobrick Model B-505.</w:t>
      </w:r>
    </w:p>
    <w:p w14:paraId="6986270C" w14:textId="77777777" w:rsidR="001F13E7" w:rsidRPr="00C96B6A" w:rsidRDefault="001F13E7" w:rsidP="001F13E7">
      <w:pPr>
        <w:pStyle w:val="SubPara"/>
      </w:pPr>
      <w:r w:rsidRPr="00C96B6A">
        <w:t>Dimensions: 11-1/2 inch wide x 10-7/8 inch high x 3 to 5-3/4 inch wall thickness (290mm wide x 275 high x 75 to 145mm wall thickness).</w:t>
      </w:r>
    </w:p>
    <w:p w14:paraId="5A94D698" w14:textId="77777777" w:rsidR="001F13E7" w:rsidRPr="00C96B6A" w:rsidRDefault="001F13E7" w:rsidP="001F13E7">
      <w:pPr>
        <w:pStyle w:val="SubPara"/>
      </w:pPr>
      <w:r w:rsidRPr="00C96B6A">
        <w:t>Cabinet:  18-8, Type 304 stainless steel, satin finish.</w:t>
      </w:r>
    </w:p>
    <w:p w14:paraId="1AF959E4" w14:textId="77777777" w:rsidR="001F13E7" w:rsidRPr="00C96B6A" w:rsidRDefault="001F13E7" w:rsidP="001F13E7">
      <w:pPr>
        <w:pStyle w:val="SubPara"/>
      </w:pPr>
      <w:r w:rsidRPr="00C96B6A">
        <w:t>Doors:  Self-closing doors with interlocking mechanism to prevent both doors from being open at the same time; provides sight barrier.</w:t>
      </w:r>
    </w:p>
    <w:p w14:paraId="6AFA3D0B" w14:textId="77777777" w:rsidR="001F13E7" w:rsidRPr="00C96B6A" w:rsidRDefault="001F13E7" w:rsidP="001F13E7">
      <w:pPr>
        <w:pStyle w:val="SubPara"/>
      </w:pPr>
      <w:r w:rsidRPr="00C96B6A">
        <w:t>Tray:  Removable stainless steel tray.</w:t>
      </w:r>
    </w:p>
    <w:p w14:paraId="1D04B833" w14:textId="77777777" w:rsidR="001F13E7" w:rsidRPr="00C96B6A" w:rsidRDefault="001F13E7" w:rsidP="001F13E7">
      <w:pPr>
        <w:pStyle w:val="Blank"/>
      </w:pPr>
    </w:p>
    <w:p w14:paraId="591B30E7" w14:textId="77777777" w:rsidR="001F13E7" w:rsidRPr="00C96B6A" w:rsidRDefault="001F13E7" w:rsidP="001F13E7">
      <w:pPr>
        <w:pStyle w:val="Blank"/>
      </w:pPr>
    </w:p>
    <w:p w14:paraId="032FE67D" w14:textId="77777777" w:rsidR="009D1AFA" w:rsidRPr="00C96B6A" w:rsidRDefault="009D1AFA" w:rsidP="009D1AFA">
      <w:pPr>
        <w:pStyle w:val="Blank"/>
      </w:pPr>
    </w:p>
    <w:p w14:paraId="5FA9F158" w14:textId="77777777" w:rsidR="009D1AFA" w:rsidRPr="00C96B6A" w:rsidRDefault="009D1AFA" w:rsidP="009D1AFA">
      <w:pPr>
        <w:pStyle w:val="Article"/>
      </w:pPr>
      <w:r w:rsidRPr="00C96B6A">
        <w:t>SHELVES</w:t>
      </w:r>
    </w:p>
    <w:p w14:paraId="159CB60F" w14:textId="77777777" w:rsidR="009D1AFA" w:rsidRPr="00C96B6A" w:rsidRDefault="009D1AFA" w:rsidP="009D1AFA">
      <w:pPr>
        <w:pStyle w:val="Blank"/>
      </w:pPr>
    </w:p>
    <w:p w14:paraId="380115F2" w14:textId="77777777" w:rsidR="006E0998" w:rsidRPr="00C96B6A" w:rsidRDefault="00041A7A" w:rsidP="006E0998">
      <w:pPr>
        <w:pStyle w:val="Paragraph"/>
      </w:pPr>
      <w:r w:rsidRPr="00C96B6A">
        <w:rPr>
          <w:lang w:val="en-US"/>
        </w:rPr>
        <w:t>Wall</w:t>
      </w:r>
      <w:r w:rsidR="006E0998" w:rsidRPr="00C96B6A">
        <w:rPr>
          <w:lang w:val="en-US"/>
        </w:rPr>
        <w:t>-Mounted Mobile Device Holder with Hook</w:t>
      </w:r>
      <w:r w:rsidR="006E0998" w:rsidRPr="00C96B6A">
        <w:t xml:space="preserve">:  </w:t>
      </w:r>
    </w:p>
    <w:p w14:paraId="1CB3BD1B" w14:textId="77777777" w:rsidR="006E0998" w:rsidRPr="00C96B6A" w:rsidRDefault="006E0998" w:rsidP="006E0998">
      <w:pPr>
        <w:pStyle w:val="SubPara"/>
      </w:pPr>
      <w:r w:rsidRPr="00C96B6A">
        <w:t>Basis of Design:  Bobrick Model B-</w:t>
      </w:r>
      <w:r w:rsidRPr="00C96B6A">
        <w:rPr>
          <w:lang w:val="en-US"/>
        </w:rPr>
        <w:t>635 Klutch</w:t>
      </w:r>
    </w:p>
    <w:p w14:paraId="366A86A2" w14:textId="77777777" w:rsidR="006E0998" w:rsidRPr="00C96B6A" w:rsidRDefault="006E0998" w:rsidP="006E0998">
      <w:pPr>
        <w:pStyle w:val="SubPara"/>
      </w:pPr>
      <w:r w:rsidRPr="00C96B6A">
        <w:t>Back Plate — Type 304, 14 gauge (2.0 mm) stainless steel with satin finish, equipped with two stainless steel 1/4", threaded studs and two glued rubber bands</w:t>
      </w:r>
    </w:p>
    <w:p w14:paraId="2FBBB5D1" w14:textId="77777777" w:rsidR="006E0998" w:rsidRPr="00C96B6A" w:rsidRDefault="006E0998" w:rsidP="006E0998">
      <w:pPr>
        <w:pStyle w:val="SubPara"/>
      </w:pPr>
      <w:r w:rsidRPr="00C96B6A">
        <w:t>Formed Plate — Type 304, 14 gauge (2.0 mm) stainless steel with satin finish</w:t>
      </w:r>
    </w:p>
    <w:p w14:paraId="4F3AD8E9" w14:textId="77777777" w:rsidR="006E0998" w:rsidRPr="00C96B6A" w:rsidRDefault="006E0998" w:rsidP="006E0998">
      <w:pPr>
        <w:pStyle w:val="SubPara"/>
      </w:pPr>
      <w:r w:rsidRPr="00C96B6A">
        <w:t>Cradle — Type 304, 16 gauge (1.2 mm) stainless steel with satin finish, two glued rubber bands on the inside and two glued rubber dots on the outside</w:t>
      </w:r>
    </w:p>
    <w:p w14:paraId="1FA02F26" w14:textId="77777777" w:rsidR="006E0998" w:rsidRPr="00C96B6A" w:rsidRDefault="006E0998" w:rsidP="006E0998">
      <w:pPr>
        <w:pStyle w:val="SubPara"/>
      </w:pPr>
      <w:r w:rsidRPr="00C96B6A">
        <w:t>Hook — Type 304, 16 gauge (1.2 mm) sheet metal flange, stainless steel satin finish with stainless steel set screws, Front Plate, 11 gauge (3.0mm) stainless steel satin finish</w:t>
      </w:r>
    </w:p>
    <w:p w14:paraId="5F3D89BD" w14:textId="77777777" w:rsidR="006E0998" w:rsidRPr="00C96B6A" w:rsidRDefault="006E0998" w:rsidP="006E0998">
      <w:pPr>
        <w:pStyle w:val="SubPara"/>
      </w:pPr>
      <w:r w:rsidRPr="00C96B6A">
        <w:t>Torsion Springs — Type 302, .024 wire diameter (0.6mm) stainless steel passivated</w:t>
      </w:r>
    </w:p>
    <w:p w14:paraId="56D9F5B2" w14:textId="77777777" w:rsidR="006E0998" w:rsidRPr="00C96B6A" w:rsidRDefault="006E0998" w:rsidP="006E0998">
      <w:pPr>
        <w:pStyle w:val="SubPara"/>
      </w:pPr>
      <w:r w:rsidRPr="00C96B6A">
        <w:t>Tubes — 1/2" aluminum threaded rod</w:t>
      </w:r>
    </w:p>
    <w:p w14:paraId="02B385EF" w14:textId="77777777" w:rsidR="006E0998" w:rsidRPr="00C96B6A" w:rsidRDefault="006E0998" w:rsidP="006E0998">
      <w:pPr>
        <w:pStyle w:val="Blank"/>
      </w:pPr>
    </w:p>
    <w:p w14:paraId="3C25D440" w14:textId="77777777" w:rsidR="009D1AFA" w:rsidRPr="00C96B6A" w:rsidRDefault="009D1AFA" w:rsidP="009D1AFA">
      <w:pPr>
        <w:pStyle w:val="Paragraph"/>
      </w:pPr>
      <w:r w:rsidRPr="00C96B6A">
        <w:t>Surface-Mounted Stainless Steel Towel Shelf with Towel Bar:</w:t>
      </w:r>
    </w:p>
    <w:p w14:paraId="124C7E76" w14:textId="77777777" w:rsidR="009D1AFA" w:rsidRPr="00C96B6A" w:rsidRDefault="009D1AFA" w:rsidP="009D1AFA">
      <w:pPr>
        <w:pStyle w:val="SubPara"/>
      </w:pPr>
      <w:r w:rsidRPr="00C96B6A">
        <w:t>Basis of Design:  Bobrick Model B-676</w:t>
      </w:r>
      <w:r w:rsidR="00055ED6" w:rsidRPr="00C96B6A">
        <w:t xml:space="preserve"> </w:t>
      </w:r>
      <w:r w:rsidRPr="00C96B6A">
        <w:t>x</w:t>
      </w:r>
      <w:r w:rsidR="00055ED6" w:rsidRPr="00C96B6A">
        <w:t xml:space="preserve"> </w:t>
      </w:r>
      <w:r w:rsidRPr="00C96B6A">
        <w:t>24.</w:t>
      </w:r>
    </w:p>
    <w:p w14:paraId="1B9C2BDE" w14:textId="77777777" w:rsidR="009D1AFA" w:rsidRPr="00C96B6A" w:rsidRDefault="009D1AFA" w:rsidP="009D1AFA">
      <w:pPr>
        <w:pStyle w:val="SubSub1"/>
      </w:pPr>
      <w:r w:rsidRPr="00C96B6A">
        <w:t>Length:  24 inches (610mm).</w:t>
      </w:r>
    </w:p>
    <w:p w14:paraId="514BA390" w14:textId="77777777" w:rsidR="009D1AFA" w:rsidRPr="00C96B6A" w:rsidRDefault="009D1AFA" w:rsidP="009D1AFA">
      <w:pPr>
        <w:pStyle w:val="SubSub1"/>
      </w:pPr>
      <w:r w:rsidRPr="00C96B6A">
        <w:t>Width:  6-1/4 inches (160mm).</w:t>
      </w:r>
    </w:p>
    <w:p w14:paraId="5DCEA2D4" w14:textId="77777777" w:rsidR="009D1AFA" w:rsidRPr="00C96B6A" w:rsidRDefault="009D1AFA" w:rsidP="009D1AFA">
      <w:pPr>
        <w:pStyle w:val="SubSub1"/>
      </w:pPr>
      <w:r w:rsidRPr="00C96B6A">
        <w:t>Projection from Wall:  8-1/2 inches (215mm).</w:t>
      </w:r>
    </w:p>
    <w:p w14:paraId="5B497ED9" w14:textId="77777777" w:rsidR="009D1AFA" w:rsidRPr="00C96B6A" w:rsidRDefault="009D1AFA" w:rsidP="009D1AFA">
      <w:pPr>
        <w:pStyle w:val="SubPara"/>
      </w:pPr>
      <w:r w:rsidRPr="00C96B6A">
        <w:t xml:space="preserve">Flanges and Support Arms:  18-8, Type 304, 22 gauge (0.8mm) stainless steel. </w:t>
      </w:r>
    </w:p>
    <w:p w14:paraId="2D9430E3" w14:textId="77777777" w:rsidR="009D1AFA" w:rsidRPr="00C96B6A" w:rsidRDefault="009D1AFA" w:rsidP="009D1AFA">
      <w:pPr>
        <w:pStyle w:val="SubPara"/>
      </w:pPr>
      <w:r w:rsidRPr="00C96B6A">
        <w:t xml:space="preserve">Mounting:  Concealed bracket, all-welded, 16 gauge (1.6mm) stainless steel; secured to wall plates with stainless steel setscrews. </w:t>
      </w:r>
    </w:p>
    <w:p w14:paraId="29243714" w14:textId="77777777" w:rsidR="009D1AFA" w:rsidRPr="00C96B6A" w:rsidRDefault="009D1AFA" w:rsidP="009D1AFA">
      <w:pPr>
        <w:pStyle w:val="SubPara"/>
      </w:pPr>
      <w:r w:rsidRPr="00C96B6A">
        <w:t xml:space="preserve">Concealed Wall Plate: 18-8, Type 304, 16 gauge (1.6mm) stainless steel. </w:t>
      </w:r>
    </w:p>
    <w:p w14:paraId="6D61C019" w14:textId="77777777" w:rsidR="009D1AFA" w:rsidRPr="00C96B6A" w:rsidRDefault="009D1AFA" w:rsidP="009D1AFA">
      <w:pPr>
        <w:pStyle w:val="SubPara"/>
      </w:pPr>
      <w:r w:rsidRPr="00C96B6A">
        <w:t>Shelf and Towel Bar:  18-8, Type 304, heavy gauge stainless steel; seamless, 5/16 inch (8mm) square tubing.</w:t>
      </w:r>
    </w:p>
    <w:p w14:paraId="5A136402" w14:textId="77777777" w:rsidR="009D1AFA" w:rsidRPr="00C96B6A" w:rsidRDefault="009D1AFA" w:rsidP="009D1AFA">
      <w:pPr>
        <w:pStyle w:val="Blank"/>
      </w:pPr>
    </w:p>
    <w:p w14:paraId="34F09458" w14:textId="77777777" w:rsidR="009D1AFA" w:rsidRPr="00C96B6A" w:rsidRDefault="009D1AFA" w:rsidP="009D1AFA">
      <w:pPr>
        <w:pStyle w:val="Paragraph"/>
      </w:pPr>
      <w:r w:rsidRPr="00C96B6A">
        <w:t xml:space="preserve">Surface-Mounted Stainless Steel Shelves:  </w:t>
      </w:r>
    </w:p>
    <w:p w14:paraId="0C77B1DD" w14:textId="77777777" w:rsidR="009D1AFA" w:rsidRPr="00C96B6A" w:rsidRDefault="009D1AFA" w:rsidP="009D1AFA">
      <w:pPr>
        <w:pStyle w:val="SubPara"/>
      </w:pPr>
      <w:r w:rsidRPr="00C96B6A">
        <w:t>Basis of Design:  Bobrick Model B-683</w:t>
      </w:r>
      <w:r w:rsidR="00806FEF" w:rsidRPr="00C96B6A">
        <w:t xml:space="preserve"> </w:t>
      </w:r>
      <w:r w:rsidRPr="00C96B6A">
        <w:t>x</w:t>
      </w:r>
      <w:r w:rsidR="00806FEF" w:rsidRPr="00C96B6A">
        <w:t xml:space="preserve"> </w:t>
      </w:r>
      <w:r w:rsidRPr="00C96B6A">
        <w:t>24.</w:t>
      </w:r>
    </w:p>
    <w:p w14:paraId="66EF201C" w14:textId="77777777" w:rsidR="009D1AFA" w:rsidRPr="00C96B6A" w:rsidRDefault="009D1AFA" w:rsidP="009D1AFA">
      <w:pPr>
        <w:pStyle w:val="SubSub1"/>
      </w:pPr>
      <w:r w:rsidRPr="00C96B6A">
        <w:t>Length:  24 inches (610mm).</w:t>
      </w:r>
    </w:p>
    <w:p w14:paraId="7EAFAE2E" w14:textId="77777777" w:rsidR="009D1AFA" w:rsidRPr="00C96B6A" w:rsidRDefault="009D1AFA" w:rsidP="009D1AFA">
      <w:pPr>
        <w:pStyle w:val="SubSub1"/>
      </w:pPr>
      <w:r w:rsidRPr="00C96B6A">
        <w:t>Width:  4-3/4 inches (120mm).</w:t>
      </w:r>
    </w:p>
    <w:p w14:paraId="34BA1D03" w14:textId="77777777" w:rsidR="009D1AFA" w:rsidRPr="00C96B6A" w:rsidRDefault="009D1AFA" w:rsidP="009D1AFA">
      <w:pPr>
        <w:pStyle w:val="SubSub1"/>
      </w:pPr>
      <w:r w:rsidRPr="00C96B6A">
        <w:t>Projection from Wall: 5-3/4 inch (145mm).</w:t>
      </w:r>
    </w:p>
    <w:p w14:paraId="62F7D122" w14:textId="77777777" w:rsidR="009D1AFA" w:rsidRPr="00C96B6A" w:rsidRDefault="009D1AFA" w:rsidP="009D1AFA">
      <w:pPr>
        <w:pStyle w:val="SubPara"/>
      </w:pPr>
      <w:r w:rsidRPr="00C96B6A">
        <w:lastRenderedPageBreak/>
        <w:t xml:space="preserve">Flanges and Support Arms:  All-welded, 18-8, Type 304, 22 gauge (0.8mm) stainless steel. </w:t>
      </w:r>
    </w:p>
    <w:p w14:paraId="581EE569" w14:textId="77777777" w:rsidR="009D1AFA" w:rsidRPr="00C96B6A" w:rsidRDefault="009D1AFA" w:rsidP="009D1AFA">
      <w:pPr>
        <w:pStyle w:val="SubPara"/>
      </w:pPr>
      <w:r w:rsidRPr="00C96B6A">
        <w:t xml:space="preserve">Mounting:  Concealed bracket, all-welded, 16 gauge (1.6mm) stainless steel; secured to wall plates with stainless steel setscrews. </w:t>
      </w:r>
    </w:p>
    <w:p w14:paraId="3453C1BD" w14:textId="77777777" w:rsidR="009D1AFA" w:rsidRPr="00C96B6A" w:rsidRDefault="009D1AFA" w:rsidP="009D1AFA">
      <w:pPr>
        <w:pStyle w:val="SubPara"/>
      </w:pPr>
      <w:r w:rsidRPr="00C96B6A">
        <w:t xml:space="preserve">Concealed Wall Plate: 18-8, Type 304, 16 gauge (1.6mm) stainless steel. </w:t>
      </w:r>
    </w:p>
    <w:p w14:paraId="0C3C4C46" w14:textId="77777777" w:rsidR="009D1AFA" w:rsidRPr="00C96B6A" w:rsidRDefault="009D1AFA" w:rsidP="009D1AFA">
      <w:pPr>
        <w:pStyle w:val="SubPara"/>
      </w:pPr>
      <w:r w:rsidRPr="00C96B6A">
        <w:t xml:space="preserve">Shelf:  18-8, Type 304, 22 gauge (0.8mm) stainless steel with roll-formed edges. </w:t>
      </w:r>
    </w:p>
    <w:p w14:paraId="0046E064" w14:textId="77777777" w:rsidR="009D1AFA" w:rsidRPr="00C96B6A" w:rsidRDefault="009D1AFA" w:rsidP="009D1AFA">
      <w:pPr>
        <w:pStyle w:val="Blank"/>
      </w:pPr>
    </w:p>
    <w:p w14:paraId="3A1B1054" w14:textId="77777777" w:rsidR="009D1AFA" w:rsidRPr="00C96B6A" w:rsidRDefault="009D1AFA" w:rsidP="009D1AFA">
      <w:pPr>
        <w:pStyle w:val="Paragraph"/>
      </w:pPr>
      <w:r w:rsidRPr="00C96B6A">
        <w:t xml:space="preserve">Surface-Mounted Stainless Steel Shelves:  </w:t>
      </w:r>
    </w:p>
    <w:p w14:paraId="3B4E429B" w14:textId="77777777" w:rsidR="009D1AFA" w:rsidRPr="00C96B6A" w:rsidRDefault="009D1AFA" w:rsidP="009D1AFA">
      <w:pPr>
        <w:pStyle w:val="SubPara"/>
      </w:pPr>
      <w:r w:rsidRPr="00C96B6A">
        <w:t>Series:  Bobrick Model B-295 Series.</w:t>
      </w:r>
    </w:p>
    <w:p w14:paraId="445DFF3D" w14:textId="77777777" w:rsidR="009D1AFA" w:rsidRPr="00C96B6A" w:rsidRDefault="009D1AFA" w:rsidP="009D1AFA">
      <w:pPr>
        <w:pStyle w:val="SubSub1"/>
        <w:tabs>
          <w:tab w:val="num" w:pos="3228"/>
        </w:tabs>
      </w:pPr>
      <w:r w:rsidRPr="00C96B6A">
        <w:t>Width:  5 inches (125mm).</w:t>
      </w:r>
    </w:p>
    <w:p w14:paraId="65159336" w14:textId="77777777" w:rsidR="009D1AFA" w:rsidRPr="00C96B6A" w:rsidRDefault="009D1AFA" w:rsidP="009D1AFA">
      <w:pPr>
        <w:pStyle w:val="SubSub1"/>
        <w:tabs>
          <w:tab w:val="num" w:pos="3228"/>
        </w:tabs>
      </w:pPr>
      <w:r w:rsidRPr="00C96B6A">
        <w:t>Basis of Design:  Bobrick Model B-295</w:t>
      </w:r>
      <w:r w:rsidR="00EE12A5" w:rsidRPr="00C96B6A">
        <w:t xml:space="preserve"> </w:t>
      </w:r>
      <w:r w:rsidRPr="00C96B6A">
        <w:t>x</w:t>
      </w:r>
      <w:r w:rsidR="00EE12A5" w:rsidRPr="00C96B6A">
        <w:t xml:space="preserve"> </w:t>
      </w:r>
      <w:r w:rsidRPr="00C96B6A">
        <w:t>16.</w:t>
      </w:r>
    </w:p>
    <w:p w14:paraId="07BD6679" w14:textId="77777777" w:rsidR="009D1AFA" w:rsidRPr="00C96B6A" w:rsidRDefault="009D1AFA" w:rsidP="009D1AFA">
      <w:pPr>
        <w:pStyle w:val="SubSub2"/>
      </w:pPr>
      <w:r w:rsidRPr="00C96B6A">
        <w:t>Length:  16 inches (405mm).</w:t>
      </w:r>
    </w:p>
    <w:p w14:paraId="0810D9FF" w14:textId="77777777" w:rsidR="009D1AFA" w:rsidRPr="00C96B6A" w:rsidRDefault="009D1AFA" w:rsidP="009D1AFA">
      <w:pPr>
        <w:pStyle w:val="SubSub1"/>
        <w:tabs>
          <w:tab w:val="num" w:pos="3228"/>
        </w:tabs>
      </w:pPr>
      <w:r w:rsidRPr="00C96B6A">
        <w:t>Basis of Design:  Bobrick Model B-295</w:t>
      </w:r>
      <w:r w:rsidR="00EE12A5" w:rsidRPr="00C96B6A">
        <w:t xml:space="preserve"> </w:t>
      </w:r>
      <w:r w:rsidRPr="00C96B6A">
        <w:t>x</w:t>
      </w:r>
      <w:r w:rsidR="00EE12A5" w:rsidRPr="00C96B6A">
        <w:t xml:space="preserve"> </w:t>
      </w:r>
      <w:r w:rsidRPr="00C96B6A">
        <w:t>18.</w:t>
      </w:r>
    </w:p>
    <w:p w14:paraId="0987BB4B" w14:textId="77777777" w:rsidR="009D1AFA" w:rsidRPr="00C96B6A" w:rsidRDefault="009D1AFA" w:rsidP="009D1AFA">
      <w:pPr>
        <w:pStyle w:val="SubSub2"/>
      </w:pPr>
      <w:r w:rsidRPr="00C96B6A">
        <w:t>Length:  18 inches (455mm).</w:t>
      </w:r>
    </w:p>
    <w:p w14:paraId="3728F3CE" w14:textId="77777777" w:rsidR="009D1AFA" w:rsidRPr="00C96B6A" w:rsidRDefault="009D1AFA" w:rsidP="009D1AFA">
      <w:pPr>
        <w:pStyle w:val="SubSub1"/>
        <w:tabs>
          <w:tab w:val="num" w:pos="3228"/>
        </w:tabs>
      </w:pPr>
      <w:r w:rsidRPr="00C96B6A">
        <w:t>Basis of Design:  Bobrick Model B-295</w:t>
      </w:r>
      <w:r w:rsidR="00EE12A5" w:rsidRPr="00C96B6A">
        <w:t xml:space="preserve"> </w:t>
      </w:r>
      <w:r w:rsidRPr="00C96B6A">
        <w:t>x</w:t>
      </w:r>
      <w:r w:rsidR="00EE12A5" w:rsidRPr="00C96B6A">
        <w:t xml:space="preserve"> </w:t>
      </w:r>
      <w:r w:rsidRPr="00C96B6A">
        <w:t>24.</w:t>
      </w:r>
    </w:p>
    <w:p w14:paraId="391DEB38" w14:textId="77777777" w:rsidR="009D1AFA" w:rsidRPr="00C96B6A" w:rsidRDefault="009D1AFA" w:rsidP="009D1AFA">
      <w:pPr>
        <w:pStyle w:val="SubSub2"/>
      </w:pPr>
      <w:r w:rsidRPr="00C96B6A">
        <w:t>Length:  24 inches (610mm).</w:t>
      </w:r>
    </w:p>
    <w:p w14:paraId="4BD5A4D3" w14:textId="77777777" w:rsidR="009D1AFA" w:rsidRPr="00C96B6A" w:rsidRDefault="009D1AFA" w:rsidP="009D1AFA">
      <w:pPr>
        <w:pStyle w:val="SubPara"/>
      </w:pPr>
      <w:r w:rsidRPr="00C96B6A">
        <w:t>Series:  Bobrick Model B-296 Series.</w:t>
      </w:r>
    </w:p>
    <w:p w14:paraId="5E21188E" w14:textId="77777777" w:rsidR="009D1AFA" w:rsidRPr="00C96B6A" w:rsidRDefault="009D1AFA" w:rsidP="009D1AFA">
      <w:pPr>
        <w:pStyle w:val="SubSub1"/>
        <w:tabs>
          <w:tab w:val="num" w:pos="3228"/>
        </w:tabs>
      </w:pPr>
      <w:r w:rsidRPr="00C96B6A">
        <w:t>Width:  6 inches (150mm).</w:t>
      </w:r>
    </w:p>
    <w:p w14:paraId="36B7DAA0" w14:textId="77777777" w:rsidR="009D1AFA" w:rsidRPr="00C96B6A" w:rsidRDefault="009D1AFA" w:rsidP="009D1AFA">
      <w:pPr>
        <w:pStyle w:val="SubSub1"/>
        <w:tabs>
          <w:tab w:val="num" w:pos="3228"/>
        </w:tabs>
      </w:pPr>
      <w:r w:rsidRPr="00C96B6A">
        <w:t>Basis of Design:  Bobrick Model B-296</w:t>
      </w:r>
      <w:r w:rsidR="00EE12A5" w:rsidRPr="00C96B6A">
        <w:t xml:space="preserve"> </w:t>
      </w:r>
      <w:r w:rsidRPr="00C96B6A">
        <w:t>x</w:t>
      </w:r>
      <w:r w:rsidR="00EE12A5" w:rsidRPr="00C96B6A">
        <w:t xml:space="preserve"> </w:t>
      </w:r>
      <w:r w:rsidRPr="00C96B6A">
        <w:t>18.</w:t>
      </w:r>
    </w:p>
    <w:p w14:paraId="464AFA33" w14:textId="77777777" w:rsidR="009D1AFA" w:rsidRPr="00C96B6A" w:rsidRDefault="009D1AFA" w:rsidP="009D1AFA">
      <w:pPr>
        <w:pStyle w:val="SubSub2"/>
      </w:pPr>
      <w:r w:rsidRPr="00C96B6A">
        <w:t>Length:  18 inches (455mm).</w:t>
      </w:r>
    </w:p>
    <w:p w14:paraId="456D5AB5" w14:textId="77777777" w:rsidR="009D1AFA" w:rsidRPr="00C96B6A" w:rsidRDefault="009D1AFA" w:rsidP="009D1AFA">
      <w:pPr>
        <w:pStyle w:val="SubPara"/>
      </w:pPr>
      <w:r w:rsidRPr="00C96B6A">
        <w:t>Series:  Bobrick Model B-298 Series.</w:t>
      </w:r>
    </w:p>
    <w:p w14:paraId="0F3DA5FA" w14:textId="77777777" w:rsidR="009D1AFA" w:rsidRPr="00C96B6A" w:rsidRDefault="009D1AFA" w:rsidP="009D1AFA">
      <w:pPr>
        <w:pStyle w:val="SubSub1"/>
        <w:tabs>
          <w:tab w:val="num" w:pos="3228"/>
        </w:tabs>
      </w:pPr>
      <w:r w:rsidRPr="00C96B6A">
        <w:t>Width:  8 inches (203mm).</w:t>
      </w:r>
    </w:p>
    <w:p w14:paraId="4B152197" w14:textId="77777777" w:rsidR="009D1AFA" w:rsidRPr="00C96B6A" w:rsidRDefault="009D1AFA" w:rsidP="009D1AFA">
      <w:pPr>
        <w:pStyle w:val="SubSub1"/>
        <w:tabs>
          <w:tab w:val="num" w:pos="3228"/>
        </w:tabs>
      </w:pPr>
      <w:r w:rsidRPr="00C96B6A">
        <w:t>Basis of Design:  Bobrick Model B-298</w:t>
      </w:r>
      <w:r w:rsidR="00EE12A5" w:rsidRPr="00C96B6A">
        <w:t xml:space="preserve"> </w:t>
      </w:r>
      <w:r w:rsidRPr="00C96B6A">
        <w:t>x</w:t>
      </w:r>
      <w:r w:rsidR="00EE12A5" w:rsidRPr="00C96B6A">
        <w:t xml:space="preserve"> </w:t>
      </w:r>
      <w:r w:rsidRPr="00C96B6A">
        <w:t>18.</w:t>
      </w:r>
    </w:p>
    <w:p w14:paraId="04B6796C" w14:textId="77777777" w:rsidR="009D1AFA" w:rsidRPr="00C96B6A" w:rsidRDefault="009D1AFA" w:rsidP="009D1AFA">
      <w:pPr>
        <w:pStyle w:val="SubSub2"/>
      </w:pPr>
      <w:r w:rsidRPr="00C96B6A">
        <w:t>Length:  18 inches (455mm).</w:t>
      </w:r>
    </w:p>
    <w:p w14:paraId="675CD65C" w14:textId="77777777" w:rsidR="009D1AFA" w:rsidRPr="00C96B6A" w:rsidRDefault="009D1AFA" w:rsidP="009D1AFA">
      <w:pPr>
        <w:pStyle w:val="SubSub1"/>
        <w:tabs>
          <w:tab w:val="num" w:pos="3228"/>
        </w:tabs>
      </w:pPr>
      <w:r w:rsidRPr="00C96B6A">
        <w:t>Basis of Design:  Bobrick Model B-298</w:t>
      </w:r>
      <w:r w:rsidR="00EE12A5" w:rsidRPr="00C96B6A">
        <w:t xml:space="preserve"> </w:t>
      </w:r>
      <w:r w:rsidRPr="00C96B6A">
        <w:t>x</w:t>
      </w:r>
      <w:r w:rsidR="00EE12A5" w:rsidRPr="00C96B6A">
        <w:t xml:space="preserve"> </w:t>
      </w:r>
      <w:r w:rsidRPr="00C96B6A">
        <w:t>24.</w:t>
      </w:r>
    </w:p>
    <w:p w14:paraId="6F98751D" w14:textId="77777777" w:rsidR="009D1AFA" w:rsidRPr="00C96B6A" w:rsidRDefault="009D1AFA" w:rsidP="009D1AFA">
      <w:pPr>
        <w:pStyle w:val="SubSub2"/>
      </w:pPr>
      <w:r w:rsidRPr="00C96B6A">
        <w:t>Length:  24 inches (610mm).</w:t>
      </w:r>
    </w:p>
    <w:p w14:paraId="46D1D6BE" w14:textId="77777777" w:rsidR="00EC785B" w:rsidRPr="00C96B6A" w:rsidRDefault="009D1AFA" w:rsidP="009D1AFA">
      <w:pPr>
        <w:pStyle w:val="SubPara"/>
      </w:pPr>
      <w:r w:rsidRPr="00C96B6A">
        <w:t xml:space="preserve">Shelf:  18-8, Type 304, 18 gauge (1.2mm) stainless steel with satin finish; </w:t>
      </w:r>
    </w:p>
    <w:p w14:paraId="7B27FE94" w14:textId="77777777" w:rsidR="009D1AFA" w:rsidRPr="00C96B6A" w:rsidRDefault="009D1AFA" w:rsidP="00EC785B">
      <w:pPr>
        <w:pStyle w:val="SubPara"/>
        <w:numPr>
          <w:ilvl w:val="0"/>
          <w:numId w:val="0"/>
        </w:numPr>
        <w:ind w:left="1728"/>
      </w:pPr>
      <w:r w:rsidRPr="00C96B6A">
        <w:t xml:space="preserve">3/4 inch (19mm) return edges, hemmed front edge. </w:t>
      </w:r>
    </w:p>
    <w:p w14:paraId="485E5F83" w14:textId="77777777" w:rsidR="009D1AFA" w:rsidRPr="00C96B6A" w:rsidRDefault="009D1AFA" w:rsidP="009D1AFA">
      <w:pPr>
        <w:pStyle w:val="SubPara"/>
      </w:pPr>
      <w:r w:rsidRPr="00C96B6A">
        <w:t>Mounting Brackets:  Welded to back return of shelf, 18-8, Type 304, 16 gauge (1.6mm) stainless steel with satin finish; secured inside front hem of shelf.</w:t>
      </w:r>
    </w:p>
    <w:p w14:paraId="67830638" w14:textId="77777777" w:rsidR="009D1AFA" w:rsidRPr="00C96B6A" w:rsidRDefault="009D1AFA" w:rsidP="009D1AFA">
      <w:pPr>
        <w:pStyle w:val="Blank"/>
      </w:pPr>
    </w:p>
    <w:p w14:paraId="2892862F" w14:textId="77777777" w:rsidR="009D1AFA" w:rsidRPr="00C96B6A" w:rsidRDefault="009D1AFA" w:rsidP="009D1AFA">
      <w:pPr>
        <w:pStyle w:val="Paragraph"/>
      </w:pPr>
      <w:r w:rsidRPr="00C96B6A">
        <w:t xml:space="preserve">Stainless Steel Folding Utility Shelves:  </w:t>
      </w:r>
    </w:p>
    <w:p w14:paraId="18328BDF" w14:textId="77777777" w:rsidR="009D1AFA" w:rsidRPr="00C96B6A" w:rsidRDefault="009D1AFA" w:rsidP="009D1AFA">
      <w:pPr>
        <w:pStyle w:val="SubPara"/>
      </w:pPr>
      <w:r w:rsidRPr="00C96B6A">
        <w:t>Basis of Design:  Bobrick Model B-287.</w:t>
      </w:r>
    </w:p>
    <w:p w14:paraId="662CB8D6" w14:textId="77777777" w:rsidR="009D1AFA" w:rsidRPr="00C96B6A" w:rsidRDefault="009D1AFA" w:rsidP="009D1AFA">
      <w:pPr>
        <w:pStyle w:val="SubPara"/>
      </w:pPr>
      <w:r w:rsidRPr="00C96B6A">
        <w:t xml:space="preserve">Shelf:  All-welded, 18-8, Type 304, 18 gauge (1.2mm) stainless steel with satin finish on exposed surfaces; equipped with heavy-duty internal spring. </w:t>
      </w:r>
    </w:p>
    <w:p w14:paraId="5CBBC6E0" w14:textId="77777777" w:rsidR="009D1AFA" w:rsidRPr="00C96B6A" w:rsidRDefault="009D1AFA" w:rsidP="009D1AFA">
      <w:pPr>
        <w:pStyle w:val="SubPara"/>
      </w:pPr>
      <w:r w:rsidRPr="00C96B6A">
        <w:t>Mounting Bracket:  18-8, Type 304, 18 gauge (1.2mm) stainless steel with satin ﬁnish.</w:t>
      </w:r>
    </w:p>
    <w:p w14:paraId="2AC9771D" w14:textId="77777777" w:rsidR="009D1AFA" w:rsidRPr="00C96B6A" w:rsidRDefault="009D1AFA" w:rsidP="009D1AFA">
      <w:pPr>
        <w:pStyle w:val="SubPara"/>
      </w:pPr>
      <w:r w:rsidRPr="00C96B6A">
        <w:t>Operation:  Pull-down shelf automatically returns to upright position when not in use.</w:t>
      </w:r>
    </w:p>
    <w:p w14:paraId="0DEB510E" w14:textId="77777777" w:rsidR="009D1AFA" w:rsidRPr="00C96B6A" w:rsidRDefault="009D1AFA" w:rsidP="009D1AFA">
      <w:pPr>
        <w:pStyle w:val="SubPara"/>
      </w:pPr>
      <w:r w:rsidRPr="00C96B6A">
        <w:t>Capacity:  Designed to support maximum 100 lbs (45.36 kg) in compliant installations.</w:t>
      </w:r>
    </w:p>
    <w:p w14:paraId="17913E6F" w14:textId="77777777" w:rsidR="001F13E7" w:rsidRPr="00C96B6A" w:rsidRDefault="001F13E7" w:rsidP="001F13E7">
      <w:pPr>
        <w:pStyle w:val="Blank"/>
      </w:pPr>
    </w:p>
    <w:p w14:paraId="3A14F294" w14:textId="77777777" w:rsidR="001F13E7" w:rsidRPr="00C96B6A" w:rsidRDefault="001F13E7" w:rsidP="001F13E7">
      <w:pPr>
        <w:pStyle w:val="Paragraph"/>
      </w:pPr>
      <w:r w:rsidRPr="00C96B6A">
        <w:t xml:space="preserve">Stainless Steel Folding Charting Station Shelves:  </w:t>
      </w:r>
    </w:p>
    <w:p w14:paraId="50AAF1D4" w14:textId="77777777" w:rsidR="001F13E7" w:rsidRPr="00C96B6A" w:rsidRDefault="001F13E7" w:rsidP="001F13E7">
      <w:pPr>
        <w:pStyle w:val="SubPara"/>
      </w:pPr>
      <w:r w:rsidRPr="00C96B6A">
        <w:t>Basis of Design:  Bobrick Model B-7816.</w:t>
      </w:r>
    </w:p>
    <w:p w14:paraId="490C3898" w14:textId="77777777" w:rsidR="001F13E7" w:rsidRPr="00C96B6A" w:rsidRDefault="001F13E7" w:rsidP="001F13E7">
      <w:pPr>
        <w:pStyle w:val="SubPara"/>
      </w:pPr>
      <w:r w:rsidRPr="00C96B6A">
        <w:t>Dimensions: 22 inch wide, 15 inch deep in extended position, 1-3/8 inch deep in retracted position (558mm wide, 381mm extended, 35mm retracted)</w:t>
      </w:r>
    </w:p>
    <w:p w14:paraId="74E3EC3E" w14:textId="77777777" w:rsidR="001F13E7" w:rsidRPr="00C96B6A" w:rsidRDefault="001F13E7" w:rsidP="001F13E7">
      <w:pPr>
        <w:pStyle w:val="SubPara"/>
      </w:pPr>
      <w:r w:rsidRPr="00C96B6A">
        <w:lastRenderedPageBreak/>
        <w:t xml:space="preserve">Shelf:  All-welded, Type 304, 20 gauge (0.36mm) stainless steel with satin finish on exposed surfaces; equipped with heavy-duty internal spring. </w:t>
      </w:r>
    </w:p>
    <w:p w14:paraId="66EAFC3C" w14:textId="77777777" w:rsidR="001F13E7" w:rsidRPr="00C96B6A" w:rsidRDefault="001F13E7" w:rsidP="001F13E7">
      <w:pPr>
        <w:pStyle w:val="SubPara"/>
      </w:pPr>
      <w:r w:rsidRPr="00C96B6A">
        <w:t xml:space="preserve">Hinges:  Full width piano hinges, work surface supported by two articulating support arms that full retract in closed unit. </w:t>
      </w:r>
    </w:p>
    <w:p w14:paraId="5FDB716C" w14:textId="77777777" w:rsidR="001F13E7" w:rsidRPr="00C96B6A" w:rsidRDefault="001F13E7" w:rsidP="001F13E7">
      <w:pPr>
        <w:pStyle w:val="SubPara"/>
      </w:pPr>
      <w:r w:rsidRPr="00C96B6A">
        <w:t>Mounting Bracket:  18-8, Type 304, 18 gauge (1.2mm) stainless steel with satin ﬁnish.</w:t>
      </w:r>
    </w:p>
    <w:p w14:paraId="009B1E18" w14:textId="77777777" w:rsidR="001F13E7" w:rsidRPr="00C96B6A" w:rsidRDefault="001F13E7" w:rsidP="001F13E7">
      <w:pPr>
        <w:pStyle w:val="SubPara"/>
      </w:pPr>
      <w:r w:rsidRPr="00C96B6A">
        <w:t>Operation:  Folding utility shelf suitable for writing, laptop computer or instrument storage. Unit folds up when not in use to a compact profile.  Positive action catch holds surface in closed or open position.</w:t>
      </w:r>
    </w:p>
    <w:p w14:paraId="59DE3ABC" w14:textId="77777777" w:rsidR="001F13E7" w:rsidRPr="00C96B6A" w:rsidRDefault="001F13E7" w:rsidP="001F13E7">
      <w:pPr>
        <w:pStyle w:val="SubPara"/>
      </w:pPr>
      <w:r w:rsidRPr="00C96B6A">
        <w:t>Capacity:  Designed to support maximum 60 lbs (27.21 kg) in compliant installations.</w:t>
      </w:r>
    </w:p>
    <w:p w14:paraId="3D802B18" w14:textId="77777777" w:rsidR="001F13E7" w:rsidRPr="00C96B6A" w:rsidRDefault="001F13E7" w:rsidP="001F13E7">
      <w:pPr>
        <w:pStyle w:val="Article"/>
        <w:numPr>
          <w:ilvl w:val="0"/>
          <w:numId w:val="0"/>
        </w:numPr>
        <w:ind w:left="576"/>
      </w:pPr>
    </w:p>
    <w:p w14:paraId="79021321" w14:textId="77777777" w:rsidR="001F13E7" w:rsidRPr="00C96B6A" w:rsidRDefault="001F13E7" w:rsidP="001F13E7">
      <w:pPr>
        <w:pStyle w:val="Article"/>
      </w:pPr>
      <w:r w:rsidRPr="00C96B6A">
        <w:t>NARCOTIC CABINET</w:t>
      </w:r>
    </w:p>
    <w:p w14:paraId="5FA4C9E7" w14:textId="77777777" w:rsidR="001F13E7" w:rsidRPr="00C96B6A" w:rsidRDefault="001F13E7" w:rsidP="001F13E7">
      <w:pPr>
        <w:pStyle w:val="Blank"/>
      </w:pPr>
    </w:p>
    <w:p w14:paraId="4FE298EE" w14:textId="77777777" w:rsidR="001F13E7" w:rsidRPr="00C96B6A" w:rsidRDefault="001F13E7" w:rsidP="001F13E7">
      <w:pPr>
        <w:pStyle w:val="Paragraph"/>
      </w:pPr>
      <w:r w:rsidRPr="00C96B6A">
        <w:t>Narcotics Cabinets:</w:t>
      </w:r>
    </w:p>
    <w:p w14:paraId="4311BF86" w14:textId="77777777" w:rsidR="001F13E7" w:rsidRPr="00C96B6A" w:rsidRDefault="001F13E7" w:rsidP="001F13E7">
      <w:pPr>
        <w:pStyle w:val="SubPara"/>
      </w:pPr>
      <w:r w:rsidRPr="00C96B6A">
        <w:t>Basis of Design:  Bobrick Model B-7316.</w:t>
      </w:r>
    </w:p>
    <w:p w14:paraId="1AED4216" w14:textId="77777777" w:rsidR="001F13E7" w:rsidRPr="00C96B6A" w:rsidRDefault="001F13E7" w:rsidP="001F13E7">
      <w:pPr>
        <w:pStyle w:val="SubPara"/>
      </w:pPr>
      <w:r w:rsidRPr="00C96B6A">
        <w:t>Dimensions: 18 inch wide x 30 inch high x 12 inch deep (457mm wide x 762 high x 306mm deep).</w:t>
      </w:r>
    </w:p>
    <w:p w14:paraId="1B0D07A2" w14:textId="77777777" w:rsidR="001F13E7" w:rsidRPr="00C96B6A" w:rsidRDefault="001F13E7" w:rsidP="001F13E7">
      <w:pPr>
        <w:pStyle w:val="SubPara"/>
      </w:pPr>
      <w:r w:rsidRPr="00C96B6A">
        <w:t>Cabinet:  20 gauge (0.36mm), Type 304 stainless steel, satin finish.  Double wall, all welded construction throughout with reinforced corners and doors. Equipped with 3 interior shelves.</w:t>
      </w:r>
    </w:p>
    <w:p w14:paraId="5DEA89D2" w14:textId="77777777" w:rsidR="001F13E7" w:rsidRPr="00C96B6A" w:rsidRDefault="001F13E7" w:rsidP="001F13E7">
      <w:pPr>
        <w:pStyle w:val="SubPara"/>
      </w:pPr>
      <w:r w:rsidRPr="00C96B6A">
        <w:t>Operation: Two doors, one behind the other with separately keyed lock on each door.</w:t>
      </w:r>
    </w:p>
    <w:p w14:paraId="09B6316E" w14:textId="77777777" w:rsidR="001F13E7" w:rsidRPr="00C96B6A" w:rsidRDefault="001F13E7" w:rsidP="001F13E7">
      <w:pPr>
        <w:pStyle w:val="SubPara"/>
      </w:pPr>
      <w:r w:rsidRPr="00C96B6A">
        <w:t>Compliance:  U.S. Department of Justice standards for storage of controlled substances.</w:t>
      </w:r>
    </w:p>
    <w:p w14:paraId="2D931145" w14:textId="77777777" w:rsidR="009D1AFA" w:rsidRPr="00C96B6A" w:rsidRDefault="009D1AFA" w:rsidP="009D1AFA">
      <w:pPr>
        <w:pStyle w:val="Blank"/>
      </w:pPr>
    </w:p>
    <w:p w14:paraId="7E0A4267" w14:textId="77777777" w:rsidR="009D1AFA" w:rsidRPr="00C96B6A" w:rsidRDefault="009D1AFA" w:rsidP="009D1AFA">
      <w:pPr>
        <w:pStyle w:val="Article"/>
      </w:pPr>
      <w:r w:rsidRPr="00C96B6A">
        <w:t>HOOKS</w:t>
      </w:r>
    </w:p>
    <w:p w14:paraId="6AA26E6A" w14:textId="77777777" w:rsidR="009D1AFA" w:rsidRPr="00C96B6A" w:rsidRDefault="009D1AFA" w:rsidP="009D1AFA">
      <w:pPr>
        <w:pStyle w:val="Blank"/>
      </w:pPr>
    </w:p>
    <w:p w14:paraId="7472C23B" w14:textId="77777777" w:rsidR="009D1AFA" w:rsidRPr="00C96B6A" w:rsidRDefault="009D1AFA" w:rsidP="009D1AFA">
      <w:pPr>
        <w:pStyle w:val="Paragraph"/>
      </w:pPr>
      <w:r w:rsidRPr="00C96B6A">
        <w:t>Vandal-Resistant Clothes Hooks:</w:t>
      </w:r>
    </w:p>
    <w:p w14:paraId="71923696" w14:textId="77777777" w:rsidR="009D1AFA" w:rsidRPr="00C96B6A" w:rsidRDefault="009D1AFA" w:rsidP="009D1AFA">
      <w:pPr>
        <w:pStyle w:val="SubPara"/>
      </w:pPr>
      <w:r w:rsidRPr="00C96B6A">
        <w:t>Basis of Design:  Bobrick Model B-983.</w:t>
      </w:r>
    </w:p>
    <w:p w14:paraId="1144FABA" w14:textId="77777777" w:rsidR="009D1AFA" w:rsidRPr="00C96B6A" w:rsidRDefault="009D1AFA" w:rsidP="009D1AFA">
      <w:pPr>
        <w:pStyle w:val="SubPara"/>
      </w:pPr>
      <w:r w:rsidRPr="00C96B6A">
        <w:t>Mounting:  Secured from front.</w:t>
      </w:r>
    </w:p>
    <w:p w14:paraId="1E536A25" w14:textId="77777777" w:rsidR="009D1AFA" w:rsidRPr="00C96B6A" w:rsidRDefault="009D1AFA" w:rsidP="009D1AFA">
      <w:pPr>
        <w:pStyle w:val="SubPara"/>
      </w:pPr>
      <w:r w:rsidRPr="00C96B6A">
        <w:t>Projection from Wall:  2-1/8 inch (54mm).</w:t>
      </w:r>
    </w:p>
    <w:p w14:paraId="011BC63E" w14:textId="77777777" w:rsidR="009D1AFA" w:rsidRPr="00C96B6A" w:rsidRDefault="009D1AFA" w:rsidP="009D1AFA">
      <w:pPr>
        <w:pStyle w:val="SubPara"/>
      </w:pPr>
      <w:r w:rsidRPr="00C96B6A">
        <w:t xml:space="preserve">Faceplate:  Drawn, one-piece, seamless construction 14 gauge (2mm), 18-8, Type 304 stainless steel with satin finish on exposed surfaces. </w:t>
      </w:r>
    </w:p>
    <w:p w14:paraId="2190DFDD" w14:textId="77777777" w:rsidR="009D1AFA" w:rsidRPr="00C96B6A" w:rsidRDefault="009D1AFA" w:rsidP="009D1AFA">
      <w:pPr>
        <w:pStyle w:val="SubPara"/>
      </w:pPr>
      <w:r w:rsidRPr="00C96B6A">
        <w:t xml:space="preserve">Hooks:  Snap down for safety if excessively loaded. </w:t>
      </w:r>
    </w:p>
    <w:p w14:paraId="4DE8E2A0" w14:textId="77777777" w:rsidR="009D1AFA" w:rsidRPr="00C96B6A" w:rsidRDefault="009D1AFA" w:rsidP="009D1AFA">
      <w:pPr>
        <w:pStyle w:val="SubPara"/>
      </w:pPr>
      <w:r w:rsidRPr="00C96B6A">
        <w:t>Fasteners:  Tamper-resistant, flat-head, hex-socket, stainless steel machine screws.</w:t>
      </w:r>
    </w:p>
    <w:p w14:paraId="7A4AE216" w14:textId="77777777" w:rsidR="009D1AFA" w:rsidRPr="00C96B6A" w:rsidRDefault="009D1AFA" w:rsidP="009D1AFA">
      <w:pPr>
        <w:pStyle w:val="Blank"/>
      </w:pPr>
    </w:p>
    <w:p w14:paraId="25D052F1" w14:textId="77777777" w:rsidR="009D1AFA" w:rsidRPr="00C96B6A" w:rsidRDefault="009D1AFA" w:rsidP="009D1AFA">
      <w:pPr>
        <w:pStyle w:val="Paragraph"/>
      </w:pPr>
      <w:r w:rsidRPr="00C96B6A">
        <w:t xml:space="preserve">Vandal-Resistant Clothes Hook Strips:  </w:t>
      </w:r>
    </w:p>
    <w:p w14:paraId="440A9F39" w14:textId="77777777" w:rsidR="009D1AFA" w:rsidRPr="00C96B6A" w:rsidRDefault="009D1AFA" w:rsidP="009D1AFA">
      <w:pPr>
        <w:pStyle w:val="SubPara"/>
      </w:pPr>
      <w:r w:rsidRPr="00C96B6A">
        <w:t>Basis of Design:  Bobrick Model B-985.</w:t>
      </w:r>
    </w:p>
    <w:p w14:paraId="668B25F8" w14:textId="77777777" w:rsidR="009D1AFA" w:rsidRPr="00C96B6A" w:rsidRDefault="009D1AFA" w:rsidP="009D1AFA">
      <w:pPr>
        <w:pStyle w:val="SubPara"/>
      </w:pPr>
      <w:r w:rsidRPr="00C96B6A">
        <w:t>Mounting:  Secured from front.</w:t>
      </w:r>
    </w:p>
    <w:p w14:paraId="033C9A40" w14:textId="77777777" w:rsidR="009D1AFA" w:rsidRPr="00C96B6A" w:rsidRDefault="009D1AFA" w:rsidP="009D1AFA">
      <w:pPr>
        <w:pStyle w:val="SubPara"/>
      </w:pPr>
      <w:r w:rsidRPr="00C96B6A">
        <w:t>Projection from Wall:  2-1/8 inch (54mm).</w:t>
      </w:r>
    </w:p>
    <w:p w14:paraId="46F64617" w14:textId="77777777" w:rsidR="009D1AFA" w:rsidRPr="00C96B6A" w:rsidRDefault="009D1AFA" w:rsidP="009D1AFA">
      <w:pPr>
        <w:pStyle w:val="SubPara"/>
      </w:pPr>
      <w:r w:rsidRPr="00C96B6A">
        <w:t xml:space="preserve">Faceplate:  Drawn, one-piece, seamless construction 14 gauge (2mm), 18-8, Type 304 stainless steel with satin finish on exposed surfaces. </w:t>
      </w:r>
    </w:p>
    <w:p w14:paraId="70EBCD13" w14:textId="77777777" w:rsidR="009D1AFA" w:rsidRPr="00C96B6A" w:rsidRDefault="009D1AFA" w:rsidP="009D1AFA">
      <w:pPr>
        <w:pStyle w:val="SubPara"/>
      </w:pPr>
      <w:r w:rsidRPr="00C96B6A">
        <w:t xml:space="preserve">Hooks:  Snap down for safety if excessively loaded. </w:t>
      </w:r>
    </w:p>
    <w:p w14:paraId="21275840" w14:textId="77777777" w:rsidR="009D1AFA" w:rsidRPr="00C96B6A" w:rsidRDefault="009D1AFA" w:rsidP="009D1AFA">
      <w:pPr>
        <w:pStyle w:val="SubPara"/>
      </w:pPr>
      <w:r w:rsidRPr="00C96B6A">
        <w:t>Fasteners:  Tamper-resistant, flat-head, hex-socket, stainless steel machine screws.</w:t>
      </w:r>
    </w:p>
    <w:p w14:paraId="7D715CF2" w14:textId="77777777" w:rsidR="009D1AFA" w:rsidRPr="00C96B6A" w:rsidRDefault="009D1AFA" w:rsidP="009D1AFA">
      <w:pPr>
        <w:pStyle w:val="Blank"/>
      </w:pPr>
    </w:p>
    <w:p w14:paraId="0107BDFB" w14:textId="77777777" w:rsidR="009D1AFA" w:rsidRPr="00C96B6A" w:rsidRDefault="009D1AFA" w:rsidP="009D1AFA">
      <w:pPr>
        <w:pStyle w:val="Paragraph"/>
      </w:pPr>
      <w:r w:rsidRPr="00C96B6A">
        <w:t xml:space="preserve">Utility Hooks:  </w:t>
      </w:r>
    </w:p>
    <w:p w14:paraId="211008A6" w14:textId="77777777" w:rsidR="009D1AFA" w:rsidRPr="00C96B6A" w:rsidRDefault="009D1AFA" w:rsidP="009D1AFA">
      <w:pPr>
        <w:pStyle w:val="SubPara"/>
      </w:pPr>
      <w:r w:rsidRPr="00C96B6A">
        <w:t>Basis of Design:  Bobrick Model B-670.</w:t>
      </w:r>
    </w:p>
    <w:p w14:paraId="7F288033" w14:textId="77777777" w:rsidR="009D1AFA" w:rsidRPr="00C96B6A" w:rsidRDefault="009D1AFA" w:rsidP="009D1AFA">
      <w:pPr>
        <w:pStyle w:val="SubSub1"/>
        <w:tabs>
          <w:tab w:val="num" w:pos="3228"/>
        </w:tabs>
      </w:pPr>
      <w:r w:rsidRPr="00C96B6A">
        <w:t>Finish:  Bright polish.</w:t>
      </w:r>
    </w:p>
    <w:p w14:paraId="4FCB1D33" w14:textId="77777777" w:rsidR="009D1AFA" w:rsidRPr="00C96B6A" w:rsidRDefault="009D1AFA" w:rsidP="009D1AFA">
      <w:pPr>
        <w:pStyle w:val="SubPara"/>
      </w:pPr>
      <w:r w:rsidRPr="00C96B6A">
        <w:t>Basis of Design:  Bobrick Model B-6707.</w:t>
      </w:r>
    </w:p>
    <w:p w14:paraId="3E2C08B7" w14:textId="77777777" w:rsidR="009D1AFA" w:rsidRPr="00C96B6A" w:rsidRDefault="009D1AFA" w:rsidP="009D1AFA">
      <w:pPr>
        <w:pStyle w:val="SubSub1"/>
        <w:tabs>
          <w:tab w:val="num" w:pos="3228"/>
        </w:tabs>
      </w:pPr>
      <w:r w:rsidRPr="00C96B6A">
        <w:t>Finish:  Satin.</w:t>
      </w:r>
    </w:p>
    <w:p w14:paraId="3A57307E" w14:textId="77777777" w:rsidR="009D1AFA" w:rsidRPr="00C96B6A" w:rsidRDefault="009D1AFA" w:rsidP="009D1AFA">
      <w:pPr>
        <w:pStyle w:val="SubPara"/>
      </w:pPr>
      <w:r w:rsidRPr="00C96B6A">
        <w:t>Configuration:  Single hook.</w:t>
      </w:r>
    </w:p>
    <w:p w14:paraId="3DEC2DB6" w14:textId="77777777" w:rsidR="009D1AFA" w:rsidRPr="00C96B6A" w:rsidRDefault="009D1AFA" w:rsidP="009D1AFA">
      <w:pPr>
        <w:pStyle w:val="SubPara"/>
      </w:pPr>
      <w:r w:rsidRPr="00C96B6A">
        <w:t>Projection from Wall:  2 inch (50mm).</w:t>
      </w:r>
    </w:p>
    <w:p w14:paraId="28A27416" w14:textId="77777777" w:rsidR="009D1AFA" w:rsidRPr="00C96B6A" w:rsidRDefault="009D1AFA" w:rsidP="009D1AFA">
      <w:pPr>
        <w:pStyle w:val="SubPara"/>
      </w:pPr>
      <w:r w:rsidRPr="00C96B6A">
        <w:t xml:space="preserve">Flange and Support Arm:  All-welded, 18-8, Type 304, 22 gauge (0.8mm) stainless steel. </w:t>
      </w:r>
    </w:p>
    <w:p w14:paraId="7B4C4914" w14:textId="77777777" w:rsidR="009D1AFA" w:rsidRPr="00C96B6A" w:rsidRDefault="009D1AFA" w:rsidP="009D1AFA">
      <w:pPr>
        <w:pStyle w:val="SubPara"/>
      </w:pPr>
      <w:r w:rsidRPr="00C96B6A">
        <w:t xml:space="preserve">Mounting:  Concealed bracket, 18-8, Type 304, 16 gauge (1.6mm) stainless steel; secured to wall plate with a stainless steel setscrew. </w:t>
      </w:r>
    </w:p>
    <w:p w14:paraId="389C8358" w14:textId="77777777" w:rsidR="009D1AFA" w:rsidRPr="00C96B6A" w:rsidRDefault="009D1AFA" w:rsidP="009D1AFA">
      <w:pPr>
        <w:pStyle w:val="SubPara"/>
      </w:pPr>
      <w:r w:rsidRPr="00C96B6A">
        <w:t xml:space="preserve">Concealed Wall Plate: 18-8, Type 304, 16 gauge (1.6mm) stainless steel. </w:t>
      </w:r>
    </w:p>
    <w:p w14:paraId="6767A334" w14:textId="77777777" w:rsidR="009D1AFA" w:rsidRPr="00C96B6A" w:rsidRDefault="009D1AFA" w:rsidP="009D1AFA">
      <w:pPr>
        <w:pStyle w:val="SubPara"/>
      </w:pPr>
      <w:r w:rsidRPr="00C96B6A">
        <w:t>Cap:  18-8, Type 304, 10 gauge (3.6mm) stainless steel; welded to support arm.</w:t>
      </w:r>
    </w:p>
    <w:p w14:paraId="0DECF2BC" w14:textId="77777777" w:rsidR="009D1AFA" w:rsidRPr="00C96B6A" w:rsidRDefault="009D1AFA" w:rsidP="009D1AFA">
      <w:pPr>
        <w:pStyle w:val="Blank"/>
      </w:pPr>
    </w:p>
    <w:p w14:paraId="5628DEE7" w14:textId="77777777" w:rsidR="009D1AFA" w:rsidRPr="00C96B6A" w:rsidRDefault="009D1AFA" w:rsidP="009D1AFA">
      <w:pPr>
        <w:pStyle w:val="Paragraph"/>
      </w:pPr>
      <w:r w:rsidRPr="00C96B6A">
        <w:t xml:space="preserve">Utility Hooks:  </w:t>
      </w:r>
    </w:p>
    <w:p w14:paraId="78FC1E21" w14:textId="77777777" w:rsidR="009D1AFA" w:rsidRPr="00C96B6A" w:rsidRDefault="009D1AFA" w:rsidP="009D1AFA">
      <w:pPr>
        <w:pStyle w:val="SubPara"/>
      </w:pPr>
      <w:r w:rsidRPr="00C96B6A">
        <w:t>Basis of Design:  Bobrick Model B-671.</w:t>
      </w:r>
    </w:p>
    <w:p w14:paraId="7B1CCC80" w14:textId="77777777" w:rsidR="009D1AFA" w:rsidRPr="00C96B6A" w:rsidRDefault="009D1AFA" w:rsidP="009D1AFA">
      <w:pPr>
        <w:pStyle w:val="SubSub1"/>
        <w:tabs>
          <w:tab w:val="num" w:pos="3228"/>
        </w:tabs>
      </w:pPr>
      <w:r w:rsidRPr="00C96B6A">
        <w:t>Finish:  Bright polish.</w:t>
      </w:r>
    </w:p>
    <w:p w14:paraId="1ADE35BA" w14:textId="77777777" w:rsidR="009D1AFA" w:rsidRPr="00C96B6A" w:rsidRDefault="009D1AFA" w:rsidP="009D1AFA">
      <w:pPr>
        <w:pStyle w:val="SubSub1"/>
      </w:pPr>
      <w:r w:rsidRPr="00C96B6A">
        <w:t>Configuration:  Single hook.</w:t>
      </w:r>
    </w:p>
    <w:p w14:paraId="59BFD159" w14:textId="77777777" w:rsidR="009D1AFA" w:rsidRPr="00C96B6A" w:rsidRDefault="009D1AFA" w:rsidP="009D1AFA">
      <w:pPr>
        <w:pStyle w:val="SubPara"/>
      </w:pPr>
      <w:r w:rsidRPr="00C96B6A">
        <w:t>Basis of Design:  Bobrick Model B-6717.</w:t>
      </w:r>
    </w:p>
    <w:p w14:paraId="2ECF26B0" w14:textId="77777777" w:rsidR="009D1AFA" w:rsidRPr="00C96B6A" w:rsidRDefault="009D1AFA" w:rsidP="009D1AFA">
      <w:pPr>
        <w:pStyle w:val="SubSub1"/>
        <w:tabs>
          <w:tab w:val="num" w:pos="3228"/>
        </w:tabs>
      </w:pPr>
      <w:r w:rsidRPr="00C96B6A">
        <w:t>Finish:  Satin.</w:t>
      </w:r>
    </w:p>
    <w:p w14:paraId="5C0C023B" w14:textId="77777777" w:rsidR="009D1AFA" w:rsidRPr="00C96B6A" w:rsidRDefault="009D1AFA" w:rsidP="009D1AFA">
      <w:pPr>
        <w:pStyle w:val="SubSub1"/>
      </w:pPr>
      <w:r w:rsidRPr="00C96B6A">
        <w:t>Configuration:  Single hook.</w:t>
      </w:r>
    </w:p>
    <w:p w14:paraId="53BE7889" w14:textId="77777777" w:rsidR="009D1AFA" w:rsidRPr="00C96B6A" w:rsidRDefault="009D1AFA" w:rsidP="009D1AFA">
      <w:pPr>
        <w:pStyle w:val="SubPara"/>
      </w:pPr>
      <w:r w:rsidRPr="00C96B6A">
        <w:t>Basis of Design:  Bobrick Model B-672.</w:t>
      </w:r>
    </w:p>
    <w:p w14:paraId="4D22F736" w14:textId="77777777" w:rsidR="009D1AFA" w:rsidRPr="00C96B6A" w:rsidRDefault="009D1AFA" w:rsidP="009D1AFA">
      <w:pPr>
        <w:pStyle w:val="SubSub1"/>
        <w:tabs>
          <w:tab w:val="num" w:pos="3228"/>
        </w:tabs>
      </w:pPr>
      <w:r w:rsidRPr="00C96B6A">
        <w:t>Finish:  Bright polish.</w:t>
      </w:r>
    </w:p>
    <w:p w14:paraId="5172AB7B" w14:textId="77777777" w:rsidR="009D1AFA" w:rsidRPr="00C96B6A" w:rsidRDefault="009D1AFA" w:rsidP="009D1AFA">
      <w:pPr>
        <w:pStyle w:val="SubSub1"/>
      </w:pPr>
      <w:r w:rsidRPr="00C96B6A">
        <w:t>Configuration:  Double hook.</w:t>
      </w:r>
    </w:p>
    <w:p w14:paraId="372977DC" w14:textId="77777777" w:rsidR="009D1AFA" w:rsidRPr="00C96B6A" w:rsidRDefault="009D1AFA" w:rsidP="009D1AFA">
      <w:pPr>
        <w:pStyle w:val="SubPara"/>
      </w:pPr>
      <w:r w:rsidRPr="00C96B6A">
        <w:t>Basis of Design:  Bobrick Model B-6727.</w:t>
      </w:r>
    </w:p>
    <w:p w14:paraId="4CE7F528" w14:textId="77777777" w:rsidR="009D1AFA" w:rsidRPr="00C96B6A" w:rsidRDefault="009D1AFA" w:rsidP="009D1AFA">
      <w:pPr>
        <w:pStyle w:val="SubSub1"/>
        <w:tabs>
          <w:tab w:val="num" w:pos="3228"/>
        </w:tabs>
      </w:pPr>
      <w:r w:rsidRPr="00C96B6A">
        <w:t>Finish:  Satin.</w:t>
      </w:r>
    </w:p>
    <w:p w14:paraId="79B4EF3F" w14:textId="77777777" w:rsidR="009D1AFA" w:rsidRPr="00C96B6A" w:rsidRDefault="009D1AFA" w:rsidP="009D1AFA">
      <w:pPr>
        <w:pStyle w:val="SubSub1"/>
      </w:pPr>
      <w:r w:rsidRPr="00C96B6A">
        <w:t>Configuration:  Double hook.</w:t>
      </w:r>
    </w:p>
    <w:p w14:paraId="2D4B3D6C" w14:textId="77777777" w:rsidR="009D1AFA" w:rsidRPr="00C96B6A" w:rsidRDefault="009D1AFA" w:rsidP="009D1AFA">
      <w:pPr>
        <w:pStyle w:val="SubPara"/>
      </w:pPr>
      <w:r w:rsidRPr="00C96B6A">
        <w:t>Projection from Wall:  2 inch (50mm).</w:t>
      </w:r>
    </w:p>
    <w:p w14:paraId="3A8023B0" w14:textId="77777777" w:rsidR="009D1AFA" w:rsidRPr="00C96B6A" w:rsidRDefault="009D1AFA" w:rsidP="009D1AFA">
      <w:pPr>
        <w:pStyle w:val="SubPara"/>
      </w:pPr>
      <w:r w:rsidRPr="00C96B6A">
        <w:t xml:space="preserve">Flange and Support Arm:  All-welded, 18-8, Type 304, 22 gauge (0.8mm) stainless steel. </w:t>
      </w:r>
    </w:p>
    <w:p w14:paraId="60E5ED67" w14:textId="77777777" w:rsidR="009D1AFA" w:rsidRPr="00C96B6A" w:rsidRDefault="009D1AFA" w:rsidP="009D1AFA">
      <w:pPr>
        <w:pStyle w:val="SubPara"/>
      </w:pPr>
      <w:r w:rsidRPr="00C96B6A">
        <w:t xml:space="preserve">Mounting:  Concealed bracket, 18-8, Type 304, 16 gauge (1.6mm) stainless steel; secured to wall plate with a stainless steel setscrew. </w:t>
      </w:r>
    </w:p>
    <w:p w14:paraId="6FD179C8" w14:textId="77777777" w:rsidR="009D1AFA" w:rsidRPr="00C96B6A" w:rsidRDefault="009D1AFA" w:rsidP="009D1AFA">
      <w:pPr>
        <w:pStyle w:val="SubPara"/>
      </w:pPr>
      <w:r w:rsidRPr="00C96B6A">
        <w:t xml:space="preserve">Concealed Wall Plate: 18-8, Type 304, 16 gauge (1.6mm) stainless steel. </w:t>
      </w:r>
    </w:p>
    <w:p w14:paraId="5239E70A" w14:textId="77777777" w:rsidR="009D1AFA" w:rsidRPr="00C96B6A" w:rsidRDefault="009D1AFA" w:rsidP="009D1AFA">
      <w:pPr>
        <w:pStyle w:val="SubPara"/>
      </w:pPr>
      <w:r w:rsidRPr="00C96B6A">
        <w:t>Cap:  18-8, Type 304, 10 gauge (3.6mm) stainless steel; welded to support arm.</w:t>
      </w:r>
    </w:p>
    <w:p w14:paraId="12614E5E" w14:textId="77777777" w:rsidR="009D1AFA" w:rsidRPr="00C96B6A" w:rsidRDefault="009D1AFA" w:rsidP="009D1AFA">
      <w:pPr>
        <w:pStyle w:val="Blank"/>
      </w:pPr>
    </w:p>
    <w:p w14:paraId="3A08168F" w14:textId="77777777" w:rsidR="009D1AFA" w:rsidRPr="00C96B6A" w:rsidRDefault="009D1AFA" w:rsidP="009D1AFA">
      <w:pPr>
        <w:pStyle w:val="Paragraph"/>
      </w:pPr>
      <w:r w:rsidRPr="00C96B6A">
        <w:t xml:space="preserve">Utility Hooks:  </w:t>
      </w:r>
    </w:p>
    <w:p w14:paraId="63563E72" w14:textId="77777777" w:rsidR="009D1AFA" w:rsidRPr="00C96B6A" w:rsidRDefault="009D1AFA" w:rsidP="009D1AFA">
      <w:pPr>
        <w:pStyle w:val="SubPara"/>
      </w:pPr>
      <w:r w:rsidRPr="00C96B6A">
        <w:t>Basis of Design:  Bobrick Model B-7671.</w:t>
      </w:r>
    </w:p>
    <w:p w14:paraId="7EA674BA" w14:textId="77777777" w:rsidR="009D1AFA" w:rsidRPr="00C96B6A" w:rsidRDefault="009D1AFA" w:rsidP="009D1AFA">
      <w:pPr>
        <w:pStyle w:val="SubSub1"/>
        <w:tabs>
          <w:tab w:val="num" w:pos="3228"/>
        </w:tabs>
      </w:pPr>
      <w:r w:rsidRPr="00C96B6A">
        <w:t>Finish:  Bright polish.</w:t>
      </w:r>
    </w:p>
    <w:p w14:paraId="52D8F131" w14:textId="77777777" w:rsidR="009D1AFA" w:rsidRPr="00C96B6A" w:rsidRDefault="009D1AFA" w:rsidP="009D1AFA">
      <w:pPr>
        <w:pStyle w:val="SubSub1"/>
      </w:pPr>
      <w:r w:rsidRPr="00C96B6A">
        <w:t>Configuration:  Single hook.</w:t>
      </w:r>
    </w:p>
    <w:p w14:paraId="67A9B4BF" w14:textId="77777777" w:rsidR="009D1AFA" w:rsidRPr="00C96B6A" w:rsidRDefault="009D1AFA" w:rsidP="009D1AFA">
      <w:pPr>
        <w:pStyle w:val="SubPara"/>
      </w:pPr>
      <w:r w:rsidRPr="00C96B6A">
        <w:t>Basis of Design:  Bobrick Model B-76717.</w:t>
      </w:r>
    </w:p>
    <w:p w14:paraId="7487FC51" w14:textId="77777777" w:rsidR="009D1AFA" w:rsidRPr="00C96B6A" w:rsidRDefault="009D1AFA" w:rsidP="009D1AFA">
      <w:pPr>
        <w:pStyle w:val="SubSub1"/>
        <w:tabs>
          <w:tab w:val="num" w:pos="3228"/>
        </w:tabs>
      </w:pPr>
      <w:r w:rsidRPr="00C96B6A">
        <w:t>Finish:  Satin.</w:t>
      </w:r>
    </w:p>
    <w:p w14:paraId="1FE7B613" w14:textId="77777777" w:rsidR="009D1AFA" w:rsidRPr="00C96B6A" w:rsidRDefault="009D1AFA" w:rsidP="009D1AFA">
      <w:pPr>
        <w:pStyle w:val="SubSub1"/>
      </w:pPr>
      <w:r w:rsidRPr="00C96B6A">
        <w:t>Configuration:  Single hook.</w:t>
      </w:r>
    </w:p>
    <w:p w14:paraId="1740BA1E" w14:textId="77777777" w:rsidR="009D1AFA" w:rsidRPr="00C96B6A" w:rsidRDefault="009D1AFA" w:rsidP="009D1AFA">
      <w:pPr>
        <w:pStyle w:val="SubPara"/>
      </w:pPr>
      <w:r w:rsidRPr="00C96B6A">
        <w:t>Basis of Design:  Bobrick Model B-7672.</w:t>
      </w:r>
    </w:p>
    <w:p w14:paraId="2930C1C1" w14:textId="77777777" w:rsidR="009D1AFA" w:rsidRPr="00C96B6A" w:rsidRDefault="009D1AFA" w:rsidP="009D1AFA">
      <w:pPr>
        <w:pStyle w:val="SubSub1"/>
        <w:tabs>
          <w:tab w:val="num" w:pos="3228"/>
        </w:tabs>
      </w:pPr>
      <w:r w:rsidRPr="00C96B6A">
        <w:t>Finish:  Bright polish.</w:t>
      </w:r>
    </w:p>
    <w:p w14:paraId="4E85CD13" w14:textId="77777777" w:rsidR="009D1AFA" w:rsidRPr="00C96B6A" w:rsidRDefault="009D1AFA" w:rsidP="009D1AFA">
      <w:pPr>
        <w:pStyle w:val="SubSub1"/>
      </w:pPr>
      <w:r w:rsidRPr="00C96B6A">
        <w:t>Configuration:  Double hook.</w:t>
      </w:r>
    </w:p>
    <w:p w14:paraId="7E192212" w14:textId="77777777" w:rsidR="009D1AFA" w:rsidRPr="00C96B6A" w:rsidRDefault="009D1AFA" w:rsidP="009D1AFA">
      <w:pPr>
        <w:pStyle w:val="SubPara"/>
      </w:pPr>
      <w:r w:rsidRPr="00C96B6A">
        <w:t>Basis of Design:  Bobrick Model B-76727.</w:t>
      </w:r>
    </w:p>
    <w:p w14:paraId="253D1A61" w14:textId="77777777" w:rsidR="009D1AFA" w:rsidRPr="00C96B6A" w:rsidRDefault="009D1AFA" w:rsidP="009D1AFA">
      <w:pPr>
        <w:pStyle w:val="SubSub1"/>
        <w:tabs>
          <w:tab w:val="num" w:pos="3228"/>
        </w:tabs>
      </w:pPr>
      <w:r w:rsidRPr="00C96B6A">
        <w:lastRenderedPageBreak/>
        <w:t>Finish:  Satin.</w:t>
      </w:r>
    </w:p>
    <w:p w14:paraId="3429CF3C" w14:textId="77777777" w:rsidR="009D1AFA" w:rsidRPr="00C96B6A" w:rsidRDefault="009D1AFA" w:rsidP="009D1AFA">
      <w:pPr>
        <w:pStyle w:val="SubSub1"/>
      </w:pPr>
      <w:r w:rsidRPr="00C96B6A">
        <w:t>Configuration:  Double hook.</w:t>
      </w:r>
    </w:p>
    <w:p w14:paraId="42FFFC06" w14:textId="77777777" w:rsidR="009D1AFA" w:rsidRPr="00C96B6A" w:rsidRDefault="009D1AFA" w:rsidP="009D1AFA">
      <w:pPr>
        <w:pStyle w:val="SubPara"/>
      </w:pPr>
      <w:r w:rsidRPr="00C96B6A">
        <w:t>Projection from Wall:  2 inch (50mm).</w:t>
      </w:r>
    </w:p>
    <w:p w14:paraId="71745A1A" w14:textId="77777777" w:rsidR="009D1AFA" w:rsidRPr="00C96B6A" w:rsidRDefault="009D1AFA" w:rsidP="009D1AFA">
      <w:pPr>
        <w:pStyle w:val="SubPara"/>
      </w:pPr>
      <w:r w:rsidRPr="00C96B6A">
        <w:t xml:space="preserve">Flange and Support Arm:  All-welded, 18-8, Type 304, 22 gauge (0.8mm) stainless steel. </w:t>
      </w:r>
    </w:p>
    <w:p w14:paraId="17B1952E" w14:textId="77777777" w:rsidR="009D1AFA" w:rsidRPr="00C96B6A" w:rsidRDefault="009D1AFA" w:rsidP="009D1AFA">
      <w:pPr>
        <w:pStyle w:val="SubPara"/>
      </w:pPr>
      <w:r w:rsidRPr="00C96B6A">
        <w:t xml:space="preserve">Mounting:  Concealed bracket, 18-8, Type 304, 18 gauge (1.2mm) stainless steel; secured to wall plate with a stainless steel setscrew. </w:t>
      </w:r>
    </w:p>
    <w:p w14:paraId="12B4B166" w14:textId="77777777" w:rsidR="009D1AFA" w:rsidRPr="00C96B6A" w:rsidRDefault="009D1AFA" w:rsidP="009D1AFA">
      <w:pPr>
        <w:pStyle w:val="SubPara"/>
      </w:pPr>
      <w:r w:rsidRPr="00C96B6A">
        <w:t xml:space="preserve">Concealed Wall Plate: 18-8, Type 304, 19 gauge (1.0mm) stainless steel. </w:t>
      </w:r>
    </w:p>
    <w:p w14:paraId="3906458F" w14:textId="77777777" w:rsidR="009D1AFA" w:rsidRPr="00C96B6A" w:rsidRDefault="009D1AFA" w:rsidP="009D1AFA">
      <w:pPr>
        <w:pStyle w:val="SubPara"/>
      </w:pPr>
      <w:r w:rsidRPr="00C96B6A">
        <w:t>Cap:  18-8, Type 304, 14 gauge (2.0mm) stainless steel; welded to support arm.</w:t>
      </w:r>
    </w:p>
    <w:p w14:paraId="40A75EEF" w14:textId="77777777" w:rsidR="009D1AFA" w:rsidRPr="00C96B6A" w:rsidRDefault="009D1AFA" w:rsidP="009D1AFA">
      <w:pPr>
        <w:pStyle w:val="Blank"/>
      </w:pPr>
    </w:p>
    <w:p w14:paraId="6FF1C473" w14:textId="77777777" w:rsidR="009D1AFA" w:rsidRPr="00C96B6A" w:rsidRDefault="009D1AFA" w:rsidP="009D1AFA">
      <w:pPr>
        <w:pStyle w:val="Paragraph"/>
      </w:pPr>
      <w:r w:rsidRPr="00C96B6A">
        <w:t xml:space="preserve">Heavy-Duty Clothes Hooks:  </w:t>
      </w:r>
    </w:p>
    <w:p w14:paraId="290A5083" w14:textId="77777777" w:rsidR="009D1AFA" w:rsidRPr="00C96B6A" w:rsidRDefault="009D1AFA" w:rsidP="009D1AFA">
      <w:pPr>
        <w:pStyle w:val="SubPara"/>
      </w:pPr>
      <w:r w:rsidRPr="00C96B6A">
        <w:t>Basis of Design:  Bobrick Model B-211.</w:t>
      </w:r>
    </w:p>
    <w:p w14:paraId="0BBF7840" w14:textId="77777777" w:rsidR="009D1AFA" w:rsidRPr="00C96B6A" w:rsidRDefault="009D1AFA" w:rsidP="009D1AFA">
      <w:pPr>
        <w:pStyle w:val="SubSub1"/>
        <w:tabs>
          <w:tab w:val="num" w:pos="3228"/>
        </w:tabs>
      </w:pPr>
      <w:r w:rsidRPr="00C96B6A">
        <w:t>Mounting:  Exposed, three countersunk mounting screw holes.</w:t>
      </w:r>
    </w:p>
    <w:p w14:paraId="4B74EDBD" w14:textId="77777777" w:rsidR="009D1AFA" w:rsidRPr="00C96B6A" w:rsidRDefault="009D1AFA" w:rsidP="009D1AFA">
      <w:pPr>
        <w:pStyle w:val="SubPara"/>
      </w:pPr>
      <w:r w:rsidRPr="00C96B6A">
        <w:t>Basis of Design:  Bobrick Model B-2116.</w:t>
      </w:r>
    </w:p>
    <w:p w14:paraId="5FD1583B" w14:textId="77777777" w:rsidR="009D1AFA" w:rsidRPr="00C96B6A" w:rsidRDefault="009D1AFA" w:rsidP="009D1AFA">
      <w:pPr>
        <w:pStyle w:val="SubSub1"/>
        <w:tabs>
          <w:tab w:val="num" w:pos="3228"/>
        </w:tabs>
      </w:pPr>
      <w:r w:rsidRPr="00C96B6A">
        <w:t>Mounting:  Concealed; secured to concealed wall plate with three stainless steel setscrews.</w:t>
      </w:r>
    </w:p>
    <w:p w14:paraId="7D32B0D6" w14:textId="77777777" w:rsidR="009D1AFA" w:rsidRPr="00C96B6A" w:rsidRDefault="009D1AFA" w:rsidP="009D1AFA">
      <w:pPr>
        <w:pStyle w:val="SubSub1"/>
        <w:tabs>
          <w:tab w:val="num" w:pos="3228"/>
        </w:tabs>
      </w:pPr>
      <w:r w:rsidRPr="00C96B6A">
        <w:t>Wall Plate:  12 gauge (2.8mm) case hardened steel</w:t>
      </w:r>
      <w:r w:rsidR="00140493" w:rsidRPr="00C96B6A">
        <w:t>.</w:t>
      </w:r>
    </w:p>
    <w:p w14:paraId="1CB7070B" w14:textId="77777777" w:rsidR="009D1AFA" w:rsidRPr="00C96B6A" w:rsidRDefault="009D1AFA" w:rsidP="009D1AFA">
      <w:pPr>
        <w:pStyle w:val="SubPara"/>
      </w:pPr>
      <w:r w:rsidRPr="00C96B6A">
        <w:t>Projection from Wall:  3-7/16 inch (87mm).</w:t>
      </w:r>
    </w:p>
    <w:p w14:paraId="3495E9DE" w14:textId="77777777" w:rsidR="009D1AFA" w:rsidRPr="00C96B6A" w:rsidRDefault="009D1AFA" w:rsidP="009D1AFA">
      <w:pPr>
        <w:pStyle w:val="SubPara"/>
      </w:pPr>
      <w:r w:rsidRPr="00C96B6A">
        <w:t>Hook and Flange:  One-piece brass casting with satin nickel-plated finish.</w:t>
      </w:r>
    </w:p>
    <w:p w14:paraId="7639BE50" w14:textId="77777777" w:rsidR="009D1AFA" w:rsidRPr="00C96B6A" w:rsidRDefault="009D1AFA" w:rsidP="009D1AFA">
      <w:pPr>
        <w:pStyle w:val="SubPara"/>
      </w:pPr>
      <w:r w:rsidRPr="00C96B6A">
        <w:t>Capacity:  Designed to support maximum 300 lbs (136 kg) downward in compliant installations.</w:t>
      </w:r>
    </w:p>
    <w:p w14:paraId="20470D02" w14:textId="77777777" w:rsidR="009D1AFA" w:rsidRPr="00C96B6A" w:rsidRDefault="009D1AFA" w:rsidP="009D1AFA">
      <w:pPr>
        <w:pStyle w:val="Blank"/>
      </w:pPr>
    </w:p>
    <w:p w14:paraId="60CAC8A3" w14:textId="77777777" w:rsidR="009D1AFA" w:rsidRPr="00C96B6A" w:rsidRDefault="009D1AFA" w:rsidP="009D1AFA">
      <w:pPr>
        <w:pStyle w:val="Paragraph"/>
      </w:pPr>
      <w:r w:rsidRPr="00C96B6A">
        <w:t>Stainless Steel Hook Strips:</w:t>
      </w:r>
    </w:p>
    <w:p w14:paraId="5E7FF6EB" w14:textId="77777777" w:rsidR="009D1AFA" w:rsidRPr="00C96B6A" w:rsidRDefault="009D1AFA" w:rsidP="009D1AFA">
      <w:pPr>
        <w:pStyle w:val="SubPara"/>
      </w:pPr>
      <w:r w:rsidRPr="00C96B6A">
        <w:t>Basis of Design:  Bobrick Model B-232</w:t>
      </w:r>
      <w:r w:rsidR="00305486" w:rsidRPr="00C96B6A">
        <w:t xml:space="preserve"> </w:t>
      </w:r>
      <w:r w:rsidRPr="00C96B6A">
        <w:t>x</w:t>
      </w:r>
      <w:r w:rsidR="00305486" w:rsidRPr="00C96B6A">
        <w:t xml:space="preserve"> </w:t>
      </w:r>
      <w:r w:rsidRPr="00C96B6A">
        <w:t>24.</w:t>
      </w:r>
    </w:p>
    <w:p w14:paraId="6E30902D" w14:textId="77777777" w:rsidR="009D1AFA" w:rsidRPr="00C96B6A" w:rsidRDefault="009D1AFA" w:rsidP="009D1AFA">
      <w:pPr>
        <w:pStyle w:val="SubSub1"/>
        <w:tabs>
          <w:tab w:val="num" w:pos="3228"/>
        </w:tabs>
      </w:pPr>
      <w:r w:rsidRPr="00C96B6A">
        <w:t>Length:  24 inch (610mm) with 3 hooks.</w:t>
      </w:r>
    </w:p>
    <w:p w14:paraId="58180362" w14:textId="77777777" w:rsidR="009D1AFA" w:rsidRPr="00C96B6A" w:rsidRDefault="009D1AFA" w:rsidP="009D1AFA">
      <w:pPr>
        <w:pStyle w:val="SubPara"/>
      </w:pPr>
      <w:r w:rsidRPr="00C96B6A">
        <w:t xml:space="preserve">Hooks:  18-8, Type 304, 12 gauge (2.8mm) stainless steel with satin finish; hooks attached to mounting strip with two rivets each. </w:t>
      </w:r>
    </w:p>
    <w:p w14:paraId="2C46BC51" w14:textId="77777777" w:rsidR="009D1AFA" w:rsidRPr="00C96B6A" w:rsidRDefault="009D1AFA" w:rsidP="009D1AFA">
      <w:pPr>
        <w:pStyle w:val="SubPara"/>
      </w:pPr>
      <w:r w:rsidRPr="00C96B6A">
        <w:t xml:space="preserve">Mounting Strip:  18-8, Type 304, 18 gauge (1.2mm) stainless steel with satin finish. </w:t>
      </w:r>
    </w:p>
    <w:p w14:paraId="30B3309D" w14:textId="77777777" w:rsidR="009D1AFA" w:rsidRPr="00C96B6A" w:rsidRDefault="009D1AFA" w:rsidP="009D1AFA">
      <w:pPr>
        <w:pStyle w:val="SubPara"/>
      </w:pPr>
      <w:r w:rsidRPr="00C96B6A">
        <w:t>Projection from Wall:  2-1/4 inch (55mm).</w:t>
      </w:r>
    </w:p>
    <w:p w14:paraId="655CD1EC" w14:textId="77777777" w:rsidR="009D1AFA" w:rsidRPr="00C96B6A" w:rsidRDefault="009D1AFA" w:rsidP="009D1AFA">
      <w:pPr>
        <w:pStyle w:val="Blank"/>
      </w:pPr>
    </w:p>
    <w:p w14:paraId="34EE313D" w14:textId="77777777" w:rsidR="009D1AFA" w:rsidRPr="00C96B6A" w:rsidRDefault="009D1AFA" w:rsidP="009D1AFA">
      <w:pPr>
        <w:pStyle w:val="Paragraph"/>
      </w:pPr>
      <w:r w:rsidRPr="00C96B6A">
        <w:t xml:space="preserve">Stainless Steel Clothes Hooks:  </w:t>
      </w:r>
    </w:p>
    <w:p w14:paraId="30E3B738" w14:textId="77777777" w:rsidR="009D1AFA" w:rsidRPr="00C96B6A" w:rsidRDefault="009D1AFA" w:rsidP="009D1AFA">
      <w:pPr>
        <w:pStyle w:val="SubPara"/>
      </w:pPr>
      <w:r w:rsidRPr="00C96B6A">
        <w:t>Basis of Design:  Bobrick Model B-233.</w:t>
      </w:r>
    </w:p>
    <w:p w14:paraId="2AF8B2D1" w14:textId="77777777" w:rsidR="009D1AFA" w:rsidRPr="00C96B6A" w:rsidRDefault="009D1AFA" w:rsidP="009D1AFA">
      <w:pPr>
        <w:pStyle w:val="SubPara"/>
      </w:pPr>
      <w:r w:rsidRPr="00C96B6A">
        <w:t xml:space="preserve">Materials:  All-welded 18-8, Type 304, 11 gauge (3.2mm) stainless steel with satin finish. </w:t>
      </w:r>
    </w:p>
    <w:p w14:paraId="21F0BCBE" w14:textId="77777777" w:rsidR="009D1AFA" w:rsidRPr="00C96B6A" w:rsidRDefault="009D1AFA" w:rsidP="009D1AFA">
      <w:pPr>
        <w:pStyle w:val="SubPara"/>
      </w:pPr>
      <w:r w:rsidRPr="00C96B6A">
        <w:t>Projection from Wall:  1-1/8 inch (30mm).</w:t>
      </w:r>
    </w:p>
    <w:p w14:paraId="2B857D12" w14:textId="77777777" w:rsidR="009D1AFA" w:rsidRPr="00C96B6A" w:rsidRDefault="009D1AFA" w:rsidP="009D1AFA">
      <w:pPr>
        <w:pStyle w:val="Blank"/>
      </w:pPr>
    </w:p>
    <w:p w14:paraId="3B1BF049" w14:textId="77777777" w:rsidR="009D1AFA" w:rsidRPr="00C96B6A" w:rsidRDefault="009D1AFA" w:rsidP="009D1AFA">
      <w:pPr>
        <w:pStyle w:val="Paragraph"/>
      </w:pPr>
      <w:r w:rsidRPr="00C96B6A">
        <w:t xml:space="preserve">Towel Pins:  </w:t>
      </w:r>
    </w:p>
    <w:p w14:paraId="39DDE4B4" w14:textId="77777777" w:rsidR="009D1AFA" w:rsidRPr="00C96B6A" w:rsidRDefault="009D1AFA" w:rsidP="009D1AFA">
      <w:pPr>
        <w:pStyle w:val="SubPara"/>
      </w:pPr>
      <w:r w:rsidRPr="00C96B6A">
        <w:t>Basis of Design:  Bobrick Model B-677.</w:t>
      </w:r>
    </w:p>
    <w:p w14:paraId="109BB279" w14:textId="77777777" w:rsidR="009D1AFA" w:rsidRPr="00C96B6A" w:rsidRDefault="009D1AFA" w:rsidP="009D1AFA">
      <w:pPr>
        <w:pStyle w:val="SubSub1"/>
        <w:tabs>
          <w:tab w:val="num" w:pos="3228"/>
        </w:tabs>
      </w:pPr>
      <w:r w:rsidRPr="00C96B6A">
        <w:t>Finish:  Bright polish.</w:t>
      </w:r>
    </w:p>
    <w:p w14:paraId="401A80B5" w14:textId="77777777" w:rsidR="009D1AFA" w:rsidRPr="00C96B6A" w:rsidRDefault="009D1AFA" w:rsidP="009D1AFA">
      <w:pPr>
        <w:pStyle w:val="SubPara"/>
      </w:pPr>
      <w:r w:rsidRPr="00C96B6A">
        <w:t>Basis of Design:  Bobrick Model B-6777.</w:t>
      </w:r>
    </w:p>
    <w:p w14:paraId="53C874CC" w14:textId="77777777" w:rsidR="009D1AFA" w:rsidRPr="00C96B6A" w:rsidRDefault="009D1AFA" w:rsidP="009D1AFA">
      <w:pPr>
        <w:pStyle w:val="SubSub1"/>
        <w:tabs>
          <w:tab w:val="num" w:pos="3228"/>
        </w:tabs>
      </w:pPr>
      <w:r w:rsidRPr="00C96B6A">
        <w:t>Finish:  Satin.</w:t>
      </w:r>
    </w:p>
    <w:p w14:paraId="4C35962B" w14:textId="77777777" w:rsidR="009D1AFA" w:rsidRPr="00C96B6A" w:rsidRDefault="009D1AFA" w:rsidP="009D1AFA">
      <w:pPr>
        <w:pStyle w:val="SubPara"/>
      </w:pPr>
      <w:r w:rsidRPr="00C96B6A">
        <w:t>Projection from Wall:  3-3/8 inch (86mm).</w:t>
      </w:r>
    </w:p>
    <w:p w14:paraId="3ECEC437" w14:textId="77777777" w:rsidR="009D1AFA" w:rsidRPr="00C96B6A" w:rsidRDefault="009D1AFA" w:rsidP="009D1AFA">
      <w:pPr>
        <w:pStyle w:val="SubPara"/>
      </w:pPr>
      <w:r w:rsidRPr="00C96B6A">
        <w:t xml:space="preserve">Flange and Support Arm:  All-welded, 18-8, Type 304, 22 gauge (0.8mm) stainless steel. </w:t>
      </w:r>
    </w:p>
    <w:p w14:paraId="1D4A4E98" w14:textId="77777777" w:rsidR="009D1AFA" w:rsidRPr="00C96B6A" w:rsidRDefault="009D1AFA" w:rsidP="009D1AFA">
      <w:pPr>
        <w:pStyle w:val="SubPara"/>
      </w:pPr>
      <w:r w:rsidRPr="00C96B6A">
        <w:t xml:space="preserve">Mounting:  Concealed bracket, 18-8, Type 304, 16 gauge (1.6mm) stainless steel; secured to wall plate with a stainless steel setscrew. </w:t>
      </w:r>
    </w:p>
    <w:p w14:paraId="46B5E42D" w14:textId="77777777" w:rsidR="009D1AFA" w:rsidRPr="00C96B6A" w:rsidRDefault="009D1AFA" w:rsidP="009D1AFA">
      <w:pPr>
        <w:pStyle w:val="SubPara"/>
      </w:pPr>
      <w:r w:rsidRPr="00C96B6A">
        <w:lastRenderedPageBreak/>
        <w:t xml:space="preserve">Concealed Wall Plate: 18-8, Type 304, 16 gauge (1.6mm) stainless steel. </w:t>
      </w:r>
    </w:p>
    <w:p w14:paraId="4AFF6CB6" w14:textId="77777777" w:rsidR="009D1AFA" w:rsidRPr="00C96B6A" w:rsidRDefault="009D1AFA" w:rsidP="009D1AFA">
      <w:pPr>
        <w:pStyle w:val="SubPara"/>
      </w:pPr>
      <w:r w:rsidRPr="00C96B6A">
        <w:t>Cap:  18-8, Type 304, 10 gauge (3.6mm) stainless steel; welded to support arm.</w:t>
      </w:r>
    </w:p>
    <w:p w14:paraId="43FA5E34" w14:textId="77777777" w:rsidR="009D1AFA" w:rsidRPr="00C96B6A" w:rsidRDefault="009D1AFA" w:rsidP="009D1AFA">
      <w:pPr>
        <w:pStyle w:val="Blank"/>
      </w:pPr>
    </w:p>
    <w:p w14:paraId="76FCD3CB" w14:textId="77777777" w:rsidR="009D1AFA" w:rsidRPr="00C96B6A" w:rsidRDefault="009D1AFA" w:rsidP="009D1AFA">
      <w:pPr>
        <w:pStyle w:val="Paragraph"/>
      </w:pPr>
      <w:r w:rsidRPr="00C96B6A">
        <w:t xml:space="preserve">Hat and Coat Hooks:  </w:t>
      </w:r>
    </w:p>
    <w:p w14:paraId="5C5609F5" w14:textId="77777777" w:rsidR="009D1AFA" w:rsidRPr="00C96B6A" w:rsidRDefault="009D1AFA" w:rsidP="009D1AFA">
      <w:pPr>
        <w:pStyle w:val="SubPara"/>
      </w:pPr>
      <w:r w:rsidRPr="00C96B6A">
        <w:t>Basis of Design:  Bobrick Model B-682.</w:t>
      </w:r>
    </w:p>
    <w:p w14:paraId="6BC8D58A" w14:textId="77777777" w:rsidR="009D1AFA" w:rsidRPr="00C96B6A" w:rsidRDefault="009D1AFA" w:rsidP="009D1AFA">
      <w:pPr>
        <w:pStyle w:val="SubSub1"/>
        <w:tabs>
          <w:tab w:val="num" w:pos="3228"/>
        </w:tabs>
      </w:pPr>
      <w:r w:rsidRPr="00C96B6A">
        <w:t>Finish:  Bright polish.</w:t>
      </w:r>
    </w:p>
    <w:p w14:paraId="12B511A9" w14:textId="77777777" w:rsidR="009D1AFA" w:rsidRPr="00C96B6A" w:rsidRDefault="009D1AFA" w:rsidP="009D1AFA">
      <w:pPr>
        <w:pStyle w:val="SubPara"/>
      </w:pPr>
      <w:r w:rsidRPr="00C96B6A">
        <w:t>Basis of Design:  Bobrick Model B-6827.</w:t>
      </w:r>
    </w:p>
    <w:p w14:paraId="4773440E" w14:textId="77777777" w:rsidR="009D1AFA" w:rsidRPr="00C96B6A" w:rsidRDefault="009D1AFA" w:rsidP="009D1AFA">
      <w:pPr>
        <w:pStyle w:val="SubSub1"/>
        <w:tabs>
          <w:tab w:val="num" w:pos="3228"/>
        </w:tabs>
      </w:pPr>
      <w:r w:rsidRPr="00C96B6A">
        <w:t>Finish:  Satin.</w:t>
      </w:r>
    </w:p>
    <w:p w14:paraId="2C06A7C0" w14:textId="77777777" w:rsidR="009D1AFA" w:rsidRPr="00C96B6A" w:rsidRDefault="009D1AFA" w:rsidP="009D1AFA">
      <w:pPr>
        <w:pStyle w:val="SubPara"/>
      </w:pPr>
      <w:r w:rsidRPr="00C96B6A">
        <w:t>Projection from Wall:  3-1/16 inch (80mm).</w:t>
      </w:r>
    </w:p>
    <w:p w14:paraId="165E425A" w14:textId="77777777" w:rsidR="009D1AFA" w:rsidRPr="00C96B6A" w:rsidRDefault="009D1AFA" w:rsidP="009D1AFA">
      <w:pPr>
        <w:pStyle w:val="SubPara"/>
      </w:pPr>
      <w:r w:rsidRPr="00C96B6A">
        <w:t xml:space="preserve">Flange and Support Arm:  18-8, Type 304, 22 gauge (0.8mm) stainless steel. </w:t>
      </w:r>
    </w:p>
    <w:p w14:paraId="392422C1" w14:textId="77777777" w:rsidR="009D1AFA" w:rsidRPr="00C96B6A" w:rsidRDefault="009D1AFA" w:rsidP="009D1AFA">
      <w:pPr>
        <w:pStyle w:val="SubPara"/>
      </w:pPr>
      <w:r w:rsidRPr="00C96B6A">
        <w:t xml:space="preserve">Mounting:  Concealed bracket, all-welded, 16 gauge (1.6mm) stainless steel; secured to wall plate with a stainless steel setscrew. </w:t>
      </w:r>
    </w:p>
    <w:p w14:paraId="3A561876" w14:textId="77777777" w:rsidR="009D1AFA" w:rsidRPr="00C96B6A" w:rsidRDefault="009D1AFA" w:rsidP="009D1AFA">
      <w:pPr>
        <w:pStyle w:val="SubPara"/>
      </w:pPr>
      <w:r w:rsidRPr="00C96B6A">
        <w:t xml:space="preserve">Concealed Wall Plate: 18-8, Type 304, 16 gauge (1.6mm) stainless steel. </w:t>
      </w:r>
    </w:p>
    <w:p w14:paraId="13F53240" w14:textId="77777777" w:rsidR="009D1AFA" w:rsidRPr="00C96B6A" w:rsidRDefault="009D1AFA" w:rsidP="009D1AFA">
      <w:pPr>
        <w:pStyle w:val="SubPara"/>
      </w:pPr>
      <w:r w:rsidRPr="00C96B6A">
        <w:t xml:space="preserve">Hook:  18-8, Type 304, 12 gauge (2.8mm) stainless steel, welded to support arm. </w:t>
      </w:r>
    </w:p>
    <w:p w14:paraId="40956A63" w14:textId="77777777" w:rsidR="009D1AFA" w:rsidRPr="00C96B6A" w:rsidRDefault="009D1AFA" w:rsidP="009D1AFA">
      <w:pPr>
        <w:pStyle w:val="Blank"/>
      </w:pPr>
    </w:p>
    <w:p w14:paraId="3F1F2717" w14:textId="77777777" w:rsidR="00441E71" w:rsidRPr="00C96B6A" w:rsidRDefault="00441E71" w:rsidP="00441E71">
      <w:pPr>
        <w:pStyle w:val="Paragraph"/>
      </w:pPr>
      <w:r w:rsidRPr="00C96B6A">
        <w:t xml:space="preserve">Vinyl-Coated Clothes Hooks:  </w:t>
      </w:r>
    </w:p>
    <w:p w14:paraId="292B7001" w14:textId="77777777" w:rsidR="00441E71" w:rsidRPr="00C96B6A" w:rsidRDefault="00441E71" w:rsidP="00441E71">
      <w:pPr>
        <w:pStyle w:val="SubPara"/>
      </w:pPr>
      <w:r w:rsidRPr="00C96B6A">
        <w:t>Basis of Design:  Bobrick Model B-5116.</w:t>
      </w:r>
    </w:p>
    <w:p w14:paraId="02749741" w14:textId="77777777" w:rsidR="00441E71" w:rsidRPr="00C96B6A" w:rsidRDefault="00441E71" w:rsidP="00441E71">
      <w:pPr>
        <w:pStyle w:val="SubPara"/>
      </w:pPr>
      <w:r w:rsidRPr="00C96B6A">
        <w:t xml:space="preserve">Hook and Flange:  One-piece polyamide 6 fiberglass reinforced nylon with glossy finish. </w:t>
      </w:r>
    </w:p>
    <w:p w14:paraId="4DDB57A1" w14:textId="77777777" w:rsidR="00441E71" w:rsidRPr="00C96B6A" w:rsidRDefault="00441E71" w:rsidP="00441E71">
      <w:pPr>
        <w:pStyle w:val="SubPara"/>
      </w:pPr>
      <w:r w:rsidRPr="00C96B6A">
        <w:t xml:space="preserve">Wall Plate:  Concealed, polyamide 6 fiberglass reinforced nylon with glossy finish. </w:t>
      </w:r>
    </w:p>
    <w:p w14:paraId="72BD8C1C" w14:textId="77777777" w:rsidR="00441E71" w:rsidRPr="00C96B6A" w:rsidRDefault="00441E71" w:rsidP="00441E71">
      <w:pPr>
        <w:pStyle w:val="SubPara"/>
      </w:pPr>
      <w:r w:rsidRPr="00C96B6A">
        <w:t>Projection from Wall:  1-13/16 inch (45.5mm).</w:t>
      </w:r>
    </w:p>
    <w:p w14:paraId="6CB51018" w14:textId="77777777" w:rsidR="00441E71" w:rsidRPr="00C96B6A" w:rsidRDefault="00441E71" w:rsidP="00441E71">
      <w:pPr>
        <w:pStyle w:val="Paragraph"/>
        <w:numPr>
          <w:ilvl w:val="0"/>
          <w:numId w:val="0"/>
        </w:numPr>
      </w:pPr>
    </w:p>
    <w:p w14:paraId="793767B8" w14:textId="77777777" w:rsidR="006B1F80" w:rsidRPr="00C96B6A" w:rsidRDefault="006B1F80" w:rsidP="006B1F80">
      <w:pPr>
        <w:pStyle w:val="Paragraph"/>
        <w:rPr>
          <w:lang w:val="en-US"/>
        </w:rPr>
      </w:pPr>
      <w:r w:rsidRPr="00C96B6A">
        <w:t xml:space="preserve">Basis of Design:  Bobrick </w:t>
      </w:r>
      <w:r w:rsidRPr="00C96B6A">
        <w:rPr>
          <w:lang w:val="en-US"/>
        </w:rPr>
        <w:t>Fino-</w:t>
      </w:r>
      <w:r w:rsidRPr="00C96B6A">
        <w:t>Collection Model B-</w:t>
      </w:r>
      <w:r w:rsidRPr="00C96B6A">
        <w:rPr>
          <w:lang w:val="en-US"/>
        </w:rPr>
        <w:t>9</w:t>
      </w:r>
      <w:r w:rsidRPr="00C96B6A">
        <w:t>542.</w:t>
      </w:r>
    </w:p>
    <w:p w14:paraId="5D92F98D" w14:textId="77777777" w:rsidR="006B1F80" w:rsidRPr="00C96B6A" w:rsidRDefault="006B1F80" w:rsidP="006B1F80">
      <w:pPr>
        <w:pStyle w:val="SubSub1"/>
        <w:rPr>
          <w:lang w:val="en-US"/>
        </w:rPr>
      </w:pPr>
      <w:r w:rsidRPr="00C96B6A">
        <w:t xml:space="preserve">Finish:  </w:t>
      </w:r>
      <w:r w:rsidRPr="00C96B6A">
        <w:rPr>
          <w:lang w:val="en-US"/>
        </w:rPr>
        <w:t>Satin-</w:t>
      </w:r>
      <w:r w:rsidRPr="00C96B6A">
        <w:t>finish.</w:t>
      </w:r>
    </w:p>
    <w:p w14:paraId="6A7C6BDD" w14:textId="77777777" w:rsidR="006B1F80" w:rsidRPr="00C96B6A" w:rsidRDefault="006B1F80" w:rsidP="006B1F80">
      <w:pPr>
        <w:pStyle w:val="SubPara"/>
      </w:pPr>
      <w:r w:rsidRPr="00C96B6A">
        <w:t xml:space="preserve">Projection from Wall:  </w:t>
      </w:r>
      <w:r w:rsidRPr="00C96B6A">
        <w:rPr>
          <w:lang w:val="en-US"/>
        </w:rPr>
        <w:t>2-1/2</w:t>
      </w:r>
      <w:r w:rsidRPr="00C96B6A">
        <w:t xml:space="preserve"> inch (</w:t>
      </w:r>
      <w:r w:rsidRPr="00C96B6A">
        <w:rPr>
          <w:lang w:val="en-US"/>
        </w:rPr>
        <w:t>63.5</w:t>
      </w:r>
      <w:r w:rsidRPr="00C96B6A">
        <w:t>mm).</w:t>
      </w:r>
    </w:p>
    <w:p w14:paraId="4242EEBA" w14:textId="77777777" w:rsidR="006B1F80" w:rsidRPr="00C96B6A" w:rsidRDefault="006B1F80" w:rsidP="006B1F80">
      <w:pPr>
        <w:pStyle w:val="SubPara"/>
      </w:pPr>
      <w:r w:rsidRPr="00C96B6A">
        <w:t>Post: Type 30</w:t>
      </w:r>
      <w:r w:rsidRPr="00C96B6A">
        <w:rPr>
          <w:lang w:val="en-US"/>
        </w:rPr>
        <w:t>3</w:t>
      </w:r>
      <w:r w:rsidRPr="00C96B6A">
        <w:t xml:space="preserve">, </w:t>
      </w:r>
      <w:r w:rsidRPr="00C96B6A">
        <w:rPr>
          <w:lang w:val="en-US"/>
        </w:rPr>
        <w:t>13/16</w:t>
      </w:r>
      <w:r w:rsidRPr="00C96B6A">
        <w:t xml:space="preserve"> inch (</w:t>
      </w:r>
      <w:r w:rsidRPr="00C96B6A">
        <w:rPr>
          <w:lang w:val="en-US"/>
        </w:rPr>
        <w:t>20</w:t>
      </w:r>
      <w:r w:rsidRPr="00C96B6A">
        <w:t xml:space="preserve">mm) diameter, solid stainless steel rod with satin-finish. </w:t>
      </w:r>
    </w:p>
    <w:p w14:paraId="1CCD2F90" w14:textId="77777777" w:rsidR="006B1F80" w:rsidRPr="00C96B6A" w:rsidRDefault="006B1F80" w:rsidP="006B1F80">
      <w:pPr>
        <w:pStyle w:val="SubPara"/>
      </w:pPr>
      <w:r w:rsidRPr="00C96B6A">
        <w:t xml:space="preserve">Hook Pin:  18-8, Type 304, </w:t>
      </w:r>
      <w:r w:rsidRPr="00C96B6A">
        <w:rPr>
          <w:lang w:val="en-US"/>
        </w:rPr>
        <w:t>5/8</w:t>
      </w:r>
      <w:r w:rsidRPr="00C96B6A">
        <w:t xml:space="preserve"> inch (</w:t>
      </w:r>
      <w:r w:rsidRPr="00C96B6A">
        <w:rPr>
          <w:lang w:val="en-US"/>
        </w:rPr>
        <w:t>16</w:t>
      </w:r>
      <w:r w:rsidRPr="00C96B6A">
        <w:t xml:space="preserve">mm) diameter, solid stainless steel rod with satin-finish </w:t>
      </w:r>
      <w:r w:rsidRPr="00C96B6A">
        <w:rPr>
          <w:lang w:val="en-US"/>
        </w:rPr>
        <w:t>permanently secured to the</w:t>
      </w:r>
      <w:r w:rsidRPr="00C96B6A">
        <w:t xml:space="preserve"> post. </w:t>
      </w:r>
    </w:p>
    <w:p w14:paraId="06A66090" w14:textId="77777777" w:rsidR="006B1F80" w:rsidRPr="00C96B6A" w:rsidRDefault="006B1F80" w:rsidP="006B1F80">
      <w:pPr>
        <w:pStyle w:val="SubPara"/>
      </w:pPr>
      <w:r w:rsidRPr="00C96B6A">
        <w:t>Flange Cover: Type 30</w:t>
      </w:r>
      <w:r w:rsidRPr="00C96B6A">
        <w:rPr>
          <w:lang w:val="en-US"/>
        </w:rPr>
        <w:t>3</w:t>
      </w:r>
      <w:r w:rsidRPr="00C96B6A">
        <w:t xml:space="preserve">, </w:t>
      </w:r>
      <w:r w:rsidRPr="00C96B6A">
        <w:rPr>
          <w:lang w:val="en-US"/>
        </w:rPr>
        <w:t>1/16</w:t>
      </w:r>
      <w:r w:rsidRPr="00C96B6A">
        <w:t xml:space="preserve"> (1.4mm)</w:t>
      </w:r>
      <w:r w:rsidRPr="00C96B6A">
        <w:rPr>
          <w:lang w:val="en-US"/>
        </w:rPr>
        <w:t xml:space="preserve"> thick</w:t>
      </w:r>
      <w:r w:rsidRPr="00C96B6A">
        <w:t>, machined stainless steel with satin-finish; 1-</w:t>
      </w:r>
      <w:r w:rsidRPr="00C96B6A">
        <w:rPr>
          <w:lang w:val="en-US"/>
        </w:rPr>
        <w:t>3/8</w:t>
      </w:r>
      <w:r w:rsidRPr="00C96B6A">
        <w:t xml:space="preserve"> inch (</w:t>
      </w:r>
      <w:r w:rsidRPr="00C96B6A">
        <w:rPr>
          <w:lang w:val="en-US"/>
        </w:rPr>
        <w:t>34</w:t>
      </w:r>
      <w:r w:rsidRPr="00C96B6A">
        <w:t xml:space="preserve">mm) diameter. </w:t>
      </w:r>
    </w:p>
    <w:p w14:paraId="37D31F19" w14:textId="77777777" w:rsidR="006B1F80" w:rsidRPr="00C96B6A" w:rsidRDefault="006B1F80" w:rsidP="006B1F80">
      <w:pPr>
        <w:pStyle w:val="SubPara"/>
      </w:pPr>
      <w:r w:rsidRPr="00C96B6A">
        <w:t>Mounting:  Concealed flange,Type 30</w:t>
      </w:r>
      <w:r w:rsidRPr="00C96B6A">
        <w:rPr>
          <w:lang w:val="en-US"/>
        </w:rPr>
        <w:t>3</w:t>
      </w:r>
      <w:r w:rsidRPr="00C96B6A">
        <w:t>, 7/32 inches (5.6mm) thick,</w:t>
      </w:r>
      <w:r w:rsidRPr="00C96B6A">
        <w:rPr>
          <w:lang w:val="en-US"/>
        </w:rPr>
        <w:t xml:space="preserve"> solid</w:t>
      </w:r>
      <w:r w:rsidRPr="00C96B6A">
        <w:t xml:space="preserve"> stainless steel plate; 1-</w:t>
      </w:r>
      <w:r w:rsidRPr="00C96B6A">
        <w:rPr>
          <w:lang w:val="en-US"/>
        </w:rPr>
        <w:t>3/8</w:t>
      </w:r>
      <w:r w:rsidRPr="00C96B6A">
        <w:t xml:space="preserve"> inch (</w:t>
      </w:r>
      <w:r w:rsidRPr="00C96B6A">
        <w:rPr>
          <w:lang w:val="en-US"/>
        </w:rPr>
        <w:t>34</w:t>
      </w:r>
      <w:r w:rsidRPr="00C96B6A">
        <w:t xml:space="preserve">mm) outside diameter with two holes for attachment to wall. </w:t>
      </w:r>
    </w:p>
    <w:p w14:paraId="395CD10F" w14:textId="77777777" w:rsidR="006B1F80" w:rsidRPr="00C96B6A" w:rsidRDefault="006B1F80" w:rsidP="006B1F80">
      <w:pPr>
        <w:pStyle w:val="Blank"/>
      </w:pPr>
    </w:p>
    <w:p w14:paraId="38CCF129" w14:textId="77777777" w:rsidR="009D1AFA" w:rsidRPr="00C96B6A" w:rsidRDefault="009D1AFA" w:rsidP="009D1AFA">
      <w:pPr>
        <w:pStyle w:val="Paragraph"/>
      </w:pPr>
      <w:r w:rsidRPr="00C96B6A">
        <w:t xml:space="preserve">Coat Hooks:  </w:t>
      </w:r>
    </w:p>
    <w:p w14:paraId="294C7B07" w14:textId="77777777" w:rsidR="009D1AFA" w:rsidRPr="00C96B6A" w:rsidRDefault="009D1AFA" w:rsidP="009D1AFA">
      <w:pPr>
        <w:pStyle w:val="SubPara"/>
        <w:rPr>
          <w:lang w:val="en-US"/>
        </w:rPr>
      </w:pPr>
      <w:r w:rsidRPr="00C96B6A">
        <w:t>Basis of Design:  Bobrick Cubicle Collection Model B-542.</w:t>
      </w:r>
    </w:p>
    <w:p w14:paraId="761879CE" w14:textId="77777777" w:rsidR="00B650CD" w:rsidRPr="00C96B6A" w:rsidRDefault="00B650CD" w:rsidP="00B650CD">
      <w:pPr>
        <w:pStyle w:val="SubSub1"/>
        <w:rPr>
          <w:lang w:val="en-US"/>
        </w:rPr>
      </w:pPr>
      <w:r w:rsidRPr="00C96B6A">
        <w:t xml:space="preserve">Finish:  </w:t>
      </w:r>
      <w:r w:rsidRPr="00C96B6A">
        <w:rPr>
          <w:lang w:val="en-US"/>
        </w:rPr>
        <w:t>Satin-</w:t>
      </w:r>
      <w:r w:rsidRPr="00C96B6A">
        <w:t>finish.</w:t>
      </w:r>
    </w:p>
    <w:p w14:paraId="2405D1DE" w14:textId="77777777" w:rsidR="00B650CD" w:rsidRPr="00C96B6A" w:rsidRDefault="00B650CD" w:rsidP="00B650CD">
      <w:pPr>
        <w:pStyle w:val="SubPara"/>
        <w:rPr>
          <w:lang w:val="en-US"/>
        </w:rPr>
      </w:pPr>
      <w:r w:rsidRPr="00C96B6A">
        <w:t>Basis of Design:  Bobrick Cubicle Collection Model B-54</w:t>
      </w:r>
      <w:r w:rsidRPr="00C96B6A">
        <w:rPr>
          <w:lang w:val="en-US"/>
        </w:rPr>
        <w:t>26</w:t>
      </w:r>
      <w:r w:rsidRPr="00C96B6A">
        <w:t>.</w:t>
      </w:r>
    </w:p>
    <w:p w14:paraId="0E50F935" w14:textId="77777777" w:rsidR="00B650CD" w:rsidRPr="00C96B6A" w:rsidRDefault="00B650CD" w:rsidP="00B650CD">
      <w:pPr>
        <w:pStyle w:val="SubSub1"/>
        <w:rPr>
          <w:lang w:val="en-US"/>
        </w:rPr>
      </w:pPr>
      <w:r w:rsidRPr="00C96B6A">
        <w:t>Finish:  Bright polished finish.</w:t>
      </w:r>
    </w:p>
    <w:p w14:paraId="53752BA3" w14:textId="77777777" w:rsidR="009D1AFA" w:rsidRPr="00C96B6A" w:rsidRDefault="009D1AFA" w:rsidP="009D1AFA">
      <w:pPr>
        <w:pStyle w:val="SubPara"/>
      </w:pPr>
      <w:r w:rsidRPr="00C96B6A">
        <w:t>Projection from Wall:  1-5/16 inch (33mm).</w:t>
      </w:r>
    </w:p>
    <w:p w14:paraId="5117EDB2" w14:textId="77777777" w:rsidR="009D1AFA" w:rsidRPr="00C96B6A" w:rsidRDefault="009D1AFA" w:rsidP="009D1AFA">
      <w:pPr>
        <w:pStyle w:val="SubPara"/>
      </w:pPr>
      <w:r w:rsidRPr="00C96B6A">
        <w:t xml:space="preserve">Post:  18-8, Type 304, 3/4 inch (19mm) diameter, solid stainless steel rod with satin-finish. </w:t>
      </w:r>
    </w:p>
    <w:p w14:paraId="1E06AB92" w14:textId="77777777" w:rsidR="009D1AFA" w:rsidRPr="00C96B6A" w:rsidRDefault="009D1AFA" w:rsidP="009D1AFA">
      <w:pPr>
        <w:pStyle w:val="SubPara"/>
      </w:pPr>
      <w:r w:rsidRPr="00C96B6A">
        <w:t xml:space="preserve">Hook Pin:  18-8, Type 304, 1/4 inch (6.4mm) diameter, solid stainless steel rod with satin-finish with thread to screw into post. </w:t>
      </w:r>
    </w:p>
    <w:p w14:paraId="00F0B4B8" w14:textId="77777777" w:rsidR="009D1AFA" w:rsidRPr="00C96B6A" w:rsidRDefault="009D1AFA" w:rsidP="009D1AFA">
      <w:pPr>
        <w:pStyle w:val="SubPara"/>
      </w:pPr>
      <w:r w:rsidRPr="00C96B6A">
        <w:lastRenderedPageBreak/>
        <w:t>Threaded Flange Cover:  18-8, Type 304, 17 gauge (1.4mm), machined stainless steel with satin-finish; 1-15/16 inch (49mm) diameter, 1/2 inch (13mm) deep.  Flange cover fastens over concealed mounting flange to conceal mounting screws.</w:t>
      </w:r>
    </w:p>
    <w:p w14:paraId="2D519E8F" w14:textId="77777777" w:rsidR="009D1AFA" w:rsidRPr="00C96B6A" w:rsidRDefault="009D1AFA" w:rsidP="009D1AFA">
      <w:pPr>
        <w:pStyle w:val="SubPara"/>
      </w:pPr>
      <w:r w:rsidRPr="00C96B6A">
        <w:t xml:space="preserve">Mounting:  Concealed threaded flange, 18-8, Type 304, 7/32 inches (5.6mm) thick, stainless steel plate with thread on outside edge for fastening cover; 1-13/16 inch (46mm) outside diameter with two holes for attachment to wall. </w:t>
      </w:r>
    </w:p>
    <w:p w14:paraId="2F3C91C5" w14:textId="77777777" w:rsidR="009D1AFA" w:rsidRPr="00C96B6A" w:rsidRDefault="009D1AFA" w:rsidP="009D1AFA">
      <w:pPr>
        <w:pStyle w:val="Blank"/>
      </w:pPr>
    </w:p>
    <w:p w14:paraId="41B0EBED" w14:textId="77777777" w:rsidR="009D1AFA" w:rsidRPr="00C96B6A" w:rsidRDefault="009D1AFA" w:rsidP="009D1AFA">
      <w:pPr>
        <w:pStyle w:val="Article"/>
      </w:pPr>
      <w:r w:rsidRPr="00C96B6A">
        <w:t>DOOR BUMPERS</w:t>
      </w:r>
    </w:p>
    <w:p w14:paraId="3B57AB84" w14:textId="77777777" w:rsidR="009D1AFA" w:rsidRPr="00C96B6A" w:rsidRDefault="009D1AFA" w:rsidP="009D1AFA">
      <w:pPr>
        <w:pStyle w:val="Blank"/>
      </w:pPr>
    </w:p>
    <w:p w14:paraId="2D5BC2F7" w14:textId="77777777" w:rsidR="009D1AFA" w:rsidRPr="00C96B6A" w:rsidRDefault="009D1AFA" w:rsidP="009D1AFA">
      <w:pPr>
        <w:pStyle w:val="Paragraph"/>
      </w:pPr>
      <w:r w:rsidRPr="00C96B6A">
        <w:t xml:space="preserve">Surface-Mounted Door Bumpers:  </w:t>
      </w:r>
    </w:p>
    <w:p w14:paraId="345359AB" w14:textId="77777777" w:rsidR="009D1AFA" w:rsidRPr="00C96B6A" w:rsidRDefault="009D1AFA" w:rsidP="009D1AFA">
      <w:pPr>
        <w:pStyle w:val="SubPara"/>
      </w:pPr>
      <w:r w:rsidRPr="00C96B6A">
        <w:t>Basis of Design:  Bobrick Model B-687.</w:t>
      </w:r>
    </w:p>
    <w:p w14:paraId="7CA3CA16" w14:textId="77777777" w:rsidR="009D1AFA" w:rsidRPr="00C96B6A" w:rsidRDefault="009D1AFA" w:rsidP="009D1AFA">
      <w:pPr>
        <w:pStyle w:val="SubSub1"/>
        <w:tabs>
          <w:tab w:val="num" w:pos="3228"/>
        </w:tabs>
      </w:pPr>
      <w:r w:rsidRPr="00C96B6A">
        <w:t xml:space="preserve">Finish:  </w:t>
      </w:r>
      <w:r w:rsidR="00140493" w:rsidRPr="00C96B6A">
        <w:t>Bright polish</w:t>
      </w:r>
      <w:r w:rsidRPr="00C96B6A">
        <w:t>.</w:t>
      </w:r>
    </w:p>
    <w:p w14:paraId="328CAD72" w14:textId="77777777" w:rsidR="009D1AFA" w:rsidRPr="00C96B6A" w:rsidRDefault="009D1AFA" w:rsidP="009D1AFA">
      <w:pPr>
        <w:pStyle w:val="SubPara"/>
      </w:pPr>
      <w:r w:rsidRPr="00C96B6A">
        <w:t>Configuration:  Square base equipped with bumper secured to base.</w:t>
      </w:r>
    </w:p>
    <w:p w14:paraId="59E6C734" w14:textId="77777777" w:rsidR="009D1AFA" w:rsidRPr="00C96B6A" w:rsidRDefault="009D1AFA" w:rsidP="009D1AFA">
      <w:pPr>
        <w:pStyle w:val="SubPara"/>
      </w:pPr>
      <w:r w:rsidRPr="00C96B6A">
        <w:t xml:space="preserve">Post:  Black nylon. </w:t>
      </w:r>
    </w:p>
    <w:p w14:paraId="0574F919" w14:textId="77777777" w:rsidR="009D1AFA" w:rsidRPr="00C96B6A" w:rsidRDefault="009D1AFA" w:rsidP="009D1AFA">
      <w:pPr>
        <w:pStyle w:val="SubPara"/>
      </w:pPr>
      <w:r w:rsidRPr="00C96B6A">
        <w:t>Flange:  All-welded, 18-8, Type 304, 22 gauge (0.8mm) stainless steel.</w:t>
      </w:r>
    </w:p>
    <w:p w14:paraId="7384FA70" w14:textId="77777777" w:rsidR="009D1AFA" w:rsidRPr="00C96B6A" w:rsidRDefault="009D1AFA" w:rsidP="009D1AFA">
      <w:pPr>
        <w:pStyle w:val="SubPara"/>
      </w:pPr>
      <w:r w:rsidRPr="00C96B6A">
        <w:t>Mounting:  concealed bracket, 18-8, Type 304, 16 gauge (1.6mm) stainless steel; secured to wall plate with a stainless steel setscrew.</w:t>
      </w:r>
    </w:p>
    <w:p w14:paraId="4F888A08" w14:textId="77777777" w:rsidR="009D1AFA" w:rsidRPr="00C96B6A" w:rsidRDefault="009D1AFA" w:rsidP="009D1AFA">
      <w:pPr>
        <w:pStyle w:val="SubPara"/>
      </w:pPr>
      <w:r w:rsidRPr="00C96B6A">
        <w:t>Concealed Wall Plate: 18-8, Type 304, 16 gauge (1.6mm) stainless steel.</w:t>
      </w:r>
    </w:p>
    <w:p w14:paraId="44242BC0" w14:textId="77777777" w:rsidR="009D1AFA" w:rsidRPr="00C96B6A" w:rsidRDefault="009D1AFA" w:rsidP="009D1AFA">
      <w:pPr>
        <w:pStyle w:val="SubPara"/>
      </w:pPr>
      <w:r w:rsidRPr="00C96B6A">
        <w:t xml:space="preserve">Bumper:  Black neoprene. </w:t>
      </w:r>
    </w:p>
    <w:p w14:paraId="3AAF2C3B" w14:textId="77777777" w:rsidR="009D1AFA" w:rsidRPr="00C96B6A" w:rsidRDefault="009D1AFA" w:rsidP="009D1AFA">
      <w:pPr>
        <w:pStyle w:val="SubPara"/>
      </w:pPr>
      <w:r w:rsidRPr="00C96B6A">
        <w:t>Projection from Wall:  2-1/8 inches (55mm).</w:t>
      </w:r>
    </w:p>
    <w:p w14:paraId="6D40B836" w14:textId="77777777" w:rsidR="009D1AFA" w:rsidRPr="00C96B6A" w:rsidRDefault="009D1AFA" w:rsidP="009D1AFA">
      <w:pPr>
        <w:pStyle w:val="Blank"/>
      </w:pPr>
    </w:p>
    <w:p w14:paraId="66E7D538" w14:textId="77777777" w:rsidR="009D1AFA" w:rsidRPr="00C96B6A" w:rsidRDefault="009D1AFA" w:rsidP="009D1AFA">
      <w:pPr>
        <w:pStyle w:val="Article"/>
      </w:pPr>
      <w:r w:rsidRPr="00C96B6A">
        <w:t>COMBINATION CLOTHES HOOKS AND BUMPERS</w:t>
      </w:r>
    </w:p>
    <w:p w14:paraId="66EBAADF" w14:textId="77777777" w:rsidR="009D1AFA" w:rsidRPr="00C96B6A" w:rsidRDefault="009D1AFA" w:rsidP="009D1AFA">
      <w:pPr>
        <w:pStyle w:val="Blank"/>
      </w:pPr>
    </w:p>
    <w:p w14:paraId="7A070B91" w14:textId="77777777" w:rsidR="009D1AFA" w:rsidRPr="00C96B6A" w:rsidRDefault="009D1AFA" w:rsidP="009D1AFA">
      <w:pPr>
        <w:pStyle w:val="Paragraph"/>
      </w:pPr>
      <w:r w:rsidRPr="00C96B6A">
        <w:t xml:space="preserve">Combination Clothes Hook and Bumper:  </w:t>
      </w:r>
    </w:p>
    <w:p w14:paraId="7B53C2B7" w14:textId="77777777" w:rsidR="009D1AFA" w:rsidRPr="00C96B6A" w:rsidRDefault="009D1AFA" w:rsidP="009D1AFA">
      <w:pPr>
        <w:pStyle w:val="SubPara"/>
      </w:pPr>
      <w:r w:rsidRPr="00C96B6A">
        <w:t>Basis of Design:  Bobrick Model B-212.</w:t>
      </w:r>
    </w:p>
    <w:p w14:paraId="5761EF39" w14:textId="77777777" w:rsidR="009D1AFA" w:rsidRPr="00C96B6A" w:rsidRDefault="009D1AFA" w:rsidP="009D1AFA">
      <w:pPr>
        <w:pStyle w:val="SubPara"/>
      </w:pPr>
      <w:r w:rsidRPr="00C96B6A">
        <w:t xml:space="preserve">Hook and Base:  Solid cast aluminum with matte finish. </w:t>
      </w:r>
    </w:p>
    <w:p w14:paraId="63234A93" w14:textId="77777777" w:rsidR="009D1AFA" w:rsidRPr="00C96B6A" w:rsidRDefault="009D1AFA" w:rsidP="009D1AFA">
      <w:pPr>
        <w:pStyle w:val="SubPara"/>
      </w:pPr>
      <w:r w:rsidRPr="00C96B6A">
        <w:t>Bumper:  Hard rubber secured with drive-screw. Protects wall or partition surfaces.</w:t>
      </w:r>
    </w:p>
    <w:p w14:paraId="5BF0E6AE" w14:textId="77777777" w:rsidR="009D1AFA" w:rsidRPr="00C96B6A" w:rsidRDefault="009D1AFA" w:rsidP="009D1AFA">
      <w:pPr>
        <w:pStyle w:val="SubPara"/>
      </w:pPr>
      <w:r w:rsidRPr="00C96B6A">
        <w:t>Mounting Holes:  Four countersunk mounting screw holes per unit.</w:t>
      </w:r>
    </w:p>
    <w:p w14:paraId="43CE9606" w14:textId="77777777" w:rsidR="009D1AFA" w:rsidRPr="00C96B6A" w:rsidRDefault="009D1AFA" w:rsidP="009D1AFA">
      <w:pPr>
        <w:pStyle w:val="SubPara"/>
      </w:pPr>
      <w:r w:rsidRPr="00C96B6A">
        <w:t>Projection from Wall:  3-3/4 inches (95mm).</w:t>
      </w:r>
    </w:p>
    <w:p w14:paraId="675E44D6" w14:textId="77777777" w:rsidR="009D1AFA" w:rsidRPr="00C96B6A" w:rsidRDefault="009D1AFA" w:rsidP="009D1AFA">
      <w:pPr>
        <w:pStyle w:val="Blank"/>
      </w:pPr>
    </w:p>
    <w:p w14:paraId="2683ABB9" w14:textId="77777777" w:rsidR="009D1AFA" w:rsidRPr="00C96B6A" w:rsidRDefault="009D1AFA" w:rsidP="009D1AFA">
      <w:pPr>
        <w:pStyle w:val="Article"/>
      </w:pPr>
      <w:r w:rsidRPr="00C96B6A">
        <w:t>CUSTODIAL/JANITORIAL ACCESSORIES</w:t>
      </w:r>
    </w:p>
    <w:p w14:paraId="245F93DA" w14:textId="77777777" w:rsidR="009D1AFA" w:rsidRPr="00C96B6A" w:rsidRDefault="009D1AFA" w:rsidP="009D1AFA">
      <w:pPr>
        <w:pStyle w:val="Blank"/>
      </w:pPr>
    </w:p>
    <w:p w14:paraId="01B7DC27" w14:textId="77777777" w:rsidR="009D1AFA" w:rsidRPr="00C96B6A" w:rsidRDefault="009D1AFA" w:rsidP="009D1AFA">
      <w:pPr>
        <w:pStyle w:val="Paragraph"/>
      </w:pPr>
      <w:r w:rsidRPr="00C96B6A">
        <w:t>Mop and Broom Holders:</w:t>
      </w:r>
    </w:p>
    <w:p w14:paraId="0585825D" w14:textId="77777777" w:rsidR="009D1AFA" w:rsidRPr="00C96B6A" w:rsidRDefault="009D1AFA" w:rsidP="009D1AFA">
      <w:pPr>
        <w:pStyle w:val="SubPara"/>
      </w:pPr>
      <w:r w:rsidRPr="00C96B6A">
        <w:t>Basis of Design:  Bobrick Model B-223</w:t>
      </w:r>
      <w:r w:rsidR="003B062C" w:rsidRPr="00C96B6A">
        <w:t xml:space="preserve"> </w:t>
      </w:r>
      <w:r w:rsidRPr="00C96B6A">
        <w:t>x</w:t>
      </w:r>
      <w:r w:rsidR="003B062C" w:rsidRPr="00C96B6A">
        <w:t xml:space="preserve"> </w:t>
      </w:r>
      <w:r w:rsidRPr="00C96B6A">
        <w:t>24.</w:t>
      </w:r>
    </w:p>
    <w:p w14:paraId="6DE6D41F" w14:textId="77777777" w:rsidR="009D1AFA" w:rsidRPr="00C96B6A" w:rsidRDefault="009D1AFA" w:rsidP="009D1AFA">
      <w:pPr>
        <w:pStyle w:val="SubSub1"/>
        <w:tabs>
          <w:tab w:val="num" w:pos="3228"/>
        </w:tabs>
      </w:pPr>
      <w:r w:rsidRPr="00C96B6A">
        <w:t>Length:  24 inches (610mm) with 3 mop/broom holders.</w:t>
      </w:r>
    </w:p>
    <w:p w14:paraId="4B648BC8" w14:textId="77777777" w:rsidR="009D1AFA" w:rsidRPr="00C96B6A" w:rsidRDefault="009D1AFA" w:rsidP="009D1AFA">
      <w:pPr>
        <w:pStyle w:val="SubPara"/>
      </w:pPr>
      <w:r w:rsidRPr="00C96B6A">
        <w:t>Basis of Design:  Bobrick Model B-223</w:t>
      </w:r>
      <w:r w:rsidR="003B062C" w:rsidRPr="00C96B6A">
        <w:t xml:space="preserve"> </w:t>
      </w:r>
      <w:r w:rsidRPr="00C96B6A">
        <w:t>x</w:t>
      </w:r>
      <w:r w:rsidR="003B062C" w:rsidRPr="00C96B6A">
        <w:t xml:space="preserve"> </w:t>
      </w:r>
      <w:r w:rsidRPr="00C96B6A">
        <w:t>36.</w:t>
      </w:r>
    </w:p>
    <w:p w14:paraId="6B53632D" w14:textId="77777777" w:rsidR="009D1AFA" w:rsidRPr="00C96B6A" w:rsidRDefault="009D1AFA" w:rsidP="009D1AFA">
      <w:pPr>
        <w:pStyle w:val="SubSub1"/>
        <w:tabs>
          <w:tab w:val="num" w:pos="3228"/>
        </w:tabs>
      </w:pPr>
      <w:r w:rsidRPr="00C96B6A">
        <w:t>Length:  36 inches (914mm) with 4 mop/broom holders.</w:t>
      </w:r>
    </w:p>
    <w:p w14:paraId="7910A849" w14:textId="77777777" w:rsidR="009D1AFA" w:rsidRPr="00C96B6A" w:rsidRDefault="009D1AFA" w:rsidP="009D1AFA">
      <w:pPr>
        <w:pStyle w:val="SubPara"/>
      </w:pPr>
      <w:r w:rsidRPr="00C96B6A">
        <w:t xml:space="preserve">Mounting Base:  18-8, Type 304, 22 gauge (0.8mm) stainless steel with satin ﬁnish. </w:t>
      </w:r>
    </w:p>
    <w:p w14:paraId="0F14EAF0" w14:textId="77777777" w:rsidR="009D1AFA" w:rsidRPr="00C96B6A" w:rsidRDefault="009D1AFA" w:rsidP="009D1AFA">
      <w:pPr>
        <w:pStyle w:val="SubPara"/>
      </w:pPr>
      <w:r w:rsidRPr="00C96B6A">
        <w:t>Mop and Broom Holders:  Replaceable, spring-loaded rubber cams with anti-slip coating; accommodates handles from 7/8 inch to 1-1/4 inch (20mm to 30mm) in diameter; with powder coated steel retainers.</w:t>
      </w:r>
    </w:p>
    <w:p w14:paraId="3085BAC0" w14:textId="77777777" w:rsidR="009D1AFA" w:rsidRPr="00C96B6A" w:rsidRDefault="009D1AFA" w:rsidP="009D1AFA">
      <w:pPr>
        <w:pStyle w:val="Blank"/>
      </w:pPr>
    </w:p>
    <w:p w14:paraId="155A2F1F" w14:textId="77777777" w:rsidR="009D1AFA" w:rsidRPr="00C96B6A" w:rsidRDefault="009D1AFA" w:rsidP="009D1AFA">
      <w:pPr>
        <w:pStyle w:val="Paragraph"/>
      </w:pPr>
      <w:r w:rsidRPr="00C96B6A">
        <w:t xml:space="preserve">Utility Shelf With Mop and Broom Holders and Rag Hooks:  </w:t>
      </w:r>
    </w:p>
    <w:p w14:paraId="3FCE63CC" w14:textId="77777777" w:rsidR="00EC785B" w:rsidRPr="00C96B6A" w:rsidRDefault="009D1AFA" w:rsidP="009D1AFA">
      <w:pPr>
        <w:pStyle w:val="SubPara"/>
      </w:pPr>
      <w:r w:rsidRPr="00C96B6A">
        <w:t>Basis of Design:  Bobrick Model B-224</w:t>
      </w:r>
      <w:r w:rsidR="003B062C" w:rsidRPr="00C96B6A">
        <w:t xml:space="preserve"> </w:t>
      </w:r>
      <w:r w:rsidRPr="00C96B6A">
        <w:t>x</w:t>
      </w:r>
      <w:r w:rsidR="003B062C" w:rsidRPr="00C96B6A">
        <w:t xml:space="preserve"> </w:t>
      </w:r>
      <w:r w:rsidRPr="00C96B6A">
        <w:t xml:space="preserve">36 with 4 mop/broom holders and </w:t>
      </w:r>
    </w:p>
    <w:p w14:paraId="6BD7510A" w14:textId="77777777" w:rsidR="009D1AFA" w:rsidRPr="00C96B6A" w:rsidRDefault="009D1AFA" w:rsidP="00EC785B">
      <w:pPr>
        <w:pStyle w:val="SubPara"/>
        <w:numPr>
          <w:ilvl w:val="0"/>
          <w:numId w:val="0"/>
        </w:numPr>
        <w:ind w:left="1728"/>
      </w:pPr>
      <w:r w:rsidRPr="00C96B6A">
        <w:lastRenderedPageBreak/>
        <w:t>3 rag hooks.</w:t>
      </w:r>
    </w:p>
    <w:p w14:paraId="3E4CD4DC" w14:textId="77777777" w:rsidR="00EC785B" w:rsidRPr="00C96B6A" w:rsidRDefault="009D1AFA" w:rsidP="009D1AFA">
      <w:pPr>
        <w:pStyle w:val="SubPara"/>
      </w:pPr>
      <w:r w:rsidRPr="00C96B6A">
        <w:t xml:space="preserve">Shelf:  18-8, Type 304, 18 gauge (1.2mm) stainless steel with satin finish; </w:t>
      </w:r>
    </w:p>
    <w:p w14:paraId="248EC8E0" w14:textId="77777777" w:rsidR="009D1AFA" w:rsidRPr="00C96B6A" w:rsidRDefault="009D1AFA" w:rsidP="00EC785B">
      <w:pPr>
        <w:pStyle w:val="SubPara"/>
        <w:numPr>
          <w:ilvl w:val="0"/>
          <w:numId w:val="0"/>
        </w:numPr>
        <w:ind w:left="1728"/>
      </w:pPr>
      <w:r w:rsidRPr="00C96B6A">
        <w:t>8 inches (203mm) deep, 1-1/2 inch (38mm) return edge.</w:t>
      </w:r>
    </w:p>
    <w:p w14:paraId="14BD01C2" w14:textId="77777777" w:rsidR="009D1AFA" w:rsidRPr="00C96B6A" w:rsidRDefault="009D1AFA" w:rsidP="009D1AFA">
      <w:pPr>
        <w:pStyle w:val="SubPara"/>
      </w:pPr>
      <w:r w:rsidRPr="00C96B6A">
        <w:t>Length:  36 inches (915mm).</w:t>
      </w:r>
    </w:p>
    <w:p w14:paraId="31F934C9" w14:textId="77777777" w:rsidR="009D1AFA" w:rsidRPr="00C96B6A" w:rsidRDefault="009D1AFA" w:rsidP="009D1AFA">
      <w:pPr>
        <w:pStyle w:val="SubPara"/>
      </w:pPr>
      <w:r w:rsidRPr="00C96B6A">
        <w:t xml:space="preserve">Mounting Brackets:  Welded to shelf, 18-8, Type 304, 18 gauge (1.2mm) stainless steel with satin finish. </w:t>
      </w:r>
    </w:p>
    <w:p w14:paraId="406ADD89" w14:textId="77777777" w:rsidR="009D1AFA" w:rsidRPr="00C96B6A" w:rsidRDefault="009D1AFA" w:rsidP="009D1AFA">
      <w:pPr>
        <w:pStyle w:val="SubPara"/>
      </w:pPr>
      <w:r w:rsidRPr="00C96B6A">
        <w:t>Mop and Broom Holders:  Replaceable, spring-loaded rubber cams with anti-slip coating; accommodates handles from 7/8 inch to 1-1/4 inch (20mm to 30mm) in diameter; with plated steel retainers.</w:t>
      </w:r>
    </w:p>
    <w:p w14:paraId="5EC1946E" w14:textId="77777777" w:rsidR="009D1AFA" w:rsidRPr="00C96B6A" w:rsidRDefault="009D1AFA" w:rsidP="009D1AFA">
      <w:pPr>
        <w:pStyle w:val="SubPara"/>
      </w:pPr>
      <w:r w:rsidRPr="00C96B6A">
        <w:t xml:space="preserve">Rag Hooks:  18-8, Type 304, 16 gauge (1.6mm) stainless steel with satin finish; secured to shelf with rivets. </w:t>
      </w:r>
    </w:p>
    <w:p w14:paraId="43681AA0" w14:textId="77777777" w:rsidR="009D1AFA" w:rsidRPr="00C96B6A" w:rsidRDefault="009D1AFA" w:rsidP="009D1AFA">
      <w:pPr>
        <w:pStyle w:val="SubPara"/>
      </w:pPr>
      <w:r w:rsidRPr="00C96B6A">
        <w:t>Drying Rod:  18-8, Type 304, 1/4 inch (6mm) diameter stainless steel with satin finish.</w:t>
      </w:r>
    </w:p>
    <w:p w14:paraId="0BD23DBA" w14:textId="77777777" w:rsidR="009D1AFA" w:rsidRPr="00C96B6A" w:rsidRDefault="009D1AFA" w:rsidP="009D1AFA">
      <w:pPr>
        <w:pStyle w:val="Blank"/>
      </w:pPr>
    </w:p>
    <w:p w14:paraId="1B96B4A1" w14:textId="77777777" w:rsidR="009D1AFA" w:rsidRPr="00C96B6A" w:rsidRDefault="009D1AFA" w:rsidP="009D1AFA">
      <w:pPr>
        <w:pStyle w:val="Paragraph"/>
      </w:pPr>
      <w:r w:rsidRPr="00C96B6A">
        <w:t xml:space="preserve">Utility Shelf With Mop and Broom Holders and Rag Hooks:  </w:t>
      </w:r>
    </w:p>
    <w:p w14:paraId="7F9C56D5" w14:textId="77777777" w:rsidR="009D1AFA" w:rsidRPr="00C96B6A" w:rsidRDefault="009D1AFA" w:rsidP="009D1AFA">
      <w:pPr>
        <w:pStyle w:val="SubPara"/>
      </w:pPr>
      <w:r w:rsidRPr="00C96B6A">
        <w:t>Basis of Design:  Bobrick ClassicSeries Model B-239</w:t>
      </w:r>
      <w:r w:rsidR="00113201" w:rsidRPr="00C96B6A">
        <w:t xml:space="preserve"> </w:t>
      </w:r>
      <w:r w:rsidRPr="00C96B6A">
        <w:t>x</w:t>
      </w:r>
      <w:r w:rsidR="00113201" w:rsidRPr="00C96B6A">
        <w:t xml:space="preserve"> </w:t>
      </w:r>
      <w:r w:rsidRPr="00C96B6A">
        <w:t>34; with 3 mop/broom holders and 4 rag hooks.</w:t>
      </w:r>
    </w:p>
    <w:p w14:paraId="2BBC1B1F" w14:textId="77777777" w:rsidR="009D1AFA" w:rsidRPr="00C96B6A" w:rsidRDefault="009D1AFA" w:rsidP="009D1AFA">
      <w:pPr>
        <w:pStyle w:val="SubPara"/>
      </w:pPr>
      <w:r w:rsidRPr="00C96B6A">
        <w:t xml:space="preserve">Mounting Base:  All-welded, 18-8, Type 304, 18 gauge (1.2mm) stainless steel with satin finish. </w:t>
      </w:r>
    </w:p>
    <w:p w14:paraId="6A6943E9" w14:textId="77777777" w:rsidR="009D1AFA" w:rsidRPr="00C96B6A" w:rsidRDefault="009D1AFA" w:rsidP="009D1AFA">
      <w:pPr>
        <w:pStyle w:val="SubPara"/>
      </w:pPr>
      <w:r w:rsidRPr="00C96B6A">
        <w:t>Length:  34 inches (864mm).</w:t>
      </w:r>
    </w:p>
    <w:p w14:paraId="635F1EB4" w14:textId="77777777" w:rsidR="009D1AFA" w:rsidRPr="00C96B6A" w:rsidRDefault="009D1AFA" w:rsidP="009D1AFA">
      <w:pPr>
        <w:pStyle w:val="SubPara"/>
      </w:pPr>
      <w:r w:rsidRPr="00C96B6A">
        <w:t xml:space="preserve">Shelf:  All-welded, 18-8, Type 304, 18 gauge (1.2mm) stainless steel with satin finish; 8 inches (203mm) deep with 3/4 inch (19mm) return edges on three sides, hemmed front edge. </w:t>
      </w:r>
    </w:p>
    <w:p w14:paraId="5329D028" w14:textId="77777777" w:rsidR="009D1AFA" w:rsidRPr="00C96B6A" w:rsidRDefault="009D1AFA" w:rsidP="009D1AFA">
      <w:pPr>
        <w:pStyle w:val="SubPara"/>
      </w:pPr>
      <w:r w:rsidRPr="00C96B6A">
        <w:t xml:space="preserve">Shelf Support Brackets:  18-8, Type 304, 16 gauge (1.6mm) stainless steel with satin finish. Welded to mounting base and shelf. </w:t>
      </w:r>
    </w:p>
    <w:p w14:paraId="06237689" w14:textId="77777777" w:rsidR="009D1AFA" w:rsidRPr="00C96B6A" w:rsidRDefault="009D1AFA" w:rsidP="009D1AFA">
      <w:pPr>
        <w:pStyle w:val="SubPara"/>
      </w:pPr>
      <w:r w:rsidRPr="00C96B6A">
        <w:t>Mop and Broom Holders:  Replaceable, spring-loaded rubber cams with anti-slip coating; accommodates handles from 7/8 inch to 1-1/4 inch (20mm to 30mm) in diameter; with plated steel retainers.</w:t>
      </w:r>
    </w:p>
    <w:p w14:paraId="19871DBE" w14:textId="77777777" w:rsidR="009D1AFA" w:rsidRPr="00C96B6A" w:rsidRDefault="009D1AFA" w:rsidP="009D1AFA">
      <w:pPr>
        <w:pStyle w:val="SubPara"/>
      </w:pPr>
      <w:r w:rsidRPr="00C96B6A">
        <w:t xml:space="preserve">Hooks:  18-8, Type 304, 12 gauge (2.8mm) stainless steel with satin finish; attached to mounting strip with two rivets each. </w:t>
      </w:r>
    </w:p>
    <w:p w14:paraId="6F8CCFCC" w14:textId="77777777" w:rsidR="009D1AFA" w:rsidRPr="00C96B6A" w:rsidRDefault="009D1AFA" w:rsidP="009D1AFA">
      <w:pPr>
        <w:pStyle w:val="Blank"/>
      </w:pPr>
    </w:p>
    <w:p w14:paraId="080CB3C8" w14:textId="77777777" w:rsidR="009D1AFA" w:rsidRPr="00C96B6A" w:rsidRDefault="009D1AFA" w:rsidP="009D1AFA">
      <w:pPr>
        <w:pStyle w:val="Paragraph"/>
      </w:pPr>
      <w:r w:rsidRPr="00C96B6A">
        <w:t xml:space="preserve">Toilet Brush Holders:  </w:t>
      </w:r>
    </w:p>
    <w:p w14:paraId="6A59BE12" w14:textId="77777777" w:rsidR="003B5865" w:rsidRPr="00C96B6A" w:rsidRDefault="009D1AFA" w:rsidP="003B5865">
      <w:pPr>
        <w:pStyle w:val="SubPara"/>
        <w:rPr>
          <w:lang w:val="en-US"/>
        </w:rPr>
      </w:pPr>
      <w:r w:rsidRPr="00C96B6A">
        <w:t>Basis of Design:  Bobrick Model B-544</w:t>
      </w:r>
      <w:r w:rsidR="003B5865" w:rsidRPr="00C96B6A">
        <w:rPr>
          <w:lang w:val="en-US"/>
        </w:rPr>
        <w:t>.</w:t>
      </w:r>
    </w:p>
    <w:p w14:paraId="0FDD9E25" w14:textId="77777777" w:rsidR="003B5865" w:rsidRPr="00C96B6A" w:rsidRDefault="003B5865" w:rsidP="003B5865">
      <w:pPr>
        <w:pStyle w:val="SubSub1"/>
        <w:rPr>
          <w:lang w:val="en-US"/>
        </w:rPr>
      </w:pPr>
      <w:r w:rsidRPr="00C96B6A">
        <w:t xml:space="preserve">Finish:  </w:t>
      </w:r>
      <w:r w:rsidRPr="00C96B6A">
        <w:rPr>
          <w:lang w:val="en-US"/>
        </w:rPr>
        <w:t>Satin-</w:t>
      </w:r>
      <w:r w:rsidRPr="00C96B6A">
        <w:t>finish.</w:t>
      </w:r>
    </w:p>
    <w:p w14:paraId="4408B09B" w14:textId="77777777" w:rsidR="003B5865" w:rsidRPr="00C96B6A" w:rsidRDefault="003B5865" w:rsidP="003B5865">
      <w:pPr>
        <w:pStyle w:val="SubPara"/>
        <w:rPr>
          <w:lang w:val="en-US"/>
        </w:rPr>
      </w:pPr>
      <w:r w:rsidRPr="00C96B6A">
        <w:t>Basis of Design:  Bobrick Cubicle Collection Model B-54</w:t>
      </w:r>
      <w:r w:rsidRPr="00C96B6A">
        <w:rPr>
          <w:lang w:val="en-US"/>
        </w:rPr>
        <w:t>46</w:t>
      </w:r>
      <w:r w:rsidRPr="00C96B6A">
        <w:t>.</w:t>
      </w:r>
    </w:p>
    <w:p w14:paraId="1C6C08DF" w14:textId="77777777" w:rsidR="003B5865" w:rsidRPr="00C96B6A" w:rsidRDefault="003B5865" w:rsidP="003B5865">
      <w:pPr>
        <w:pStyle w:val="SubSub1"/>
        <w:rPr>
          <w:lang w:val="en-US"/>
        </w:rPr>
      </w:pPr>
      <w:r w:rsidRPr="00C96B6A">
        <w:t>Finish:  Bright polished finish.</w:t>
      </w:r>
    </w:p>
    <w:p w14:paraId="779D0F53" w14:textId="77777777" w:rsidR="009D1AFA" w:rsidRPr="00C96B6A" w:rsidRDefault="009D1AFA" w:rsidP="009D1AFA">
      <w:pPr>
        <w:pStyle w:val="SubPara"/>
      </w:pPr>
      <w:r w:rsidRPr="00C96B6A">
        <w:t>Toilet Brush:  18-8, Type 304 stainless steel handle with satin finish, threaded into toilet brush head.</w:t>
      </w:r>
    </w:p>
    <w:p w14:paraId="5F61EBD2" w14:textId="77777777" w:rsidR="009D1AFA" w:rsidRPr="00C96B6A" w:rsidRDefault="009D1AFA" w:rsidP="009D1AFA">
      <w:pPr>
        <w:pStyle w:val="SubPara"/>
      </w:pPr>
      <w:r w:rsidRPr="00C96B6A">
        <w:t>Plastic Liner:  Leakproof molded polyethylene, removable for cleaning.</w:t>
      </w:r>
    </w:p>
    <w:p w14:paraId="4AA0BD1E" w14:textId="77777777" w:rsidR="009D1AFA" w:rsidRPr="00C96B6A" w:rsidRDefault="009D1AFA" w:rsidP="009D1AFA">
      <w:pPr>
        <w:pStyle w:val="SubPara"/>
      </w:pPr>
      <w:r w:rsidRPr="00C96B6A">
        <w:t>Cylinder:  18-8, Type 304 18 gauge (1.2mm) stainless steel with satin finish, seamless construction.</w:t>
      </w:r>
    </w:p>
    <w:p w14:paraId="1383FBF9" w14:textId="77777777" w:rsidR="009D1AFA" w:rsidRPr="00C96B6A" w:rsidRDefault="009D1AFA" w:rsidP="009D1AFA">
      <w:pPr>
        <w:pStyle w:val="SubPara"/>
      </w:pPr>
      <w:r w:rsidRPr="00C96B6A">
        <w:t>Wall Bracket:  18-8, Type 304 16 gage (1.6mm) stainless steel with satin finish.  Equipped with screws to secure cylinder.</w:t>
      </w:r>
    </w:p>
    <w:p w14:paraId="49662B4A" w14:textId="77777777" w:rsidR="009D1AFA" w:rsidRPr="00C96B6A" w:rsidRDefault="009D1AFA" w:rsidP="009D1AFA">
      <w:pPr>
        <w:pStyle w:val="Blank"/>
      </w:pPr>
    </w:p>
    <w:p w14:paraId="6F9799AF" w14:textId="77777777" w:rsidR="009D1AFA" w:rsidRPr="00C96B6A" w:rsidRDefault="009D1AFA" w:rsidP="009D1AFA">
      <w:pPr>
        <w:pStyle w:val="Blank"/>
      </w:pPr>
    </w:p>
    <w:p w14:paraId="25EFCCAE" w14:textId="77777777" w:rsidR="009D1AFA" w:rsidRPr="00C96B6A" w:rsidRDefault="009D1AFA" w:rsidP="009D1AFA">
      <w:pPr>
        <w:pStyle w:val="Part"/>
      </w:pPr>
      <w:r w:rsidRPr="00C96B6A">
        <w:t>EXECUTION</w:t>
      </w:r>
    </w:p>
    <w:p w14:paraId="7B8BFDA8" w14:textId="77777777" w:rsidR="009D1AFA" w:rsidRPr="00C96B6A" w:rsidRDefault="009D1AFA" w:rsidP="009D1AFA">
      <w:pPr>
        <w:pStyle w:val="Blank"/>
      </w:pPr>
    </w:p>
    <w:p w14:paraId="448F1D0D" w14:textId="77777777" w:rsidR="009D1AFA" w:rsidRPr="00C96B6A" w:rsidRDefault="009D1AFA" w:rsidP="009D1AFA">
      <w:pPr>
        <w:pStyle w:val="Article"/>
      </w:pPr>
      <w:r w:rsidRPr="00C96B6A">
        <w:lastRenderedPageBreak/>
        <w:t>INSTALLATION</w:t>
      </w:r>
    </w:p>
    <w:p w14:paraId="415A61DA" w14:textId="77777777" w:rsidR="009D1AFA" w:rsidRPr="00C96B6A" w:rsidRDefault="009D1AFA" w:rsidP="009D1AFA">
      <w:pPr>
        <w:pStyle w:val="Blank"/>
      </w:pPr>
    </w:p>
    <w:p w14:paraId="4368B1C6" w14:textId="77777777" w:rsidR="009D1AFA" w:rsidRPr="00C96B6A" w:rsidRDefault="009D1AFA" w:rsidP="009D1AFA">
      <w:pPr>
        <w:pStyle w:val="Paragraph"/>
      </w:pPr>
      <w:r w:rsidRPr="00C96B6A">
        <w:t>Install products in strict compliance with manufacturer’s written instructions and recommendations, including the following:</w:t>
      </w:r>
    </w:p>
    <w:p w14:paraId="2278E102" w14:textId="77777777" w:rsidR="009D1AFA" w:rsidRPr="00C96B6A" w:rsidRDefault="009D1AFA" w:rsidP="009D1AFA">
      <w:pPr>
        <w:pStyle w:val="SubPara"/>
      </w:pPr>
      <w:r w:rsidRPr="00C96B6A">
        <w:t>Verify blocking has been installed properly.</w:t>
      </w:r>
    </w:p>
    <w:p w14:paraId="125CC8AB" w14:textId="77777777" w:rsidR="009D1AFA" w:rsidRPr="00C96B6A" w:rsidRDefault="009D1AFA" w:rsidP="009D1AFA">
      <w:pPr>
        <w:pStyle w:val="SubPara"/>
      </w:pPr>
      <w:r w:rsidRPr="00C96B6A">
        <w:t>Verify location does not interfere with door swings or use of fixtures.</w:t>
      </w:r>
    </w:p>
    <w:p w14:paraId="0C8B11C7" w14:textId="77777777" w:rsidR="009D1AFA" w:rsidRPr="00C96B6A" w:rsidRDefault="009D1AFA" w:rsidP="009D1AFA">
      <w:pPr>
        <w:pStyle w:val="SubPara"/>
      </w:pPr>
      <w:r w:rsidRPr="00C96B6A">
        <w:t>Comply with manufacturer’s recommendations for backing and proper support.</w:t>
      </w:r>
    </w:p>
    <w:p w14:paraId="4E35C7F9" w14:textId="77777777" w:rsidR="009D1AFA" w:rsidRPr="00C96B6A" w:rsidRDefault="009D1AFA" w:rsidP="009D1AFA">
      <w:pPr>
        <w:pStyle w:val="SubPara"/>
      </w:pPr>
      <w:r w:rsidRPr="00C96B6A">
        <w:t>Use fasteners and anchors suitable for substrate and project conditions</w:t>
      </w:r>
      <w:r w:rsidR="00060DEE" w:rsidRPr="00C96B6A">
        <w:t>.</w:t>
      </w:r>
      <w:r w:rsidRPr="00C96B6A">
        <w:t xml:space="preserve"> </w:t>
      </w:r>
    </w:p>
    <w:p w14:paraId="00457CA5" w14:textId="77777777" w:rsidR="009D1AFA" w:rsidRPr="00C96B6A" w:rsidRDefault="009D1AFA" w:rsidP="009D1AFA">
      <w:pPr>
        <w:pStyle w:val="SubPara"/>
      </w:pPr>
      <w:r w:rsidRPr="00C96B6A">
        <w:t>Install units rigid, straight, plumb, and level, in accordance with manufacturer’s installation instructions and approved shop drawings.</w:t>
      </w:r>
    </w:p>
    <w:p w14:paraId="04CB699C" w14:textId="77777777" w:rsidR="009D1AFA" w:rsidRPr="00C96B6A" w:rsidRDefault="009D1AFA" w:rsidP="009D1AFA">
      <w:pPr>
        <w:pStyle w:val="SubPara"/>
      </w:pPr>
      <w:r w:rsidRPr="00C96B6A">
        <w:t>Conceal evidence of drilling, cutting, and fitting to room finish.</w:t>
      </w:r>
    </w:p>
    <w:p w14:paraId="0A9F4AD6" w14:textId="77777777" w:rsidR="009D1AFA" w:rsidRPr="00C96B6A" w:rsidRDefault="009D1AFA" w:rsidP="009D1AFA">
      <w:pPr>
        <w:pStyle w:val="SubPara"/>
      </w:pPr>
      <w:r w:rsidRPr="00C96B6A">
        <w:t>Test for proper operation.</w:t>
      </w:r>
    </w:p>
    <w:p w14:paraId="1C06A855" w14:textId="77777777" w:rsidR="009D1AFA" w:rsidRPr="00C96B6A" w:rsidRDefault="009D1AFA" w:rsidP="009D1AFA">
      <w:pPr>
        <w:pStyle w:val="Blank"/>
      </w:pPr>
    </w:p>
    <w:p w14:paraId="46747518" w14:textId="77777777" w:rsidR="009D1AFA" w:rsidRPr="00C96B6A" w:rsidRDefault="009D1AFA" w:rsidP="009D1AFA">
      <w:pPr>
        <w:pStyle w:val="Article"/>
      </w:pPr>
      <w:r w:rsidRPr="00C96B6A">
        <w:t>CLEANING AND PROTECTION</w:t>
      </w:r>
    </w:p>
    <w:p w14:paraId="7CBD025A" w14:textId="77777777" w:rsidR="009D1AFA" w:rsidRPr="00C96B6A" w:rsidRDefault="009D1AFA" w:rsidP="009D1AFA">
      <w:pPr>
        <w:pStyle w:val="Blank"/>
      </w:pPr>
    </w:p>
    <w:p w14:paraId="7A103D1D" w14:textId="77777777" w:rsidR="009D1AFA" w:rsidRPr="00C96B6A" w:rsidRDefault="009D1AFA" w:rsidP="009D1AFA">
      <w:pPr>
        <w:pStyle w:val="Paragraph"/>
      </w:pPr>
      <w:r w:rsidRPr="00C96B6A">
        <w:t>Clean exposed surfaces of compartments, hardware, and fittings using methods acceptable to the manufacturer.</w:t>
      </w:r>
    </w:p>
    <w:p w14:paraId="5C057CA4" w14:textId="77777777" w:rsidR="009D1AFA" w:rsidRPr="00C96B6A" w:rsidRDefault="009D1AFA" w:rsidP="009D1AFA">
      <w:pPr>
        <w:pStyle w:val="Blank"/>
      </w:pPr>
    </w:p>
    <w:p w14:paraId="598B8A33" w14:textId="77777777" w:rsidR="009D1AFA" w:rsidRPr="00C96B6A" w:rsidRDefault="009D1AFA" w:rsidP="009D1AFA">
      <w:pPr>
        <w:pStyle w:val="Paragraph"/>
      </w:pPr>
      <w:r w:rsidRPr="00C96B6A">
        <w:t>Touch-up, repair or replace damaged products until Substantial Completion.</w:t>
      </w:r>
    </w:p>
    <w:p w14:paraId="5941B293" w14:textId="77777777" w:rsidR="009D1AFA" w:rsidRPr="00C96B6A" w:rsidRDefault="009D1AFA" w:rsidP="009D1AFA"/>
    <w:p w14:paraId="486C8865" w14:textId="77777777" w:rsidR="009D1AFA" w:rsidRPr="00C96B6A" w:rsidRDefault="009D1AFA" w:rsidP="009D1AFA">
      <w:pPr>
        <w:pStyle w:val="Article"/>
      </w:pPr>
      <w:r w:rsidRPr="00C96B6A">
        <w:t>SCHEDULES</w:t>
      </w:r>
    </w:p>
    <w:p w14:paraId="06B9601D" w14:textId="77777777" w:rsidR="009D1AFA" w:rsidRPr="00C96B6A" w:rsidRDefault="009D1AFA" w:rsidP="009D1AFA">
      <w:pPr>
        <w:pStyle w:val="Blank"/>
      </w:pPr>
    </w:p>
    <w:p w14:paraId="10A8EEB6" w14:textId="77777777" w:rsidR="009D1AFA" w:rsidRPr="00C96B6A" w:rsidRDefault="009D1AFA" w:rsidP="009D1AFA">
      <w:pPr>
        <w:pStyle w:val="Paragraph"/>
      </w:pPr>
      <w:r w:rsidRPr="00C96B6A">
        <w:t>Single-User Washroom, Standard Duty:</w:t>
      </w:r>
    </w:p>
    <w:p w14:paraId="3BDA7C1B" w14:textId="77777777" w:rsidR="009D1AFA" w:rsidRPr="00C96B6A" w:rsidRDefault="009D1AFA" w:rsidP="009D1AFA">
      <w:pPr>
        <w:pStyle w:val="SubPara"/>
      </w:pPr>
      <w:r w:rsidRPr="00C96B6A">
        <w:t>TA-1: B-5806 Series Concealed Mounting Grab Bar – 1-1/4 inch diameter.</w:t>
      </w:r>
    </w:p>
    <w:p w14:paraId="47D7F64B" w14:textId="77777777" w:rsidR="009D1AFA" w:rsidRPr="00C96B6A" w:rsidRDefault="009D1AFA" w:rsidP="009D1AFA">
      <w:pPr>
        <w:pStyle w:val="SubPara"/>
      </w:pPr>
      <w:r w:rsidRPr="00C96B6A">
        <w:t>TA-2: B-165 Series Channel-Frame Mirror.</w:t>
      </w:r>
    </w:p>
    <w:p w14:paraId="431076F5" w14:textId="77777777" w:rsidR="009D1AFA" w:rsidRPr="00C96B6A" w:rsidRDefault="009D1AFA" w:rsidP="009D1AFA">
      <w:pPr>
        <w:pStyle w:val="SubPara"/>
      </w:pPr>
      <w:r w:rsidRPr="00C96B6A">
        <w:t>TA-3: B-2888 ClassicSeries Surface-Mounted Multi-Roll Toilet Tissue Dispenser.</w:t>
      </w:r>
    </w:p>
    <w:p w14:paraId="69B07B6E" w14:textId="77777777" w:rsidR="009D1AFA" w:rsidRPr="00C96B6A" w:rsidRDefault="009D1AFA" w:rsidP="009D1AFA">
      <w:pPr>
        <w:pStyle w:val="SubPara"/>
      </w:pPr>
      <w:r w:rsidRPr="00C96B6A">
        <w:t>TA-4: B-3944 ClassicSeries Recessed Paper Towel Dispenser / Waste Receptacle with 3944-130 TowelMate Accessory and 3944-134 LinerMate Accessory.</w:t>
      </w:r>
    </w:p>
    <w:p w14:paraId="327C106A" w14:textId="77777777" w:rsidR="009D1AFA" w:rsidRPr="00C96B6A" w:rsidRDefault="009D1AFA" w:rsidP="009D1AFA">
      <w:pPr>
        <w:pStyle w:val="SubPara"/>
      </w:pPr>
      <w:r w:rsidRPr="00C96B6A">
        <w:t>TA-5: B-2111 ClassicSeries Wall-Mounted Soap Dispenser.</w:t>
      </w:r>
    </w:p>
    <w:p w14:paraId="5C8E8A19" w14:textId="77777777" w:rsidR="009D1AFA" w:rsidRPr="00C96B6A" w:rsidRDefault="009D1AFA" w:rsidP="009D1AFA"/>
    <w:p w14:paraId="6354C7E2" w14:textId="77777777" w:rsidR="009D1AFA" w:rsidRPr="00C96B6A" w:rsidRDefault="009D1AFA" w:rsidP="009D1AFA">
      <w:pPr>
        <w:pStyle w:val="Paragraph"/>
      </w:pPr>
      <w:r w:rsidRPr="00C96B6A">
        <w:t>Single-User Washroom, Heavy Duty:</w:t>
      </w:r>
    </w:p>
    <w:p w14:paraId="46850B08" w14:textId="77777777" w:rsidR="009D1AFA" w:rsidRPr="00C96B6A" w:rsidRDefault="009D1AFA" w:rsidP="009D1AFA">
      <w:pPr>
        <w:pStyle w:val="SubPara"/>
      </w:pPr>
      <w:r w:rsidRPr="00C96B6A">
        <w:t>TA-1: B-6806 Series Concealed Mounting Grab Bar – 1-1/2 inch diameter.</w:t>
      </w:r>
    </w:p>
    <w:p w14:paraId="79051B41" w14:textId="77777777" w:rsidR="009D1AFA" w:rsidRPr="00C96B6A" w:rsidRDefault="009D1AFA" w:rsidP="009D1AFA">
      <w:pPr>
        <w:pStyle w:val="SubPara"/>
      </w:pPr>
      <w:r w:rsidRPr="00C96B6A">
        <w:t>TA-2: B-290 Series Angle-Frame Mirror.</w:t>
      </w:r>
    </w:p>
    <w:p w14:paraId="53F3754A" w14:textId="77777777" w:rsidR="009D1AFA" w:rsidRPr="00C96B6A" w:rsidRDefault="009D1AFA" w:rsidP="009D1AFA">
      <w:pPr>
        <w:pStyle w:val="SubPara"/>
      </w:pPr>
      <w:r w:rsidRPr="00C96B6A">
        <w:t>TA-3: B-3888 ClassicSeries Recessed Multi-Roll Toilet Tissue Dispenser.</w:t>
      </w:r>
    </w:p>
    <w:p w14:paraId="3DE76848" w14:textId="77777777" w:rsidR="009D1AFA" w:rsidRPr="00C96B6A" w:rsidRDefault="00B71682" w:rsidP="009D1AFA">
      <w:pPr>
        <w:pStyle w:val="SubPara"/>
      </w:pPr>
      <w:r w:rsidRPr="00C96B6A">
        <w:t>TA-4: B-39</w:t>
      </w:r>
      <w:r w:rsidRPr="00C96B6A">
        <w:rPr>
          <w:lang w:val="en-US"/>
        </w:rPr>
        <w:t>74</w:t>
      </w:r>
      <w:r w:rsidR="009D1AFA" w:rsidRPr="00C96B6A">
        <w:t xml:space="preserve"> ClassicSeries Recessed </w:t>
      </w:r>
      <w:r w:rsidRPr="00C96B6A">
        <w:rPr>
          <w:lang w:val="en-US"/>
        </w:rPr>
        <w:t>Automatic</w:t>
      </w:r>
      <w:r w:rsidR="009D1AFA" w:rsidRPr="00C96B6A">
        <w:t>, Universal Roll Paper Towel Dispenser and Waste Receptacle with 3944-134 LinerMate Accessory.</w:t>
      </w:r>
    </w:p>
    <w:p w14:paraId="7198682C" w14:textId="77777777" w:rsidR="009D1AFA" w:rsidRPr="00C96B6A" w:rsidRDefault="009D1AFA" w:rsidP="009D1AFA">
      <w:pPr>
        <w:pStyle w:val="SubPara"/>
      </w:pPr>
      <w:r w:rsidRPr="00C96B6A">
        <w:t>TA-5: B-2111 ClassicSeries Wall-Mounted Soap Dispenser.</w:t>
      </w:r>
    </w:p>
    <w:p w14:paraId="7EE14DE7" w14:textId="77777777" w:rsidR="009D1AFA" w:rsidRPr="00C96B6A" w:rsidRDefault="009D1AFA" w:rsidP="009D1AFA"/>
    <w:p w14:paraId="247682BE" w14:textId="77777777" w:rsidR="009D1AFA" w:rsidRPr="00C96B6A" w:rsidRDefault="009D1AFA" w:rsidP="009D1AFA">
      <w:pPr>
        <w:pStyle w:val="Paragraph"/>
      </w:pPr>
      <w:r w:rsidRPr="00C96B6A">
        <w:t>Single-User Washroom, Premium:</w:t>
      </w:r>
    </w:p>
    <w:p w14:paraId="7182752F" w14:textId="77777777" w:rsidR="009D1AFA" w:rsidRPr="00C96B6A" w:rsidRDefault="009D1AFA" w:rsidP="009D1AFA">
      <w:pPr>
        <w:pStyle w:val="SubPara"/>
      </w:pPr>
      <w:r w:rsidRPr="00C96B6A">
        <w:t>TA-1: B-6806 Series Concealed Mounting Grab Bar – 1-1/2 inch diameter.</w:t>
      </w:r>
    </w:p>
    <w:p w14:paraId="34D674D3" w14:textId="77777777" w:rsidR="009D1AFA" w:rsidRPr="00C96B6A" w:rsidRDefault="009D1AFA" w:rsidP="009D1AFA">
      <w:pPr>
        <w:pStyle w:val="SubPara"/>
      </w:pPr>
      <w:r w:rsidRPr="00C96B6A">
        <w:t>TA-2: B-290 Series Angle-Frame Mirror.</w:t>
      </w:r>
    </w:p>
    <w:p w14:paraId="224C9A19" w14:textId="77777777" w:rsidR="009D1AFA" w:rsidRPr="00C96B6A" w:rsidRDefault="009D1AFA" w:rsidP="009D1AFA">
      <w:pPr>
        <w:pStyle w:val="SubPara"/>
      </w:pPr>
      <w:r w:rsidRPr="00C96B6A">
        <w:t>TA-3: B-4388 ConturaSeries Recessed Multi-Roll Toilet Tissue Dispenser.</w:t>
      </w:r>
    </w:p>
    <w:p w14:paraId="6FC06395" w14:textId="77777777" w:rsidR="009D1AFA" w:rsidRPr="00C96B6A" w:rsidRDefault="009D1AFA" w:rsidP="009D1AFA">
      <w:pPr>
        <w:pStyle w:val="SubPara"/>
      </w:pPr>
      <w:r w:rsidRPr="00C96B6A">
        <w:t>TA-4: B-43944 ConturaSeries Recessed Paper Towel Dispenser / Waste Receptacle with TowelMate and LinerMate.</w:t>
      </w:r>
    </w:p>
    <w:p w14:paraId="42B9354D" w14:textId="77777777" w:rsidR="009D1AFA" w:rsidRPr="00C96B6A" w:rsidRDefault="009D1AFA" w:rsidP="009D1AFA">
      <w:pPr>
        <w:pStyle w:val="SubPara"/>
      </w:pPr>
      <w:r w:rsidRPr="00C96B6A">
        <w:t>TA-5: B-828 Automatic, Countertop-Mounted Foam Soap Dispenser.</w:t>
      </w:r>
    </w:p>
    <w:p w14:paraId="563EB3A5" w14:textId="77777777" w:rsidR="009D1AFA" w:rsidRPr="00C96B6A" w:rsidRDefault="009D1AFA" w:rsidP="009D1AFA"/>
    <w:p w14:paraId="3E7EB7A1" w14:textId="77777777" w:rsidR="009D1AFA" w:rsidRPr="00C96B6A" w:rsidRDefault="009D1AFA" w:rsidP="009D1AFA">
      <w:pPr>
        <w:pStyle w:val="Paragraph"/>
      </w:pPr>
      <w:r w:rsidRPr="00C96B6A">
        <w:t>Multiple-Use Washroom, Standard Duty:</w:t>
      </w:r>
    </w:p>
    <w:p w14:paraId="1E576A8A" w14:textId="77777777" w:rsidR="009D1AFA" w:rsidRPr="00C96B6A" w:rsidRDefault="009D1AFA" w:rsidP="009D1AFA">
      <w:pPr>
        <w:pStyle w:val="SubPara"/>
      </w:pPr>
      <w:r w:rsidRPr="00C96B6A">
        <w:lastRenderedPageBreak/>
        <w:t>TA-1: B-5806 Series Concealed Mounting Grab Bar – 1-1/4 inch diameter.</w:t>
      </w:r>
    </w:p>
    <w:p w14:paraId="1A9EFBD0" w14:textId="77777777" w:rsidR="009D1AFA" w:rsidRPr="00C96B6A" w:rsidRDefault="009D1AFA" w:rsidP="009D1AFA">
      <w:pPr>
        <w:pStyle w:val="SubPara"/>
      </w:pPr>
      <w:r w:rsidRPr="00C96B6A">
        <w:t>TA-2: B-165 Series Channel-Frame Mirror.</w:t>
      </w:r>
    </w:p>
    <w:p w14:paraId="602F1F92" w14:textId="77777777" w:rsidR="009D1AFA" w:rsidRPr="00C96B6A" w:rsidRDefault="009D1AFA" w:rsidP="009D1AFA">
      <w:pPr>
        <w:pStyle w:val="SubPara"/>
      </w:pPr>
      <w:r w:rsidRPr="00C96B6A">
        <w:t>TA-3: B-2888 ClassicSeries Surface-Mounted Multi-Roll Toilet Tissue Dispenser.</w:t>
      </w:r>
    </w:p>
    <w:p w14:paraId="0ADB090C" w14:textId="77777777" w:rsidR="009D1AFA" w:rsidRPr="00C96B6A" w:rsidRDefault="009D1AFA" w:rsidP="009D1AFA">
      <w:pPr>
        <w:pStyle w:val="SubPara"/>
      </w:pPr>
      <w:r w:rsidRPr="00C96B6A">
        <w:t>TA-4: B-3944 ClassicSeries Recessed Paper Towel Dispenser / Waste Receptacle with 3944-130 TowelMate Accessory and 3944-134 LinerMate Accessory.</w:t>
      </w:r>
    </w:p>
    <w:p w14:paraId="0FF6BF25" w14:textId="77777777" w:rsidR="009D1AFA" w:rsidRPr="00C96B6A" w:rsidRDefault="009D1AFA" w:rsidP="009D1AFA">
      <w:pPr>
        <w:pStyle w:val="Blank"/>
        <w:tabs>
          <w:tab w:val="clear" w:pos="0"/>
          <w:tab w:val="clear" w:pos="576"/>
        </w:tabs>
        <w:ind w:left="1170"/>
      </w:pPr>
      <w:r w:rsidRPr="00C96B6A">
        <w:t>(or)</w:t>
      </w:r>
    </w:p>
    <w:p w14:paraId="080FA13F" w14:textId="77777777" w:rsidR="009D1AFA" w:rsidRPr="00C96B6A" w:rsidRDefault="009D1AFA" w:rsidP="009D1AFA">
      <w:pPr>
        <w:pStyle w:val="SubPara"/>
      </w:pPr>
      <w:r w:rsidRPr="00C96B6A">
        <w:t>TA-4A: B-262 ClassicSeries Surface-Mounted Paper Towel Dispenser with 262-130 TowelMate Accessory.</w:t>
      </w:r>
    </w:p>
    <w:p w14:paraId="5AA9A735" w14:textId="77777777" w:rsidR="009D1AFA" w:rsidRPr="00C96B6A" w:rsidRDefault="009D1AFA" w:rsidP="009D1AFA">
      <w:pPr>
        <w:pStyle w:val="SubPara"/>
      </w:pPr>
      <w:r w:rsidRPr="00C96B6A">
        <w:t>TA-4B: B-279 ClassicSeries Surface-Mounted Waste Receptacle.</w:t>
      </w:r>
    </w:p>
    <w:p w14:paraId="3980745F" w14:textId="77777777" w:rsidR="009D1AFA" w:rsidRPr="00C96B6A" w:rsidRDefault="009D1AFA" w:rsidP="009D1AFA">
      <w:pPr>
        <w:pStyle w:val="SubPara"/>
      </w:pPr>
      <w:r w:rsidRPr="00C96B6A">
        <w:t>TA-4C: B-7128 TrimLine Series Surface-Mounted Automatic Hand Dryer.</w:t>
      </w:r>
    </w:p>
    <w:p w14:paraId="0FFD2B5E" w14:textId="77777777" w:rsidR="009D1AFA" w:rsidRPr="00C96B6A" w:rsidRDefault="009D1AFA" w:rsidP="009D1AFA">
      <w:pPr>
        <w:pStyle w:val="Blank"/>
        <w:tabs>
          <w:tab w:val="clear" w:pos="0"/>
          <w:tab w:val="clear" w:pos="576"/>
        </w:tabs>
        <w:ind w:left="1170"/>
      </w:pPr>
      <w:r w:rsidRPr="00C96B6A">
        <w:t>(and)</w:t>
      </w:r>
    </w:p>
    <w:p w14:paraId="7E757A3B" w14:textId="77777777" w:rsidR="009D1AFA" w:rsidRPr="00C96B6A" w:rsidRDefault="009D1AFA" w:rsidP="009D1AFA">
      <w:pPr>
        <w:pStyle w:val="SubPara"/>
      </w:pPr>
      <w:r w:rsidRPr="00C96B6A">
        <w:t>TA-5: B-2111 ClassicSeries Wall-Mounted Soap Dispenser.</w:t>
      </w:r>
    </w:p>
    <w:p w14:paraId="7BDF1567" w14:textId="77777777" w:rsidR="009D1AFA" w:rsidRPr="00C96B6A" w:rsidRDefault="009D1AFA" w:rsidP="009D1AFA">
      <w:pPr>
        <w:pStyle w:val="SubPara"/>
      </w:pPr>
      <w:r w:rsidRPr="00C96B6A">
        <w:t>TA-6: B-254 ClassicSeries Surface-Mounted Sanitary Napkin Waste Receptacle.</w:t>
      </w:r>
    </w:p>
    <w:p w14:paraId="384506E1" w14:textId="77777777" w:rsidR="009D1AFA" w:rsidRPr="00C96B6A" w:rsidRDefault="009D1AFA" w:rsidP="009D1AFA">
      <w:pPr>
        <w:pStyle w:val="SubPara"/>
      </w:pPr>
      <w:r w:rsidRPr="00C96B6A">
        <w:t>TA-7: B-2706 25 ClassicSeries Surface-Mounted Sanitary Napkin / Tampon Vendor.</w:t>
      </w:r>
    </w:p>
    <w:p w14:paraId="4B25C652" w14:textId="77777777" w:rsidR="009D1AFA" w:rsidRPr="00C96B6A" w:rsidRDefault="009D1AFA" w:rsidP="009D1AFA">
      <w:pPr>
        <w:pStyle w:val="SubPara"/>
      </w:pPr>
      <w:r w:rsidRPr="00C96B6A">
        <w:t>TA-8: KB200-00 Koala Kare Products Horizontal Surface-Mounted Baby Changing Station.</w:t>
      </w:r>
    </w:p>
    <w:p w14:paraId="033616CD" w14:textId="77777777" w:rsidR="009D1AFA" w:rsidRPr="00C96B6A" w:rsidRDefault="009D1AFA" w:rsidP="009D1AFA">
      <w:pPr>
        <w:pStyle w:val="Blank"/>
      </w:pPr>
    </w:p>
    <w:p w14:paraId="4D15763C" w14:textId="77777777" w:rsidR="009D1AFA" w:rsidRPr="00C96B6A" w:rsidRDefault="009D1AFA" w:rsidP="009D1AFA">
      <w:pPr>
        <w:pStyle w:val="Paragraph"/>
      </w:pPr>
      <w:r w:rsidRPr="00C96B6A">
        <w:t>Multiple-Use Washroom, Heavy-Duty:</w:t>
      </w:r>
    </w:p>
    <w:p w14:paraId="4B65CBBE" w14:textId="77777777" w:rsidR="009D1AFA" w:rsidRPr="00C96B6A" w:rsidRDefault="009D1AFA" w:rsidP="009D1AFA">
      <w:pPr>
        <w:pStyle w:val="SubPara"/>
      </w:pPr>
      <w:r w:rsidRPr="00C96B6A">
        <w:t>TA-1: B-6806 Series Concealed Mounting Grab Bar – 1-1/2 inch diameter.</w:t>
      </w:r>
    </w:p>
    <w:p w14:paraId="1B4610BE" w14:textId="77777777" w:rsidR="009D1AFA" w:rsidRPr="00C96B6A" w:rsidRDefault="009D1AFA" w:rsidP="009D1AFA">
      <w:pPr>
        <w:pStyle w:val="SubPara"/>
      </w:pPr>
      <w:r w:rsidRPr="00C96B6A">
        <w:t>TA-2: B-290 Series Angle-Frame Mirror.</w:t>
      </w:r>
    </w:p>
    <w:p w14:paraId="69FCFEE5" w14:textId="77777777" w:rsidR="009D1AFA" w:rsidRPr="00C96B6A" w:rsidRDefault="009D1AFA" w:rsidP="009D1AFA">
      <w:pPr>
        <w:pStyle w:val="SubPara"/>
      </w:pPr>
      <w:r w:rsidRPr="00C96B6A">
        <w:t>TA-</w:t>
      </w:r>
      <w:r w:rsidR="00140493" w:rsidRPr="00C96B6A">
        <w:t xml:space="preserve">3: Toilet Tissue Dispensers </w:t>
      </w:r>
      <w:r w:rsidRPr="00C96B6A">
        <w:t>B-4288 ConturaSeries Surface-Mounted Multi-Roll Toilet Tissue Dispenser.</w:t>
      </w:r>
    </w:p>
    <w:p w14:paraId="29CB8809" w14:textId="77777777" w:rsidR="009D1AFA" w:rsidRPr="00C96B6A" w:rsidRDefault="009D1AFA" w:rsidP="009D1AFA">
      <w:pPr>
        <w:pStyle w:val="SubPara"/>
      </w:pPr>
      <w:r w:rsidRPr="00C96B6A">
        <w:t>TA-4: B-3974 ClassicSeries Recessed Automatic, Universal Roll Paper Towel Dispenser and Waste Receptacle with 3944-134 LinerMate Accessory.</w:t>
      </w:r>
    </w:p>
    <w:p w14:paraId="002E89E1" w14:textId="77777777" w:rsidR="009D1AFA" w:rsidRPr="00C96B6A" w:rsidRDefault="009D1AFA" w:rsidP="009D1AFA">
      <w:pPr>
        <w:pStyle w:val="Blank"/>
        <w:tabs>
          <w:tab w:val="clear" w:pos="0"/>
          <w:tab w:val="clear" w:pos="576"/>
        </w:tabs>
        <w:ind w:left="1170"/>
      </w:pPr>
      <w:r w:rsidRPr="00C96B6A">
        <w:t>(or)</w:t>
      </w:r>
    </w:p>
    <w:p w14:paraId="146C3097" w14:textId="77777777" w:rsidR="009D1AFA" w:rsidRPr="00C96B6A" w:rsidRDefault="009D1AFA" w:rsidP="009D1AFA">
      <w:pPr>
        <w:pStyle w:val="SubPara"/>
      </w:pPr>
      <w:r w:rsidRPr="00C96B6A">
        <w:t>TA-4A: B-2860 Surface-Mounted Touch-Free, Pull-Towel, Universal Roll Paper Towel Dispenser.</w:t>
      </w:r>
    </w:p>
    <w:p w14:paraId="1590DF03" w14:textId="77777777" w:rsidR="009D1AFA" w:rsidRPr="00C96B6A" w:rsidRDefault="009D1AFA" w:rsidP="009D1AFA">
      <w:pPr>
        <w:pStyle w:val="SubPara"/>
      </w:pPr>
      <w:r w:rsidRPr="00C96B6A">
        <w:t>TA-4B: B-2250 Floor Standing Swing-Top Waste Receptacle.</w:t>
      </w:r>
    </w:p>
    <w:p w14:paraId="71C822E0" w14:textId="77777777" w:rsidR="009D1AFA" w:rsidRPr="00C96B6A" w:rsidRDefault="00B71682" w:rsidP="00B71682">
      <w:pPr>
        <w:pStyle w:val="SubPara"/>
      </w:pPr>
      <w:r w:rsidRPr="00C96B6A">
        <w:t>TA-4C: B-</w:t>
      </w:r>
      <w:r w:rsidRPr="00C96B6A">
        <w:rPr>
          <w:lang w:val="en-US"/>
        </w:rPr>
        <w:t>3725 Recessed Hand Dryer</w:t>
      </w:r>
      <w:r w:rsidRPr="00C96B6A">
        <w:t>.</w:t>
      </w:r>
    </w:p>
    <w:p w14:paraId="25EEE4E4" w14:textId="77777777" w:rsidR="009D1AFA" w:rsidRPr="00C96B6A" w:rsidRDefault="009D1AFA" w:rsidP="009D1AFA">
      <w:pPr>
        <w:pStyle w:val="Blank"/>
        <w:tabs>
          <w:tab w:val="clear" w:pos="0"/>
          <w:tab w:val="clear" w:pos="576"/>
        </w:tabs>
        <w:ind w:left="1170"/>
      </w:pPr>
      <w:r w:rsidRPr="00C96B6A">
        <w:t>(and)</w:t>
      </w:r>
    </w:p>
    <w:p w14:paraId="58CFD213" w14:textId="77777777" w:rsidR="009D1AFA" w:rsidRPr="00C96B6A" w:rsidRDefault="009D1AFA" w:rsidP="009D1AFA">
      <w:pPr>
        <w:pStyle w:val="SubPara"/>
      </w:pPr>
      <w:r w:rsidRPr="00C96B6A">
        <w:t>TA-5: B-2111 ClassicSeries Wall-Mounted Soap Dispenser.</w:t>
      </w:r>
    </w:p>
    <w:p w14:paraId="37BAF52D" w14:textId="77777777" w:rsidR="009D1AFA" w:rsidRPr="00C96B6A" w:rsidRDefault="009D1AFA" w:rsidP="009D1AFA">
      <w:pPr>
        <w:pStyle w:val="SubPara"/>
      </w:pPr>
      <w:r w:rsidRPr="00C96B6A">
        <w:t>TA-6: B-354 ClassicSeries Partition-Mounted Sanitary Napkin Waste Receptacle.</w:t>
      </w:r>
    </w:p>
    <w:p w14:paraId="1A5C83C3" w14:textId="77777777" w:rsidR="009D1AFA" w:rsidRPr="00C96B6A" w:rsidRDefault="009D1AFA" w:rsidP="009D1AFA">
      <w:pPr>
        <w:pStyle w:val="SubPara"/>
      </w:pPr>
      <w:r w:rsidRPr="00C96B6A">
        <w:t>TA-7: B-3706 25 ClassicSeries Recessed Sanitary Napkin / Tampon Vendor.</w:t>
      </w:r>
    </w:p>
    <w:p w14:paraId="6A377D18" w14:textId="77777777" w:rsidR="009D1AFA" w:rsidRPr="00C96B6A" w:rsidRDefault="009D1AFA" w:rsidP="009D1AFA">
      <w:pPr>
        <w:pStyle w:val="SubPara"/>
      </w:pPr>
      <w:r w:rsidRPr="00C96B6A">
        <w:t>TA-8: KB200-00 Koala Kare Products Horizontal Surface-Mounted Baby Changing Station.</w:t>
      </w:r>
    </w:p>
    <w:p w14:paraId="6DC6F6D4" w14:textId="77777777" w:rsidR="009D1AFA" w:rsidRPr="00C96B6A" w:rsidRDefault="009D1AFA" w:rsidP="009D1AFA">
      <w:pPr>
        <w:pStyle w:val="SubPara"/>
      </w:pPr>
      <w:r w:rsidRPr="00C96B6A">
        <w:t>TA-9: KB102-00 Koala Kare Products Wall-Mounted Child Protection Seat.</w:t>
      </w:r>
    </w:p>
    <w:p w14:paraId="04F81F8D" w14:textId="77777777" w:rsidR="009D1AFA" w:rsidRPr="00C96B6A" w:rsidRDefault="009D1AFA" w:rsidP="009D1AFA">
      <w:pPr>
        <w:tabs>
          <w:tab w:val="left" w:pos="1080"/>
        </w:tabs>
      </w:pPr>
    </w:p>
    <w:p w14:paraId="3DDF1381" w14:textId="77777777" w:rsidR="009D1AFA" w:rsidRPr="00C96B6A" w:rsidRDefault="009D1AFA" w:rsidP="009D1AFA">
      <w:pPr>
        <w:pStyle w:val="Paragraph"/>
      </w:pPr>
      <w:r w:rsidRPr="00C96B6A">
        <w:t>Multiple-Use Washroom, Premium:</w:t>
      </w:r>
    </w:p>
    <w:p w14:paraId="31FC06F1" w14:textId="77777777" w:rsidR="009D1AFA" w:rsidRPr="00C96B6A" w:rsidRDefault="009D1AFA" w:rsidP="009D1AFA">
      <w:pPr>
        <w:pStyle w:val="SubPara"/>
      </w:pPr>
      <w:r w:rsidRPr="00C96B6A">
        <w:t>TA-1: B-6806 Series Concealed Mounting Grab Bar – 1-1/2 inch diameter.</w:t>
      </w:r>
    </w:p>
    <w:p w14:paraId="2CA3258B" w14:textId="77777777" w:rsidR="009D1AFA" w:rsidRPr="00C96B6A" w:rsidRDefault="009D1AFA" w:rsidP="009D1AFA">
      <w:pPr>
        <w:pStyle w:val="SubPara"/>
      </w:pPr>
      <w:r w:rsidRPr="00C96B6A">
        <w:t>TA-2: B-290 Series Angle-Frame Mirror.</w:t>
      </w:r>
    </w:p>
    <w:p w14:paraId="09E3FEBF" w14:textId="77777777" w:rsidR="009D1AFA" w:rsidRPr="00C96B6A" w:rsidRDefault="009D1AFA" w:rsidP="009D1AFA">
      <w:pPr>
        <w:pStyle w:val="SubPara"/>
      </w:pPr>
      <w:r w:rsidRPr="00C96B6A">
        <w:t>TA-3: B-4288 ConturaSeries Surface-Mounted Multi-Roll Toilet Tissue Dispenser.</w:t>
      </w:r>
    </w:p>
    <w:p w14:paraId="0AB0902D" w14:textId="77777777" w:rsidR="009D1AFA" w:rsidRPr="00C96B6A" w:rsidRDefault="009D1AFA" w:rsidP="009D1AFA">
      <w:pPr>
        <w:pStyle w:val="SubPara"/>
      </w:pPr>
      <w:r w:rsidRPr="00C96B6A">
        <w:t>TA-4: B-43944 ConturaSeries Recessed Paper Towel Dispenser / Waste Receptacle with TowelMate and LinerMate.</w:t>
      </w:r>
    </w:p>
    <w:p w14:paraId="3297B6F6" w14:textId="77777777" w:rsidR="009D1AFA" w:rsidRPr="00C96B6A" w:rsidRDefault="009D1AFA" w:rsidP="009D1AFA">
      <w:pPr>
        <w:pStyle w:val="Blank"/>
        <w:tabs>
          <w:tab w:val="clear" w:pos="0"/>
          <w:tab w:val="clear" w:pos="576"/>
        </w:tabs>
        <w:ind w:left="1170"/>
      </w:pPr>
      <w:r w:rsidRPr="00C96B6A">
        <w:t>(or)</w:t>
      </w:r>
    </w:p>
    <w:p w14:paraId="0152C015" w14:textId="77777777" w:rsidR="009D1AFA" w:rsidRPr="00C96B6A" w:rsidRDefault="009D1AFA" w:rsidP="009D1AFA">
      <w:pPr>
        <w:pStyle w:val="SubPara"/>
      </w:pPr>
      <w:r w:rsidRPr="00C96B6A">
        <w:t>TA-4A: B-4262 ConturaSeries Surface-Mounted Paper Towel Dispenser with TowelMate.</w:t>
      </w:r>
    </w:p>
    <w:p w14:paraId="5E9F8865" w14:textId="77777777" w:rsidR="009D1AFA" w:rsidRPr="00C96B6A" w:rsidRDefault="009D1AFA" w:rsidP="009D1AFA">
      <w:pPr>
        <w:pStyle w:val="SubPara"/>
      </w:pPr>
      <w:r w:rsidRPr="00C96B6A">
        <w:lastRenderedPageBreak/>
        <w:t>TA-4B: B-43644 ConturaSeries Recessed Waste Receptacle with LinerMate.</w:t>
      </w:r>
    </w:p>
    <w:p w14:paraId="29406F53" w14:textId="77777777" w:rsidR="009D1AFA" w:rsidRPr="00C96B6A" w:rsidRDefault="009D1AFA" w:rsidP="009D1AFA">
      <w:pPr>
        <w:pStyle w:val="SubPara"/>
      </w:pPr>
      <w:r w:rsidRPr="00C96B6A">
        <w:t>TA-4C: B-</w:t>
      </w:r>
      <w:r w:rsidR="00372649" w:rsidRPr="00C96B6A">
        <w:rPr>
          <w:lang w:val="en-US"/>
        </w:rPr>
        <w:t>3725 Recessed Hand Dryer</w:t>
      </w:r>
      <w:r w:rsidRPr="00C96B6A">
        <w:t>.</w:t>
      </w:r>
    </w:p>
    <w:p w14:paraId="27FB7FEC" w14:textId="77777777" w:rsidR="009D1AFA" w:rsidRPr="00C96B6A" w:rsidRDefault="009D1AFA" w:rsidP="009D1AFA">
      <w:pPr>
        <w:pStyle w:val="Blank"/>
        <w:tabs>
          <w:tab w:val="clear" w:pos="0"/>
          <w:tab w:val="clear" w:pos="576"/>
        </w:tabs>
        <w:ind w:left="1170"/>
      </w:pPr>
      <w:r w:rsidRPr="00C96B6A">
        <w:t>(and)</w:t>
      </w:r>
    </w:p>
    <w:p w14:paraId="7667401F" w14:textId="77777777" w:rsidR="009D1AFA" w:rsidRPr="00C96B6A" w:rsidRDefault="000B3666" w:rsidP="009D1AFA">
      <w:pPr>
        <w:pStyle w:val="SubPara"/>
      </w:pPr>
      <w:r w:rsidRPr="00C96B6A">
        <w:t>TA-5: B-824</w:t>
      </w:r>
      <w:r w:rsidR="009D1AFA" w:rsidRPr="00C96B6A">
        <w:t xml:space="preserve"> Automatic, Countertop-Mounted </w:t>
      </w:r>
      <w:r w:rsidRPr="00C96B6A">
        <w:rPr>
          <w:lang w:val="en-US"/>
        </w:rPr>
        <w:t>Liquid</w:t>
      </w:r>
      <w:r w:rsidR="009D1AFA" w:rsidRPr="00C96B6A">
        <w:t xml:space="preserve"> Soap Dispenser.</w:t>
      </w:r>
    </w:p>
    <w:p w14:paraId="7213D8B9" w14:textId="77777777" w:rsidR="009D1AFA" w:rsidRPr="00C96B6A" w:rsidRDefault="009D1AFA" w:rsidP="009D1AFA">
      <w:pPr>
        <w:pStyle w:val="SubPara"/>
      </w:pPr>
      <w:r w:rsidRPr="00C96B6A">
        <w:t>TA-6: B-270 ConturaSeries Surface-Mounted Sanitary Napkin Waste Receptacle</w:t>
      </w:r>
    </w:p>
    <w:p w14:paraId="7E6E2DF6" w14:textId="77777777" w:rsidR="009D1AFA" w:rsidRPr="00C96B6A" w:rsidRDefault="009D1AFA" w:rsidP="009D1AFA">
      <w:pPr>
        <w:pStyle w:val="SubPara"/>
      </w:pPr>
      <w:r w:rsidRPr="00C96B6A">
        <w:t>TA-7: B-4706 25 ConturaSeries Recessed Sanitary Napkin / Tampon Vendor.</w:t>
      </w:r>
    </w:p>
    <w:p w14:paraId="63E620D7" w14:textId="77777777" w:rsidR="009D1AFA" w:rsidRPr="00C96B6A" w:rsidRDefault="009D1AFA" w:rsidP="009D1AFA">
      <w:pPr>
        <w:pStyle w:val="SubPara"/>
      </w:pPr>
      <w:r w:rsidRPr="00C96B6A">
        <w:t>TA-8: KB110-SSRE Koala Kare Products Horizontal Recessed Baby Changing Station with Stainless Steel Finish.</w:t>
      </w:r>
    </w:p>
    <w:p w14:paraId="0E86B64B" w14:textId="77777777" w:rsidR="009D1AFA" w:rsidRPr="00C96B6A" w:rsidRDefault="009D1AFA" w:rsidP="009D1AFA">
      <w:pPr>
        <w:pStyle w:val="SubPara"/>
      </w:pPr>
      <w:r w:rsidRPr="00C96B6A">
        <w:t>TA-9: KB102-00 Koala Kare Products Wall-Mounted Child Protection Seat.</w:t>
      </w:r>
    </w:p>
    <w:p w14:paraId="610C1B15" w14:textId="77777777" w:rsidR="009D1AFA" w:rsidRPr="00C96B6A" w:rsidRDefault="009D1AFA" w:rsidP="009D1AFA">
      <w:pPr>
        <w:pStyle w:val="SubPara"/>
      </w:pPr>
      <w:r w:rsidRPr="00C96B6A">
        <w:t>TA-10: B-4221 ConturaSeries Surface-Mounted Seat Cover Dispenser.</w:t>
      </w:r>
    </w:p>
    <w:p w14:paraId="2877EB8B" w14:textId="77777777" w:rsidR="009D1AFA" w:rsidRPr="00C96B6A" w:rsidRDefault="009D1AFA">
      <w:pPr>
        <w:pStyle w:val="EndOfSection"/>
      </w:pPr>
    </w:p>
    <w:p w14:paraId="1B93F117" w14:textId="77777777" w:rsidR="009D1AFA" w:rsidRPr="0094577E" w:rsidRDefault="009D1AFA">
      <w:pPr>
        <w:pStyle w:val="EndOfSection"/>
      </w:pPr>
      <w:r w:rsidRPr="00C96B6A">
        <w:tab/>
        <w:t>END OF SECTION</w:t>
      </w:r>
    </w:p>
    <w:p w14:paraId="1594BEAC" w14:textId="77777777" w:rsidR="009D1AFA" w:rsidRPr="0094577E" w:rsidRDefault="009D1AFA" w:rsidP="009D1AFA"/>
    <w:sectPr w:rsidR="009D1AFA" w:rsidRPr="0094577E" w:rsidSect="009D1AFA">
      <w:headerReference w:type="default" r:id="rId14"/>
      <w:footerReference w:type="default" r:id="rId15"/>
      <w:headerReference w:type="first" r:id="rId16"/>
      <w:footerReference w:type="first" r:id="rId17"/>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BF787" w14:textId="77777777" w:rsidR="00A1303B" w:rsidRDefault="00A1303B">
      <w:pPr>
        <w:spacing w:line="20" w:lineRule="exact"/>
      </w:pPr>
    </w:p>
  </w:endnote>
  <w:endnote w:type="continuationSeparator" w:id="0">
    <w:p w14:paraId="33C6C595" w14:textId="77777777" w:rsidR="00A1303B" w:rsidRDefault="00A1303B">
      <w:r>
        <w:t xml:space="preserve"> </w:t>
      </w:r>
    </w:p>
  </w:endnote>
  <w:endnote w:type="continuationNotice" w:id="1">
    <w:p w14:paraId="0F31F867" w14:textId="77777777" w:rsidR="00A1303B" w:rsidRDefault="00A1303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 Medium">
    <w:panose1 w:val="00000000000000000000"/>
    <w:charset w:val="00"/>
    <w:family w:val="modern"/>
    <w:notTrueType/>
    <w:pitch w:val="variable"/>
    <w:sig w:usb0="A10000FF" w:usb1="4000005B" w:usb2="00000000" w:usb3="00000000" w:csb0="0000009B" w:csb1="00000000"/>
  </w:font>
  <w:font w:name="Gotham Book">
    <w:altName w:val="Calibri"/>
    <w:panose1 w:val="00000000000000000000"/>
    <w:charset w:val="00"/>
    <w:family w:val="modern"/>
    <w:notTrueType/>
    <w:pitch w:val="variable"/>
    <w:sig w:usb0="A10000FF" w:usb1="4000005B" w:usb2="00000000" w:usb3="00000000" w:csb0="0000009B" w:csb1="00000000"/>
  </w:font>
  <w:font w:name="Gotham Bold">
    <w:panose1 w:val="00000000000000000000"/>
    <w:charset w:val="00"/>
    <w:family w:val="modern"/>
    <w:notTrueType/>
    <w:pitch w:val="variable"/>
    <w:sig w:usb0="A10000FF" w:usb1="4000005B" w:usb2="00000000" w:usb3="00000000" w:csb0="0000009B"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B27C2" w14:textId="77777777" w:rsidR="00600E85" w:rsidRPr="00F605A2" w:rsidRDefault="00600E85" w:rsidP="009D1AFA">
    <w:pPr>
      <w:pStyle w:val="Footer"/>
    </w:pPr>
  </w:p>
  <w:p w14:paraId="2CE12388" w14:textId="6A13332E" w:rsidR="00600E85" w:rsidRDefault="00600E85" w:rsidP="009D1AFA">
    <w:pPr>
      <w:pStyle w:val="Footer"/>
    </w:pPr>
    <w:r w:rsidRPr="001B0EA3">
      <w:t xml:space="preserve">(Rev </w:t>
    </w:r>
    <w:r w:rsidR="003D4A74">
      <w:rPr>
        <w:lang w:val="en-US"/>
      </w:rPr>
      <w:t>1</w:t>
    </w:r>
    <w:r w:rsidR="0016638C">
      <w:rPr>
        <w:lang w:val="en-US"/>
      </w:rPr>
      <w:t>1</w:t>
    </w:r>
    <w:r w:rsidR="00DA6FDC">
      <w:rPr>
        <w:lang w:val="en-US"/>
      </w:rPr>
      <w:t>/</w:t>
    </w:r>
    <w:r w:rsidR="003D4A74">
      <w:rPr>
        <w:lang w:val="en-US"/>
      </w:rPr>
      <w:t>4</w:t>
    </w:r>
    <w:r w:rsidR="00DA6FDC">
      <w:rPr>
        <w:lang w:val="en-US"/>
      </w:rPr>
      <w:t>/2</w:t>
    </w:r>
    <w:r w:rsidR="003D4A74">
      <w:rPr>
        <w:lang w:val="en-US"/>
      </w:rPr>
      <w:t>4</w:t>
    </w:r>
    <w:r w:rsidRPr="00246FCD">
      <w:t>)</w:t>
    </w:r>
    <w:r>
      <w:tab/>
      <w:t>WASHROOM ACCESSORIES</w:t>
    </w:r>
  </w:p>
  <w:p w14:paraId="541CDB04" w14:textId="77777777" w:rsidR="00600E85" w:rsidRDefault="00600E85" w:rsidP="007816D7">
    <w:pPr>
      <w:pStyle w:val="Footer"/>
      <w:ind w:left="0" w:firstLine="0"/>
    </w:pPr>
    <w:r>
      <w:tab/>
      <w:t>102800-</w:t>
    </w:r>
    <w:r>
      <w:fldChar w:fldCharType="begin"/>
    </w:r>
    <w:r>
      <w:instrText>page \* arabic</w:instrText>
    </w:r>
    <w:r>
      <w:fldChar w:fldCharType="separate"/>
    </w:r>
    <w:r w:rsidR="00C52E1A">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080B7" w14:textId="77777777" w:rsidR="00600E85" w:rsidRPr="00F605A2" w:rsidRDefault="00600E85" w:rsidP="009D1AFA">
    <w:pPr>
      <w:pStyle w:val="Footer"/>
    </w:pPr>
  </w:p>
  <w:p w14:paraId="0736EEC9" w14:textId="77777777" w:rsidR="00600E85" w:rsidRDefault="00600E85" w:rsidP="009D1AFA">
    <w:pPr>
      <w:pStyle w:val="Footer"/>
    </w:pPr>
    <w:r w:rsidRPr="00F605A2">
      <w:t>(Rev 3/1/12)</w:t>
    </w:r>
    <w:r>
      <w:tab/>
      <w:t>WASHROOM ACCESSORIES</w:t>
    </w:r>
  </w:p>
  <w:p w14:paraId="617343B3" w14:textId="77777777" w:rsidR="00600E85" w:rsidRPr="00DC4C74" w:rsidRDefault="00600E85" w:rsidP="009D1AFA">
    <w:pPr>
      <w:pStyle w:val="Footer"/>
    </w:pPr>
    <w:r>
      <w:tab/>
      <w:t>102800-</w:t>
    </w:r>
    <w:r>
      <w:fldChar w:fldCharType="begin"/>
    </w:r>
    <w:r>
      <w:instrText>page \* arabic</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87EF7" w14:textId="77777777" w:rsidR="00A1303B" w:rsidRDefault="00A1303B">
      <w:r>
        <w:separator/>
      </w:r>
    </w:p>
  </w:footnote>
  <w:footnote w:type="continuationSeparator" w:id="0">
    <w:p w14:paraId="775E6754" w14:textId="77777777" w:rsidR="00A1303B" w:rsidRDefault="00A13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C6664" w14:textId="77777777" w:rsidR="00DA07DA" w:rsidRDefault="00600E85" w:rsidP="00DA07DA">
    <w:pPr>
      <w:pStyle w:val="Header"/>
      <w:tabs>
        <w:tab w:val="clear" w:pos="8640"/>
        <w:tab w:val="right" w:pos="9438"/>
      </w:tabs>
    </w:pPr>
    <w:r>
      <w:t>Bobrick</w:t>
    </w:r>
    <w:r w:rsidRPr="00862CB9">
      <w:t xml:space="preserve"> Washroom Equipment, Inc.</w:t>
    </w:r>
  </w:p>
  <w:p w14:paraId="66EA8C0E" w14:textId="70236A90" w:rsidR="00600E85" w:rsidRDefault="00DA07DA" w:rsidP="00DA07DA">
    <w:pPr>
      <w:pStyle w:val="Header"/>
      <w:tabs>
        <w:tab w:val="clear" w:pos="8640"/>
        <w:tab w:val="right" w:pos="9438"/>
      </w:tabs>
    </w:pPr>
    <w:r>
      <w:t>www.bobrick.com</w:t>
    </w:r>
    <w:r w:rsidR="00600E85">
      <w:tab/>
    </w:r>
    <w:r w:rsidR="00600E85">
      <w:tab/>
      <w:t>Guide Specifications in CSI Format</w:t>
    </w:r>
  </w:p>
  <w:p w14:paraId="139545B2" w14:textId="77777777" w:rsidR="00600E85" w:rsidRPr="00582BBD" w:rsidRDefault="00600E85" w:rsidP="009D1A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4093C" w14:textId="77777777" w:rsidR="00600E85" w:rsidRDefault="00600E85" w:rsidP="009D1AFA">
    <w:pPr>
      <w:pStyle w:val="Header"/>
      <w:tabs>
        <w:tab w:val="clear" w:pos="8640"/>
        <w:tab w:val="right" w:pos="9438"/>
      </w:tabs>
    </w:pPr>
    <w:r>
      <w:t>Bobrick</w:t>
    </w:r>
    <w:r w:rsidRPr="00862CB9">
      <w:t xml:space="preserve"> Washroom Equipment, Inc.</w:t>
    </w:r>
    <w:r>
      <w:tab/>
    </w:r>
    <w:r>
      <w:tab/>
      <w:t>Guide Specifications in CSI Format</w:t>
    </w:r>
  </w:p>
  <w:p w14:paraId="3783100C" w14:textId="77777777" w:rsidR="00600E85" w:rsidRDefault="00600E85" w:rsidP="009D1AFA">
    <w:pPr>
      <w:pStyle w:val="Header"/>
      <w:tabs>
        <w:tab w:val="clear" w:pos="8640"/>
        <w:tab w:val="right" w:pos="9438"/>
      </w:tabs>
    </w:pPr>
    <w:r>
      <w:t>www.bobrick.com</w:t>
    </w:r>
  </w:p>
  <w:p w14:paraId="3A0B809D" w14:textId="77777777" w:rsidR="00600E85" w:rsidRPr="00DC4C74" w:rsidRDefault="00600E85" w:rsidP="009D1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15:restartNumberingAfterBreak="0">
    <w:nsid w:val="109A09E5"/>
    <w:multiLevelType w:val="hybridMultilevel"/>
    <w:tmpl w:val="723CE9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BEF3B81"/>
    <w:multiLevelType w:val="hybridMultilevel"/>
    <w:tmpl w:val="F2AE9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D5738"/>
    <w:multiLevelType w:val="hybridMultilevel"/>
    <w:tmpl w:val="DEC0FE22"/>
    <w:lvl w:ilvl="0" w:tplc="FC04A970">
      <w:start w:val="36"/>
      <w:numFmt w:val="upperLetter"/>
      <w:lvlText w:val="%1&gt;"/>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 w15:restartNumberingAfterBreak="0">
    <w:nsid w:val="39745EBC"/>
    <w:multiLevelType w:val="hybridMultilevel"/>
    <w:tmpl w:val="44C212CC"/>
    <w:lvl w:ilvl="0" w:tplc="037ABEE8">
      <w:start w:val="13"/>
      <w:numFmt w:val="upperLetter"/>
      <w:lvlText w:val="%1&gt;"/>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5" w15:restartNumberingAfterBreak="0">
    <w:nsid w:val="40471A04"/>
    <w:multiLevelType w:val="hybridMultilevel"/>
    <w:tmpl w:val="31CA6694"/>
    <w:lvl w:ilvl="0" w:tplc="02A8A622">
      <w:start w:val="1"/>
      <w:numFmt w:val="bullet"/>
      <w:lvlText w:val="-"/>
      <w:lvlJc w:val="left"/>
      <w:pPr>
        <w:ind w:left="720" w:hanging="360"/>
      </w:pPr>
      <w:rPr>
        <w:rFonts w:ascii="Arial" w:eastAsia="Times New Roman" w:hAnsi="Arial" w:cs="Wingdings"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15:restartNumberingAfterBreak="0">
    <w:nsid w:val="4B5706CB"/>
    <w:multiLevelType w:val="multilevel"/>
    <w:tmpl w:val="8D684F88"/>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3228"/>
        </w:tabs>
        <w:ind w:left="3228"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7" w15:restartNumberingAfterBreak="0">
    <w:nsid w:val="51864E08"/>
    <w:multiLevelType w:val="multilevel"/>
    <w:tmpl w:val="8D684F88"/>
    <w:lvl w:ilvl="0">
      <w:start w:val="1"/>
      <w:numFmt w:val="decimal"/>
      <w:pStyle w:val="Part"/>
      <w:suff w:val="nothing"/>
      <w:lvlText w:val="PART %1  "/>
      <w:lvlJc w:val="left"/>
      <w:pPr>
        <w:tabs>
          <w:tab w:val="num" w:pos="864"/>
        </w:tabs>
        <w:ind w:left="864" w:hanging="864"/>
      </w:pPr>
      <w:rPr>
        <w:rFonts w:hint="default"/>
      </w:rPr>
    </w:lvl>
    <w:lvl w:ilvl="1">
      <w:start w:val="1"/>
      <w:numFmt w:val="decimal"/>
      <w:pStyle w:val="Article"/>
      <w:lvlText w:val="%1.%2"/>
      <w:lvlJc w:val="left"/>
      <w:pPr>
        <w:tabs>
          <w:tab w:val="num" w:pos="576"/>
        </w:tabs>
        <w:ind w:left="576" w:hanging="576"/>
      </w:pPr>
      <w:rPr>
        <w:rFonts w:hint="default"/>
      </w:rPr>
    </w:lvl>
    <w:lvl w:ilvl="2">
      <w:start w:val="1"/>
      <w:numFmt w:val="upperLetter"/>
      <w:pStyle w:val="Paragraph"/>
      <w:lvlText w:val="%3."/>
      <w:lvlJc w:val="left"/>
      <w:pPr>
        <w:tabs>
          <w:tab w:val="num" w:pos="1152"/>
        </w:tabs>
        <w:ind w:left="1152" w:hanging="576"/>
      </w:pPr>
      <w:rPr>
        <w:rFonts w:hint="default"/>
      </w:rPr>
    </w:lvl>
    <w:lvl w:ilvl="3">
      <w:start w:val="1"/>
      <w:numFmt w:val="decimal"/>
      <w:pStyle w:val="SubPara"/>
      <w:lvlText w:val="%4."/>
      <w:lvlJc w:val="left"/>
      <w:pPr>
        <w:tabs>
          <w:tab w:val="num" w:pos="7776"/>
        </w:tabs>
        <w:ind w:left="7776" w:hanging="576"/>
      </w:pPr>
      <w:rPr>
        <w:rFonts w:hint="default"/>
      </w:rPr>
    </w:lvl>
    <w:lvl w:ilvl="4">
      <w:start w:val="1"/>
      <w:numFmt w:val="lowerLetter"/>
      <w:pStyle w:val="SubSub1"/>
      <w:lvlText w:val="%5."/>
      <w:lvlJc w:val="left"/>
      <w:pPr>
        <w:tabs>
          <w:tab w:val="num" w:pos="6516"/>
        </w:tabs>
        <w:ind w:left="6516" w:hanging="576"/>
      </w:pPr>
      <w:rPr>
        <w:rFonts w:hint="default"/>
      </w:rPr>
    </w:lvl>
    <w:lvl w:ilvl="5">
      <w:start w:val="1"/>
      <w:numFmt w:val="decimal"/>
      <w:pStyle w:val="SubSub2"/>
      <w:lvlText w:val="%6)"/>
      <w:lvlJc w:val="left"/>
      <w:pPr>
        <w:tabs>
          <w:tab w:val="num" w:pos="2880"/>
        </w:tabs>
        <w:ind w:left="2880" w:hanging="576"/>
      </w:pPr>
      <w:rPr>
        <w:rFonts w:hint="default"/>
      </w:rPr>
    </w:lvl>
    <w:lvl w:ilvl="6">
      <w:start w:val="1"/>
      <w:numFmt w:val="lowerLetter"/>
      <w:pStyle w:val="SubSub3"/>
      <w:lvlText w:val="(%7)"/>
      <w:lvlJc w:val="left"/>
      <w:pPr>
        <w:tabs>
          <w:tab w:val="num" w:pos="3456"/>
        </w:tabs>
        <w:ind w:left="3456" w:hanging="576"/>
      </w:pPr>
      <w:rPr>
        <w:rFonts w:hint="default"/>
      </w:rPr>
    </w:lvl>
    <w:lvl w:ilvl="7">
      <w:start w:val="1"/>
      <w:numFmt w:val="decimal"/>
      <w:pStyle w:val="SubSub4"/>
      <w:lvlText w:val="(%8)"/>
      <w:lvlJc w:val="left"/>
      <w:pPr>
        <w:tabs>
          <w:tab w:val="num" w:pos="4032"/>
        </w:tabs>
        <w:ind w:left="4032" w:hanging="576"/>
      </w:pPr>
      <w:rPr>
        <w:rFonts w:hint="default"/>
      </w:rPr>
    </w:lvl>
    <w:lvl w:ilvl="8">
      <w:start w:val="1"/>
      <w:numFmt w:val="lowerRoman"/>
      <w:pStyle w:val="SubSub5"/>
      <w:lvlText w:val="(%9)"/>
      <w:lvlJc w:val="left"/>
      <w:pPr>
        <w:tabs>
          <w:tab w:val="num" w:pos="4608"/>
        </w:tabs>
        <w:ind w:left="4608" w:hanging="576"/>
      </w:pPr>
      <w:rPr>
        <w:rFonts w:hint="default"/>
      </w:rPr>
    </w:lvl>
  </w:abstractNum>
  <w:abstractNum w:abstractNumId="8" w15:restartNumberingAfterBreak="0">
    <w:nsid w:val="60BD02D2"/>
    <w:multiLevelType w:val="multilevel"/>
    <w:tmpl w:val="8D684F88"/>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9" w15:restartNumberingAfterBreak="0">
    <w:nsid w:val="62D2580F"/>
    <w:multiLevelType w:val="hybridMultilevel"/>
    <w:tmpl w:val="431CF208"/>
    <w:lvl w:ilvl="0" w:tplc="CCC680DA">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520"/>
        </w:tabs>
        <w:ind w:left="2520" w:hanging="360"/>
      </w:pPr>
    </w:lvl>
    <w:lvl w:ilvl="2" w:tplc="D7A697DE">
      <w:start w:val="2"/>
      <w:numFmt w:val="decimal"/>
      <w:lvlText w:val="%3."/>
      <w:lvlJc w:val="left"/>
      <w:pPr>
        <w:tabs>
          <w:tab w:val="num" w:pos="3420"/>
        </w:tabs>
        <w:ind w:left="3420" w:hanging="360"/>
      </w:pPr>
      <w:rPr>
        <w:rFonts w:hint="default"/>
      </w:rPr>
    </w:lvl>
    <w:lvl w:ilvl="3" w:tplc="C428CD88">
      <w:start w:val="2"/>
      <w:numFmt w:val="lowerLetter"/>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6ADE0347"/>
    <w:multiLevelType w:val="hybridMultilevel"/>
    <w:tmpl w:val="55EA4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87242504">
    <w:abstractNumId w:val="0"/>
  </w:num>
  <w:num w:numId="2" w16cid:durableId="303510924">
    <w:abstractNumId w:val="7"/>
  </w:num>
  <w:num w:numId="3" w16cid:durableId="1731683484">
    <w:abstractNumId w:val="9"/>
  </w:num>
  <w:num w:numId="4" w16cid:durableId="2121098517">
    <w:abstractNumId w:val="7"/>
  </w:num>
  <w:num w:numId="5" w16cid:durableId="820735247">
    <w:abstractNumId w:val="5"/>
  </w:num>
  <w:num w:numId="6" w16cid:durableId="631013296">
    <w:abstractNumId w:val="6"/>
  </w:num>
  <w:num w:numId="7" w16cid:durableId="12701599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35145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09948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13233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38997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19191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1896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74396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5075731">
    <w:abstractNumId w:val="8"/>
  </w:num>
  <w:num w:numId="16" w16cid:durableId="1334455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27647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82041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60887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74600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05900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15566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76518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27478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56619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825843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94078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2832634">
    <w:abstractNumId w:val="2"/>
  </w:num>
  <w:num w:numId="29" w16cid:durableId="13285581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3487071">
    <w:abstractNumId w:val="1"/>
  </w:num>
  <w:num w:numId="31" w16cid:durableId="1478037796">
    <w:abstractNumId w:val="7"/>
    <w:lvlOverride w:ilvl="0">
      <w:startOverride w:val="1"/>
    </w:lvlOverride>
    <w:lvlOverride w:ilvl="1">
      <w:startOverride w:val="1"/>
    </w:lvlOverride>
    <w:lvlOverride w:ilvl="2">
      <w:startOverride w:val="5"/>
    </w:lvlOverride>
  </w:num>
  <w:num w:numId="32" w16cid:durableId="1395157677">
    <w:abstractNumId w:val="4"/>
  </w:num>
  <w:num w:numId="33" w16cid:durableId="989484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1C"/>
    <w:rsid w:val="00000E9D"/>
    <w:rsid w:val="0000290F"/>
    <w:rsid w:val="00005E36"/>
    <w:rsid w:val="00016E95"/>
    <w:rsid w:val="00017575"/>
    <w:rsid w:val="00017E14"/>
    <w:rsid w:val="00020B77"/>
    <w:rsid w:val="00021F16"/>
    <w:rsid w:val="00030E8F"/>
    <w:rsid w:val="00035D81"/>
    <w:rsid w:val="00041A7A"/>
    <w:rsid w:val="000435CB"/>
    <w:rsid w:val="00051C53"/>
    <w:rsid w:val="00051CCC"/>
    <w:rsid w:val="00055656"/>
    <w:rsid w:val="00055ED6"/>
    <w:rsid w:val="00060DEE"/>
    <w:rsid w:val="00062090"/>
    <w:rsid w:val="00070DE2"/>
    <w:rsid w:val="00082808"/>
    <w:rsid w:val="00085A42"/>
    <w:rsid w:val="00087455"/>
    <w:rsid w:val="00090DEE"/>
    <w:rsid w:val="00091214"/>
    <w:rsid w:val="000958A5"/>
    <w:rsid w:val="000A6B43"/>
    <w:rsid w:val="000B10FC"/>
    <w:rsid w:val="000B3666"/>
    <w:rsid w:val="000C314A"/>
    <w:rsid w:val="000C36B9"/>
    <w:rsid w:val="000C7FCB"/>
    <w:rsid w:val="000D7383"/>
    <w:rsid w:val="000E29E3"/>
    <w:rsid w:val="000E4C17"/>
    <w:rsid w:val="000E5B64"/>
    <w:rsid w:val="000F1463"/>
    <w:rsid w:val="000F1D96"/>
    <w:rsid w:val="000F2D73"/>
    <w:rsid w:val="000F42CF"/>
    <w:rsid w:val="000F438E"/>
    <w:rsid w:val="00111976"/>
    <w:rsid w:val="00113201"/>
    <w:rsid w:val="00117C5A"/>
    <w:rsid w:val="001267A1"/>
    <w:rsid w:val="001267E0"/>
    <w:rsid w:val="00140493"/>
    <w:rsid w:val="00146E19"/>
    <w:rsid w:val="00150A99"/>
    <w:rsid w:val="00156AA3"/>
    <w:rsid w:val="0016638C"/>
    <w:rsid w:val="00166400"/>
    <w:rsid w:val="00167534"/>
    <w:rsid w:val="001756B8"/>
    <w:rsid w:val="001777BF"/>
    <w:rsid w:val="0018086E"/>
    <w:rsid w:val="0018510C"/>
    <w:rsid w:val="00185C55"/>
    <w:rsid w:val="00192F3C"/>
    <w:rsid w:val="00193088"/>
    <w:rsid w:val="001939C7"/>
    <w:rsid w:val="001A0404"/>
    <w:rsid w:val="001B0EA3"/>
    <w:rsid w:val="001C51DF"/>
    <w:rsid w:val="001C6C39"/>
    <w:rsid w:val="001D0406"/>
    <w:rsid w:val="001D662C"/>
    <w:rsid w:val="001D74DC"/>
    <w:rsid w:val="001D7F46"/>
    <w:rsid w:val="001E56B5"/>
    <w:rsid w:val="001F13E7"/>
    <w:rsid w:val="00213A6C"/>
    <w:rsid w:val="0021633F"/>
    <w:rsid w:val="00220207"/>
    <w:rsid w:val="002225FB"/>
    <w:rsid w:val="00225601"/>
    <w:rsid w:val="002407E6"/>
    <w:rsid w:val="00240B59"/>
    <w:rsid w:val="00246FCD"/>
    <w:rsid w:val="00254256"/>
    <w:rsid w:val="002552A4"/>
    <w:rsid w:val="00256FE5"/>
    <w:rsid w:val="002650CA"/>
    <w:rsid w:val="00283BDA"/>
    <w:rsid w:val="002A0BDE"/>
    <w:rsid w:val="002A6F33"/>
    <w:rsid w:val="002C6AEE"/>
    <w:rsid w:val="002D4A51"/>
    <w:rsid w:val="002E5D20"/>
    <w:rsid w:val="002F0371"/>
    <w:rsid w:val="002F4238"/>
    <w:rsid w:val="002F4689"/>
    <w:rsid w:val="00305486"/>
    <w:rsid w:val="00306C9E"/>
    <w:rsid w:val="00315C0D"/>
    <w:rsid w:val="00325818"/>
    <w:rsid w:val="00327716"/>
    <w:rsid w:val="00327821"/>
    <w:rsid w:val="00332D35"/>
    <w:rsid w:val="00333D86"/>
    <w:rsid w:val="0033745D"/>
    <w:rsid w:val="0034078C"/>
    <w:rsid w:val="0034338D"/>
    <w:rsid w:val="00346571"/>
    <w:rsid w:val="00355F64"/>
    <w:rsid w:val="00356B5E"/>
    <w:rsid w:val="003601CD"/>
    <w:rsid w:val="003712B0"/>
    <w:rsid w:val="00372649"/>
    <w:rsid w:val="00372934"/>
    <w:rsid w:val="00376F5A"/>
    <w:rsid w:val="00385A69"/>
    <w:rsid w:val="00391D57"/>
    <w:rsid w:val="003A012F"/>
    <w:rsid w:val="003B062C"/>
    <w:rsid w:val="003B1775"/>
    <w:rsid w:val="003B43E3"/>
    <w:rsid w:val="003B5865"/>
    <w:rsid w:val="003B7FD0"/>
    <w:rsid w:val="003D20F2"/>
    <w:rsid w:val="003D291D"/>
    <w:rsid w:val="003D3C49"/>
    <w:rsid w:val="003D4A74"/>
    <w:rsid w:val="003D5952"/>
    <w:rsid w:val="003D64AE"/>
    <w:rsid w:val="003E1D4D"/>
    <w:rsid w:val="003E7F2B"/>
    <w:rsid w:val="003F11C0"/>
    <w:rsid w:val="003F463F"/>
    <w:rsid w:val="003F5DDD"/>
    <w:rsid w:val="003F7D3F"/>
    <w:rsid w:val="004046F3"/>
    <w:rsid w:val="00425735"/>
    <w:rsid w:val="00431423"/>
    <w:rsid w:val="004410C3"/>
    <w:rsid w:val="00441E71"/>
    <w:rsid w:val="00456504"/>
    <w:rsid w:val="00457178"/>
    <w:rsid w:val="004708B7"/>
    <w:rsid w:val="00470A03"/>
    <w:rsid w:val="00475C68"/>
    <w:rsid w:val="00481405"/>
    <w:rsid w:val="00497545"/>
    <w:rsid w:val="004A1F24"/>
    <w:rsid w:val="004A4203"/>
    <w:rsid w:val="004B7991"/>
    <w:rsid w:val="004C22DA"/>
    <w:rsid w:val="004D4AA4"/>
    <w:rsid w:val="004D75B2"/>
    <w:rsid w:val="004E1099"/>
    <w:rsid w:val="004F6044"/>
    <w:rsid w:val="00502059"/>
    <w:rsid w:val="00505062"/>
    <w:rsid w:val="00520F2F"/>
    <w:rsid w:val="005306B8"/>
    <w:rsid w:val="00530B55"/>
    <w:rsid w:val="0053388E"/>
    <w:rsid w:val="00540462"/>
    <w:rsid w:val="0054065E"/>
    <w:rsid w:val="00540E9A"/>
    <w:rsid w:val="00541A9C"/>
    <w:rsid w:val="00554671"/>
    <w:rsid w:val="00554EB7"/>
    <w:rsid w:val="00560396"/>
    <w:rsid w:val="00561336"/>
    <w:rsid w:val="00565037"/>
    <w:rsid w:val="0057262B"/>
    <w:rsid w:val="00573EEC"/>
    <w:rsid w:val="0057487F"/>
    <w:rsid w:val="00575351"/>
    <w:rsid w:val="00586ADA"/>
    <w:rsid w:val="005908DE"/>
    <w:rsid w:val="005A2809"/>
    <w:rsid w:val="005A44A0"/>
    <w:rsid w:val="005B221D"/>
    <w:rsid w:val="005B7155"/>
    <w:rsid w:val="005B77EF"/>
    <w:rsid w:val="005D6768"/>
    <w:rsid w:val="005D71BD"/>
    <w:rsid w:val="005E044A"/>
    <w:rsid w:val="005E0C37"/>
    <w:rsid w:val="005E1124"/>
    <w:rsid w:val="005E5C31"/>
    <w:rsid w:val="005F0362"/>
    <w:rsid w:val="005F10D8"/>
    <w:rsid w:val="00600E85"/>
    <w:rsid w:val="0061368D"/>
    <w:rsid w:val="00615EAB"/>
    <w:rsid w:val="00621E2D"/>
    <w:rsid w:val="00626267"/>
    <w:rsid w:val="00634250"/>
    <w:rsid w:val="00640332"/>
    <w:rsid w:val="00644909"/>
    <w:rsid w:val="00653C9A"/>
    <w:rsid w:val="00662B47"/>
    <w:rsid w:val="00663761"/>
    <w:rsid w:val="006703A1"/>
    <w:rsid w:val="006777B6"/>
    <w:rsid w:val="00685650"/>
    <w:rsid w:val="00692789"/>
    <w:rsid w:val="00693775"/>
    <w:rsid w:val="00694F0B"/>
    <w:rsid w:val="00695934"/>
    <w:rsid w:val="006970C8"/>
    <w:rsid w:val="006A13DB"/>
    <w:rsid w:val="006B0727"/>
    <w:rsid w:val="006B1F80"/>
    <w:rsid w:val="006B3B09"/>
    <w:rsid w:val="006C3A4A"/>
    <w:rsid w:val="006C5D5C"/>
    <w:rsid w:val="006D774B"/>
    <w:rsid w:val="006E0998"/>
    <w:rsid w:val="006E575D"/>
    <w:rsid w:val="006F7AF7"/>
    <w:rsid w:val="00704537"/>
    <w:rsid w:val="00705E7A"/>
    <w:rsid w:val="00707020"/>
    <w:rsid w:val="0071337D"/>
    <w:rsid w:val="00714EC6"/>
    <w:rsid w:val="007202A5"/>
    <w:rsid w:val="00723CAF"/>
    <w:rsid w:val="00724361"/>
    <w:rsid w:val="00726272"/>
    <w:rsid w:val="00731ED7"/>
    <w:rsid w:val="00733F75"/>
    <w:rsid w:val="00745880"/>
    <w:rsid w:val="00751E0B"/>
    <w:rsid w:val="00767FC3"/>
    <w:rsid w:val="0077267A"/>
    <w:rsid w:val="00772BA4"/>
    <w:rsid w:val="007816D7"/>
    <w:rsid w:val="007831E8"/>
    <w:rsid w:val="00793EEC"/>
    <w:rsid w:val="00794815"/>
    <w:rsid w:val="0079773D"/>
    <w:rsid w:val="007A1EB0"/>
    <w:rsid w:val="007A2A33"/>
    <w:rsid w:val="007B695E"/>
    <w:rsid w:val="007C6064"/>
    <w:rsid w:val="007E7254"/>
    <w:rsid w:val="007E7365"/>
    <w:rsid w:val="007F6958"/>
    <w:rsid w:val="007F796A"/>
    <w:rsid w:val="00806FEF"/>
    <w:rsid w:val="008161B7"/>
    <w:rsid w:val="00831487"/>
    <w:rsid w:val="008322C6"/>
    <w:rsid w:val="008326AC"/>
    <w:rsid w:val="008329C9"/>
    <w:rsid w:val="00835B65"/>
    <w:rsid w:val="0084306F"/>
    <w:rsid w:val="00847DB7"/>
    <w:rsid w:val="00852619"/>
    <w:rsid w:val="00852711"/>
    <w:rsid w:val="008652CD"/>
    <w:rsid w:val="0086586E"/>
    <w:rsid w:val="008769E8"/>
    <w:rsid w:val="00880688"/>
    <w:rsid w:val="0089120B"/>
    <w:rsid w:val="00895117"/>
    <w:rsid w:val="00895174"/>
    <w:rsid w:val="008A4244"/>
    <w:rsid w:val="008A471C"/>
    <w:rsid w:val="008B2300"/>
    <w:rsid w:val="008B2349"/>
    <w:rsid w:val="008B3B26"/>
    <w:rsid w:val="008B61B3"/>
    <w:rsid w:val="008B6770"/>
    <w:rsid w:val="008C4762"/>
    <w:rsid w:val="008C4806"/>
    <w:rsid w:val="008D03B6"/>
    <w:rsid w:val="008E55B6"/>
    <w:rsid w:val="008E577F"/>
    <w:rsid w:val="008F0BBC"/>
    <w:rsid w:val="008F532A"/>
    <w:rsid w:val="00905B1C"/>
    <w:rsid w:val="009119FC"/>
    <w:rsid w:val="00912B18"/>
    <w:rsid w:val="00913147"/>
    <w:rsid w:val="00920237"/>
    <w:rsid w:val="009309D0"/>
    <w:rsid w:val="00930AB0"/>
    <w:rsid w:val="0094577E"/>
    <w:rsid w:val="00946107"/>
    <w:rsid w:val="00947F2D"/>
    <w:rsid w:val="00951590"/>
    <w:rsid w:val="00951F9E"/>
    <w:rsid w:val="00953E9A"/>
    <w:rsid w:val="00964525"/>
    <w:rsid w:val="00964EAD"/>
    <w:rsid w:val="00965622"/>
    <w:rsid w:val="00971DE1"/>
    <w:rsid w:val="00983677"/>
    <w:rsid w:val="009839E5"/>
    <w:rsid w:val="00984F0E"/>
    <w:rsid w:val="00995B38"/>
    <w:rsid w:val="009C484E"/>
    <w:rsid w:val="009C7CEE"/>
    <w:rsid w:val="009D1AFA"/>
    <w:rsid w:val="009D436D"/>
    <w:rsid w:val="009D5D1E"/>
    <w:rsid w:val="009D7C45"/>
    <w:rsid w:val="009E0F7F"/>
    <w:rsid w:val="009E6269"/>
    <w:rsid w:val="009E69A6"/>
    <w:rsid w:val="009F032A"/>
    <w:rsid w:val="009F0E9B"/>
    <w:rsid w:val="009F6D29"/>
    <w:rsid w:val="009F7A03"/>
    <w:rsid w:val="00A01F88"/>
    <w:rsid w:val="00A04685"/>
    <w:rsid w:val="00A07FAA"/>
    <w:rsid w:val="00A125A4"/>
    <w:rsid w:val="00A1303B"/>
    <w:rsid w:val="00A3065D"/>
    <w:rsid w:val="00A33F25"/>
    <w:rsid w:val="00A355DD"/>
    <w:rsid w:val="00A355E0"/>
    <w:rsid w:val="00A41A33"/>
    <w:rsid w:val="00A51461"/>
    <w:rsid w:val="00A532CA"/>
    <w:rsid w:val="00A62013"/>
    <w:rsid w:val="00A73999"/>
    <w:rsid w:val="00A7565D"/>
    <w:rsid w:val="00A76B7C"/>
    <w:rsid w:val="00A82387"/>
    <w:rsid w:val="00A93CE1"/>
    <w:rsid w:val="00AB491C"/>
    <w:rsid w:val="00AB583D"/>
    <w:rsid w:val="00AB6988"/>
    <w:rsid w:val="00AC1B7A"/>
    <w:rsid w:val="00AC1CF6"/>
    <w:rsid w:val="00AC5FE1"/>
    <w:rsid w:val="00AD4BF7"/>
    <w:rsid w:val="00AD4C67"/>
    <w:rsid w:val="00AD5134"/>
    <w:rsid w:val="00AE3CEB"/>
    <w:rsid w:val="00AF1543"/>
    <w:rsid w:val="00B22ECB"/>
    <w:rsid w:val="00B236DE"/>
    <w:rsid w:val="00B31F8F"/>
    <w:rsid w:val="00B352E8"/>
    <w:rsid w:val="00B370BD"/>
    <w:rsid w:val="00B47872"/>
    <w:rsid w:val="00B52250"/>
    <w:rsid w:val="00B62FBA"/>
    <w:rsid w:val="00B650CD"/>
    <w:rsid w:val="00B7129D"/>
    <w:rsid w:val="00B71682"/>
    <w:rsid w:val="00B74002"/>
    <w:rsid w:val="00B7561E"/>
    <w:rsid w:val="00B8450F"/>
    <w:rsid w:val="00B95F3F"/>
    <w:rsid w:val="00BA5FD8"/>
    <w:rsid w:val="00BB6FAA"/>
    <w:rsid w:val="00BC2759"/>
    <w:rsid w:val="00BC38BE"/>
    <w:rsid w:val="00BC678E"/>
    <w:rsid w:val="00BD6CBD"/>
    <w:rsid w:val="00BD7B88"/>
    <w:rsid w:val="00BE512B"/>
    <w:rsid w:val="00BE6855"/>
    <w:rsid w:val="00BE7AB7"/>
    <w:rsid w:val="00BF0784"/>
    <w:rsid w:val="00BF3121"/>
    <w:rsid w:val="00BF3D49"/>
    <w:rsid w:val="00BF72D8"/>
    <w:rsid w:val="00C0122E"/>
    <w:rsid w:val="00C02714"/>
    <w:rsid w:val="00C0341C"/>
    <w:rsid w:val="00C0737C"/>
    <w:rsid w:val="00C11DB1"/>
    <w:rsid w:val="00C20322"/>
    <w:rsid w:val="00C213D0"/>
    <w:rsid w:val="00C311F4"/>
    <w:rsid w:val="00C343F6"/>
    <w:rsid w:val="00C34D0E"/>
    <w:rsid w:val="00C352C2"/>
    <w:rsid w:val="00C36078"/>
    <w:rsid w:val="00C505C7"/>
    <w:rsid w:val="00C52E1A"/>
    <w:rsid w:val="00C63653"/>
    <w:rsid w:val="00C636F0"/>
    <w:rsid w:val="00C67783"/>
    <w:rsid w:val="00C731A6"/>
    <w:rsid w:val="00C74AAF"/>
    <w:rsid w:val="00C82523"/>
    <w:rsid w:val="00C9200D"/>
    <w:rsid w:val="00C9519A"/>
    <w:rsid w:val="00C96B6A"/>
    <w:rsid w:val="00CA6FBB"/>
    <w:rsid w:val="00CC1E8A"/>
    <w:rsid w:val="00CC3A40"/>
    <w:rsid w:val="00CC4957"/>
    <w:rsid w:val="00CC7A32"/>
    <w:rsid w:val="00CD13AA"/>
    <w:rsid w:val="00CD1B72"/>
    <w:rsid w:val="00CD25A6"/>
    <w:rsid w:val="00CD3225"/>
    <w:rsid w:val="00CD6713"/>
    <w:rsid w:val="00CD778B"/>
    <w:rsid w:val="00CE46D7"/>
    <w:rsid w:val="00CE47F7"/>
    <w:rsid w:val="00CF0D8E"/>
    <w:rsid w:val="00CF10B2"/>
    <w:rsid w:val="00CF6D4E"/>
    <w:rsid w:val="00D02A8C"/>
    <w:rsid w:val="00D113F9"/>
    <w:rsid w:val="00D142BF"/>
    <w:rsid w:val="00D203D1"/>
    <w:rsid w:val="00D318E9"/>
    <w:rsid w:val="00D40896"/>
    <w:rsid w:val="00D42EE1"/>
    <w:rsid w:val="00D56529"/>
    <w:rsid w:val="00D60D95"/>
    <w:rsid w:val="00D610E3"/>
    <w:rsid w:val="00D649B2"/>
    <w:rsid w:val="00D6675D"/>
    <w:rsid w:val="00D67717"/>
    <w:rsid w:val="00D820DE"/>
    <w:rsid w:val="00D829C7"/>
    <w:rsid w:val="00D870F3"/>
    <w:rsid w:val="00D87B58"/>
    <w:rsid w:val="00D911A9"/>
    <w:rsid w:val="00D9558E"/>
    <w:rsid w:val="00DA07DA"/>
    <w:rsid w:val="00DA0984"/>
    <w:rsid w:val="00DA6FDC"/>
    <w:rsid w:val="00DB195E"/>
    <w:rsid w:val="00DB2C45"/>
    <w:rsid w:val="00DC3136"/>
    <w:rsid w:val="00DD26C0"/>
    <w:rsid w:val="00DD46F2"/>
    <w:rsid w:val="00DD5506"/>
    <w:rsid w:val="00DE0DF5"/>
    <w:rsid w:val="00DE1323"/>
    <w:rsid w:val="00DF516F"/>
    <w:rsid w:val="00E02B1F"/>
    <w:rsid w:val="00E05CEA"/>
    <w:rsid w:val="00E220C1"/>
    <w:rsid w:val="00E24189"/>
    <w:rsid w:val="00E25DB9"/>
    <w:rsid w:val="00E31C1C"/>
    <w:rsid w:val="00E42718"/>
    <w:rsid w:val="00E4723B"/>
    <w:rsid w:val="00E507D9"/>
    <w:rsid w:val="00E51733"/>
    <w:rsid w:val="00E53635"/>
    <w:rsid w:val="00EA55D3"/>
    <w:rsid w:val="00EB1D02"/>
    <w:rsid w:val="00EB6C6E"/>
    <w:rsid w:val="00EC785B"/>
    <w:rsid w:val="00ED3630"/>
    <w:rsid w:val="00ED45D6"/>
    <w:rsid w:val="00EE12A5"/>
    <w:rsid w:val="00EF71F5"/>
    <w:rsid w:val="00EF7F12"/>
    <w:rsid w:val="00F20AF8"/>
    <w:rsid w:val="00F2312D"/>
    <w:rsid w:val="00F332A3"/>
    <w:rsid w:val="00F44AA6"/>
    <w:rsid w:val="00F50DDB"/>
    <w:rsid w:val="00F547FF"/>
    <w:rsid w:val="00F675DA"/>
    <w:rsid w:val="00F703DC"/>
    <w:rsid w:val="00F76523"/>
    <w:rsid w:val="00F774D4"/>
    <w:rsid w:val="00F87515"/>
    <w:rsid w:val="00F87D9D"/>
    <w:rsid w:val="00F927C7"/>
    <w:rsid w:val="00FA3FC3"/>
    <w:rsid w:val="00FB7106"/>
    <w:rsid w:val="00FD0BEF"/>
    <w:rsid w:val="00FE4CF2"/>
    <w:rsid w:val="00FF011A"/>
    <w:rsid w:val="00FF319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C7BFC5"/>
  <w15:chartTrackingRefBased/>
  <w15:docId w15:val="{144FA41B-9FCD-4465-ADCE-7EB8EA6A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ind w:left="1728" w:hanging="576"/>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059"/>
    <w:rPr>
      <w:rFonts w:ascii="Aptos" w:eastAsia="Aptos" w:hAnsi="Aptos"/>
      <w:kern w:val="2"/>
      <w:sz w:val="22"/>
      <w:szCs w:val="22"/>
    </w:rPr>
  </w:style>
  <w:style w:type="paragraph" w:styleId="Heading1">
    <w:name w:val="heading 1"/>
    <w:basedOn w:val="Normal"/>
    <w:next w:val="Normal"/>
    <w:link w:val="Heading1Char"/>
    <w:qFormat/>
    <w:pPr>
      <w:numPr>
        <w:numId w:val="1"/>
      </w:numPr>
      <w:outlineLvl w:val="0"/>
    </w:pPr>
    <w:rPr>
      <w:lang w:val="x-none" w:eastAsia="x-none"/>
    </w:rPr>
  </w:style>
  <w:style w:type="paragraph" w:styleId="Heading2">
    <w:name w:val="heading 2"/>
    <w:basedOn w:val="Normal"/>
    <w:next w:val="Normal"/>
    <w:link w:val="Heading2Char"/>
    <w:qFormat/>
    <w:pPr>
      <w:numPr>
        <w:ilvl w:val="1"/>
        <w:numId w:val="1"/>
      </w:numPr>
      <w:outlineLvl w:val="1"/>
    </w:pPr>
    <w:rPr>
      <w:lang w:val="x-none" w:eastAsia="x-none"/>
    </w:rPr>
  </w:style>
  <w:style w:type="paragraph" w:styleId="Heading3">
    <w:name w:val="heading 3"/>
    <w:basedOn w:val="Normal"/>
    <w:next w:val="Normal"/>
    <w:link w:val="Heading3Char"/>
    <w:qFormat/>
    <w:pPr>
      <w:numPr>
        <w:ilvl w:val="2"/>
        <w:numId w:val="1"/>
      </w:numPr>
      <w:outlineLvl w:val="2"/>
    </w:pPr>
    <w:rPr>
      <w:lang w:val="x-none" w:eastAsia="x-none"/>
    </w:rPr>
  </w:style>
  <w:style w:type="paragraph" w:styleId="Heading4">
    <w:name w:val="heading 4"/>
    <w:basedOn w:val="Normal"/>
    <w:next w:val="Normal"/>
    <w:link w:val="Heading4Char"/>
    <w:qFormat/>
    <w:pPr>
      <w:numPr>
        <w:ilvl w:val="3"/>
        <w:numId w:val="1"/>
      </w:numPr>
      <w:outlineLvl w:val="3"/>
    </w:pPr>
    <w:rPr>
      <w:lang w:val="x-none" w:eastAsia="x-none"/>
    </w:rPr>
  </w:style>
  <w:style w:type="paragraph" w:styleId="Heading5">
    <w:name w:val="heading 5"/>
    <w:basedOn w:val="Normal"/>
    <w:next w:val="Normal"/>
    <w:link w:val="Heading5Char"/>
    <w:qFormat/>
    <w:pPr>
      <w:numPr>
        <w:ilvl w:val="4"/>
        <w:numId w:val="1"/>
      </w:numPr>
      <w:outlineLvl w:val="4"/>
    </w:pPr>
    <w:rPr>
      <w:lang w:val="x-none" w:eastAsia="x-none"/>
    </w:rPr>
  </w:style>
  <w:style w:type="paragraph" w:styleId="Heading6">
    <w:name w:val="heading 6"/>
    <w:basedOn w:val="Normal"/>
    <w:next w:val="Normal"/>
    <w:link w:val="Heading6Char"/>
    <w:qFormat/>
    <w:pPr>
      <w:numPr>
        <w:ilvl w:val="5"/>
        <w:numId w:val="1"/>
      </w:numPr>
      <w:outlineLvl w:val="5"/>
    </w:pPr>
    <w:rPr>
      <w:lang w:val="x-none" w:eastAsia="x-none"/>
    </w:rPr>
  </w:style>
  <w:style w:type="paragraph" w:styleId="Heading7">
    <w:name w:val="heading 7"/>
    <w:basedOn w:val="Normal"/>
    <w:next w:val="Normal"/>
    <w:link w:val="Heading7Char"/>
    <w:qFormat/>
    <w:pPr>
      <w:numPr>
        <w:ilvl w:val="6"/>
        <w:numId w:val="1"/>
      </w:numPr>
      <w:outlineLvl w:val="6"/>
    </w:pPr>
    <w:rPr>
      <w:lang w:val="x-none" w:eastAsia="x-none"/>
    </w:rPr>
  </w:style>
  <w:style w:type="paragraph" w:styleId="Heading8">
    <w:name w:val="heading 8"/>
    <w:basedOn w:val="Normal"/>
    <w:next w:val="Normal"/>
    <w:link w:val="Heading8Char"/>
    <w:qFormat/>
    <w:pPr>
      <w:numPr>
        <w:ilvl w:val="7"/>
        <w:numId w:val="1"/>
      </w:numPr>
      <w:outlineLvl w:val="7"/>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Section">
    <w:name w:val="TitleOfSection"/>
    <w:basedOn w:val="Normal"/>
    <w:next w:val="Blank"/>
    <w:pPr>
      <w:tabs>
        <w:tab w:val="center" w:pos="4320"/>
      </w:tabs>
      <w:suppressAutoHyphens/>
      <w:jc w:val="center"/>
    </w:pPr>
  </w:style>
  <w:style w:type="paragraph" w:customStyle="1" w:styleId="Blank">
    <w:name w:val="Blank"/>
    <w:basedOn w:val="Normal"/>
    <w:link w:val="BlankChar"/>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lang w:val="x-none" w:eastAsia="x-none"/>
    </w:rPr>
  </w:style>
  <w:style w:type="paragraph" w:customStyle="1" w:styleId="EndOfSection">
    <w:name w:val="EndOfSection"/>
    <w:basedOn w:val="TitleOfSection"/>
    <w:next w:val="Normal"/>
    <w:pPr>
      <w:jc w:val="left"/>
    </w:pPr>
  </w:style>
  <w:style w:type="paragraph" w:customStyle="1" w:styleId="Part">
    <w:name w:val="Part"/>
    <w:basedOn w:val="Blank"/>
    <w:next w:val="Blank"/>
    <w:pPr>
      <w:numPr>
        <w:numId w:val="2"/>
      </w:numPr>
    </w:pPr>
  </w:style>
  <w:style w:type="paragraph" w:customStyle="1" w:styleId="Article">
    <w:name w:val="Article"/>
    <w:basedOn w:val="Part"/>
    <w:next w:val="Blank"/>
    <w:pPr>
      <w:numPr>
        <w:ilvl w:val="1"/>
      </w:numPr>
      <w:tabs>
        <w:tab w:val="left" w:pos="234"/>
      </w:tabs>
    </w:pPr>
  </w:style>
  <w:style w:type="paragraph" w:customStyle="1" w:styleId="Paragraph">
    <w:name w:val="Paragraph"/>
    <w:basedOn w:val="Article"/>
    <w:next w:val="Blank"/>
    <w:link w:val="ParagraphChar"/>
    <w:pPr>
      <w:numPr>
        <w:ilvl w:val="2"/>
      </w:numPr>
      <w:tabs>
        <w:tab w:val="left" w:pos="576"/>
      </w:tabs>
    </w:pPr>
  </w:style>
  <w:style w:type="paragraph" w:customStyle="1" w:styleId="SubPara">
    <w:name w:val="SubPara"/>
    <w:basedOn w:val="Paragraph"/>
    <w:next w:val="Blank"/>
    <w:link w:val="SubParaChar"/>
    <w:pPr>
      <w:numPr>
        <w:ilvl w:val="3"/>
      </w:numPr>
      <w:tabs>
        <w:tab w:val="num" w:pos="1728"/>
      </w:tabs>
      <w:ind w:left="1728"/>
    </w:pPr>
  </w:style>
  <w:style w:type="paragraph" w:customStyle="1" w:styleId="SubSub1">
    <w:name w:val="SubSub1"/>
    <w:basedOn w:val="SubPara"/>
    <w:next w:val="Blank"/>
    <w:pPr>
      <w:numPr>
        <w:ilvl w:val="4"/>
      </w:numPr>
      <w:tabs>
        <w:tab w:val="num" w:pos="2304"/>
      </w:tabs>
      <w:ind w:left="2304"/>
    </w:pPr>
  </w:style>
  <w:style w:type="paragraph" w:customStyle="1" w:styleId="SubSub2">
    <w:name w:val="SubSub2"/>
    <w:basedOn w:val="SubSub1"/>
    <w:pPr>
      <w:numPr>
        <w:ilvl w:val="5"/>
      </w:numPr>
    </w:pPr>
  </w:style>
  <w:style w:type="paragraph" w:customStyle="1" w:styleId="SubSub3">
    <w:name w:val="SubSub3"/>
    <w:basedOn w:val="SubSub2"/>
    <w:pPr>
      <w:numPr>
        <w:ilvl w:val="6"/>
      </w:numPr>
    </w:pPr>
  </w:style>
  <w:style w:type="paragraph" w:customStyle="1" w:styleId="SubSub4">
    <w:name w:val="SubSub4"/>
    <w:basedOn w:val="SubSub3"/>
    <w:pPr>
      <w:numPr>
        <w:ilvl w:val="7"/>
      </w:numPr>
    </w:pPr>
  </w:style>
  <w:style w:type="paragraph" w:customStyle="1" w:styleId="SubSub5">
    <w:name w:val="SubSub5"/>
    <w:basedOn w:val="SubSub4"/>
    <w:pPr>
      <w:numPr>
        <w:ilvl w:val="8"/>
      </w:numPr>
    </w:pPr>
  </w:style>
  <w:style w:type="paragraph" w:customStyle="1" w:styleId="Note">
    <w:name w:val="Note"/>
    <w:basedOn w:val="Normal"/>
    <w:rsid w:val="0036137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vanish/>
      <w:color w:val="548DD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semiHidden/>
    <w:pPr>
      <w:tabs>
        <w:tab w:val="center" w:pos="4320"/>
        <w:tab w:val="right" w:pos="8640"/>
      </w:tabs>
    </w:pPr>
    <w:rPr>
      <w:lang w:val="x-none" w:eastAsia="x-none"/>
    </w:rPr>
  </w:style>
  <w:style w:type="character" w:styleId="Hyperlink">
    <w:name w:val="Hyperlink"/>
    <w:rPr>
      <w:rFonts w:cs="Times New Roman"/>
      <w:color w:val="0000FF"/>
      <w:u w:val="single"/>
    </w:rPr>
  </w:style>
  <w:style w:type="character" w:styleId="FollowedHyperlink">
    <w:name w:val="FollowedHyperlink"/>
    <w:rsid w:val="00464C5A"/>
    <w:rPr>
      <w:color w:val="800080"/>
      <w:u w:val="single"/>
    </w:rPr>
  </w:style>
  <w:style w:type="character" w:customStyle="1" w:styleId="BlankChar">
    <w:name w:val="Blank Char"/>
    <w:link w:val="Blank"/>
    <w:rsid w:val="0083155F"/>
    <w:rPr>
      <w:rFonts w:ascii="Arial" w:hAnsi="Arial" w:cs="Arial"/>
      <w:lang w:bidi="en-US"/>
    </w:rPr>
  </w:style>
  <w:style w:type="character" w:customStyle="1" w:styleId="ParagraphChar">
    <w:name w:val="Paragraph Char"/>
    <w:link w:val="Paragraph"/>
    <w:rsid w:val="0083155F"/>
    <w:rPr>
      <w:rFonts w:ascii="Arial" w:hAnsi="Arial" w:cs="Arial"/>
      <w:lang w:bidi="en-US"/>
    </w:rPr>
  </w:style>
  <w:style w:type="character" w:customStyle="1" w:styleId="SubParaChar">
    <w:name w:val="SubPara Char"/>
    <w:basedOn w:val="ParagraphChar"/>
    <w:link w:val="SubPara"/>
    <w:rsid w:val="009E72F1"/>
    <w:rPr>
      <w:rFonts w:ascii="Arial" w:hAnsi="Arial" w:cs="Arial"/>
      <w:lang w:bidi="en-US"/>
    </w:rPr>
  </w:style>
  <w:style w:type="character" w:customStyle="1" w:styleId="Heading1Char">
    <w:name w:val="Heading 1 Char"/>
    <w:link w:val="Heading1"/>
    <w:rsid w:val="00EA180D"/>
    <w:rPr>
      <w:rFonts w:ascii="Arial" w:hAnsi="Arial" w:cs="Arial"/>
      <w:lang w:bidi="en-US"/>
    </w:rPr>
  </w:style>
  <w:style w:type="character" w:customStyle="1" w:styleId="Heading2Char">
    <w:name w:val="Heading 2 Char"/>
    <w:link w:val="Heading2"/>
    <w:rsid w:val="00EA180D"/>
    <w:rPr>
      <w:rFonts w:ascii="Arial" w:hAnsi="Arial" w:cs="Arial"/>
      <w:lang w:bidi="en-US"/>
    </w:rPr>
  </w:style>
  <w:style w:type="character" w:customStyle="1" w:styleId="Heading3Char">
    <w:name w:val="Heading 3 Char"/>
    <w:link w:val="Heading3"/>
    <w:rsid w:val="00EA180D"/>
    <w:rPr>
      <w:rFonts w:ascii="Arial" w:hAnsi="Arial" w:cs="Arial"/>
      <w:lang w:bidi="en-US"/>
    </w:rPr>
  </w:style>
  <w:style w:type="character" w:customStyle="1" w:styleId="Heading4Char">
    <w:name w:val="Heading 4 Char"/>
    <w:link w:val="Heading4"/>
    <w:rsid w:val="00EA180D"/>
    <w:rPr>
      <w:rFonts w:ascii="Arial" w:hAnsi="Arial" w:cs="Arial"/>
      <w:lang w:bidi="en-US"/>
    </w:rPr>
  </w:style>
  <w:style w:type="character" w:customStyle="1" w:styleId="Heading5Char">
    <w:name w:val="Heading 5 Char"/>
    <w:link w:val="Heading5"/>
    <w:rsid w:val="00EA180D"/>
    <w:rPr>
      <w:rFonts w:ascii="Arial" w:hAnsi="Arial" w:cs="Arial"/>
      <w:lang w:bidi="en-US"/>
    </w:rPr>
  </w:style>
  <w:style w:type="character" w:customStyle="1" w:styleId="Heading6Char">
    <w:name w:val="Heading 6 Char"/>
    <w:link w:val="Heading6"/>
    <w:rsid w:val="00EA180D"/>
    <w:rPr>
      <w:rFonts w:ascii="Arial" w:hAnsi="Arial" w:cs="Arial"/>
      <w:lang w:bidi="en-US"/>
    </w:rPr>
  </w:style>
  <w:style w:type="character" w:customStyle="1" w:styleId="Heading7Char">
    <w:name w:val="Heading 7 Char"/>
    <w:link w:val="Heading7"/>
    <w:rsid w:val="00EA180D"/>
    <w:rPr>
      <w:rFonts w:ascii="Arial" w:hAnsi="Arial" w:cs="Arial"/>
      <w:lang w:bidi="en-US"/>
    </w:rPr>
  </w:style>
  <w:style w:type="character" w:customStyle="1" w:styleId="Heading8Char">
    <w:name w:val="Heading 8 Char"/>
    <w:link w:val="Heading8"/>
    <w:rsid w:val="00EA180D"/>
    <w:rPr>
      <w:rFonts w:ascii="Arial" w:hAnsi="Arial" w:cs="Arial"/>
      <w:lang w:bidi="en-US"/>
    </w:rPr>
  </w:style>
  <w:style w:type="character" w:customStyle="1" w:styleId="HeaderChar">
    <w:name w:val="Header Char"/>
    <w:link w:val="Header"/>
    <w:rsid w:val="00EA180D"/>
    <w:rPr>
      <w:rFonts w:ascii="Arial" w:hAnsi="Arial" w:cs="Arial"/>
      <w:lang w:bidi="en-US"/>
    </w:rPr>
  </w:style>
  <w:style w:type="character" w:customStyle="1" w:styleId="FooterChar">
    <w:name w:val="Footer Char"/>
    <w:link w:val="Footer"/>
    <w:semiHidden/>
    <w:rsid w:val="00EA180D"/>
    <w:rPr>
      <w:rFonts w:ascii="Arial" w:hAnsi="Arial" w:cs="Arial"/>
      <w:lang w:bidi="en-US"/>
    </w:rPr>
  </w:style>
  <w:style w:type="table" w:styleId="TableGrid">
    <w:name w:val="Table Grid"/>
    <w:basedOn w:val="TableNormal"/>
    <w:rsid w:val="00102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1F9E"/>
    <w:rPr>
      <w:rFonts w:ascii="Tahoma" w:hAnsi="Tahoma" w:cs="Tahoma"/>
      <w:sz w:val="16"/>
      <w:szCs w:val="16"/>
    </w:rPr>
  </w:style>
  <w:style w:type="character" w:customStyle="1" w:styleId="BalloonTextChar">
    <w:name w:val="Balloon Text Char"/>
    <w:link w:val="BalloonText"/>
    <w:uiPriority w:val="99"/>
    <w:semiHidden/>
    <w:rsid w:val="00951F9E"/>
    <w:rPr>
      <w:rFonts w:ascii="Tahoma" w:hAnsi="Tahoma" w:cs="Tahoma"/>
      <w:sz w:val="16"/>
      <w:szCs w:val="16"/>
      <w:lang w:bidi="en-US"/>
    </w:rPr>
  </w:style>
  <w:style w:type="character" w:styleId="UnresolvedMention">
    <w:name w:val="Unresolved Mention"/>
    <w:uiPriority w:val="99"/>
    <w:semiHidden/>
    <w:unhideWhenUsed/>
    <w:rsid w:val="00C343F6"/>
    <w:rPr>
      <w:color w:val="605E5C"/>
      <w:shd w:val="clear" w:color="auto" w:fill="E1DFDD"/>
    </w:rPr>
  </w:style>
  <w:style w:type="character" w:customStyle="1" w:styleId="A4">
    <w:name w:val="A4"/>
    <w:uiPriority w:val="99"/>
    <w:rsid w:val="00B62FBA"/>
    <w:rPr>
      <w:rFonts w:cs="Gotham Medium"/>
      <w:color w:val="00ADEF"/>
      <w:sz w:val="40"/>
      <w:szCs w:val="40"/>
    </w:rPr>
  </w:style>
  <w:style w:type="paragraph" w:customStyle="1" w:styleId="Pa10">
    <w:name w:val="Pa10"/>
    <w:basedOn w:val="Normal"/>
    <w:next w:val="Normal"/>
    <w:uiPriority w:val="99"/>
    <w:rsid w:val="00000E9D"/>
    <w:pPr>
      <w:spacing w:line="241" w:lineRule="atLeast"/>
    </w:pPr>
    <w:rPr>
      <w:rFonts w:ascii="Gotham Book" w:hAnsi="Gotham Book"/>
      <w:sz w:val="24"/>
      <w:szCs w:val="24"/>
    </w:rPr>
  </w:style>
  <w:style w:type="character" w:customStyle="1" w:styleId="A6">
    <w:name w:val="A6"/>
    <w:uiPriority w:val="99"/>
    <w:rsid w:val="00000E9D"/>
    <w:rPr>
      <w:rFonts w:cs="Gotham Book"/>
      <w:color w:val="000000"/>
      <w:sz w:val="16"/>
      <w:szCs w:val="16"/>
    </w:rPr>
  </w:style>
  <w:style w:type="paragraph" w:styleId="Revision">
    <w:name w:val="Revision"/>
    <w:hidden/>
    <w:uiPriority w:val="71"/>
    <w:rsid w:val="004B7991"/>
    <w:rPr>
      <w:rFonts w:ascii="Aptos" w:eastAsia="Aptos" w:hAnsi="Apto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766">
      <w:bodyDiv w:val="1"/>
      <w:marLeft w:val="0"/>
      <w:marRight w:val="0"/>
      <w:marTop w:val="0"/>
      <w:marBottom w:val="0"/>
      <w:divBdr>
        <w:top w:val="none" w:sz="0" w:space="0" w:color="auto"/>
        <w:left w:val="none" w:sz="0" w:space="0" w:color="auto"/>
        <w:bottom w:val="none" w:sz="0" w:space="0" w:color="auto"/>
        <w:right w:val="none" w:sz="0" w:space="0" w:color="auto"/>
      </w:divBdr>
    </w:div>
    <w:div w:id="664673179">
      <w:bodyDiv w:val="1"/>
      <w:marLeft w:val="0"/>
      <w:marRight w:val="0"/>
      <w:marTop w:val="0"/>
      <w:marBottom w:val="0"/>
      <w:divBdr>
        <w:top w:val="none" w:sz="0" w:space="0" w:color="auto"/>
        <w:left w:val="none" w:sz="0" w:space="0" w:color="auto"/>
        <w:bottom w:val="none" w:sz="0" w:space="0" w:color="auto"/>
        <w:right w:val="none" w:sz="0" w:space="0" w:color="auto"/>
      </w:divBdr>
    </w:div>
    <w:div w:id="714282605">
      <w:bodyDiv w:val="1"/>
      <w:marLeft w:val="0"/>
      <w:marRight w:val="0"/>
      <w:marTop w:val="0"/>
      <w:marBottom w:val="0"/>
      <w:divBdr>
        <w:top w:val="none" w:sz="0" w:space="0" w:color="auto"/>
        <w:left w:val="none" w:sz="0" w:space="0" w:color="auto"/>
        <w:bottom w:val="none" w:sz="0" w:space="0" w:color="auto"/>
        <w:right w:val="none" w:sz="0" w:space="0" w:color="auto"/>
      </w:divBdr>
    </w:div>
    <w:div w:id="9662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obric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obrick.com/contac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sandram\Desktop\Cassie%20-%20Marketing\Auto-Soap%20828,%20848,%20824,%20858,%20T&amp;S\T&amp;S%20Dispenser\Marketing%20Plan\ARCATMaster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15DA04BC7BFC4086C339EA92B73B17" ma:contentTypeVersion="1" ma:contentTypeDescription="Create a new document." ma:contentTypeScope="" ma:versionID="700baa91a31664464159a04dc41d8dc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A5492ED-799A-42BE-B22D-C891798BE75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7B01E2F-804B-4B23-A8D4-7892FF416512}">
  <ds:schemaRefs>
    <ds:schemaRef ds:uri="http://schemas.openxmlformats.org/officeDocument/2006/bibliography"/>
  </ds:schemaRefs>
</ds:datastoreItem>
</file>

<file path=customXml/itemProps3.xml><?xml version="1.0" encoding="utf-8"?>
<ds:datastoreItem xmlns:ds="http://schemas.openxmlformats.org/officeDocument/2006/customXml" ds:itemID="{1C60D699-050A-4DEB-B52F-024FA471E46C}">
  <ds:schemaRefs>
    <ds:schemaRef ds:uri="http://schemas.microsoft.com/sharepoint/v3/contenttype/forms"/>
  </ds:schemaRefs>
</ds:datastoreItem>
</file>

<file path=customXml/itemProps4.xml><?xml version="1.0" encoding="utf-8"?>
<ds:datastoreItem xmlns:ds="http://schemas.openxmlformats.org/officeDocument/2006/customXml" ds:itemID="{EA48D6D1-2306-41B9-84C0-5AC34B59A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7845FA-09DE-4CB4-94E2-70FB2B603F8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ARCATMasterR2.dot</Template>
  <TotalTime>297</TotalTime>
  <Pages>131</Pages>
  <Words>47944</Words>
  <Characters>265424</Characters>
  <Application>Microsoft Office Word</Application>
  <DocSecurity>0</DocSecurity>
  <Lines>6032</Lines>
  <Paragraphs>3966</Paragraphs>
  <ScaleCrop>false</ScaleCrop>
  <HeadingPairs>
    <vt:vector size="2" baseType="variant">
      <vt:variant>
        <vt:lpstr>Title</vt:lpstr>
      </vt:variant>
      <vt:variant>
        <vt:i4>1</vt:i4>
      </vt:variant>
    </vt:vector>
  </HeadingPairs>
  <TitlesOfParts>
    <vt:vector size="1" baseType="lpstr">
      <vt:lpstr>Section 102800 - Washroom Accessories</vt:lpstr>
    </vt:vector>
  </TitlesOfParts>
  <Company>Bobrick Washroom Equipment, Inc</Company>
  <LinksUpToDate>false</LinksUpToDate>
  <CharactersWithSpaces>309402</CharactersWithSpaces>
  <SharedDoc>false</SharedDoc>
  <HyperlinkBase/>
  <HLinks>
    <vt:vector size="12" baseType="variant">
      <vt:variant>
        <vt:i4>5767244</vt:i4>
      </vt:variant>
      <vt:variant>
        <vt:i4>3</vt:i4>
      </vt:variant>
      <vt:variant>
        <vt:i4>0</vt:i4>
      </vt:variant>
      <vt:variant>
        <vt:i4>5</vt:i4>
      </vt:variant>
      <vt:variant>
        <vt:lpwstr>https://www.bobrick.com/</vt:lpwstr>
      </vt:variant>
      <vt:variant>
        <vt:lpwstr/>
      </vt:variant>
      <vt:variant>
        <vt:i4>983124</vt:i4>
      </vt:variant>
      <vt:variant>
        <vt:i4>0</vt:i4>
      </vt:variant>
      <vt:variant>
        <vt:i4>0</vt:i4>
      </vt:variant>
      <vt:variant>
        <vt:i4>5</vt:i4>
      </vt:variant>
      <vt:variant>
        <vt:lpwstr>https://www.bobrick.com/contact/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102800 - Washroom Accessories</dc:title>
  <dc:subject/>
  <dc:creator>jenni</dc:creator>
  <cp:keywords/>
  <cp:lastModifiedBy>Maria Carrillo</cp:lastModifiedBy>
  <cp:revision>4</cp:revision>
  <cp:lastPrinted>2017-02-15T17:16:00Z</cp:lastPrinted>
  <dcterms:created xsi:type="dcterms:W3CDTF">2024-11-04T19:08:00Z</dcterms:created>
  <dcterms:modified xsi:type="dcterms:W3CDTF">2024-11-05T00:01:00Z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lpwstr>84600.0000000000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display_urn">
    <vt:lpwstr>System Account</vt:lpwstr>
  </property>
</Properties>
</file>